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9F5A9" w14:textId="77777777" w:rsidR="00761647" w:rsidRPr="00D6071A" w:rsidRDefault="00761647" w:rsidP="00761647">
      <w:pPr>
        <w:spacing w:after="0" w:line="240" w:lineRule="auto"/>
        <w:rPr>
          <w:rFonts w:ascii="Arial" w:eastAsia="Times New Roman" w:hAnsi="Arial" w:cs="Arial"/>
          <w:sz w:val="2"/>
          <w:szCs w:val="2"/>
          <w:lang w:eastAsia="hr-HR"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3"/>
        <w:gridCol w:w="7132"/>
        <w:gridCol w:w="2813"/>
      </w:tblGrid>
      <w:tr w:rsidR="00C41BDD" w14:paraId="7D203041" w14:textId="77777777" w:rsidTr="00C41BDD">
        <w:trPr>
          <w:cantSplit/>
          <w:trHeight w:val="270"/>
        </w:trPr>
        <w:tc>
          <w:tcPr>
            <w:tcW w:w="4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21CDA" w14:textId="77777777" w:rsidR="00C41BDD" w:rsidRPr="00DE2C31" w:rsidRDefault="00C41BDD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DE2C31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Objekt:</w:t>
            </w:r>
          </w:p>
          <w:p w14:paraId="04C9A37A" w14:textId="77777777" w:rsidR="00C41BDD" w:rsidRPr="00DE2C31" w:rsidRDefault="00C41BDD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14:paraId="46912F59" w14:textId="77777777" w:rsidR="00C41BDD" w:rsidRPr="00DE2C31" w:rsidRDefault="00C41BDD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7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D253BB" w14:textId="77777777" w:rsidR="00C41BDD" w:rsidRPr="00C86EB4" w:rsidRDefault="00C41BDD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C86EB4">
              <w:rPr>
                <w:rFonts w:eastAsia="Times New Roman" w:cstheme="minorHAnsi"/>
                <w:b/>
                <w:lang w:eastAsia="hr-HR"/>
              </w:rPr>
              <w:t>PLAN ČIŠĆENJA, PRANJA I DEZINFEKCIJE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E30414" w14:textId="056FC8A0" w:rsidR="00C41BDD" w:rsidRPr="00DE2C31" w:rsidRDefault="00C41BDD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Datum:</w:t>
            </w:r>
          </w:p>
        </w:tc>
      </w:tr>
      <w:tr w:rsidR="00C41BDD" w14:paraId="1611A2C5" w14:textId="77777777" w:rsidTr="007D3AFC">
        <w:trPr>
          <w:cantSplit/>
          <w:trHeight w:val="270"/>
        </w:trPr>
        <w:tc>
          <w:tcPr>
            <w:tcW w:w="4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4E7F12" w14:textId="77777777" w:rsidR="00C41BDD" w:rsidRPr="00DE2C31" w:rsidRDefault="00C41BDD" w:rsidP="007D3AFC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7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C99B" w14:textId="77777777" w:rsidR="00C41BDD" w:rsidRPr="00C86EB4" w:rsidRDefault="00C41BDD" w:rsidP="007D3AFC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DC00A5" w14:textId="2B9C1262" w:rsidR="00C41BDD" w:rsidRPr="00DE2C31" w:rsidRDefault="00C41BDD" w:rsidP="007D3AFC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DE2C31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Izdanje: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02</w:t>
            </w:r>
          </w:p>
        </w:tc>
      </w:tr>
      <w:tr w:rsidR="00C41BDD" w14:paraId="69F9E1A8" w14:textId="77777777" w:rsidTr="007D3AFC">
        <w:trPr>
          <w:cantSplit/>
          <w:trHeight w:val="410"/>
        </w:trPr>
        <w:tc>
          <w:tcPr>
            <w:tcW w:w="4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BA45" w14:textId="77777777" w:rsidR="00C41BDD" w:rsidRPr="00DE2C31" w:rsidRDefault="00C41BDD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7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CAB4" w14:textId="77777777" w:rsidR="00C41BDD" w:rsidRPr="00DE2C31" w:rsidRDefault="00C41BDD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0280" w14:textId="77777777" w:rsidR="00C41BDD" w:rsidRPr="00DE2C31" w:rsidRDefault="00C41BDD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DE2C31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Stranica: 1/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4</w:t>
            </w:r>
          </w:p>
        </w:tc>
      </w:tr>
    </w:tbl>
    <w:p w14:paraId="3252DF38" w14:textId="77777777" w:rsidR="00761647" w:rsidRPr="00DE2C31" w:rsidRDefault="00761647" w:rsidP="00761647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hr-HR"/>
        </w:rPr>
      </w:pPr>
    </w:p>
    <w:tbl>
      <w:tblPr>
        <w:tblW w:w="141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246"/>
        <w:gridCol w:w="2409"/>
        <w:gridCol w:w="3119"/>
        <w:gridCol w:w="2268"/>
        <w:gridCol w:w="3106"/>
      </w:tblGrid>
      <w:tr w:rsidR="00761647" w14:paraId="2A20358B" w14:textId="77777777" w:rsidTr="007D3AFC">
        <w:tc>
          <w:tcPr>
            <w:tcW w:w="324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304A447B" w14:textId="77777777" w:rsidR="00761647" w:rsidRPr="00AC31D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AC31D9">
              <w:rPr>
                <w:rFonts w:eastAsia="Times New Roman" w:cstheme="minorHAnsi"/>
                <w:b/>
                <w:bCs/>
                <w:lang w:eastAsia="hr-HR"/>
              </w:rPr>
              <w:t>Uređaj – Oprema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2C31F40F" w14:textId="77777777" w:rsidR="00761647" w:rsidRPr="00AC31D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AC31D9">
              <w:rPr>
                <w:rFonts w:eastAsia="Times New Roman" w:cstheme="minorHAnsi"/>
                <w:b/>
                <w:bCs/>
                <w:lang w:eastAsia="hr-HR"/>
              </w:rPr>
              <w:t>Učestalost</w:t>
            </w:r>
          </w:p>
          <w:p w14:paraId="136CA0F8" w14:textId="77777777" w:rsidR="00761647" w:rsidRPr="00AC31D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AC31D9">
              <w:rPr>
                <w:rFonts w:eastAsia="Times New Roman" w:cstheme="minorHAnsi"/>
                <w:b/>
                <w:bCs/>
                <w:lang w:eastAsia="hr-HR"/>
              </w:rPr>
              <w:t>čišćenja i pranja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49680271" w14:textId="77777777" w:rsidR="00761647" w:rsidRPr="00AC31D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Navesti s</w:t>
            </w:r>
            <w:r w:rsidRPr="00AC31D9">
              <w:rPr>
                <w:rFonts w:eastAsia="Times New Roman" w:cstheme="minorHAnsi"/>
                <w:b/>
                <w:lang w:eastAsia="hr-HR"/>
              </w:rPr>
              <w:t xml:space="preserve">redstvo za </w:t>
            </w:r>
            <w:r>
              <w:rPr>
                <w:rFonts w:eastAsia="Times New Roman" w:cstheme="minorHAnsi"/>
                <w:b/>
                <w:lang w:eastAsia="hr-HR"/>
              </w:rPr>
              <w:t>čišćenje</w:t>
            </w:r>
          </w:p>
          <w:p w14:paraId="3632734E" w14:textId="77777777" w:rsidR="00761647" w:rsidRPr="00DE2C31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487E5166" w14:textId="77777777" w:rsidR="00761647" w:rsidRPr="00AC31D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AC31D9">
              <w:rPr>
                <w:rFonts w:eastAsia="Times New Roman" w:cstheme="minorHAnsi"/>
                <w:b/>
                <w:bCs/>
                <w:lang w:eastAsia="hr-HR"/>
              </w:rPr>
              <w:t>Učestalost</w:t>
            </w:r>
          </w:p>
          <w:p w14:paraId="31059CA2" w14:textId="77777777" w:rsidR="00761647" w:rsidRPr="00AC31D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AC31D9">
              <w:rPr>
                <w:rFonts w:eastAsia="Times New Roman" w:cstheme="minorHAnsi"/>
                <w:b/>
                <w:bCs/>
                <w:lang w:eastAsia="hr-HR"/>
              </w:rPr>
              <w:t>dezinfekcije</w:t>
            </w:r>
          </w:p>
        </w:tc>
        <w:tc>
          <w:tcPr>
            <w:tcW w:w="31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3F56BFE1" w14:textId="77777777" w:rsidR="00761647" w:rsidRPr="00AC31D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Navesti d</w:t>
            </w:r>
            <w:r w:rsidRPr="00AC31D9">
              <w:rPr>
                <w:rFonts w:eastAsia="Times New Roman" w:cstheme="minorHAnsi"/>
                <w:b/>
                <w:lang w:eastAsia="hr-HR"/>
              </w:rPr>
              <w:t>ezinfekcijsko sredstvo</w:t>
            </w:r>
          </w:p>
          <w:p w14:paraId="7E0BEA15" w14:textId="77777777" w:rsidR="00761647" w:rsidRPr="00DE2C31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761647" w14:paraId="5BC285D8" w14:textId="77777777" w:rsidTr="007D3AFC">
        <w:trPr>
          <w:cantSplit/>
          <w:trHeight w:val="439"/>
        </w:trPr>
        <w:tc>
          <w:tcPr>
            <w:tcW w:w="14148" w:type="dxa"/>
            <w:gridSpan w:val="5"/>
            <w:tcBorders>
              <w:top w:val="double" w:sz="4" w:space="0" w:color="auto"/>
            </w:tcBorders>
            <w:shd w:val="clear" w:color="auto" w:fill="FBE4D5"/>
            <w:vAlign w:val="center"/>
          </w:tcPr>
          <w:p w14:paraId="30B2F089" w14:textId="77777777" w:rsidR="00761647" w:rsidRPr="00370686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 w:rsidRPr="00370686">
              <w:rPr>
                <w:rFonts w:eastAsia="Times New Roman" w:cstheme="minorHAnsi"/>
                <w:b/>
                <w:lang w:eastAsia="hr-HR"/>
              </w:rPr>
              <w:t>PRIBOR I OPREMA KOJI DOLAZE U DODIR SA HRANOM</w:t>
            </w:r>
          </w:p>
        </w:tc>
      </w:tr>
      <w:tr w:rsidR="00761647" w14:paraId="3279E7F9" w14:textId="77777777" w:rsidTr="007D3AFC">
        <w:trPr>
          <w:trHeight w:val="672"/>
        </w:trPr>
        <w:tc>
          <w:tcPr>
            <w:tcW w:w="3246" w:type="dxa"/>
            <w:tcBorders>
              <w:top w:val="double" w:sz="4" w:space="0" w:color="auto"/>
              <w:bottom w:val="single" w:sz="4" w:space="0" w:color="auto"/>
            </w:tcBorders>
          </w:tcPr>
          <w:p w14:paraId="509593A6" w14:textId="77777777" w:rsidR="00761647" w:rsidRPr="00A232FF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A232FF">
              <w:rPr>
                <w:rFonts w:eastAsia="Times New Roman" w:cstheme="minorHAnsi"/>
                <w:lang w:eastAsia="hr-HR"/>
              </w:rPr>
              <w:t xml:space="preserve">Daske za hranu, panj </w:t>
            </w:r>
          </w:p>
        </w:tc>
        <w:tc>
          <w:tcPr>
            <w:tcW w:w="2409" w:type="dxa"/>
            <w:tcBorders>
              <w:top w:val="double" w:sz="4" w:space="0" w:color="auto"/>
              <w:bottom w:val="single" w:sz="4" w:space="0" w:color="auto"/>
            </w:tcBorders>
          </w:tcPr>
          <w:p w14:paraId="154E1B87" w14:textId="77777777" w:rsidR="00761647" w:rsidRPr="00A232FF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A232FF">
              <w:rPr>
                <w:rFonts w:eastAsia="Times New Roman" w:cstheme="minorHAnsi"/>
                <w:lang w:eastAsia="hr-HR"/>
              </w:rPr>
              <w:t>Nakon uporabe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4" w:space="0" w:color="auto"/>
            </w:tcBorders>
          </w:tcPr>
          <w:p w14:paraId="7082C3CF" w14:textId="77777777" w:rsidR="00761647" w:rsidRPr="00A232FF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14:paraId="639EDE1F" w14:textId="77777777" w:rsidR="00761647" w:rsidRPr="00A232FF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A232FF">
              <w:rPr>
                <w:rFonts w:eastAsia="Times New Roman" w:cstheme="minorHAnsi"/>
                <w:lang w:eastAsia="hr-HR"/>
              </w:rPr>
              <w:t>Nakon uporabe</w:t>
            </w:r>
          </w:p>
        </w:tc>
        <w:tc>
          <w:tcPr>
            <w:tcW w:w="3106" w:type="dxa"/>
            <w:tcBorders>
              <w:top w:val="double" w:sz="4" w:space="0" w:color="auto"/>
              <w:bottom w:val="single" w:sz="4" w:space="0" w:color="auto"/>
            </w:tcBorders>
          </w:tcPr>
          <w:p w14:paraId="60BC4A43" w14:textId="77777777" w:rsidR="00761647" w:rsidRPr="00A232FF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761647" w14:paraId="7E314865" w14:textId="77777777" w:rsidTr="007D3AFC">
        <w:tc>
          <w:tcPr>
            <w:tcW w:w="3246" w:type="dxa"/>
            <w:tcBorders>
              <w:top w:val="single" w:sz="4" w:space="0" w:color="auto"/>
              <w:bottom w:val="single" w:sz="4" w:space="0" w:color="auto"/>
            </w:tcBorders>
          </w:tcPr>
          <w:p w14:paraId="09C50A0F" w14:textId="77777777" w:rsidR="00761647" w:rsidRPr="00A232FF" w:rsidRDefault="00761647" w:rsidP="007D3AFC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lang w:eastAsia="hr-HR"/>
              </w:rPr>
            </w:pPr>
            <w:r w:rsidRPr="00A232FF">
              <w:rPr>
                <w:rFonts w:eastAsia="Times New Roman" w:cstheme="minorHAnsi"/>
                <w:lang w:eastAsia="hr-HR"/>
              </w:rPr>
              <w:t xml:space="preserve">Oprema za rad sa hranom (mikser, </w:t>
            </w:r>
            <w:proofErr w:type="spellStart"/>
            <w:r w:rsidRPr="00A232FF">
              <w:rPr>
                <w:rFonts w:eastAsia="Times New Roman" w:cstheme="minorHAnsi"/>
                <w:lang w:eastAsia="hr-HR"/>
              </w:rPr>
              <w:t>mesoreznica</w:t>
            </w:r>
            <w:proofErr w:type="spellEnd"/>
            <w:r w:rsidRPr="00A232FF">
              <w:rPr>
                <w:rFonts w:eastAsia="Times New Roman" w:cstheme="minorHAnsi"/>
                <w:lang w:eastAsia="hr-HR"/>
              </w:rPr>
              <w:t>, uređaj za pripremu i posluživanje soka i frapea, …)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71FA9AE" w14:textId="77777777" w:rsidR="00761647" w:rsidRPr="00A232FF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A232FF">
              <w:rPr>
                <w:rFonts w:eastAsia="Times New Roman" w:cstheme="minorHAnsi"/>
                <w:lang w:eastAsia="hr-HR"/>
              </w:rPr>
              <w:t>Nakon uporabe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4BD55F2" w14:textId="77777777" w:rsidR="00761647" w:rsidRPr="00A232FF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E9707AC" w14:textId="77777777" w:rsidR="00761647" w:rsidRPr="00A232FF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A232FF">
              <w:rPr>
                <w:rFonts w:eastAsia="Times New Roman" w:cstheme="minorHAnsi"/>
                <w:lang w:eastAsia="hr-HR"/>
              </w:rPr>
              <w:t>Nakon uporabe</w:t>
            </w:r>
          </w:p>
        </w:tc>
        <w:tc>
          <w:tcPr>
            <w:tcW w:w="3106" w:type="dxa"/>
            <w:tcBorders>
              <w:top w:val="single" w:sz="4" w:space="0" w:color="auto"/>
              <w:bottom w:val="single" w:sz="4" w:space="0" w:color="auto"/>
            </w:tcBorders>
          </w:tcPr>
          <w:p w14:paraId="730E1464" w14:textId="77777777" w:rsidR="00761647" w:rsidRPr="00A232FF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761647" w14:paraId="6BDC7D1D" w14:textId="77777777" w:rsidTr="007D3AFC">
        <w:tc>
          <w:tcPr>
            <w:tcW w:w="3246" w:type="dxa"/>
            <w:tcBorders>
              <w:top w:val="single" w:sz="4" w:space="0" w:color="auto"/>
              <w:bottom w:val="single" w:sz="4" w:space="0" w:color="auto"/>
            </w:tcBorders>
          </w:tcPr>
          <w:p w14:paraId="43B34580" w14:textId="77777777" w:rsidR="00761647" w:rsidRPr="00A232FF" w:rsidRDefault="00761647" w:rsidP="007D3AFC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lang w:eastAsia="hr-HR"/>
              </w:rPr>
            </w:pPr>
            <w:r w:rsidRPr="00A232FF">
              <w:rPr>
                <w:rFonts w:eastAsia="Times New Roman" w:cstheme="minorHAnsi"/>
                <w:lang w:eastAsia="hr-HR"/>
              </w:rPr>
              <w:t>Kuhinjski pribor (</w:t>
            </w:r>
            <w:r>
              <w:rPr>
                <w:rFonts w:eastAsia="Times New Roman" w:cstheme="minorHAnsi"/>
                <w:lang w:eastAsia="hr-HR"/>
              </w:rPr>
              <w:t xml:space="preserve">sitan kuhinjski pribor, </w:t>
            </w:r>
            <w:r w:rsidRPr="00A232FF">
              <w:rPr>
                <w:rFonts w:eastAsia="Times New Roman" w:cstheme="minorHAnsi"/>
                <w:lang w:eastAsia="hr-HR"/>
              </w:rPr>
              <w:t xml:space="preserve">vage, posude za hranu, </w:t>
            </w:r>
            <w:r>
              <w:rPr>
                <w:rFonts w:eastAsia="Times New Roman" w:cstheme="minorHAnsi"/>
                <w:lang w:eastAsia="hr-HR"/>
              </w:rPr>
              <w:t>pribor za posluživanje i konzumiranje</w:t>
            </w:r>
            <w:r w:rsidRPr="00A232FF">
              <w:rPr>
                <w:rFonts w:eastAsia="Times New Roman" w:cstheme="minorHAnsi"/>
                <w:lang w:eastAsia="hr-HR"/>
              </w:rPr>
              <w:t xml:space="preserve"> hrane, …)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F7E0E40" w14:textId="77777777" w:rsidR="00761647" w:rsidRPr="00A232FF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A232FF">
              <w:rPr>
                <w:rFonts w:eastAsia="Times New Roman" w:cstheme="minorHAnsi"/>
                <w:lang w:eastAsia="hr-HR"/>
              </w:rPr>
              <w:t>Nakon uporabe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1F5836B" w14:textId="77777777" w:rsidR="00761647" w:rsidRPr="00A232FF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2BF755E" w14:textId="77777777" w:rsidR="00761647" w:rsidRPr="00A232FF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A232FF">
              <w:rPr>
                <w:rFonts w:eastAsia="Times New Roman" w:cstheme="minorHAnsi"/>
                <w:lang w:eastAsia="hr-HR"/>
              </w:rPr>
              <w:t>Nakon uporabe</w:t>
            </w:r>
          </w:p>
        </w:tc>
        <w:tc>
          <w:tcPr>
            <w:tcW w:w="3106" w:type="dxa"/>
            <w:tcBorders>
              <w:top w:val="single" w:sz="4" w:space="0" w:color="auto"/>
              <w:bottom w:val="single" w:sz="4" w:space="0" w:color="auto"/>
            </w:tcBorders>
          </w:tcPr>
          <w:p w14:paraId="76065449" w14:textId="77777777" w:rsidR="00761647" w:rsidRPr="00A232FF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761647" w14:paraId="0B6BC9C3" w14:textId="77777777" w:rsidTr="007D3AFC">
        <w:trPr>
          <w:trHeight w:val="583"/>
        </w:trPr>
        <w:tc>
          <w:tcPr>
            <w:tcW w:w="3246" w:type="dxa"/>
            <w:tcBorders>
              <w:top w:val="single" w:sz="4" w:space="0" w:color="auto"/>
              <w:bottom w:val="single" w:sz="4" w:space="0" w:color="auto"/>
            </w:tcBorders>
          </w:tcPr>
          <w:p w14:paraId="04B8A079" w14:textId="77777777" w:rsidR="00761647" w:rsidRPr="00A232FF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A232FF">
              <w:rPr>
                <w:rFonts w:eastAsia="Times New Roman" w:cstheme="minorHAnsi"/>
                <w:lang w:eastAsia="hr-HR"/>
              </w:rPr>
              <w:t>Aparat za točenje piva, vina i bezalkoholnih pića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9F0FAD4" w14:textId="77777777" w:rsidR="00761647" w:rsidRPr="00A232FF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A232FF">
              <w:rPr>
                <w:rFonts w:eastAsia="Times New Roman" w:cstheme="minorHAnsi"/>
                <w:lang w:eastAsia="hr-HR"/>
              </w:rPr>
              <w:t>Prema uputi proizvođača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CD36BAF" w14:textId="77777777" w:rsidR="00761647" w:rsidRPr="00A232FF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5D6FC28" w14:textId="77777777" w:rsidR="00761647" w:rsidRPr="00A232FF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A232FF">
              <w:rPr>
                <w:rFonts w:eastAsia="Times New Roman" w:cstheme="minorHAnsi"/>
                <w:lang w:eastAsia="hr-HR"/>
              </w:rPr>
              <w:t>Prema uputi proizvođača</w:t>
            </w:r>
          </w:p>
        </w:tc>
        <w:tc>
          <w:tcPr>
            <w:tcW w:w="3106" w:type="dxa"/>
            <w:tcBorders>
              <w:top w:val="single" w:sz="4" w:space="0" w:color="auto"/>
              <w:bottom w:val="single" w:sz="4" w:space="0" w:color="auto"/>
            </w:tcBorders>
          </w:tcPr>
          <w:p w14:paraId="23944D72" w14:textId="77777777" w:rsidR="00761647" w:rsidRPr="00A232FF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761647" w14:paraId="3DD907BB" w14:textId="77777777" w:rsidTr="007D3AFC">
        <w:trPr>
          <w:trHeight w:val="577"/>
        </w:trPr>
        <w:tc>
          <w:tcPr>
            <w:tcW w:w="3246" w:type="dxa"/>
            <w:tcBorders>
              <w:top w:val="single" w:sz="4" w:space="0" w:color="auto"/>
              <w:bottom w:val="single" w:sz="4" w:space="0" w:color="auto"/>
            </w:tcBorders>
          </w:tcPr>
          <w:p w14:paraId="4127EBEC" w14:textId="77777777" w:rsidR="00761647" w:rsidRPr="00A232FF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A232FF">
              <w:rPr>
                <w:rFonts w:eastAsia="Times New Roman" w:cstheme="minorHAnsi"/>
                <w:lang w:eastAsia="hr-HR"/>
              </w:rPr>
              <w:t>Sudoper za hranu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3928B69" w14:textId="77777777" w:rsidR="00761647" w:rsidRPr="00A232FF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A232FF">
              <w:rPr>
                <w:rFonts w:eastAsia="Times New Roman" w:cstheme="minorHAnsi"/>
                <w:lang w:eastAsia="hr-HR"/>
              </w:rPr>
              <w:t>Nakon uporabe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7FB0A59" w14:textId="77777777" w:rsidR="00761647" w:rsidRPr="00A232FF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4C8AB96" w14:textId="77777777" w:rsidR="00761647" w:rsidRPr="00A232FF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A232FF">
              <w:rPr>
                <w:rFonts w:eastAsia="Times New Roman" w:cstheme="minorHAnsi"/>
                <w:lang w:eastAsia="hr-HR"/>
              </w:rPr>
              <w:t>Nakon uporabe</w:t>
            </w:r>
          </w:p>
        </w:tc>
        <w:tc>
          <w:tcPr>
            <w:tcW w:w="3106" w:type="dxa"/>
            <w:tcBorders>
              <w:top w:val="single" w:sz="4" w:space="0" w:color="auto"/>
              <w:bottom w:val="single" w:sz="4" w:space="0" w:color="auto"/>
            </w:tcBorders>
          </w:tcPr>
          <w:p w14:paraId="716B5642" w14:textId="77777777" w:rsidR="00761647" w:rsidRPr="00A232FF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761647" w14:paraId="64E24E06" w14:textId="77777777" w:rsidTr="007D3AFC">
        <w:trPr>
          <w:trHeight w:val="543"/>
        </w:trPr>
        <w:tc>
          <w:tcPr>
            <w:tcW w:w="3246" w:type="dxa"/>
            <w:tcBorders>
              <w:top w:val="single" w:sz="4" w:space="0" w:color="auto"/>
              <w:bottom w:val="single" w:sz="4" w:space="0" w:color="auto"/>
            </w:tcBorders>
          </w:tcPr>
          <w:p w14:paraId="4A0A5E2F" w14:textId="77777777" w:rsidR="00761647" w:rsidRPr="00A232FF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A232FF">
              <w:rPr>
                <w:rFonts w:eastAsia="Times New Roman" w:cstheme="minorHAnsi"/>
                <w:lang w:eastAsia="hr-HR"/>
              </w:rPr>
              <w:t>Rozete na slavinama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ACC1555" w14:textId="77777777" w:rsidR="00761647" w:rsidRPr="002E5F9B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E5F9B">
              <w:rPr>
                <w:rFonts w:eastAsia="Times New Roman" w:cstheme="minorHAnsi"/>
                <w:lang w:eastAsia="hr-HR"/>
              </w:rPr>
              <w:t>Mjesečno, po potrebi češće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25B12B4" w14:textId="77777777" w:rsidR="00761647" w:rsidRPr="00A232FF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AE95F68" w14:textId="77777777" w:rsidR="00761647" w:rsidRPr="00A232FF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E5F9B">
              <w:rPr>
                <w:rFonts w:eastAsia="Times New Roman" w:cstheme="minorHAnsi"/>
                <w:lang w:eastAsia="hr-HR"/>
              </w:rPr>
              <w:t>Mjesečno, po potrebi češće</w:t>
            </w:r>
          </w:p>
        </w:tc>
        <w:tc>
          <w:tcPr>
            <w:tcW w:w="3106" w:type="dxa"/>
            <w:tcBorders>
              <w:top w:val="single" w:sz="4" w:space="0" w:color="auto"/>
              <w:bottom w:val="single" w:sz="4" w:space="0" w:color="auto"/>
            </w:tcBorders>
          </w:tcPr>
          <w:p w14:paraId="35FDCE5B" w14:textId="77777777" w:rsidR="00761647" w:rsidRPr="00A232FF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761647" w14:paraId="70C7A08E" w14:textId="77777777" w:rsidTr="007D3AFC">
        <w:tc>
          <w:tcPr>
            <w:tcW w:w="3246" w:type="dxa"/>
            <w:tcBorders>
              <w:top w:val="single" w:sz="4" w:space="0" w:color="auto"/>
              <w:bottom w:val="single" w:sz="4" w:space="0" w:color="auto"/>
            </w:tcBorders>
          </w:tcPr>
          <w:p w14:paraId="58D83BA2" w14:textId="77777777" w:rsidR="00761647" w:rsidRPr="00A232FF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A232FF">
              <w:rPr>
                <w:rFonts w:eastAsia="Times New Roman" w:cstheme="minorHAnsi"/>
                <w:lang w:eastAsia="hr-HR"/>
              </w:rPr>
              <w:t>Rashladni uređaji, zamrzivači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A748E90" w14:textId="77777777" w:rsidR="00761647" w:rsidRPr="00A232FF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A232FF">
              <w:rPr>
                <w:rFonts w:eastAsia="Times New Roman" w:cstheme="minorHAnsi"/>
                <w:lang w:eastAsia="hr-HR"/>
              </w:rPr>
              <w:t>Tjedno, po potrebi češće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48E2CE9" w14:textId="77777777" w:rsidR="00761647" w:rsidRPr="00A232FF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D5DD790" w14:textId="77777777" w:rsidR="00761647" w:rsidRPr="00A232FF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A232FF">
              <w:rPr>
                <w:rFonts w:eastAsia="Times New Roman" w:cstheme="minorHAnsi"/>
                <w:lang w:eastAsia="hr-HR"/>
              </w:rPr>
              <w:t>Tjedno, po potrebi češće</w:t>
            </w:r>
          </w:p>
        </w:tc>
        <w:tc>
          <w:tcPr>
            <w:tcW w:w="3106" w:type="dxa"/>
            <w:tcBorders>
              <w:top w:val="single" w:sz="4" w:space="0" w:color="auto"/>
              <w:bottom w:val="single" w:sz="4" w:space="0" w:color="auto"/>
            </w:tcBorders>
          </w:tcPr>
          <w:p w14:paraId="54237EE3" w14:textId="77777777" w:rsidR="00761647" w:rsidRPr="00A232FF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761647" w14:paraId="203B5D8B" w14:textId="77777777" w:rsidTr="007D3AFC">
        <w:tc>
          <w:tcPr>
            <w:tcW w:w="3246" w:type="dxa"/>
            <w:tcBorders>
              <w:top w:val="single" w:sz="4" w:space="0" w:color="auto"/>
              <w:bottom w:val="single" w:sz="4" w:space="0" w:color="auto"/>
            </w:tcBorders>
          </w:tcPr>
          <w:p w14:paraId="35675C7A" w14:textId="77777777" w:rsidR="00761647" w:rsidRPr="00A232FF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A232FF">
              <w:rPr>
                <w:rFonts w:eastAsia="Times New Roman" w:cstheme="minorHAnsi"/>
                <w:lang w:eastAsia="hr-HR"/>
              </w:rPr>
              <w:t>Oprema za termičku obradu, aparat za tople napitke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9537595" w14:textId="77777777" w:rsidR="00761647" w:rsidRPr="00A232FF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A232FF">
              <w:rPr>
                <w:rFonts w:eastAsia="Times New Roman" w:cstheme="minorHAnsi"/>
                <w:lang w:eastAsia="hr-HR"/>
              </w:rPr>
              <w:t>Nakon završetka rada, po potrebi i češće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1D2B6FC" w14:textId="77777777" w:rsidR="00761647" w:rsidRPr="00A232FF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BC2C3EE" w14:textId="77777777" w:rsidR="00761647" w:rsidRPr="00A232FF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3106" w:type="dxa"/>
            <w:tcBorders>
              <w:top w:val="single" w:sz="4" w:space="0" w:color="auto"/>
              <w:bottom w:val="single" w:sz="4" w:space="0" w:color="auto"/>
            </w:tcBorders>
          </w:tcPr>
          <w:p w14:paraId="39E347F8" w14:textId="77777777" w:rsidR="0076164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  <w:p w14:paraId="5F4CCC02" w14:textId="77777777" w:rsidR="00761647" w:rsidRPr="00B00FF3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761647" w14:paraId="2E359003" w14:textId="77777777" w:rsidTr="007D3AFC">
        <w:tc>
          <w:tcPr>
            <w:tcW w:w="3246" w:type="dxa"/>
            <w:tcBorders>
              <w:top w:val="single" w:sz="4" w:space="0" w:color="auto"/>
              <w:bottom w:val="double" w:sz="4" w:space="0" w:color="auto"/>
            </w:tcBorders>
          </w:tcPr>
          <w:p w14:paraId="208057CB" w14:textId="77777777" w:rsidR="00761647" w:rsidRPr="00A232FF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A232FF">
              <w:rPr>
                <w:rFonts w:eastAsia="Times New Roman" w:cstheme="minorHAnsi"/>
                <w:lang w:eastAsia="hr-HR"/>
              </w:rPr>
              <w:t>Ledomat</w:t>
            </w:r>
          </w:p>
        </w:tc>
        <w:tc>
          <w:tcPr>
            <w:tcW w:w="2409" w:type="dxa"/>
            <w:tcBorders>
              <w:top w:val="single" w:sz="4" w:space="0" w:color="auto"/>
              <w:bottom w:val="double" w:sz="4" w:space="0" w:color="auto"/>
            </w:tcBorders>
          </w:tcPr>
          <w:p w14:paraId="76B4C65B" w14:textId="77777777" w:rsidR="00761647" w:rsidRPr="00A232FF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A232FF">
              <w:rPr>
                <w:rFonts w:eastAsia="Times New Roman" w:cstheme="minorHAnsi"/>
                <w:lang w:eastAsia="hr-HR"/>
              </w:rPr>
              <w:t>Tjedno, po potrebi češće</w:t>
            </w:r>
          </w:p>
        </w:tc>
        <w:tc>
          <w:tcPr>
            <w:tcW w:w="3119" w:type="dxa"/>
            <w:tcBorders>
              <w:top w:val="single" w:sz="4" w:space="0" w:color="auto"/>
              <w:bottom w:val="double" w:sz="4" w:space="0" w:color="auto"/>
            </w:tcBorders>
          </w:tcPr>
          <w:p w14:paraId="102A996E" w14:textId="77777777" w:rsidR="00761647" w:rsidRPr="00A232FF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</w:tcPr>
          <w:p w14:paraId="4D4CDAEA" w14:textId="77777777" w:rsidR="00761647" w:rsidRPr="00A232FF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A232FF">
              <w:rPr>
                <w:rFonts w:eastAsia="Times New Roman" w:cstheme="minorHAnsi"/>
                <w:lang w:eastAsia="hr-HR"/>
              </w:rPr>
              <w:t>Tjedno, po potrebi češće</w:t>
            </w:r>
          </w:p>
        </w:tc>
        <w:tc>
          <w:tcPr>
            <w:tcW w:w="3106" w:type="dxa"/>
            <w:tcBorders>
              <w:top w:val="single" w:sz="4" w:space="0" w:color="auto"/>
              <w:bottom w:val="double" w:sz="4" w:space="0" w:color="auto"/>
            </w:tcBorders>
          </w:tcPr>
          <w:p w14:paraId="18772790" w14:textId="77777777" w:rsidR="00761647" w:rsidRPr="00A232FF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</w:tr>
    </w:tbl>
    <w:p w14:paraId="57E28E9E" w14:textId="77777777" w:rsidR="00761647" w:rsidRDefault="00761647" w:rsidP="0076164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hr-HR"/>
        </w:rPr>
      </w:pPr>
    </w:p>
    <w:p w14:paraId="298620D6" w14:textId="77777777" w:rsidR="00761647" w:rsidRDefault="00761647" w:rsidP="00761647">
      <w:pPr>
        <w:spacing w:after="160" w:line="259" w:lineRule="auto"/>
        <w:rPr>
          <w:rFonts w:ascii="Times New Roman" w:eastAsia="Times New Roman" w:hAnsi="Times New Roman" w:cs="Times New Roman"/>
          <w:sz w:val="2"/>
          <w:szCs w:val="2"/>
          <w:lang w:eastAsia="hr-HR"/>
        </w:rPr>
      </w:pPr>
      <w:r>
        <w:rPr>
          <w:rFonts w:ascii="Times New Roman" w:eastAsia="Times New Roman" w:hAnsi="Times New Roman" w:cs="Times New Roman"/>
          <w:sz w:val="2"/>
          <w:szCs w:val="2"/>
          <w:lang w:eastAsia="hr-HR"/>
        </w:rPr>
        <w:br w:type="page"/>
      </w:r>
    </w:p>
    <w:p w14:paraId="19A678A1" w14:textId="77777777" w:rsidR="00761647" w:rsidRPr="0057450A" w:rsidRDefault="00761647" w:rsidP="0076164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hr-HR"/>
        </w:rPr>
      </w:pPr>
    </w:p>
    <w:p w14:paraId="226E6586" w14:textId="77777777" w:rsidR="00761647" w:rsidRPr="00DE2C31" w:rsidRDefault="00761647" w:rsidP="0076164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hr-HR"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03"/>
        <w:gridCol w:w="7132"/>
        <w:gridCol w:w="2813"/>
      </w:tblGrid>
      <w:tr w:rsidR="00761647" w14:paraId="077E2118" w14:textId="77777777" w:rsidTr="007D3AFC">
        <w:trPr>
          <w:cantSplit/>
        </w:trPr>
        <w:tc>
          <w:tcPr>
            <w:tcW w:w="4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97F87" w14:textId="77777777" w:rsidR="00761647" w:rsidRPr="00DE2C31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DE2C31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Objekt:</w:t>
            </w:r>
          </w:p>
          <w:p w14:paraId="38DE1A36" w14:textId="77777777" w:rsidR="00761647" w:rsidRPr="00DE2C31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14:paraId="3BA05DFD" w14:textId="77777777" w:rsidR="00761647" w:rsidRPr="00DE2C31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7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428902" w14:textId="77777777" w:rsidR="00761647" w:rsidRPr="00C86EB4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C86EB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PLAN ČIŠĆENJA, PRANJA I DEZINFEKCIJE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B9E4" w14:textId="77777777" w:rsidR="00761647" w:rsidRPr="00DE2C31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DE2C31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Datum: </w:t>
            </w:r>
          </w:p>
        </w:tc>
      </w:tr>
      <w:tr w:rsidR="00761647" w14:paraId="1C613F46" w14:textId="77777777" w:rsidTr="007D3AFC">
        <w:trPr>
          <w:cantSplit/>
          <w:trHeight w:val="410"/>
        </w:trPr>
        <w:tc>
          <w:tcPr>
            <w:tcW w:w="4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85137" w14:textId="77777777" w:rsidR="00761647" w:rsidRPr="00DE2C31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7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066FF" w14:textId="77777777" w:rsidR="00761647" w:rsidRPr="00DE2C31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316E" w14:textId="77777777" w:rsidR="00761647" w:rsidRPr="00DE2C31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DE2C31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Izdanje: 02</w:t>
            </w:r>
          </w:p>
        </w:tc>
      </w:tr>
      <w:tr w:rsidR="00761647" w14:paraId="32CE338F" w14:textId="77777777" w:rsidTr="007D3AFC">
        <w:trPr>
          <w:cantSplit/>
          <w:trHeight w:val="410"/>
        </w:trPr>
        <w:tc>
          <w:tcPr>
            <w:tcW w:w="4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3313" w14:textId="77777777" w:rsidR="00761647" w:rsidRPr="00DE2C31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7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4726" w14:textId="77777777" w:rsidR="00761647" w:rsidRPr="00DE2C31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888B" w14:textId="77777777" w:rsidR="00761647" w:rsidRPr="00DE2C31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DE2C31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Stranica: 2/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4</w:t>
            </w:r>
          </w:p>
        </w:tc>
      </w:tr>
    </w:tbl>
    <w:p w14:paraId="2B9CC07A" w14:textId="77777777" w:rsidR="00761647" w:rsidRPr="00DE2C31" w:rsidRDefault="00761647" w:rsidP="00761647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hr-HR"/>
        </w:rPr>
      </w:pPr>
    </w:p>
    <w:tbl>
      <w:tblPr>
        <w:tblW w:w="141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246"/>
        <w:gridCol w:w="2409"/>
        <w:gridCol w:w="3119"/>
        <w:gridCol w:w="2268"/>
        <w:gridCol w:w="3106"/>
      </w:tblGrid>
      <w:tr w:rsidR="00761647" w14:paraId="06DE7185" w14:textId="77777777" w:rsidTr="007D3AFC">
        <w:tc>
          <w:tcPr>
            <w:tcW w:w="324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3790E5C2" w14:textId="77777777" w:rsidR="00761647" w:rsidRPr="00AC31D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AC31D9">
              <w:rPr>
                <w:rFonts w:eastAsia="Times New Roman" w:cstheme="minorHAnsi"/>
                <w:b/>
                <w:bCs/>
                <w:lang w:eastAsia="hr-HR"/>
              </w:rPr>
              <w:t>Uređaj – Oprema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4CCB0A5C" w14:textId="77777777" w:rsidR="00761647" w:rsidRPr="00AC31D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AC31D9">
              <w:rPr>
                <w:rFonts w:eastAsia="Times New Roman" w:cstheme="minorHAnsi"/>
                <w:b/>
                <w:bCs/>
                <w:lang w:eastAsia="hr-HR"/>
              </w:rPr>
              <w:t>Učestalost</w:t>
            </w:r>
          </w:p>
          <w:p w14:paraId="24593ED2" w14:textId="77777777" w:rsidR="00761647" w:rsidRPr="00AC31D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AC31D9">
              <w:rPr>
                <w:rFonts w:eastAsia="Times New Roman" w:cstheme="minorHAnsi"/>
                <w:b/>
                <w:bCs/>
                <w:lang w:eastAsia="hr-HR"/>
              </w:rPr>
              <w:t>čišćenja i pranja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0ECBB823" w14:textId="77777777" w:rsidR="00761647" w:rsidRPr="00AC31D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Navesti s</w:t>
            </w:r>
            <w:r w:rsidRPr="00AC31D9">
              <w:rPr>
                <w:rFonts w:eastAsia="Times New Roman" w:cstheme="minorHAnsi"/>
                <w:b/>
                <w:lang w:eastAsia="hr-HR"/>
              </w:rPr>
              <w:t xml:space="preserve">redstvo za </w:t>
            </w:r>
            <w:r>
              <w:rPr>
                <w:rFonts w:eastAsia="Times New Roman" w:cstheme="minorHAnsi"/>
                <w:b/>
                <w:lang w:eastAsia="hr-HR"/>
              </w:rPr>
              <w:t>čišćenje</w:t>
            </w:r>
          </w:p>
          <w:p w14:paraId="3863D2E2" w14:textId="77777777" w:rsidR="00761647" w:rsidRPr="00DE2C31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689DFC78" w14:textId="77777777" w:rsidR="00761647" w:rsidRPr="00AC31D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AC31D9">
              <w:rPr>
                <w:rFonts w:eastAsia="Times New Roman" w:cstheme="minorHAnsi"/>
                <w:b/>
                <w:bCs/>
                <w:lang w:eastAsia="hr-HR"/>
              </w:rPr>
              <w:t>Učestalost</w:t>
            </w:r>
          </w:p>
          <w:p w14:paraId="0FEB75AB" w14:textId="77777777" w:rsidR="00761647" w:rsidRPr="00AC31D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AC31D9">
              <w:rPr>
                <w:rFonts w:eastAsia="Times New Roman" w:cstheme="minorHAnsi"/>
                <w:b/>
                <w:bCs/>
                <w:lang w:eastAsia="hr-HR"/>
              </w:rPr>
              <w:t>dezinfekcije</w:t>
            </w:r>
          </w:p>
        </w:tc>
        <w:tc>
          <w:tcPr>
            <w:tcW w:w="31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570DCE14" w14:textId="77777777" w:rsidR="00761647" w:rsidRPr="00AC31D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Navesti d</w:t>
            </w:r>
            <w:r w:rsidRPr="00AC31D9">
              <w:rPr>
                <w:rFonts w:eastAsia="Times New Roman" w:cstheme="minorHAnsi"/>
                <w:b/>
                <w:lang w:eastAsia="hr-HR"/>
              </w:rPr>
              <w:t>ezinfekcijsko sredstvo</w:t>
            </w:r>
          </w:p>
          <w:p w14:paraId="47A7AE81" w14:textId="77777777" w:rsidR="00761647" w:rsidRPr="00DE2C31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761647" w14:paraId="3A1F3D82" w14:textId="77777777" w:rsidTr="007D3AFC">
        <w:trPr>
          <w:cantSplit/>
          <w:trHeight w:val="439"/>
        </w:trPr>
        <w:tc>
          <w:tcPr>
            <w:tcW w:w="14148" w:type="dxa"/>
            <w:gridSpan w:val="5"/>
            <w:tcBorders>
              <w:top w:val="double" w:sz="4" w:space="0" w:color="auto"/>
            </w:tcBorders>
            <w:shd w:val="clear" w:color="auto" w:fill="FBE4D5"/>
            <w:vAlign w:val="center"/>
          </w:tcPr>
          <w:p w14:paraId="1EB5A8F3" w14:textId="77777777" w:rsidR="00761647" w:rsidRPr="00370686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PROSTORIJE U KOJIMA SE RADI SA HRANOM</w:t>
            </w:r>
          </w:p>
        </w:tc>
      </w:tr>
      <w:tr w:rsidR="00761647" w14:paraId="67C7E2F2" w14:textId="77777777" w:rsidTr="007D3AFC">
        <w:tc>
          <w:tcPr>
            <w:tcW w:w="3246" w:type="dxa"/>
            <w:tcBorders>
              <w:top w:val="double" w:sz="4" w:space="0" w:color="auto"/>
              <w:bottom w:val="single" w:sz="4" w:space="0" w:color="auto"/>
            </w:tcBorders>
          </w:tcPr>
          <w:p w14:paraId="5B8765CA" w14:textId="77777777" w:rsidR="00761647" w:rsidRPr="00A232FF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A232FF">
              <w:rPr>
                <w:rFonts w:eastAsia="Times New Roman" w:cstheme="minorHAnsi"/>
                <w:lang w:eastAsia="hr-HR"/>
              </w:rPr>
              <w:t>Radne površine, police</w:t>
            </w:r>
          </w:p>
        </w:tc>
        <w:tc>
          <w:tcPr>
            <w:tcW w:w="2409" w:type="dxa"/>
            <w:tcBorders>
              <w:top w:val="double" w:sz="4" w:space="0" w:color="auto"/>
              <w:bottom w:val="single" w:sz="4" w:space="0" w:color="auto"/>
            </w:tcBorders>
          </w:tcPr>
          <w:p w14:paraId="7458CDBF" w14:textId="77777777" w:rsidR="00761647" w:rsidRPr="00A232FF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A232FF">
              <w:rPr>
                <w:rFonts w:eastAsia="Times New Roman" w:cstheme="minorHAnsi"/>
                <w:lang w:eastAsia="hr-HR"/>
              </w:rPr>
              <w:t>U tijeku i nakon završetka rada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4" w:space="0" w:color="auto"/>
            </w:tcBorders>
          </w:tcPr>
          <w:p w14:paraId="0DDA10A6" w14:textId="77777777" w:rsidR="00761647" w:rsidRPr="00A232FF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14:paraId="01BD7851" w14:textId="77777777" w:rsidR="00761647" w:rsidRPr="00A232FF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A232FF">
              <w:rPr>
                <w:rFonts w:eastAsia="Times New Roman" w:cstheme="minorHAnsi"/>
                <w:lang w:eastAsia="hr-HR"/>
              </w:rPr>
              <w:t>U tijeku i nakon završetka rada</w:t>
            </w:r>
          </w:p>
        </w:tc>
        <w:tc>
          <w:tcPr>
            <w:tcW w:w="3106" w:type="dxa"/>
            <w:tcBorders>
              <w:top w:val="double" w:sz="4" w:space="0" w:color="auto"/>
              <w:bottom w:val="single" w:sz="4" w:space="0" w:color="auto"/>
            </w:tcBorders>
          </w:tcPr>
          <w:p w14:paraId="5CBD5DE4" w14:textId="77777777" w:rsidR="00761647" w:rsidRPr="00A232FF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761647" w14:paraId="0F35DFFB" w14:textId="77777777" w:rsidTr="007D3AFC">
        <w:trPr>
          <w:trHeight w:val="517"/>
        </w:trPr>
        <w:tc>
          <w:tcPr>
            <w:tcW w:w="3246" w:type="dxa"/>
            <w:tcBorders>
              <w:top w:val="single" w:sz="4" w:space="0" w:color="auto"/>
              <w:bottom w:val="single" w:sz="4" w:space="0" w:color="auto"/>
            </w:tcBorders>
          </w:tcPr>
          <w:p w14:paraId="7A5A5D10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AC31D9">
              <w:rPr>
                <w:rFonts w:eastAsia="Times New Roman" w:cstheme="minorHAnsi"/>
                <w:lang w:eastAsia="hr-HR"/>
              </w:rPr>
              <w:t>Zidovi, stropovi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7B13861" w14:textId="77777777" w:rsidR="00761647" w:rsidRPr="00AC31D9" w:rsidRDefault="00761647" w:rsidP="007D3AFC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lang w:eastAsia="hr-HR"/>
              </w:rPr>
            </w:pPr>
            <w:r w:rsidRPr="00AC31D9">
              <w:rPr>
                <w:rFonts w:eastAsia="Times New Roman" w:cstheme="minorHAnsi"/>
                <w:lang w:eastAsia="hr-HR"/>
              </w:rPr>
              <w:t>Tjedno, po potrebi češće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4CCCDF5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0061F6D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3106" w:type="dxa"/>
            <w:tcBorders>
              <w:top w:val="single" w:sz="4" w:space="0" w:color="auto"/>
              <w:bottom w:val="single" w:sz="4" w:space="0" w:color="auto"/>
            </w:tcBorders>
          </w:tcPr>
          <w:p w14:paraId="25F04FE6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761647" w14:paraId="26C29AEA" w14:textId="77777777" w:rsidTr="007D3AFC">
        <w:tc>
          <w:tcPr>
            <w:tcW w:w="3246" w:type="dxa"/>
            <w:tcBorders>
              <w:top w:val="single" w:sz="4" w:space="0" w:color="auto"/>
              <w:bottom w:val="single" w:sz="4" w:space="0" w:color="auto"/>
            </w:tcBorders>
          </w:tcPr>
          <w:p w14:paraId="20DE6738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AC31D9">
              <w:rPr>
                <w:rFonts w:eastAsia="Times New Roman" w:cstheme="minorHAnsi"/>
                <w:lang w:eastAsia="hr-HR"/>
              </w:rPr>
              <w:t>Podovi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F2A8A51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AC31D9">
              <w:rPr>
                <w:rFonts w:eastAsia="Times New Roman" w:cstheme="minorHAnsi"/>
                <w:lang w:eastAsia="hr-HR"/>
              </w:rPr>
              <w:t>Na kraju radnog dana, po potrebi češće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E08F707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F9AAD2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AC31D9">
              <w:rPr>
                <w:rFonts w:eastAsia="Times New Roman" w:cstheme="minorHAnsi"/>
                <w:lang w:eastAsia="hr-HR"/>
              </w:rPr>
              <w:t>Na kraju radnog dana, po potrebi češće</w:t>
            </w:r>
          </w:p>
        </w:tc>
        <w:tc>
          <w:tcPr>
            <w:tcW w:w="3106" w:type="dxa"/>
            <w:tcBorders>
              <w:top w:val="single" w:sz="4" w:space="0" w:color="auto"/>
              <w:bottom w:val="single" w:sz="4" w:space="0" w:color="auto"/>
            </w:tcBorders>
          </w:tcPr>
          <w:p w14:paraId="4D1B2E0E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761647" w14:paraId="550EBA81" w14:textId="77777777" w:rsidTr="007D3AFC">
        <w:trPr>
          <w:trHeight w:val="545"/>
        </w:trPr>
        <w:tc>
          <w:tcPr>
            <w:tcW w:w="3246" w:type="dxa"/>
            <w:tcBorders>
              <w:top w:val="single" w:sz="4" w:space="0" w:color="auto"/>
              <w:bottom w:val="single" w:sz="4" w:space="0" w:color="auto"/>
            </w:tcBorders>
          </w:tcPr>
          <w:p w14:paraId="12BDD5F5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AC31D9">
              <w:rPr>
                <w:rFonts w:eastAsia="Times New Roman" w:cstheme="minorHAnsi"/>
                <w:lang w:eastAsia="hr-HR"/>
              </w:rPr>
              <w:t>Vrata, kvake na vratima, rukohvati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7C5CE68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AC31D9">
              <w:rPr>
                <w:rFonts w:eastAsia="Times New Roman" w:cstheme="minorHAnsi"/>
                <w:lang w:eastAsia="hr-HR"/>
              </w:rPr>
              <w:t>Dnevno</w:t>
            </w:r>
            <w:r>
              <w:rPr>
                <w:rFonts w:eastAsia="Times New Roman" w:cstheme="minorHAnsi"/>
                <w:lang w:eastAsia="hr-HR"/>
              </w:rPr>
              <w:t>, po potrebi češće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A8C1A50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BDA4130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AC31D9">
              <w:rPr>
                <w:rFonts w:eastAsia="Times New Roman" w:cstheme="minorHAnsi"/>
                <w:lang w:eastAsia="hr-HR"/>
              </w:rPr>
              <w:t>Dnevno</w:t>
            </w:r>
            <w:r>
              <w:rPr>
                <w:rFonts w:eastAsia="Times New Roman" w:cstheme="minorHAnsi"/>
                <w:lang w:eastAsia="hr-HR"/>
              </w:rPr>
              <w:t>, po potrebi češće</w:t>
            </w:r>
          </w:p>
        </w:tc>
        <w:tc>
          <w:tcPr>
            <w:tcW w:w="3106" w:type="dxa"/>
            <w:tcBorders>
              <w:top w:val="single" w:sz="4" w:space="0" w:color="auto"/>
              <w:bottom w:val="single" w:sz="4" w:space="0" w:color="auto"/>
            </w:tcBorders>
          </w:tcPr>
          <w:p w14:paraId="4F0384E9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761647" w14:paraId="13C41087" w14:textId="77777777" w:rsidTr="007D3AFC">
        <w:tc>
          <w:tcPr>
            <w:tcW w:w="3246" w:type="dxa"/>
            <w:tcBorders>
              <w:top w:val="single" w:sz="4" w:space="0" w:color="auto"/>
              <w:bottom w:val="single" w:sz="4" w:space="0" w:color="auto"/>
            </w:tcBorders>
          </w:tcPr>
          <w:p w14:paraId="3115DB3A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AC31D9">
              <w:rPr>
                <w:rFonts w:eastAsia="Times New Roman" w:cstheme="minorHAnsi"/>
                <w:lang w:eastAsia="hr-HR"/>
              </w:rPr>
              <w:t>Prozori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E881D48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AC31D9">
              <w:rPr>
                <w:rFonts w:eastAsia="Times New Roman" w:cstheme="minorHAnsi"/>
                <w:lang w:eastAsia="hr-HR"/>
              </w:rPr>
              <w:t>Tjedno, po potrebi češće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6D82B7F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E0986E6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3106" w:type="dxa"/>
            <w:tcBorders>
              <w:top w:val="single" w:sz="4" w:space="0" w:color="auto"/>
              <w:bottom w:val="single" w:sz="4" w:space="0" w:color="auto"/>
            </w:tcBorders>
          </w:tcPr>
          <w:p w14:paraId="6E88DE46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761647" w14:paraId="786CBBAD" w14:textId="77777777" w:rsidTr="007D3AFC">
        <w:trPr>
          <w:trHeight w:val="547"/>
        </w:trPr>
        <w:tc>
          <w:tcPr>
            <w:tcW w:w="3246" w:type="dxa"/>
            <w:tcBorders>
              <w:top w:val="single" w:sz="4" w:space="0" w:color="auto"/>
              <w:bottom w:val="single" w:sz="4" w:space="0" w:color="auto"/>
            </w:tcBorders>
          </w:tcPr>
          <w:p w14:paraId="63BAD080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AC31D9">
              <w:rPr>
                <w:rFonts w:eastAsia="Times New Roman" w:cstheme="minorHAnsi"/>
                <w:lang w:eastAsia="hr-HR"/>
              </w:rPr>
              <w:t>Rasvjetna tijela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0DDA6F4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AC31D9">
              <w:rPr>
                <w:rFonts w:eastAsia="Times New Roman" w:cstheme="minorHAnsi"/>
                <w:lang w:eastAsia="hr-HR"/>
              </w:rPr>
              <w:t>Mjesečno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25A9A10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8D50CDE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3106" w:type="dxa"/>
            <w:tcBorders>
              <w:top w:val="single" w:sz="4" w:space="0" w:color="auto"/>
              <w:bottom w:val="single" w:sz="4" w:space="0" w:color="auto"/>
            </w:tcBorders>
          </w:tcPr>
          <w:p w14:paraId="705B44D6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761647" w14:paraId="3A9FD51A" w14:textId="77777777" w:rsidTr="007D3AFC">
        <w:tc>
          <w:tcPr>
            <w:tcW w:w="3246" w:type="dxa"/>
            <w:tcBorders>
              <w:top w:val="single" w:sz="4" w:space="0" w:color="auto"/>
              <w:bottom w:val="single" w:sz="4" w:space="0" w:color="auto"/>
            </w:tcBorders>
          </w:tcPr>
          <w:p w14:paraId="7E68D873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AC31D9">
              <w:rPr>
                <w:rFonts w:eastAsia="Times New Roman" w:cstheme="minorHAnsi"/>
                <w:lang w:eastAsia="hr-HR"/>
              </w:rPr>
              <w:t>Umivaonik za ruke, slavine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744B6AE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AC31D9">
              <w:rPr>
                <w:rFonts w:eastAsia="Times New Roman" w:cstheme="minorHAnsi"/>
                <w:lang w:eastAsia="hr-HR"/>
              </w:rPr>
              <w:t>Na završetku smjene, po potrebi češće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220F146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4D4EFE3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AC31D9">
              <w:rPr>
                <w:rFonts w:eastAsia="Times New Roman" w:cstheme="minorHAnsi"/>
                <w:lang w:eastAsia="hr-HR"/>
              </w:rPr>
              <w:t>Na završetku smjene, po potrebi češće</w:t>
            </w:r>
          </w:p>
        </w:tc>
        <w:tc>
          <w:tcPr>
            <w:tcW w:w="3106" w:type="dxa"/>
            <w:tcBorders>
              <w:top w:val="single" w:sz="4" w:space="0" w:color="auto"/>
              <w:bottom w:val="single" w:sz="4" w:space="0" w:color="auto"/>
            </w:tcBorders>
          </w:tcPr>
          <w:p w14:paraId="780388B1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761647" w14:paraId="0766900F" w14:textId="77777777" w:rsidTr="007D3AFC">
        <w:tc>
          <w:tcPr>
            <w:tcW w:w="3246" w:type="dxa"/>
            <w:tcBorders>
              <w:top w:val="single" w:sz="4" w:space="0" w:color="auto"/>
              <w:bottom w:val="single" w:sz="4" w:space="0" w:color="auto"/>
            </w:tcBorders>
          </w:tcPr>
          <w:p w14:paraId="20BF2861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AC31D9">
              <w:rPr>
                <w:rFonts w:eastAsia="Times New Roman" w:cstheme="minorHAnsi"/>
                <w:lang w:eastAsia="hr-HR"/>
              </w:rPr>
              <w:t xml:space="preserve">Odvodni kanali </w:t>
            </w:r>
          </w:p>
          <w:p w14:paraId="607CD439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FE67762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AC31D9">
              <w:rPr>
                <w:rFonts w:eastAsia="Times New Roman" w:cstheme="minorHAnsi"/>
                <w:lang w:eastAsia="hr-HR"/>
              </w:rPr>
              <w:t>Dnevno: na kraju radnog dana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77EBAED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3D5E526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AC31D9">
              <w:rPr>
                <w:rFonts w:eastAsia="Times New Roman" w:cstheme="minorHAnsi"/>
                <w:lang w:eastAsia="hr-HR"/>
              </w:rPr>
              <w:t>Dnevno: na kraju radnog dana</w:t>
            </w:r>
          </w:p>
        </w:tc>
        <w:tc>
          <w:tcPr>
            <w:tcW w:w="3106" w:type="dxa"/>
            <w:tcBorders>
              <w:top w:val="single" w:sz="4" w:space="0" w:color="auto"/>
              <w:bottom w:val="single" w:sz="4" w:space="0" w:color="auto"/>
            </w:tcBorders>
          </w:tcPr>
          <w:p w14:paraId="0FC4AE7C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761647" w14:paraId="6BB7F867" w14:textId="77777777" w:rsidTr="007D3AFC">
        <w:tc>
          <w:tcPr>
            <w:tcW w:w="3246" w:type="dxa"/>
            <w:tcBorders>
              <w:top w:val="single" w:sz="4" w:space="0" w:color="auto"/>
              <w:bottom w:val="single" w:sz="4" w:space="0" w:color="auto"/>
            </w:tcBorders>
          </w:tcPr>
          <w:p w14:paraId="04B14E18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AC31D9">
              <w:rPr>
                <w:rFonts w:eastAsia="Times New Roman" w:cstheme="minorHAnsi"/>
                <w:lang w:eastAsia="hr-HR"/>
              </w:rPr>
              <w:t>Sifoni</w:t>
            </w:r>
          </w:p>
          <w:p w14:paraId="210D9C81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239B3AB" w14:textId="77777777" w:rsidR="00761647" w:rsidRPr="002E5F9B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E5F9B">
              <w:rPr>
                <w:rFonts w:eastAsia="Times New Roman" w:cstheme="minorHAnsi"/>
                <w:lang w:eastAsia="hr-HR"/>
              </w:rPr>
              <w:t>Dnevno: na kraju radnog dana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AAE6072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EB6A72B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E5F9B">
              <w:rPr>
                <w:rFonts w:eastAsia="Times New Roman" w:cstheme="minorHAnsi"/>
                <w:lang w:eastAsia="hr-HR"/>
              </w:rPr>
              <w:t>Dnevno: na kraju radnog dana</w:t>
            </w:r>
          </w:p>
        </w:tc>
        <w:tc>
          <w:tcPr>
            <w:tcW w:w="3106" w:type="dxa"/>
            <w:tcBorders>
              <w:top w:val="single" w:sz="4" w:space="0" w:color="auto"/>
              <w:bottom w:val="single" w:sz="4" w:space="0" w:color="auto"/>
            </w:tcBorders>
          </w:tcPr>
          <w:p w14:paraId="3037E77A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761647" w14:paraId="205259BD" w14:textId="77777777" w:rsidTr="007D3AFC">
        <w:tc>
          <w:tcPr>
            <w:tcW w:w="3246" w:type="dxa"/>
            <w:tcBorders>
              <w:top w:val="single" w:sz="4" w:space="0" w:color="auto"/>
              <w:bottom w:val="single" w:sz="4" w:space="0" w:color="auto"/>
            </w:tcBorders>
          </w:tcPr>
          <w:p w14:paraId="0BC17365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AC31D9">
              <w:rPr>
                <w:rFonts w:eastAsia="Times New Roman" w:cstheme="minorHAnsi"/>
                <w:lang w:eastAsia="hr-HR"/>
              </w:rPr>
              <w:t>Stroj za pranje posuđa</w:t>
            </w:r>
          </w:p>
          <w:p w14:paraId="1774936E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E489D1A" w14:textId="77777777" w:rsidR="00761647" w:rsidRPr="00AC31D9" w:rsidRDefault="00761647" w:rsidP="007D3AFC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lang w:eastAsia="hr-HR"/>
              </w:rPr>
            </w:pPr>
            <w:r w:rsidRPr="00AC31D9">
              <w:rPr>
                <w:rFonts w:eastAsia="Times New Roman" w:cstheme="minorHAnsi"/>
                <w:lang w:eastAsia="hr-HR"/>
              </w:rPr>
              <w:t>Tjedno, po potrebi češće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2BFECD9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7EE2B28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3106" w:type="dxa"/>
            <w:tcBorders>
              <w:top w:val="single" w:sz="4" w:space="0" w:color="auto"/>
              <w:bottom w:val="single" w:sz="4" w:space="0" w:color="auto"/>
            </w:tcBorders>
          </w:tcPr>
          <w:p w14:paraId="16FA6DC8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761647" w14:paraId="65FBD30A" w14:textId="77777777" w:rsidTr="007D3AFC">
        <w:tc>
          <w:tcPr>
            <w:tcW w:w="3246" w:type="dxa"/>
            <w:tcBorders>
              <w:top w:val="single" w:sz="4" w:space="0" w:color="auto"/>
            </w:tcBorders>
          </w:tcPr>
          <w:p w14:paraId="12497776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AC31D9">
              <w:rPr>
                <w:rFonts w:eastAsia="Times New Roman" w:cstheme="minorHAnsi"/>
                <w:lang w:eastAsia="hr-HR"/>
              </w:rPr>
              <w:t>Pribor za čišćenje, pranje i dezinfekciju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2778AE81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AC31D9">
              <w:rPr>
                <w:rFonts w:eastAsia="Times New Roman" w:cstheme="minorHAnsi"/>
                <w:lang w:eastAsia="hr-HR"/>
              </w:rPr>
              <w:t>Nakon uporabe, po potrebi češće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BCB4D06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156C7EE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AC31D9">
              <w:rPr>
                <w:rFonts w:eastAsia="Times New Roman" w:cstheme="minorHAnsi"/>
                <w:lang w:eastAsia="hr-HR"/>
              </w:rPr>
              <w:t>Nakon uporabe, po potrebi češće</w:t>
            </w:r>
          </w:p>
        </w:tc>
        <w:tc>
          <w:tcPr>
            <w:tcW w:w="3106" w:type="dxa"/>
            <w:tcBorders>
              <w:top w:val="single" w:sz="4" w:space="0" w:color="auto"/>
            </w:tcBorders>
          </w:tcPr>
          <w:p w14:paraId="1940CCC1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</w:tr>
    </w:tbl>
    <w:p w14:paraId="08DC190D" w14:textId="77777777" w:rsidR="00761647" w:rsidRDefault="00761647" w:rsidP="00761647">
      <w:pPr>
        <w:spacing w:after="160" w:line="259" w:lineRule="auto"/>
        <w:rPr>
          <w:rFonts w:ascii="Times New Roman" w:eastAsia="Times New Roman" w:hAnsi="Times New Roman" w:cs="Times New Roman"/>
          <w:sz w:val="2"/>
          <w:szCs w:val="2"/>
          <w:lang w:eastAsia="hr-HR"/>
        </w:rPr>
      </w:pPr>
      <w:r>
        <w:rPr>
          <w:rFonts w:ascii="Times New Roman" w:eastAsia="Times New Roman" w:hAnsi="Times New Roman" w:cs="Times New Roman"/>
          <w:sz w:val="2"/>
          <w:szCs w:val="2"/>
          <w:lang w:eastAsia="hr-HR"/>
        </w:rPr>
        <w:br w:type="page"/>
      </w:r>
    </w:p>
    <w:p w14:paraId="7EB9C935" w14:textId="77777777" w:rsidR="00761647" w:rsidRPr="0057450A" w:rsidRDefault="00761647" w:rsidP="0076164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hr-HR"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03"/>
        <w:gridCol w:w="7132"/>
        <w:gridCol w:w="2813"/>
      </w:tblGrid>
      <w:tr w:rsidR="00761647" w14:paraId="48580B7B" w14:textId="77777777" w:rsidTr="007D3AFC">
        <w:trPr>
          <w:cantSplit/>
        </w:trPr>
        <w:tc>
          <w:tcPr>
            <w:tcW w:w="4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8ED04" w14:textId="77777777" w:rsidR="00761647" w:rsidRPr="00DE2C31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DE2C31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Objekt:</w:t>
            </w:r>
          </w:p>
          <w:p w14:paraId="2C59888C" w14:textId="77777777" w:rsidR="00761647" w:rsidRPr="00DE2C31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14:paraId="01D83163" w14:textId="77777777" w:rsidR="00761647" w:rsidRPr="00DE2C31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7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B643A" w14:textId="77777777" w:rsidR="00761647" w:rsidRPr="00C86EB4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C86EB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PLAN ČIŠĆENJA, PRANJA I DEZINFEKCIJE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E6EE" w14:textId="77777777" w:rsidR="00761647" w:rsidRPr="00DE2C31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DE2C31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Datum: </w:t>
            </w:r>
          </w:p>
        </w:tc>
      </w:tr>
      <w:tr w:rsidR="00761647" w14:paraId="6C916BB9" w14:textId="77777777" w:rsidTr="007D3AFC">
        <w:trPr>
          <w:cantSplit/>
          <w:trHeight w:val="410"/>
        </w:trPr>
        <w:tc>
          <w:tcPr>
            <w:tcW w:w="4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D5169" w14:textId="77777777" w:rsidR="00761647" w:rsidRPr="00DE2C31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7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92048" w14:textId="77777777" w:rsidR="00761647" w:rsidRPr="00DE2C31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3CCE" w14:textId="77777777" w:rsidR="00761647" w:rsidRPr="00DE2C31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DE2C31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Izdanje: 02</w:t>
            </w:r>
          </w:p>
        </w:tc>
      </w:tr>
      <w:tr w:rsidR="00761647" w14:paraId="42B17EF4" w14:textId="77777777" w:rsidTr="007D3AFC">
        <w:trPr>
          <w:cantSplit/>
          <w:trHeight w:val="410"/>
        </w:trPr>
        <w:tc>
          <w:tcPr>
            <w:tcW w:w="4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7D96" w14:textId="77777777" w:rsidR="00761647" w:rsidRPr="00DE2C31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7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B430" w14:textId="77777777" w:rsidR="00761647" w:rsidRPr="00DE2C31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8754" w14:textId="77777777" w:rsidR="00761647" w:rsidRPr="00DE2C31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DE2C31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Stranica: 3/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4</w:t>
            </w:r>
          </w:p>
        </w:tc>
      </w:tr>
    </w:tbl>
    <w:p w14:paraId="2E601D86" w14:textId="77777777" w:rsidR="00761647" w:rsidRPr="0057450A" w:rsidRDefault="00761647" w:rsidP="00761647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hr-HR"/>
        </w:rPr>
      </w:pPr>
    </w:p>
    <w:tbl>
      <w:tblPr>
        <w:tblW w:w="141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246"/>
        <w:gridCol w:w="2409"/>
        <w:gridCol w:w="3119"/>
        <w:gridCol w:w="2268"/>
        <w:gridCol w:w="3106"/>
      </w:tblGrid>
      <w:tr w:rsidR="00761647" w14:paraId="5BAB58D2" w14:textId="77777777" w:rsidTr="007D3AFC">
        <w:tc>
          <w:tcPr>
            <w:tcW w:w="324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38597113" w14:textId="77777777" w:rsidR="00761647" w:rsidRPr="00AC31D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AC31D9">
              <w:rPr>
                <w:rFonts w:eastAsia="Times New Roman" w:cstheme="minorHAnsi"/>
                <w:b/>
                <w:bCs/>
                <w:lang w:eastAsia="hr-HR"/>
              </w:rPr>
              <w:t>Uređaj – Oprema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5A53C61C" w14:textId="77777777" w:rsidR="00761647" w:rsidRPr="00AC31D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AC31D9">
              <w:rPr>
                <w:rFonts w:eastAsia="Times New Roman" w:cstheme="minorHAnsi"/>
                <w:b/>
                <w:bCs/>
                <w:lang w:eastAsia="hr-HR"/>
              </w:rPr>
              <w:t>Učestalost</w:t>
            </w:r>
          </w:p>
          <w:p w14:paraId="5AE402B4" w14:textId="77777777" w:rsidR="00761647" w:rsidRPr="00AC31D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AC31D9">
              <w:rPr>
                <w:rFonts w:eastAsia="Times New Roman" w:cstheme="minorHAnsi"/>
                <w:b/>
                <w:bCs/>
                <w:lang w:eastAsia="hr-HR"/>
              </w:rPr>
              <w:t>čišćenja i pranja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784887C2" w14:textId="77777777" w:rsidR="00761647" w:rsidRPr="00341448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Navesti s</w:t>
            </w:r>
            <w:r w:rsidRPr="00AC31D9">
              <w:rPr>
                <w:rFonts w:eastAsia="Times New Roman" w:cstheme="minorHAnsi"/>
                <w:b/>
                <w:lang w:eastAsia="hr-HR"/>
              </w:rPr>
              <w:t xml:space="preserve">redstvo za </w:t>
            </w:r>
            <w:r>
              <w:rPr>
                <w:rFonts w:eastAsia="Times New Roman" w:cstheme="minorHAnsi"/>
                <w:b/>
                <w:lang w:eastAsia="hr-HR"/>
              </w:rPr>
              <w:t>čišćenje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118D0B8D" w14:textId="77777777" w:rsidR="00761647" w:rsidRPr="00AC31D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AC31D9">
              <w:rPr>
                <w:rFonts w:eastAsia="Times New Roman" w:cstheme="minorHAnsi"/>
                <w:b/>
                <w:bCs/>
                <w:lang w:eastAsia="hr-HR"/>
              </w:rPr>
              <w:t>Učestalost</w:t>
            </w:r>
          </w:p>
          <w:p w14:paraId="6B00CD41" w14:textId="77777777" w:rsidR="00761647" w:rsidRPr="00AC31D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AC31D9">
              <w:rPr>
                <w:rFonts w:eastAsia="Times New Roman" w:cstheme="minorHAnsi"/>
                <w:b/>
                <w:bCs/>
                <w:lang w:eastAsia="hr-HR"/>
              </w:rPr>
              <w:t>dezinfekcije</w:t>
            </w:r>
          </w:p>
        </w:tc>
        <w:tc>
          <w:tcPr>
            <w:tcW w:w="31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18CF16D3" w14:textId="77777777" w:rsidR="00761647" w:rsidRPr="00341448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Navesti d</w:t>
            </w:r>
            <w:r w:rsidRPr="00AC31D9">
              <w:rPr>
                <w:rFonts w:eastAsia="Times New Roman" w:cstheme="minorHAnsi"/>
                <w:b/>
                <w:lang w:eastAsia="hr-HR"/>
              </w:rPr>
              <w:t>ezinfekcijsko sredstvo</w:t>
            </w:r>
          </w:p>
        </w:tc>
      </w:tr>
      <w:tr w:rsidR="00761647" w14:paraId="2F05CF1A" w14:textId="77777777" w:rsidTr="007D3AFC">
        <w:trPr>
          <w:cantSplit/>
          <w:trHeight w:val="439"/>
        </w:trPr>
        <w:tc>
          <w:tcPr>
            <w:tcW w:w="14148" w:type="dxa"/>
            <w:gridSpan w:val="5"/>
            <w:tcBorders>
              <w:top w:val="double" w:sz="4" w:space="0" w:color="auto"/>
            </w:tcBorders>
            <w:shd w:val="clear" w:color="auto" w:fill="FBE4D5"/>
            <w:vAlign w:val="center"/>
          </w:tcPr>
          <w:p w14:paraId="577B44A8" w14:textId="77777777" w:rsidR="00761647" w:rsidRPr="00370686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PROSTORIJE U KOJIMA SE RADI SA HRANOM - nastavak</w:t>
            </w:r>
          </w:p>
        </w:tc>
      </w:tr>
      <w:tr w:rsidR="00761647" w14:paraId="0A1EFCAE" w14:textId="77777777" w:rsidTr="007D3AFC">
        <w:tc>
          <w:tcPr>
            <w:tcW w:w="3246" w:type="dxa"/>
            <w:tcBorders>
              <w:top w:val="double" w:sz="4" w:space="0" w:color="auto"/>
              <w:bottom w:val="single" w:sz="4" w:space="0" w:color="auto"/>
            </w:tcBorders>
          </w:tcPr>
          <w:p w14:paraId="0CE6EBC5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AC31D9">
              <w:rPr>
                <w:rFonts w:eastAsia="Times New Roman" w:cstheme="minorHAnsi"/>
                <w:lang w:eastAsia="hr-HR"/>
              </w:rPr>
              <w:t xml:space="preserve">Sustav ventilacije, </w:t>
            </w:r>
          </w:p>
          <w:p w14:paraId="11EF9772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AC31D9">
              <w:rPr>
                <w:rFonts w:eastAsia="Times New Roman" w:cstheme="minorHAnsi"/>
                <w:lang w:eastAsia="hr-HR"/>
              </w:rPr>
              <w:t xml:space="preserve">klima uređaj, </w:t>
            </w:r>
          </w:p>
          <w:p w14:paraId="2F91B0B4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AC31D9">
              <w:rPr>
                <w:rFonts w:eastAsia="Times New Roman" w:cstheme="minorHAnsi"/>
                <w:lang w:eastAsia="hr-HR"/>
              </w:rPr>
              <w:t xml:space="preserve">kuhinjska </w:t>
            </w:r>
            <w:proofErr w:type="spellStart"/>
            <w:r w:rsidRPr="00AC31D9">
              <w:rPr>
                <w:rFonts w:eastAsia="Times New Roman" w:cstheme="minorHAnsi"/>
                <w:lang w:eastAsia="hr-HR"/>
              </w:rPr>
              <w:t>napa</w:t>
            </w:r>
            <w:proofErr w:type="spellEnd"/>
          </w:p>
        </w:tc>
        <w:tc>
          <w:tcPr>
            <w:tcW w:w="2409" w:type="dxa"/>
            <w:tcBorders>
              <w:top w:val="double" w:sz="4" w:space="0" w:color="auto"/>
              <w:bottom w:val="single" w:sz="4" w:space="0" w:color="auto"/>
            </w:tcBorders>
          </w:tcPr>
          <w:p w14:paraId="0334BD64" w14:textId="77777777" w:rsidR="0076164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AC31D9">
              <w:rPr>
                <w:rFonts w:eastAsia="Times New Roman" w:cstheme="minorHAnsi"/>
                <w:lang w:eastAsia="hr-HR"/>
              </w:rPr>
              <w:t xml:space="preserve">Minimalno </w:t>
            </w:r>
          </w:p>
          <w:p w14:paraId="19524A32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AC31D9">
              <w:rPr>
                <w:rFonts w:eastAsia="Times New Roman" w:cstheme="minorHAnsi"/>
                <w:lang w:eastAsia="hr-HR"/>
              </w:rPr>
              <w:t xml:space="preserve">1X godišnje- sezonski objekti, </w:t>
            </w:r>
          </w:p>
          <w:p w14:paraId="04F521BC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AC31D9">
              <w:rPr>
                <w:rFonts w:eastAsia="Times New Roman" w:cstheme="minorHAnsi"/>
                <w:lang w:eastAsia="hr-HR"/>
              </w:rPr>
              <w:t>2X godišnje objekti koji rade cijelu godinu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4" w:space="0" w:color="auto"/>
            </w:tcBorders>
          </w:tcPr>
          <w:p w14:paraId="4B1BCAF0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14:paraId="04454863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AC31D9">
              <w:rPr>
                <w:rFonts w:eastAsia="Times New Roman" w:cstheme="minorHAnsi"/>
                <w:lang w:eastAsia="hr-HR"/>
              </w:rPr>
              <w:t xml:space="preserve">Minimalno 1X godišnje- sezonski objekti, </w:t>
            </w:r>
          </w:p>
          <w:p w14:paraId="70F6A05B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AC31D9">
              <w:rPr>
                <w:rFonts w:eastAsia="Times New Roman" w:cstheme="minorHAnsi"/>
                <w:lang w:eastAsia="hr-HR"/>
              </w:rPr>
              <w:t>2X godišnje objekti koji rade cijelu godinu</w:t>
            </w:r>
          </w:p>
        </w:tc>
        <w:tc>
          <w:tcPr>
            <w:tcW w:w="3106" w:type="dxa"/>
            <w:tcBorders>
              <w:top w:val="double" w:sz="4" w:space="0" w:color="auto"/>
              <w:bottom w:val="single" w:sz="4" w:space="0" w:color="auto"/>
            </w:tcBorders>
          </w:tcPr>
          <w:p w14:paraId="4072AB36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761647" w14:paraId="41A06AC4" w14:textId="77777777" w:rsidTr="007D3AFC">
        <w:trPr>
          <w:trHeight w:val="704"/>
        </w:trPr>
        <w:tc>
          <w:tcPr>
            <w:tcW w:w="3246" w:type="dxa"/>
            <w:tcBorders>
              <w:top w:val="single" w:sz="4" w:space="0" w:color="auto"/>
              <w:bottom w:val="single" w:sz="4" w:space="0" w:color="auto"/>
            </w:tcBorders>
          </w:tcPr>
          <w:p w14:paraId="61D04C51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AC31D9">
              <w:rPr>
                <w:rFonts w:eastAsia="Times New Roman" w:cstheme="minorHAnsi"/>
                <w:lang w:eastAsia="hr-HR"/>
              </w:rPr>
              <w:t>Rešetke na kuhinjskoj napi, ventilaciji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F0CA69B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AC31D9">
              <w:rPr>
                <w:rFonts w:eastAsia="Times New Roman" w:cstheme="minorHAnsi"/>
                <w:lang w:eastAsia="hr-HR"/>
              </w:rPr>
              <w:t xml:space="preserve">Tjedno  ili po </w:t>
            </w:r>
            <w:proofErr w:type="spellStart"/>
            <w:r w:rsidRPr="00AC31D9">
              <w:rPr>
                <w:rFonts w:eastAsia="Times New Roman" w:cstheme="minorHAnsi"/>
                <w:lang w:eastAsia="hr-HR"/>
              </w:rPr>
              <w:t>zaprljanju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360405A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E91B7CD" w14:textId="77777777" w:rsidR="00761647" w:rsidRPr="00AC31D9" w:rsidRDefault="00761647" w:rsidP="007D3AFC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lang w:eastAsia="hr-HR"/>
              </w:rPr>
            </w:pPr>
            <w:r w:rsidRPr="00AC31D9">
              <w:rPr>
                <w:rFonts w:eastAsia="Times New Roman" w:cstheme="minorHAnsi"/>
                <w:lang w:eastAsia="hr-HR"/>
              </w:rPr>
              <w:t xml:space="preserve">Tjedno  ili po </w:t>
            </w:r>
            <w:proofErr w:type="spellStart"/>
            <w:r w:rsidRPr="00AC31D9">
              <w:rPr>
                <w:rFonts w:eastAsia="Times New Roman" w:cstheme="minorHAnsi"/>
                <w:lang w:eastAsia="hr-HR"/>
              </w:rPr>
              <w:t>zaprljanju</w:t>
            </w:r>
            <w:proofErr w:type="spellEnd"/>
          </w:p>
        </w:tc>
        <w:tc>
          <w:tcPr>
            <w:tcW w:w="3106" w:type="dxa"/>
            <w:tcBorders>
              <w:top w:val="single" w:sz="4" w:space="0" w:color="auto"/>
              <w:bottom w:val="single" w:sz="4" w:space="0" w:color="auto"/>
            </w:tcBorders>
          </w:tcPr>
          <w:p w14:paraId="47451E18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761647" w14:paraId="276D43BF" w14:textId="77777777" w:rsidTr="007D3AFC">
        <w:trPr>
          <w:trHeight w:val="686"/>
        </w:trPr>
        <w:tc>
          <w:tcPr>
            <w:tcW w:w="3246" w:type="dxa"/>
            <w:tcBorders>
              <w:top w:val="single" w:sz="4" w:space="0" w:color="auto"/>
              <w:bottom w:val="double" w:sz="4" w:space="0" w:color="auto"/>
            </w:tcBorders>
          </w:tcPr>
          <w:p w14:paraId="422CB832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AC31D9">
              <w:rPr>
                <w:rFonts w:eastAsia="Times New Roman" w:cstheme="minorHAnsi"/>
                <w:lang w:eastAsia="hr-HR"/>
              </w:rPr>
              <w:t xml:space="preserve">Posude za otpad </w:t>
            </w:r>
          </w:p>
        </w:tc>
        <w:tc>
          <w:tcPr>
            <w:tcW w:w="2409" w:type="dxa"/>
            <w:tcBorders>
              <w:top w:val="single" w:sz="4" w:space="0" w:color="auto"/>
              <w:bottom w:val="double" w:sz="4" w:space="0" w:color="auto"/>
            </w:tcBorders>
          </w:tcPr>
          <w:p w14:paraId="48A32B95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AC31D9">
              <w:rPr>
                <w:rFonts w:eastAsia="Times New Roman" w:cstheme="minorHAnsi"/>
                <w:lang w:eastAsia="hr-HR"/>
              </w:rPr>
              <w:t>Dnevno</w:t>
            </w:r>
          </w:p>
        </w:tc>
        <w:tc>
          <w:tcPr>
            <w:tcW w:w="3119" w:type="dxa"/>
            <w:tcBorders>
              <w:top w:val="single" w:sz="4" w:space="0" w:color="auto"/>
              <w:bottom w:val="double" w:sz="4" w:space="0" w:color="auto"/>
            </w:tcBorders>
          </w:tcPr>
          <w:p w14:paraId="36CBCFAB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</w:tcPr>
          <w:p w14:paraId="43EA931C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AC31D9">
              <w:rPr>
                <w:rFonts w:eastAsia="Times New Roman" w:cstheme="minorHAnsi"/>
                <w:lang w:eastAsia="hr-HR"/>
              </w:rPr>
              <w:t>Dnevno</w:t>
            </w:r>
          </w:p>
        </w:tc>
        <w:tc>
          <w:tcPr>
            <w:tcW w:w="3106" w:type="dxa"/>
            <w:tcBorders>
              <w:top w:val="single" w:sz="4" w:space="0" w:color="auto"/>
              <w:bottom w:val="double" w:sz="4" w:space="0" w:color="auto"/>
            </w:tcBorders>
          </w:tcPr>
          <w:p w14:paraId="191A77A9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761647" w14:paraId="39803F3B" w14:textId="77777777" w:rsidTr="007D3AFC">
        <w:trPr>
          <w:trHeight w:val="497"/>
        </w:trPr>
        <w:tc>
          <w:tcPr>
            <w:tcW w:w="14148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FBE4D5"/>
            <w:vAlign w:val="center"/>
          </w:tcPr>
          <w:p w14:paraId="25CCB674" w14:textId="77777777" w:rsidR="00761647" w:rsidRPr="00E82F7D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 w:rsidRPr="00E82F7D">
              <w:rPr>
                <w:rFonts w:ascii="Calibri" w:eastAsia="Times New Roman" w:hAnsi="Calibri" w:cs="Calibri"/>
                <w:b/>
                <w:lang w:eastAsia="hr-HR"/>
              </w:rPr>
              <w:t>GARDEROBNI PROSTORI ZA OSOBLJE</w:t>
            </w:r>
          </w:p>
        </w:tc>
      </w:tr>
      <w:tr w:rsidR="00761647" w14:paraId="20353482" w14:textId="77777777" w:rsidTr="007D3AFC">
        <w:trPr>
          <w:trHeight w:val="681"/>
        </w:trPr>
        <w:tc>
          <w:tcPr>
            <w:tcW w:w="3246" w:type="dxa"/>
            <w:tcBorders>
              <w:top w:val="double" w:sz="4" w:space="0" w:color="auto"/>
              <w:bottom w:val="single" w:sz="4" w:space="0" w:color="auto"/>
            </w:tcBorders>
          </w:tcPr>
          <w:p w14:paraId="08069207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 </w:t>
            </w:r>
            <w:r w:rsidRPr="00AC31D9">
              <w:rPr>
                <w:rFonts w:eastAsia="Times New Roman" w:cstheme="minorHAnsi"/>
                <w:lang w:eastAsia="hr-HR"/>
              </w:rPr>
              <w:t>Zidovi, stropovi</w:t>
            </w:r>
          </w:p>
        </w:tc>
        <w:tc>
          <w:tcPr>
            <w:tcW w:w="2409" w:type="dxa"/>
            <w:tcBorders>
              <w:top w:val="double" w:sz="4" w:space="0" w:color="auto"/>
              <w:bottom w:val="single" w:sz="4" w:space="0" w:color="auto"/>
            </w:tcBorders>
          </w:tcPr>
          <w:p w14:paraId="7F1CD6FA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AC31D9">
              <w:rPr>
                <w:rFonts w:eastAsia="Times New Roman" w:cstheme="minorHAnsi"/>
                <w:lang w:eastAsia="hr-HR"/>
              </w:rPr>
              <w:t xml:space="preserve"> Tjedno, po potrebi češće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4" w:space="0" w:color="auto"/>
            </w:tcBorders>
          </w:tcPr>
          <w:p w14:paraId="10703D1E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14:paraId="3CE56AF6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3106" w:type="dxa"/>
            <w:tcBorders>
              <w:top w:val="double" w:sz="4" w:space="0" w:color="auto"/>
              <w:bottom w:val="single" w:sz="4" w:space="0" w:color="auto"/>
            </w:tcBorders>
          </w:tcPr>
          <w:p w14:paraId="484528A6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761647" w14:paraId="6F3FD1B1" w14:textId="77777777" w:rsidTr="007D3AFC">
        <w:trPr>
          <w:trHeight w:val="681"/>
        </w:trPr>
        <w:tc>
          <w:tcPr>
            <w:tcW w:w="3246" w:type="dxa"/>
            <w:tcBorders>
              <w:top w:val="single" w:sz="4" w:space="0" w:color="auto"/>
              <w:bottom w:val="single" w:sz="4" w:space="0" w:color="auto"/>
            </w:tcBorders>
          </w:tcPr>
          <w:p w14:paraId="342C2EA7" w14:textId="77777777" w:rsidR="00761647" w:rsidDel="00BF39E4" w:rsidRDefault="00761647" w:rsidP="007D3AFC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Podovi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E0684D4" w14:textId="77777777" w:rsidR="00761647" w:rsidRPr="00AC31D9" w:rsidDel="00BF39E4" w:rsidRDefault="00761647" w:rsidP="007D3AFC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AC31D9">
              <w:rPr>
                <w:rFonts w:eastAsia="Times New Roman" w:cstheme="minorHAnsi"/>
                <w:lang w:eastAsia="hr-HR"/>
              </w:rPr>
              <w:t>Na kraju radnog dana, po potrebi češće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B22696B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23314BF" w14:textId="77777777" w:rsidR="00761647" w:rsidRPr="00AC31D9" w:rsidDel="00BF39E4" w:rsidRDefault="00761647" w:rsidP="007D3AFC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AC31D9">
              <w:rPr>
                <w:rFonts w:eastAsia="Times New Roman" w:cstheme="minorHAnsi"/>
                <w:lang w:eastAsia="hr-HR"/>
              </w:rPr>
              <w:t>Na kraju radnog dana, po potrebi češće</w:t>
            </w:r>
          </w:p>
        </w:tc>
        <w:tc>
          <w:tcPr>
            <w:tcW w:w="3106" w:type="dxa"/>
            <w:tcBorders>
              <w:top w:val="single" w:sz="4" w:space="0" w:color="auto"/>
              <w:bottom w:val="single" w:sz="4" w:space="0" w:color="auto"/>
            </w:tcBorders>
          </w:tcPr>
          <w:p w14:paraId="2CAFCC5D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761647" w14:paraId="5F7F1BFC" w14:textId="77777777" w:rsidTr="007D3AFC">
        <w:trPr>
          <w:trHeight w:val="681"/>
        </w:trPr>
        <w:tc>
          <w:tcPr>
            <w:tcW w:w="3246" w:type="dxa"/>
            <w:tcBorders>
              <w:top w:val="single" w:sz="4" w:space="0" w:color="auto"/>
              <w:bottom w:val="double" w:sz="4" w:space="0" w:color="auto"/>
            </w:tcBorders>
          </w:tcPr>
          <w:p w14:paraId="7E5C5F32" w14:textId="77777777" w:rsidR="00761647" w:rsidRDefault="00761647" w:rsidP="007D3AFC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AC31D9">
              <w:rPr>
                <w:rFonts w:eastAsia="Times New Roman" w:cstheme="minorHAnsi"/>
                <w:lang w:eastAsia="hr-HR"/>
              </w:rPr>
              <w:t>Vrata, kvake na vratima, rukohvati</w:t>
            </w:r>
          </w:p>
        </w:tc>
        <w:tc>
          <w:tcPr>
            <w:tcW w:w="2409" w:type="dxa"/>
            <w:tcBorders>
              <w:top w:val="single" w:sz="4" w:space="0" w:color="auto"/>
              <w:bottom w:val="double" w:sz="4" w:space="0" w:color="auto"/>
            </w:tcBorders>
          </w:tcPr>
          <w:p w14:paraId="38BCF095" w14:textId="77777777" w:rsidR="00761647" w:rsidRPr="00AC31D9" w:rsidRDefault="00761647" w:rsidP="007D3AFC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Dnevno</w:t>
            </w:r>
          </w:p>
        </w:tc>
        <w:tc>
          <w:tcPr>
            <w:tcW w:w="3119" w:type="dxa"/>
            <w:tcBorders>
              <w:top w:val="single" w:sz="4" w:space="0" w:color="auto"/>
              <w:bottom w:val="double" w:sz="4" w:space="0" w:color="auto"/>
            </w:tcBorders>
          </w:tcPr>
          <w:p w14:paraId="436661DD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</w:tcPr>
          <w:p w14:paraId="49C53E0A" w14:textId="77777777" w:rsidR="00761647" w:rsidRPr="00AC31D9" w:rsidRDefault="00761647" w:rsidP="007D3AFC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Dnevno</w:t>
            </w:r>
          </w:p>
        </w:tc>
        <w:tc>
          <w:tcPr>
            <w:tcW w:w="3106" w:type="dxa"/>
            <w:tcBorders>
              <w:top w:val="single" w:sz="4" w:space="0" w:color="auto"/>
              <w:bottom w:val="double" w:sz="4" w:space="0" w:color="auto"/>
            </w:tcBorders>
          </w:tcPr>
          <w:p w14:paraId="2EE9EEE9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</w:tr>
    </w:tbl>
    <w:p w14:paraId="2A618D5B" w14:textId="77777777" w:rsidR="00761647" w:rsidRDefault="00761647" w:rsidP="00761647"/>
    <w:p w14:paraId="7B78AABB" w14:textId="77777777" w:rsidR="00761647" w:rsidRDefault="00761647" w:rsidP="00761647">
      <w:r>
        <w:br w:type="page"/>
      </w:r>
    </w:p>
    <w:p w14:paraId="5F3ABD7F" w14:textId="77777777" w:rsidR="00761647" w:rsidRPr="00341448" w:rsidRDefault="00761647" w:rsidP="00761647">
      <w:pPr>
        <w:spacing w:after="0"/>
        <w:rPr>
          <w:sz w:val="2"/>
          <w:szCs w:val="2"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03"/>
        <w:gridCol w:w="7132"/>
        <w:gridCol w:w="2813"/>
      </w:tblGrid>
      <w:tr w:rsidR="00761647" w14:paraId="1C3FB0A4" w14:textId="77777777" w:rsidTr="007D3AFC">
        <w:trPr>
          <w:cantSplit/>
        </w:trPr>
        <w:tc>
          <w:tcPr>
            <w:tcW w:w="4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48AD3" w14:textId="77777777" w:rsidR="00761647" w:rsidRPr="00DE2C31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DE2C31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Objekt:</w:t>
            </w:r>
          </w:p>
          <w:p w14:paraId="56CEAAC0" w14:textId="77777777" w:rsidR="00761647" w:rsidRPr="00DE2C31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14:paraId="51796961" w14:textId="77777777" w:rsidR="00761647" w:rsidRPr="00DE2C31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7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CCA214" w14:textId="77777777" w:rsidR="00761647" w:rsidRPr="00C86EB4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C86EB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PLAN ČIŠĆENJA, PRANJA I DEZINFEKCIJE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AC0F" w14:textId="77777777" w:rsidR="00761647" w:rsidRPr="00DE2C31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DE2C31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Datum: </w:t>
            </w:r>
          </w:p>
        </w:tc>
      </w:tr>
      <w:tr w:rsidR="00761647" w14:paraId="76E107CB" w14:textId="77777777" w:rsidTr="007D3AFC">
        <w:trPr>
          <w:cantSplit/>
          <w:trHeight w:val="410"/>
        </w:trPr>
        <w:tc>
          <w:tcPr>
            <w:tcW w:w="4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83A5A" w14:textId="77777777" w:rsidR="00761647" w:rsidRPr="00DE2C31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7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36012" w14:textId="77777777" w:rsidR="00761647" w:rsidRPr="00DE2C31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500E" w14:textId="77777777" w:rsidR="00761647" w:rsidRPr="00DE2C31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DE2C31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Izdanje: 02</w:t>
            </w:r>
          </w:p>
        </w:tc>
      </w:tr>
      <w:tr w:rsidR="00761647" w14:paraId="5F72260F" w14:textId="77777777" w:rsidTr="007D3AFC">
        <w:trPr>
          <w:cantSplit/>
          <w:trHeight w:val="410"/>
        </w:trPr>
        <w:tc>
          <w:tcPr>
            <w:tcW w:w="4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E75D" w14:textId="77777777" w:rsidR="00761647" w:rsidRPr="00DE2C31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7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B4ED" w14:textId="77777777" w:rsidR="00761647" w:rsidRPr="00DE2C31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AF47" w14:textId="77777777" w:rsidR="00761647" w:rsidRPr="00DE2C31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DE2C31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Stranica: 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4</w:t>
            </w:r>
            <w:r w:rsidRPr="00DE2C31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/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4</w:t>
            </w:r>
          </w:p>
        </w:tc>
      </w:tr>
    </w:tbl>
    <w:p w14:paraId="392B0389" w14:textId="77777777" w:rsidR="00761647" w:rsidRPr="00E82F7D" w:rsidRDefault="00761647" w:rsidP="00761647">
      <w:pPr>
        <w:spacing w:after="0" w:line="240" w:lineRule="auto"/>
        <w:rPr>
          <w:sz w:val="12"/>
          <w:szCs w:val="12"/>
        </w:rPr>
      </w:pPr>
    </w:p>
    <w:tbl>
      <w:tblPr>
        <w:tblW w:w="141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246"/>
        <w:gridCol w:w="2409"/>
        <w:gridCol w:w="3119"/>
        <w:gridCol w:w="2268"/>
        <w:gridCol w:w="3106"/>
      </w:tblGrid>
      <w:tr w:rsidR="00761647" w14:paraId="50EAA47C" w14:textId="77777777" w:rsidTr="007D3AFC">
        <w:trPr>
          <w:trHeight w:val="415"/>
        </w:trPr>
        <w:tc>
          <w:tcPr>
            <w:tcW w:w="3246" w:type="dxa"/>
            <w:tcBorders>
              <w:top w:val="double" w:sz="4" w:space="0" w:color="auto"/>
              <w:bottom w:val="single" w:sz="4" w:space="0" w:color="auto"/>
            </w:tcBorders>
            <w:shd w:val="clear" w:color="auto" w:fill="F7CAAC"/>
            <w:vAlign w:val="center"/>
          </w:tcPr>
          <w:p w14:paraId="423382CD" w14:textId="77777777" w:rsidR="00761647" w:rsidRPr="00E82F7D" w:rsidRDefault="00761647" w:rsidP="007D3AFC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 xml:space="preserve">Uređaj – Oprema </w:t>
            </w:r>
          </w:p>
        </w:tc>
        <w:tc>
          <w:tcPr>
            <w:tcW w:w="2409" w:type="dxa"/>
            <w:tcBorders>
              <w:top w:val="double" w:sz="4" w:space="0" w:color="auto"/>
              <w:bottom w:val="single" w:sz="4" w:space="0" w:color="auto"/>
            </w:tcBorders>
            <w:shd w:val="clear" w:color="auto" w:fill="F7CAAC"/>
            <w:vAlign w:val="center"/>
          </w:tcPr>
          <w:p w14:paraId="4D2DB8C1" w14:textId="77777777" w:rsidR="00761647" w:rsidRDefault="00761647" w:rsidP="007D3AFC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 xml:space="preserve">Učestalost </w:t>
            </w:r>
          </w:p>
          <w:p w14:paraId="6E15AC7C" w14:textId="77777777" w:rsidR="00761647" w:rsidRPr="00E82F7D" w:rsidRDefault="00761647" w:rsidP="007D3AFC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čišćenja i pranja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4" w:space="0" w:color="auto"/>
            </w:tcBorders>
            <w:shd w:val="clear" w:color="auto" w:fill="F7CAAC"/>
            <w:vAlign w:val="center"/>
          </w:tcPr>
          <w:p w14:paraId="50871239" w14:textId="77777777" w:rsidR="00761647" w:rsidRPr="00E82F7D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lang w:eastAsia="hr-HR"/>
              </w:rPr>
              <w:t>Navesti sredstvo za čišćenje*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shd w:val="clear" w:color="auto" w:fill="F7CAAC"/>
            <w:vAlign w:val="center"/>
          </w:tcPr>
          <w:p w14:paraId="68D2F43D" w14:textId="77777777" w:rsidR="00761647" w:rsidRPr="00E82F7D" w:rsidRDefault="00761647" w:rsidP="007D3AFC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Učestalost dezinfekcije</w:t>
            </w:r>
          </w:p>
        </w:tc>
        <w:tc>
          <w:tcPr>
            <w:tcW w:w="3106" w:type="dxa"/>
            <w:tcBorders>
              <w:top w:val="double" w:sz="4" w:space="0" w:color="auto"/>
              <w:bottom w:val="single" w:sz="4" w:space="0" w:color="auto"/>
            </w:tcBorders>
            <w:shd w:val="clear" w:color="auto" w:fill="F7CAAC"/>
            <w:vAlign w:val="center"/>
          </w:tcPr>
          <w:p w14:paraId="7FF0B8B3" w14:textId="77777777" w:rsidR="00761647" w:rsidRPr="00E82F7D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hr-HR"/>
              </w:rPr>
            </w:pPr>
            <w:r w:rsidRPr="00E82F7D">
              <w:rPr>
                <w:rFonts w:ascii="Calibri" w:eastAsia="Times New Roman" w:hAnsi="Calibri" w:cs="Calibri"/>
                <w:b/>
                <w:lang w:eastAsia="hr-HR"/>
              </w:rPr>
              <w:t>Navesti dezinfekcijsko sredstvo</w:t>
            </w:r>
            <w:r>
              <w:rPr>
                <w:rFonts w:ascii="Calibri" w:eastAsia="Times New Roman" w:hAnsi="Calibri" w:cs="Calibri"/>
                <w:b/>
                <w:lang w:eastAsia="hr-HR"/>
              </w:rPr>
              <w:t>*</w:t>
            </w:r>
          </w:p>
        </w:tc>
      </w:tr>
      <w:tr w:rsidR="00761647" w14:paraId="41C632E9" w14:textId="77777777" w:rsidTr="007D3AFC">
        <w:trPr>
          <w:trHeight w:val="415"/>
        </w:trPr>
        <w:tc>
          <w:tcPr>
            <w:tcW w:w="14148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FBE4D5"/>
            <w:vAlign w:val="center"/>
          </w:tcPr>
          <w:p w14:paraId="54B513D2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82AAB">
              <w:rPr>
                <w:rFonts w:ascii="Calibri" w:eastAsia="Times New Roman" w:hAnsi="Calibri" w:cs="Calibri"/>
                <w:b/>
                <w:lang w:eastAsia="hr-HR"/>
              </w:rPr>
              <w:t>GARDEROBNI PROSTOR ZA OSOBLJE - nastavak</w:t>
            </w:r>
          </w:p>
        </w:tc>
      </w:tr>
      <w:tr w:rsidR="00761647" w14:paraId="3F9CC00E" w14:textId="77777777" w:rsidTr="007D3AFC">
        <w:trPr>
          <w:trHeight w:val="415"/>
        </w:trPr>
        <w:tc>
          <w:tcPr>
            <w:tcW w:w="3246" w:type="dxa"/>
            <w:tcBorders>
              <w:top w:val="double" w:sz="4" w:space="0" w:color="auto"/>
              <w:bottom w:val="single" w:sz="4" w:space="0" w:color="auto"/>
            </w:tcBorders>
          </w:tcPr>
          <w:p w14:paraId="6B9BE364" w14:textId="77777777" w:rsidR="00761647" w:rsidRPr="00AC31D9" w:rsidRDefault="00761647" w:rsidP="007D3AFC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Prozori</w:t>
            </w:r>
          </w:p>
        </w:tc>
        <w:tc>
          <w:tcPr>
            <w:tcW w:w="2409" w:type="dxa"/>
            <w:tcBorders>
              <w:top w:val="double" w:sz="4" w:space="0" w:color="auto"/>
              <w:bottom w:val="single" w:sz="4" w:space="0" w:color="auto"/>
            </w:tcBorders>
          </w:tcPr>
          <w:p w14:paraId="566F6FDC" w14:textId="77777777" w:rsidR="00761647" w:rsidRDefault="00761647" w:rsidP="007D3AFC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Tjedno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4" w:space="0" w:color="auto"/>
            </w:tcBorders>
          </w:tcPr>
          <w:p w14:paraId="0C232092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14:paraId="3AA525C1" w14:textId="77777777" w:rsidR="00761647" w:rsidRDefault="00761647" w:rsidP="007D3AFC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3106" w:type="dxa"/>
            <w:tcBorders>
              <w:top w:val="double" w:sz="4" w:space="0" w:color="auto"/>
              <w:bottom w:val="single" w:sz="4" w:space="0" w:color="auto"/>
            </w:tcBorders>
          </w:tcPr>
          <w:p w14:paraId="6CA6371A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761647" w14:paraId="3945B56A" w14:textId="77777777" w:rsidTr="007D3AFC">
        <w:trPr>
          <w:trHeight w:val="424"/>
        </w:trPr>
        <w:tc>
          <w:tcPr>
            <w:tcW w:w="3246" w:type="dxa"/>
            <w:tcBorders>
              <w:top w:val="single" w:sz="4" w:space="0" w:color="auto"/>
              <w:bottom w:val="single" w:sz="4" w:space="0" w:color="auto"/>
            </w:tcBorders>
          </w:tcPr>
          <w:p w14:paraId="7B80AA3B" w14:textId="77777777" w:rsidR="00761647" w:rsidRDefault="00761647" w:rsidP="007D3AFC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Rasvjetna tijela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20F8EC6" w14:textId="77777777" w:rsidR="00761647" w:rsidRDefault="00761647" w:rsidP="007D3AFC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Mjesečno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9E506C9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2424A73" w14:textId="77777777" w:rsidR="00761647" w:rsidRDefault="00761647" w:rsidP="007D3AFC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3106" w:type="dxa"/>
            <w:tcBorders>
              <w:top w:val="single" w:sz="4" w:space="0" w:color="auto"/>
              <w:bottom w:val="single" w:sz="4" w:space="0" w:color="auto"/>
            </w:tcBorders>
          </w:tcPr>
          <w:p w14:paraId="242EFA51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761647" w14:paraId="7B6890AC" w14:textId="77777777" w:rsidTr="007D3AFC">
        <w:trPr>
          <w:trHeight w:val="447"/>
        </w:trPr>
        <w:tc>
          <w:tcPr>
            <w:tcW w:w="3246" w:type="dxa"/>
            <w:tcBorders>
              <w:top w:val="single" w:sz="4" w:space="0" w:color="auto"/>
              <w:bottom w:val="double" w:sz="4" w:space="0" w:color="auto"/>
            </w:tcBorders>
          </w:tcPr>
          <w:p w14:paraId="424D81FE" w14:textId="77777777" w:rsidR="00761647" w:rsidRDefault="00761647" w:rsidP="007D3AFC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Posude za otpad</w:t>
            </w:r>
          </w:p>
        </w:tc>
        <w:tc>
          <w:tcPr>
            <w:tcW w:w="2409" w:type="dxa"/>
            <w:tcBorders>
              <w:top w:val="single" w:sz="4" w:space="0" w:color="auto"/>
              <w:bottom w:val="double" w:sz="4" w:space="0" w:color="auto"/>
            </w:tcBorders>
          </w:tcPr>
          <w:p w14:paraId="3280C8FD" w14:textId="77777777" w:rsidR="00761647" w:rsidRDefault="00761647" w:rsidP="007D3AFC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Dnevno</w:t>
            </w:r>
          </w:p>
        </w:tc>
        <w:tc>
          <w:tcPr>
            <w:tcW w:w="3119" w:type="dxa"/>
            <w:tcBorders>
              <w:top w:val="single" w:sz="4" w:space="0" w:color="auto"/>
              <w:bottom w:val="double" w:sz="4" w:space="0" w:color="auto"/>
            </w:tcBorders>
          </w:tcPr>
          <w:p w14:paraId="11AB51FA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</w:tcPr>
          <w:p w14:paraId="7474A2E8" w14:textId="77777777" w:rsidR="00761647" w:rsidRDefault="00761647" w:rsidP="007D3AFC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Dnevno</w:t>
            </w:r>
          </w:p>
        </w:tc>
        <w:tc>
          <w:tcPr>
            <w:tcW w:w="3106" w:type="dxa"/>
            <w:tcBorders>
              <w:top w:val="single" w:sz="4" w:space="0" w:color="auto"/>
              <w:bottom w:val="double" w:sz="4" w:space="0" w:color="auto"/>
            </w:tcBorders>
          </w:tcPr>
          <w:p w14:paraId="399A9C3D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761647" w14:paraId="3D8C37D5" w14:textId="77777777" w:rsidTr="007D3AFC">
        <w:trPr>
          <w:trHeight w:val="497"/>
        </w:trPr>
        <w:tc>
          <w:tcPr>
            <w:tcW w:w="14148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FBE4D5"/>
            <w:vAlign w:val="center"/>
          </w:tcPr>
          <w:p w14:paraId="7582FF62" w14:textId="77777777" w:rsidR="00761647" w:rsidRPr="00E82F7D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lang w:eastAsia="hr-HR"/>
              </w:rPr>
              <w:t xml:space="preserve">TRANSPORT </w:t>
            </w:r>
            <w:r w:rsidRPr="00E82F7D">
              <w:rPr>
                <w:rFonts w:ascii="Calibri" w:eastAsia="Times New Roman" w:hAnsi="Calibri" w:cs="Calibri"/>
                <w:b/>
                <w:lang w:eastAsia="hr-HR"/>
              </w:rPr>
              <w:t>HRANE</w:t>
            </w:r>
          </w:p>
        </w:tc>
      </w:tr>
      <w:tr w:rsidR="00761647" w14:paraId="0052F38F" w14:textId="77777777" w:rsidTr="007D3AFC">
        <w:trPr>
          <w:trHeight w:val="537"/>
        </w:trPr>
        <w:tc>
          <w:tcPr>
            <w:tcW w:w="3246" w:type="dxa"/>
            <w:tcBorders>
              <w:top w:val="double" w:sz="4" w:space="0" w:color="auto"/>
              <w:bottom w:val="single" w:sz="4" w:space="0" w:color="auto"/>
            </w:tcBorders>
          </w:tcPr>
          <w:p w14:paraId="4746A924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 Vozilo za nabavu / catering hrane</w:t>
            </w:r>
          </w:p>
        </w:tc>
        <w:tc>
          <w:tcPr>
            <w:tcW w:w="2409" w:type="dxa"/>
            <w:tcBorders>
              <w:top w:val="double" w:sz="4" w:space="0" w:color="auto"/>
              <w:bottom w:val="single" w:sz="4" w:space="0" w:color="auto"/>
            </w:tcBorders>
          </w:tcPr>
          <w:p w14:paraId="7CD39DD8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AC31D9">
              <w:rPr>
                <w:rFonts w:eastAsia="Times New Roman" w:cstheme="minorHAnsi"/>
                <w:lang w:eastAsia="hr-HR"/>
              </w:rPr>
              <w:t>Nakon uporabe, po potrebi češće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4" w:space="0" w:color="auto"/>
            </w:tcBorders>
          </w:tcPr>
          <w:p w14:paraId="5D5B6A84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14:paraId="17123E52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AC31D9">
              <w:rPr>
                <w:rFonts w:eastAsia="Times New Roman" w:cstheme="minorHAnsi"/>
                <w:lang w:eastAsia="hr-HR"/>
              </w:rPr>
              <w:t>Nakon uporabe, po potrebi češće</w:t>
            </w:r>
          </w:p>
        </w:tc>
        <w:tc>
          <w:tcPr>
            <w:tcW w:w="3106" w:type="dxa"/>
            <w:tcBorders>
              <w:top w:val="double" w:sz="4" w:space="0" w:color="auto"/>
              <w:bottom w:val="single" w:sz="4" w:space="0" w:color="auto"/>
            </w:tcBorders>
          </w:tcPr>
          <w:p w14:paraId="31ED86A3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761647" w14:paraId="752788B8" w14:textId="77777777" w:rsidTr="007D3AFC">
        <w:trPr>
          <w:trHeight w:val="655"/>
        </w:trPr>
        <w:tc>
          <w:tcPr>
            <w:tcW w:w="3246" w:type="dxa"/>
            <w:tcBorders>
              <w:top w:val="single" w:sz="4" w:space="0" w:color="auto"/>
            </w:tcBorders>
          </w:tcPr>
          <w:p w14:paraId="09566E59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 xml:space="preserve">Transportni spremnici za hranu (npr. termo </w:t>
            </w:r>
            <w:proofErr w:type="spellStart"/>
            <w:r>
              <w:rPr>
                <w:rFonts w:ascii="Calibri" w:eastAsia="Times New Roman" w:hAnsi="Calibri" w:cs="Calibri"/>
                <w:lang w:eastAsia="hr-HR"/>
              </w:rPr>
              <w:t>box</w:t>
            </w:r>
            <w:proofErr w:type="spellEnd"/>
            <w:r>
              <w:rPr>
                <w:rFonts w:ascii="Calibri" w:eastAsia="Times New Roman" w:hAnsi="Calibri" w:cs="Calibri"/>
                <w:lang w:eastAsia="hr-HR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53D4050E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Nakon upotrebe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7D2BF33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AFDB8E8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Nakon upotrebe</w:t>
            </w:r>
          </w:p>
        </w:tc>
        <w:tc>
          <w:tcPr>
            <w:tcW w:w="3106" w:type="dxa"/>
            <w:tcBorders>
              <w:top w:val="single" w:sz="4" w:space="0" w:color="auto"/>
            </w:tcBorders>
          </w:tcPr>
          <w:p w14:paraId="32AB6AA8" w14:textId="77777777" w:rsidR="00761647" w:rsidRPr="00AC31D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</w:tr>
    </w:tbl>
    <w:p w14:paraId="08B4E4F2" w14:textId="77777777" w:rsidR="00761647" w:rsidRPr="00341448" w:rsidRDefault="00761647" w:rsidP="00761647">
      <w:pPr>
        <w:spacing w:after="0" w:line="240" w:lineRule="auto"/>
        <w:rPr>
          <w:rFonts w:ascii="Calibri" w:eastAsia="Times New Roman" w:hAnsi="Calibri" w:cs="Calibri"/>
          <w:b/>
          <w:lang w:eastAsia="hr-HR"/>
        </w:rPr>
      </w:pPr>
      <w:r w:rsidRPr="00341448">
        <w:rPr>
          <w:rFonts w:eastAsia="Times New Roman" w:cstheme="minorHAnsi"/>
          <w:b/>
          <w:color w:val="0070C0"/>
          <w:lang w:eastAsia="hr-HR"/>
        </w:rPr>
        <w:t>Napomena:</w:t>
      </w:r>
      <w:r w:rsidRPr="00341448">
        <w:rPr>
          <w:rFonts w:eastAsia="Times New Roman" w:cstheme="minorHAnsi"/>
          <w:b/>
          <w:lang w:eastAsia="hr-HR"/>
        </w:rPr>
        <w:t xml:space="preserve"> </w:t>
      </w:r>
    </w:p>
    <w:p w14:paraId="1EBFD32F" w14:textId="77777777" w:rsidR="00761647" w:rsidRPr="00341448" w:rsidRDefault="00761647" w:rsidP="00761647">
      <w:pPr>
        <w:spacing w:after="0" w:line="240" w:lineRule="auto"/>
        <w:rPr>
          <w:rFonts w:eastAsia="Times New Roman" w:cstheme="minorHAnsi"/>
          <w:bCs/>
          <w:lang w:eastAsia="hr-HR"/>
        </w:rPr>
      </w:pPr>
      <w:r w:rsidRPr="00341448">
        <w:rPr>
          <w:rFonts w:eastAsia="Times New Roman" w:cstheme="minorHAnsi"/>
          <w:bCs/>
          <w:lang w:eastAsia="hr-HR"/>
        </w:rPr>
        <w:t xml:space="preserve">Ukoliko dobavljač kemijskih sredstava dostavi </w:t>
      </w:r>
      <w:r w:rsidRPr="00341448">
        <w:rPr>
          <w:rFonts w:eastAsia="Times New Roman" w:cstheme="minorHAnsi"/>
          <w:lang w:eastAsia="hr-HR"/>
        </w:rPr>
        <w:t>Plan čišćenja, pranja i dezinfekcije</w:t>
      </w:r>
      <w:r w:rsidRPr="00341448">
        <w:rPr>
          <w:rFonts w:eastAsia="Times New Roman" w:cstheme="minorHAnsi"/>
          <w:bCs/>
          <w:lang w:eastAsia="hr-HR"/>
        </w:rPr>
        <w:t xml:space="preserve"> nije potrebno ispunjavanje ovog obrasca!</w:t>
      </w:r>
    </w:p>
    <w:p w14:paraId="40157F8D" w14:textId="77777777" w:rsidR="00761647" w:rsidRPr="00341448" w:rsidRDefault="00761647" w:rsidP="00761647">
      <w:pPr>
        <w:spacing w:after="0" w:line="240" w:lineRule="auto"/>
        <w:rPr>
          <w:rFonts w:ascii="Calibri" w:eastAsia="Times New Roman" w:hAnsi="Calibri" w:cs="Calibri"/>
          <w:bCs/>
          <w:lang w:eastAsia="hr-HR"/>
        </w:rPr>
      </w:pPr>
      <w:r w:rsidRPr="00341448">
        <w:rPr>
          <w:rFonts w:ascii="Calibri" w:eastAsia="Times New Roman" w:hAnsi="Calibri" w:cs="Calibri"/>
          <w:bCs/>
          <w:lang w:eastAsia="hr-HR"/>
        </w:rPr>
        <w:t xml:space="preserve">*Navesti samo naziv primijenjenog sredstva. Način doziranja i kontaktno vrijeme provoditi prema deklaraciji proizvoda.  </w:t>
      </w:r>
    </w:p>
    <w:p w14:paraId="13CB1705" w14:textId="77777777" w:rsidR="00761647" w:rsidRDefault="00761647" w:rsidP="00761647">
      <w:pPr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br w:type="page"/>
      </w:r>
    </w:p>
    <w:p w14:paraId="713EE9A3" w14:textId="77777777" w:rsidR="00761647" w:rsidRPr="0006732F" w:rsidRDefault="00761647" w:rsidP="00761647">
      <w:pPr>
        <w:rPr>
          <w:rFonts w:ascii="Calibri" w:eastAsia="Times New Roman" w:hAnsi="Calibri" w:cs="Calibri"/>
          <w:strike/>
          <w:sz w:val="24"/>
          <w:szCs w:val="24"/>
          <w:lang w:eastAsia="hr-HR"/>
        </w:rPr>
        <w:sectPr w:rsidR="00761647" w:rsidRPr="0006732F" w:rsidSect="00761647">
          <w:footerReference w:type="default" r:id="rId9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4455"/>
        <w:gridCol w:w="2565"/>
      </w:tblGrid>
      <w:tr w:rsidR="00761647" w14:paraId="32146281" w14:textId="77777777" w:rsidTr="007D3AFC">
        <w:trPr>
          <w:cantSplit/>
        </w:trPr>
        <w:tc>
          <w:tcPr>
            <w:tcW w:w="2628" w:type="dxa"/>
            <w:vMerge w:val="restart"/>
          </w:tcPr>
          <w:p w14:paraId="159615B8" w14:textId="77777777" w:rsidR="00761647" w:rsidRPr="00DE2C31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DE2C31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lastRenderedPageBreak/>
              <w:t>Objekt:</w:t>
            </w:r>
          </w:p>
        </w:tc>
        <w:tc>
          <w:tcPr>
            <w:tcW w:w="4455" w:type="dxa"/>
            <w:vMerge w:val="restart"/>
            <w:vAlign w:val="center"/>
          </w:tcPr>
          <w:p w14:paraId="39CBDEEE" w14:textId="77777777" w:rsidR="00761647" w:rsidRPr="00DE2C31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PLAN </w:t>
            </w:r>
            <w:r w:rsidRPr="00DE2C31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EDUKACIJ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E</w:t>
            </w:r>
            <w:r w:rsidRPr="00DE2C31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565" w:type="dxa"/>
          </w:tcPr>
          <w:p w14:paraId="5D3414F2" w14:textId="77777777" w:rsidR="00761647" w:rsidRPr="002E5F9B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DE2C31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Datum: </w:t>
            </w:r>
          </w:p>
        </w:tc>
      </w:tr>
      <w:tr w:rsidR="00761647" w14:paraId="29352DF5" w14:textId="77777777" w:rsidTr="007D3AFC">
        <w:trPr>
          <w:cantSplit/>
        </w:trPr>
        <w:tc>
          <w:tcPr>
            <w:tcW w:w="2628" w:type="dxa"/>
            <w:vMerge/>
          </w:tcPr>
          <w:p w14:paraId="5313B97E" w14:textId="77777777" w:rsidR="00761647" w:rsidRPr="00DE2C31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8"/>
                <w:szCs w:val="24"/>
                <w:lang w:eastAsia="hr-HR"/>
              </w:rPr>
            </w:pPr>
          </w:p>
        </w:tc>
        <w:tc>
          <w:tcPr>
            <w:tcW w:w="4455" w:type="dxa"/>
            <w:vMerge/>
          </w:tcPr>
          <w:p w14:paraId="36BFED51" w14:textId="77777777" w:rsidR="00761647" w:rsidRPr="00DE2C31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8"/>
                <w:szCs w:val="24"/>
                <w:lang w:eastAsia="hr-HR"/>
              </w:rPr>
            </w:pPr>
          </w:p>
        </w:tc>
        <w:tc>
          <w:tcPr>
            <w:tcW w:w="2565" w:type="dxa"/>
          </w:tcPr>
          <w:p w14:paraId="7C000E65" w14:textId="77777777" w:rsidR="00761647" w:rsidRPr="002E5F9B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DE2C31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Izdanje: 02</w:t>
            </w:r>
          </w:p>
        </w:tc>
      </w:tr>
      <w:tr w:rsidR="00761647" w14:paraId="715D60FC" w14:textId="77777777" w:rsidTr="007D3AFC">
        <w:trPr>
          <w:cantSplit/>
        </w:trPr>
        <w:tc>
          <w:tcPr>
            <w:tcW w:w="2628" w:type="dxa"/>
            <w:vMerge/>
          </w:tcPr>
          <w:p w14:paraId="7830CDD1" w14:textId="77777777" w:rsidR="00761647" w:rsidRPr="00DE2C31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8"/>
                <w:szCs w:val="24"/>
                <w:lang w:eastAsia="hr-HR"/>
              </w:rPr>
            </w:pPr>
          </w:p>
        </w:tc>
        <w:tc>
          <w:tcPr>
            <w:tcW w:w="4455" w:type="dxa"/>
            <w:vMerge/>
          </w:tcPr>
          <w:p w14:paraId="0354C583" w14:textId="77777777" w:rsidR="00761647" w:rsidRPr="00DE2C31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8"/>
                <w:szCs w:val="24"/>
                <w:lang w:eastAsia="hr-HR"/>
              </w:rPr>
            </w:pPr>
          </w:p>
        </w:tc>
        <w:tc>
          <w:tcPr>
            <w:tcW w:w="2565" w:type="dxa"/>
          </w:tcPr>
          <w:p w14:paraId="6629EC5C" w14:textId="7A3C9937" w:rsidR="00761647" w:rsidRPr="00DE2C31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DE2C31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Stranica: 1</w:t>
            </w:r>
            <w:r w:rsidRPr="00DE2C31">
              <w:rPr>
                <w:rFonts w:eastAsia="Times New Roman" w:cstheme="minorHAnsi"/>
                <w:sz w:val="24"/>
                <w:szCs w:val="24"/>
                <w:lang w:eastAsia="hr-HR"/>
              </w:rPr>
              <w:t>/</w:t>
            </w:r>
            <w:r w:rsidR="009C5632" w:rsidRPr="009C5632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1</w:t>
            </w:r>
          </w:p>
        </w:tc>
      </w:tr>
    </w:tbl>
    <w:p w14:paraId="265E930B" w14:textId="77777777" w:rsidR="00761647" w:rsidRPr="0019324D" w:rsidRDefault="00761647" w:rsidP="00761647">
      <w:pPr>
        <w:tabs>
          <w:tab w:val="left" w:pos="708"/>
        </w:tabs>
        <w:spacing w:after="0" w:line="240" w:lineRule="auto"/>
        <w:rPr>
          <w:rFonts w:ascii="Calibri" w:eastAsia="Times New Roman" w:hAnsi="Calibri" w:cs="Calibri"/>
          <w:b/>
          <w:sz w:val="12"/>
          <w:szCs w:val="12"/>
          <w:u w:val="single"/>
          <w:lang w:eastAsia="hr-HR"/>
        </w:rPr>
      </w:pPr>
    </w:p>
    <w:tbl>
      <w:tblPr>
        <w:tblW w:w="9658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8"/>
        <w:gridCol w:w="6520"/>
      </w:tblGrid>
      <w:tr w:rsidR="00761647" w14:paraId="1DBA9123" w14:textId="77777777" w:rsidTr="007D3AFC">
        <w:trPr>
          <w:trHeight w:val="597"/>
        </w:trPr>
        <w:tc>
          <w:tcPr>
            <w:tcW w:w="313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153BCB44" w14:textId="77777777" w:rsidR="00761647" w:rsidRPr="00293A74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hr-HR"/>
              </w:rPr>
            </w:pPr>
            <w:r w:rsidRPr="00293A74">
              <w:rPr>
                <w:rFonts w:eastAsia="Times New Roman" w:cstheme="minorHAnsi"/>
                <w:b/>
                <w:bCs/>
                <w:sz w:val="21"/>
                <w:szCs w:val="21"/>
                <w:lang w:eastAsia="hr-HR"/>
              </w:rPr>
              <w:t>Vrsta edukacije</w:t>
            </w:r>
          </w:p>
        </w:tc>
        <w:tc>
          <w:tcPr>
            <w:tcW w:w="6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31F1A102" w14:textId="77777777" w:rsidR="00761647" w:rsidRPr="00293A74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hr-HR"/>
              </w:rPr>
            </w:pPr>
            <w:r w:rsidRPr="00293A74">
              <w:rPr>
                <w:rFonts w:eastAsia="Times New Roman" w:cstheme="minorHAnsi"/>
                <w:b/>
                <w:bCs/>
                <w:sz w:val="21"/>
                <w:szCs w:val="21"/>
                <w:lang w:eastAsia="hr-HR"/>
              </w:rPr>
              <w:t>Tematske jedinice</w:t>
            </w:r>
          </w:p>
        </w:tc>
      </w:tr>
      <w:tr w:rsidR="00761647" w14:paraId="0EB7D259" w14:textId="77777777" w:rsidTr="007D3AFC">
        <w:trPr>
          <w:cantSplit/>
          <w:trHeight w:val="2661"/>
        </w:trPr>
        <w:tc>
          <w:tcPr>
            <w:tcW w:w="3138" w:type="dxa"/>
            <w:tcBorders>
              <w:top w:val="double" w:sz="4" w:space="0" w:color="auto"/>
              <w:bottom w:val="double" w:sz="4" w:space="0" w:color="auto"/>
            </w:tcBorders>
            <w:shd w:val="clear" w:color="auto" w:fill="FBE4D5"/>
            <w:vAlign w:val="center"/>
          </w:tcPr>
          <w:p w14:paraId="195EA32A" w14:textId="77777777" w:rsidR="00761647" w:rsidRPr="0046778E" w:rsidRDefault="00761647" w:rsidP="007D3AFC">
            <w:pPr>
              <w:spacing w:after="0" w:line="240" w:lineRule="auto"/>
              <w:rPr>
                <w:rFonts w:cstheme="minorHAnsi"/>
              </w:rPr>
            </w:pPr>
            <w:r w:rsidRPr="0046778E">
              <w:rPr>
                <w:rFonts w:cstheme="minorHAnsi"/>
              </w:rPr>
              <w:t xml:space="preserve">Prošireni tečaj higijenskog minimuma </w:t>
            </w:r>
          </w:p>
          <w:p w14:paraId="5EA6459E" w14:textId="77777777" w:rsidR="00761647" w:rsidRPr="0046778E" w:rsidRDefault="00761647" w:rsidP="007D3AFC">
            <w:pPr>
              <w:spacing w:after="0" w:line="240" w:lineRule="auto"/>
              <w:rPr>
                <w:rFonts w:cstheme="minorHAnsi"/>
              </w:rPr>
            </w:pPr>
            <w:r w:rsidRPr="0046778E">
              <w:rPr>
                <w:rFonts w:cstheme="minorHAnsi"/>
              </w:rPr>
              <w:t>(</w:t>
            </w:r>
            <w:r>
              <w:rPr>
                <w:rFonts w:cstheme="minorHAnsi"/>
              </w:rPr>
              <w:t>p</w:t>
            </w:r>
            <w:r w:rsidRPr="0046778E">
              <w:rPr>
                <w:rFonts w:cstheme="minorHAnsi"/>
              </w:rPr>
              <w:t>rema zakonski propisanim terminima (prije početka rada i svakih 5 godina)</w:t>
            </w:r>
            <w:r>
              <w:rPr>
                <w:rFonts w:cstheme="minorHAnsi"/>
              </w:rPr>
              <w:t>)</w:t>
            </w:r>
          </w:p>
          <w:p w14:paraId="2BC9A38E" w14:textId="77777777" w:rsidR="00761647" w:rsidRPr="00DE2C31" w:rsidRDefault="00761647" w:rsidP="007D3AFC">
            <w:pPr>
              <w:spacing w:after="0" w:line="240" w:lineRule="auto"/>
              <w:ind w:right="-108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65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1943A4D" w14:textId="77777777" w:rsidR="00761647" w:rsidRPr="0046778E" w:rsidRDefault="00761647" w:rsidP="007D3AFC">
            <w:pPr>
              <w:pStyle w:val="Podnoje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778E">
              <w:rPr>
                <w:rFonts w:asciiTheme="minorHAnsi" w:hAnsiTheme="minorHAnsi" w:cstheme="minorHAnsi"/>
                <w:sz w:val="22"/>
                <w:szCs w:val="22"/>
              </w:rPr>
              <w:t>- Zakonodavni okvir (propisi)</w:t>
            </w:r>
          </w:p>
          <w:p w14:paraId="5E8D9342" w14:textId="77777777" w:rsidR="00761647" w:rsidRPr="0046778E" w:rsidRDefault="00761647" w:rsidP="007D3AFC">
            <w:pPr>
              <w:pStyle w:val="Podnoje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778E">
              <w:rPr>
                <w:rFonts w:asciiTheme="minorHAnsi" w:hAnsiTheme="minorHAnsi" w:cstheme="minorHAnsi"/>
                <w:sz w:val="22"/>
                <w:szCs w:val="22"/>
              </w:rPr>
              <w:t>- Zdravstvena ispravnosti hrane i uloga zaposlenika</w:t>
            </w:r>
          </w:p>
          <w:p w14:paraId="78572B68" w14:textId="77777777" w:rsidR="00761647" w:rsidRPr="0046778E" w:rsidRDefault="00761647" w:rsidP="007D3AFC">
            <w:pPr>
              <w:pStyle w:val="Podnoje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778E">
              <w:rPr>
                <w:rFonts w:asciiTheme="minorHAnsi" w:hAnsiTheme="minorHAnsi" w:cstheme="minorHAnsi"/>
                <w:sz w:val="22"/>
                <w:szCs w:val="22"/>
              </w:rPr>
              <w:t>- Osobna higijena</w:t>
            </w:r>
          </w:p>
          <w:p w14:paraId="43292C38" w14:textId="77777777" w:rsidR="00761647" w:rsidRPr="0046778E" w:rsidRDefault="00761647" w:rsidP="007D3AFC">
            <w:pPr>
              <w:pStyle w:val="Podnoje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778E">
              <w:rPr>
                <w:rFonts w:asciiTheme="minorHAnsi" w:hAnsiTheme="minorHAnsi" w:cstheme="minorHAnsi"/>
                <w:sz w:val="22"/>
                <w:szCs w:val="22"/>
              </w:rPr>
              <w:t>- Higijena prostora, opreme i pribora</w:t>
            </w:r>
          </w:p>
          <w:p w14:paraId="1D922881" w14:textId="77777777" w:rsidR="00761647" w:rsidRPr="0046778E" w:rsidRDefault="00761647" w:rsidP="007D3AFC">
            <w:pPr>
              <w:pStyle w:val="Podnoje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778E">
              <w:rPr>
                <w:rFonts w:asciiTheme="minorHAnsi" w:hAnsiTheme="minorHAnsi" w:cstheme="minorHAnsi"/>
                <w:sz w:val="22"/>
                <w:szCs w:val="22"/>
              </w:rPr>
              <w:t>- Epidemiologija zaraznih bolesti</w:t>
            </w:r>
          </w:p>
          <w:p w14:paraId="0B288D45" w14:textId="77777777" w:rsidR="00761647" w:rsidRPr="0046778E" w:rsidRDefault="00761647" w:rsidP="007D3AFC">
            <w:pPr>
              <w:pStyle w:val="Podnoje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778E">
              <w:rPr>
                <w:rFonts w:asciiTheme="minorHAnsi" w:hAnsiTheme="minorHAnsi" w:cstheme="minorHAnsi"/>
                <w:sz w:val="22"/>
                <w:szCs w:val="22"/>
              </w:rPr>
              <w:t>- Opasnosti u hrani i trovanje hranom</w:t>
            </w:r>
          </w:p>
          <w:p w14:paraId="2DC05095" w14:textId="77777777" w:rsidR="00761647" w:rsidRPr="0046778E" w:rsidRDefault="00761647" w:rsidP="007D3AFC">
            <w:pPr>
              <w:spacing w:after="0"/>
              <w:rPr>
                <w:rFonts w:cstheme="minorHAnsi"/>
              </w:rPr>
            </w:pPr>
            <w:r w:rsidRPr="0046778E">
              <w:rPr>
                <w:rFonts w:cstheme="minorHAnsi"/>
              </w:rPr>
              <w:t>- Higijena hrane</w:t>
            </w:r>
          </w:p>
          <w:p w14:paraId="45E026AA" w14:textId="77777777" w:rsidR="00761647" w:rsidRPr="0046778E" w:rsidRDefault="00761647" w:rsidP="007D3AFC">
            <w:pPr>
              <w:spacing w:after="0"/>
              <w:rPr>
                <w:rFonts w:cstheme="minorHAnsi"/>
              </w:rPr>
            </w:pPr>
            <w:r w:rsidRPr="0046778E">
              <w:rPr>
                <w:rFonts w:cstheme="minorHAnsi"/>
              </w:rPr>
              <w:t>- Pravilno skladištenje hrane</w:t>
            </w:r>
          </w:p>
          <w:p w14:paraId="43382CFC" w14:textId="77777777" w:rsidR="00761647" w:rsidRPr="0046778E" w:rsidRDefault="00761647" w:rsidP="007D3AFC">
            <w:pPr>
              <w:spacing w:after="0"/>
              <w:rPr>
                <w:rFonts w:cstheme="minorHAnsi"/>
              </w:rPr>
            </w:pPr>
            <w:r w:rsidRPr="0046778E">
              <w:rPr>
                <w:rFonts w:cstheme="minorHAnsi"/>
              </w:rPr>
              <w:t>- Higijena uređaja i postrojenja za proizvodnju hrane</w:t>
            </w:r>
          </w:p>
          <w:p w14:paraId="5D22A898" w14:textId="77777777" w:rsidR="00761647" w:rsidRPr="0046778E" w:rsidRDefault="00761647" w:rsidP="007D3AFC">
            <w:pPr>
              <w:spacing w:after="0"/>
              <w:rPr>
                <w:rFonts w:cstheme="minorHAnsi"/>
              </w:rPr>
            </w:pPr>
            <w:r w:rsidRPr="0046778E">
              <w:rPr>
                <w:rFonts w:cstheme="minorHAnsi"/>
              </w:rPr>
              <w:t>- Križna kontaminacija</w:t>
            </w:r>
          </w:p>
          <w:p w14:paraId="15AAC263" w14:textId="77777777" w:rsidR="00761647" w:rsidRPr="0046778E" w:rsidRDefault="00761647" w:rsidP="007D3AFC">
            <w:pPr>
              <w:spacing w:after="0"/>
              <w:rPr>
                <w:rFonts w:cstheme="minorHAnsi"/>
              </w:rPr>
            </w:pPr>
            <w:r w:rsidRPr="0046778E">
              <w:rPr>
                <w:rFonts w:cstheme="minorHAnsi"/>
              </w:rPr>
              <w:t>- Kvarenja hrane</w:t>
            </w:r>
          </w:p>
          <w:p w14:paraId="52F00A68" w14:textId="77777777" w:rsidR="00761647" w:rsidRPr="0046778E" w:rsidRDefault="00761647" w:rsidP="007D3AFC">
            <w:pPr>
              <w:spacing w:after="0"/>
              <w:rPr>
                <w:rFonts w:cstheme="minorHAnsi"/>
              </w:rPr>
            </w:pPr>
            <w:r w:rsidRPr="0046778E">
              <w:rPr>
                <w:rFonts w:cstheme="minorHAnsi"/>
              </w:rPr>
              <w:t>- Kontaminacija alergenima i nadzor alergena</w:t>
            </w:r>
          </w:p>
          <w:p w14:paraId="5DCC2BB2" w14:textId="77777777" w:rsidR="00761647" w:rsidRPr="0046778E" w:rsidRDefault="00761647" w:rsidP="007D3AFC">
            <w:pPr>
              <w:spacing w:after="0"/>
              <w:rPr>
                <w:rFonts w:cstheme="minorHAnsi"/>
              </w:rPr>
            </w:pPr>
            <w:r w:rsidRPr="0046778E">
              <w:rPr>
                <w:rFonts w:cstheme="minorHAnsi"/>
              </w:rPr>
              <w:t>- Zdravstveni uvjeti materijala za pakiranje hrane</w:t>
            </w:r>
          </w:p>
          <w:p w14:paraId="7CB5256D" w14:textId="7008A3C6" w:rsidR="00761647" w:rsidRPr="0046778E" w:rsidRDefault="00761647" w:rsidP="007D3AFC">
            <w:pPr>
              <w:spacing w:after="0"/>
              <w:rPr>
                <w:rFonts w:cstheme="minorHAnsi"/>
              </w:rPr>
            </w:pPr>
            <w:r w:rsidRPr="0046778E">
              <w:rPr>
                <w:rFonts w:cstheme="minorHAnsi"/>
              </w:rPr>
              <w:t xml:space="preserve">- </w:t>
            </w:r>
            <w:r w:rsidR="005A5445">
              <w:rPr>
                <w:rFonts w:cstheme="minorHAnsi"/>
              </w:rPr>
              <w:t>Prehrambeni a</w:t>
            </w:r>
            <w:r w:rsidRPr="0046778E">
              <w:rPr>
                <w:rFonts w:cstheme="minorHAnsi"/>
              </w:rPr>
              <w:t>ditivi</w:t>
            </w:r>
          </w:p>
          <w:p w14:paraId="4C69B7AA" w14:textId="77777777" w:rsidR="00761647" w:rsidRPr="00DE2C31" w:rsidRDefault="00761647" w:rsidP="007D3AFC">
            <w:pPr>
              <w:spacing w:after="0" w:line="240" w:lineRule="auto"/>
              <w:ind w:right="-108"/>
              <w:rPr>
                <w:rFonts w:eastAsia="Times New Roman" w:cstheme="minorHAnsi"/>
              </w:rPr>
            </w:pPr>
            <w:r w:rsidRPr="0046778E">
              <w:rPr>
                <w:rFonts w:cstheme="minorHAnsi"/>
              </w:rPr>
              <w:t>- HACCP</w:t>
            </w:r>
          </w:p>
        </w:tc>
      </w:tr>
      <w:tr w:rsidR="00761647" w14:paraId="77809D69" w14:textId="77777777" w:rsidTr="007D3AFC">
        <w:trPr>
          <w:cantSplit/>
          <w:trHeight w:val="2661"/>
        </w:trPr>
        <w:tc>
          <w:tcPr>
            <w:tcW w:w="3138" w:type="dxa"/>
            <w:tcBorders>
              <w:top w:val="double" w:sz="4" w:space="0" w:color="auto"/>
              <w:bottom w:val="double" w:sz="4" w:space="0" w:color="auto"/>
            </w:tcBorders>
            <w:shd w:val="clear" w:color="auto" w:fill="FBE4D5"/>
            <w:vAlign w:val="center"/>
          </w:tcPr>
          <w:p w14:paraId="3D0D4ECA" w14:textId="77777777" w:rsidR="00761647" w:rsidRPr="00EC4ACC" w:rsidRDefault="00761647" w:rsidP="007D3AFC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lang w:eastAsia="hr-HR"/>
              </w:rPr>
            </w:pPr>
            <w:r w:rsidRPr="00EC4ACC">
              <w:rPr>
                <w:rFonts w:eastAsia="Times New Roman" w:cstheme="minorHAnsi"/>
                <w:lang w:eastAsia="hr-HR"/>
              </w:rPr>
              <w:t xml:space="preserve">Interna edukacija novih zaposlenika </w:t>
            </w:r>
          </w:p>
        </w:tc>
        <w:tc>
          <w:tcPr>
            <w:tcW w:w="65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2946689" w14:textId="77777777" w:rsidR="00761647" w:rsidRPr="00EC4ACC" w:rsidRDefault="00761647" w:rsidP="007D3AFC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EC4ACC">
              <w:rPr>
                <w:rFonts w:eastAsia="Times New Roman" w:cstheme="minorHAnsi"/>
              </w:rPr>
              <w:t>- Osnovna higijenska pravila u radu sa hranom</w:t>
            </w:r>
          </w:p>
          <w:p w14:paraId="522E76BA" w14:textId="77777777" w:rsidR="00761647" w:rsidRPr="00EC4ACC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C4ACC">
              <w:rPr>
                <w:rFonts w:eastAsia="Times New Roman" w:cstheme="minorHAnsi"/>
                <w:lang w:eastAsia="hr-HR"/>
              </w:rPr>
              <w:t>- Prijem sirovina za pripremu hrane</w:t>
            </w:r>
          </w:p>
          <w:p w14:paraId="5B8D990E" w14:textId="77777777" w:rsidR="00761647" w:rsidRPr="00EC4ACC" w:rsidRDefault="00761647" w:rsidP="007D3AFC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EC4ACC">
              <w:rPr>
                <w:rFonts w:eastAsia="Times New Roman" w:cstheme="minorHAnsi"/>
                <w:lang w:eastAsia="hr-HR"/>
              </w:rPr>
              <w:t>- Skladištenje hrane</w:t>
            </w:r>
          </w:p>
          <w:p w14:paraId="6235A5F8" w14:textId="77777777" w:rsidR="00761647" w:rsidRPr="00EC4ACC" w:rsidRDefault="00761647" w:rsidP="007D3AFC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EC4ACC">
              <w:rPr>
                <w:rFonts w:eastAsia="Times New Roman" w:cstheme="minorHAnsi"/>
                <w:lang w:eastAsia="hr-HR"/>
              </w:rPr>
              <w:t>- Pravilno rukovanje hranom</w:t>
            </w:r>
          </w:p>
          <w:p w14:paraId="3F2D0CE9" w14:textId="77777777" w:rsidR="00761647" w:rsidRPr="00EC4ACC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C4ACC">
              <w:rPr>
                <w:rFonts w:eastAsia="Times New Roman" w:cstheme="minorHAnsi"/>
                <w:lang w:eastAsia="hr-HR"/>
              </w:rPr>
              <w:t>- Odmrzavanje hrane</w:t>
            </w:r>
          </w:p>
          <w:p w14:paraId="3E551D1D" w14:textId="77777777" w:rsidR="00761647" w:rsidRPr="00EC4ACC" w:rsidRDefault="00761647" w:rsidP="007D3AFC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lang w:eastAsia="hr-HR"/>
              </w:rPr>
            </w:pPr>
            <w:r w:rsidRPr="00EC4ACC">
              <w:rPr>
                <w:rFonts w:eastAsia="Times New Roman" w:cstheme="minorHAnsi"/>
                <w:lang w:eastAsia="hr-HR"/>
              </w:rPr>
              <w:t>- Termička obrada hrane</w:t>
            </w:r>
          </w:p>
          <w:p w14:paraId="624AAC89" w14:textId="77777777" w:rsidR="00761647" w:rsidRPr="00EC4ACC" w:rsidRDefault="00761647" w:rsidP="007D3AFC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lang w:eastAsia="hr-HR"/>
              </w:rPr>
            </w:pPr>
            <w:r w:rsidRPr="00EC4ACC">
              <w:rPr>
                <w:rFonts w:eastAsia="Times New Roman" w:cstheme="minorHAnsi"/>
                <w:lang w:eastAsia="hr-HR"/>
              </w:rPr>
              <w:t>- Križna kontaminacija</w:t>
            </w:r>
          </w:p>
          <w:p w14:paraId="65C9FD27" w14:textId="77777777" w:rsidR="00761647" w:rsidRPr="00EC4ACC" w:rsidRDefault="00761647" w:rsidP="007D3AFC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lang w:eastAsia="hr-HR"/>
              </w:rPr>
            </w:pPr>
            <w:r w:rsidRPr="00EC4ACC">
              <w:rPr>
                <w:rFonts w:eastAsia="Times New Roman" w:cstheme="minorHAnsi"/>
                <w:lang w:eastAsia="hr-HR"/>
              </w:rPr>
              <w:t>- Hlađenje hrane</w:t>
            </w:r>
          </w:p>
          <w:p w14:paraId="1101A4E7" w14:textId="77777777" w:rsidR="00761647" w:rsidRPr="00EC4ACC" w:rsidRDefault="00761647" w:rsidP="007D3AFC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lang w:eastAsia="hr-HR"/>
              </w:rPr>
            </w:pPr>
            <w:r w:rsidRPr="00EC4ACC">
              <w:rPr>
                <w:rFonts w:eastAsia="Times New Roman" w:cstheme="minorHAnsi"/>
                <w:lang w:eastAsia="hr-HR"/>
              </w:rPr>
              <w:t>- Podgrijavanje</w:t>
            </w:r>
          </w:p>
          <w:p w14:paraId="071FDC55" w14:textId="77777777" w:rsidR="00761647" w:rsidRPr="00EC4ACC" w:rsidRDefault="00761647" w:rsidP="007D3AFC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lang w:eastAsia="hr-HR"/>
              </w:rPr>
            </w:pPr>
            <w:r w:rsidRPr="00EC4ACC">
              <w:rPr>
                <w:rFonts w:eastAsia="Times New Roman" w:cstheme="minorHAnsi"/>
                <w:lang w:eastAsia="hr-HR"/>
              </w:rPr>
              <w:t>- Alergeni iz hrane, označavanje i pružanje informacija o alergenima</w:t>
            </w:r>
          </w:p>
          <w:p w14:paraId="6C545502" w14:textId="77777777" w:rsidR="00761647" w:rsidRPr="00EC4ACC" w:rsidRDefault="00761647" w:rsidP="007D3AFC">
            <w:pPr>
              <w:spacing w:after="0" w:line="240" w:lineRule="auto"/>
              <w:ind w:right="-108"/>
              <w:rPr>
                <w:rFonts w:eastAsia="Times New Roman" w:cstheme="minorHAnsi"/>
                <w:lang w:eastAsia="hr-HR"/>
              </w:rPr>
            </w:pPr>
            <w:r w:rsidRPr="00EC4ACC">
              <w:rPr>
                <w:rFonts w:eastAsia="Times New Roman" w:cstheme="minorHAnsi"/>
                <w:lang w:eastAsia="hr-HR"/>
              </w:rPr>
              <w:t>- Preventivne, kontrolne i korektivne mjere u radu sa hranom</w:t>
            </w:r>
          </w:p>
          <w:p w14:paraId="7A4E2D67" w14:textId="77777777" w:rsidR="00761647" w:rsidRPr="00EC4ACC" w:rsidRDefault="00761647" w:rsidP="007D3AFC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lang w:eastAsia="hr-HR"/>
              </w:rPr>
            </w:pPr>
            <w:r w:rsidRPr="00EC4ACC">
              <w:rPr>
                <w:rFonts w:eastAsia="Times New Roman" w:cstheme="minorHAnsi"/>
                <w:lang w:eastAsia="hr-HR"/>
              </w:rPr>
              <w:t xml:space="preserve">- Smanjenje razina </w:t>
            </w:r>
            <w:proofErr w:type="spellStart"/>
            <w:r w:rsidRPr="00EC4ACC">
              <w:rPr>
                <w:rFonts w:eastAsia="Times New Roman" w:cstheme="minorHAnsi"/>
                <w:lang w:eastAsia="hr-HR"/>
              </w:rPr>
              <w:t>akrilamida</w:t>
            </w:r>
            <w:proofErr w:type="spellEnd"/>
          </w:p>
          <w:p w14:paraId="2430B60A" w14:textId="77777777" w:rsidR="00761647" w:rsidRPr="00EC4ACC" w:rsidRDefault="00761647" w:rsidP="007D3AFC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EC4ACC">
              <w:rPr>
                <w:rFonts w:eastAsia="Times New Roman" w:cstheme="minorHAnsi"/>
                <w:lang w:eastAsia="hr-HR"/>
              </w:rPr>
              <w:t xml:space="preserve">- Pravilna uporaba mjernih uređaja (termometri) </w:t>
            </w:r>
          </w:p>
          <w:p w14:paraId="7BC46D94" w14:textId="77777777" w:rsidR="00761647" w:rsidRPr="00EC4ACC" w:rsidRDefault="00761647" w:rsidP="007D3AFC">
            <w:pPr>
              <w:spacing w:after="0" w:line="240" w:lineRule="auto"/>
              <w:ind w:right="-164"/>
              <w:rPr>
                <w:rFonts w:ascii="Calibri" w:eastAsia="Times New Roman" w:hAnsi="Calibri" w:cs="Calibri"/>
              </w:rPr>
            </w:pPr>
            <w:r w:rsidRPr="00EC4ACC">
              <w:rPr>
                <w:rFonts w:eastAsia="Times New Roman" w:cstheme="minorHAnsi"/>
              </w:rPr>
              <w:t>- Provedba higijenskih mjera</w:t>
            </w:r>
          </w:p>
          <w:p w14:paraId="39ACBFB3" w14:textId="77777777" w:rsidR="00761647" w:rsidRPr="00EC4ACC" w:rsidRDefault="00761647" w:rsidP="007D3AFC">
            <w:pPr>
              <w:spacing w:after="0" w:line="240" w:lineRule="auto"/>
              <w:ind w:right="-165"/>
              <w:rPr>
                <w:rFonts w:ascii="Calibri" w:eastAsia="Times New Roman" w:hAnsi="Calibri" w:cs="Calibri"/>
              </w:rPr>
            </w:pPr>
            <w:r w:rsidRPr="00EC4ACC">
              <w:rPr>
                <w:rFonts w:eastAsia="Times New Roman" w:cstheme="minorHAnsi"/>
              </w:rPr>
              <w:t>- Kontrola štetnika</w:t>
            </w:r>
          </w:p>
          <w:p w14:paraId="33431676" w14:textId="77777777" w:rsidR="00761647" w:rsidRPr="00EC4ACC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C4ACC">
              <w:rPr>
                <w:rFonts w:eastAsia="Times New Roman" w:cstheme="minorHAnsi"/>
                <w:lang w:eastAsia="hr-HR"/>
              </w:rPr>
              <w:t>- HACCP načela</w:t>
            </w:r>
          </w:p>
          <w:p w14:paraId="2FC17DF1" w14:textId="77777777" w:rsidR="00761647" w:rsidRPr="00EC4ACC" w:rsidRDefault="00761647" w:rsidP="007D3AFC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EC4ACC">
              <w:rPr>
                <w:rFonts w:eastAsia="Times New Roman" w:cstheme="minorHAnsi"/>
                <w:lang w:eastAsia="hr-HR"/>
              </w:rPr>
              <w:t>- Osobna higijena zaposlenika</w:t>
            </w:r>
          </w:p>
          <w:p w14:paraId="2D094E8F" w14:textId="77777777" w:rsidR="00761647" w:rsidRPr="00EC4ACC" w:rsidRDefault="00761647" w:rsidP="007D3AFC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lang w:eastAsia="hr-HR"/>
              </w:rPr>
            </w:pPr>
            <w:r w:rsidRPr="00EC4ACC">
              <w:rPr>
                <w:rFonts w:eastAsia="Times New Roman" w:cstheme="minorHAnsi"/>
                <w:lang w:eastAsia="hr-HR"/>
              </w:rPr>
              <w:t>- Poznavanje mogućih utjecaja radnika na zdravstvenu ispravnost hrane</w:t>
            </w:r>
          </w:p>
          <w:p w14:paraId="59178CC7" w14:textId="77777777" w:rsidR="00761647" w:rsidRPr="00EC4ACC" w:rsidRDefault="00761647" w:rsidP="007D3AFC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EC4ACC">
              <w:rPr>
                <w:rFonts w:eastAsia="Times New Roman" w:cstheme="minorHAnsi"/>
                <w:lang w:eastAsia="hr-HR"/>
              </w:rPr>
              <w:t>- Ispunjavanje evidencija</w:t>
            </w:r>
          </w:p>
        </w:tc>
      </w:tr>
      <w:tr w:rsidR="00761647" w14:paraId="0ABF2D98" w14:textId="77777777" w:rsidTr="007D3AFC">
        <w:trPr>
          <w:cantSplit/>
          <w:trHeight w:val="1674"/>
        </w:trPr>
        <w:tc>
          <w:tcPr>
            <w:tcW w:w="3138" w:type="dxa"/>
            <w:tcBorders>
              <w:top w:val="double" w:sz="4" w:space="0" w:color="auto"/>
              <w:bottom w:val="double" w:sz="4" w:space="0" w:color="auto"/>
            </w:tcBorders>
            <w:shd w:val="clear" w:color="auto" w:fill="FBE4D5"/>
            <w:vAlign w:val="center"/>
          </w:tcPr>
          <w:p w14:paraId="1C23AD4C" w14:textId="77777777" w:rsidR="00761647" w:rsidRPr="00DE2C31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4045C">
              <w:rPr>
                <w:rFonts w:ascii="Calibri" w:eastAsia="Times New Roman" w:hAnsi="Calibri" w:cs="Calibri"/>
                <w:lang w:eastAsia="hr-HR"/>
              </w:rPr>
              <w:t>Ostale edukacije prema specifičnim potrebama SPH</w:t>
            </w:r>
            <w:r w:rsidRPr="0044045C">
              <w:rPr>
                <w:rFonts w:eastAsia="Times New Roman" w:cstheme="minorHAnsi"/>
                <w:lang w:eastAsia="hr-HR"/>
              </w:rPr>
              <w:t xml:space="preserve"> potrebna za održavanje sustava samokontrole</w:t>
            </w:r>
            <w:r w:rsidRPr="00DE2C31">
              <w:rPr>
                <w:rFonts w:ascii="Calibri" w:eastAsia="Times New Roman" w:hAnsi="Calibri" w:cs="Calibri"/>
                <w:lang w:eastAsia="hr-HR"/>
              </w:rPr>
              <w:t xml:space="preserve"> </w:t>
            </w:r>
          </w:p>
        </w:tc>
        <w:tc>
          <w:tcPr>
            <w:tcW w:w="65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FBC02AB" w14:textId="77777777" w:rsidR="00761647" w:rsidRPr="0044045C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4045C">
              <w:rPr>
                <w:rFonts w:eastAsia="Times New Roman" w:cstheme="minorHAnsi"/>
                <w:lang w:eastAsia="hr-HR"/>
              </w:rPr>
              <w:t>Teme se mogu prilagoditi specifičnim potrebama SPH!</w:t>
            </w:r>
          </w:p>
        </w:tc>
      </w:tr>
    </w:tbl>
    <w:p w14:paraId="6344E108" w14:textId="77777777" w:rsidR="00761647" w:rsidRPr="007401E9" w:rsidRDefault="00761647" w:rsidP="00761647">
      <w:pPr>
        <w:spacing w:after="0" w:line="240" w:lineRule="auto"/>
        <w:rPr>
          <w:rFonts w:ascii="Calibri" w:eastAsia="Times New Roman" w:hAnsi="Calibri" w:cs="Calibri"/>
          <w:strike/>
          <w:lang w:eastAsia="hr-HR"/>
        </w:rPr>
      </w:pPr>
      <w:r w:rsidRPr="007401E9">
        <w:rPr>
          <w:rFonts w:eastAsia="Times New Roman" w:cstheme="minorHAnsi"/>
          <w:b/>
          <w:color w:val="0070C0"/>
          <w:lang w:eastAsia="hr-HR"/>
        </w:rPr>
        <w:t>Napomena:</w:t>
      </w:r>
      <w:r w:rsidRPr="007401E9">
        <w:rPr>
          <w:rFonts w:eastAsia="Times New Roman" w:cstheme="minorHAnsi"/>
          <w:b/>
          <w:lang w:eastAsia="hr-HR"/>
        </w:rPr>
        <w:t xml:space="preserve"> </w:t>
      </w:r>
      <w:r w:rsidRPr="007401E9">
        <w:rPr>
          <w:rFonts w:eastAsia="Times New Roman" w:cstheme="minorHAnsi"/>
          <w:lang w:eastAsia="hr-HR"/>
        </w:rPr>
        <w:t>Ostale edukacije prema specifičnim potrebama SPH određuje sam</w:t>
      </w:r>
      <w:r>
        <w:rPr>
          <w:rFonts w:eastAsia="Times New Roman" w:cstheme="minorHAnsi"/>
          <w:lang w:eastAsia="hr-HR"/>
        </w:rPr>
        <w:t>.</w:t>
      </w:r>
    </w:p>
    <w:p w14:paraId="6479CE50" w14:textId="77777777" w:rsidR="00761647" w:rsidRDefault="00761647" w:rsidP="0076164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  <w:sectPr w:rsidR="00761647" w:rsidSect="00761647">
          <w:pgSz w:w="11906" w:h="16838"/>
          <w:pgMar w:top="1135" w:right="1418" w:bottom="1418" w:left="1418" w:header="708" w:footer="708" w:gutter="0"/>
          <w:cols w:space="708"/>
          <w:docGrid w:linePitch="360"/>
        </w:sect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03"/>
        <w:gridCol w:w="7132"/>
        <w:gridCol w:w="3261"/>
      </w:tblGrid>
      <w:tr w:rsidR="00761647" w14:paraId="066BDF63" w14:textId="77777777" w:rsidTr="007D3AFC">
        <w:trPr>
          <w:cantSplit/>
        </w:trPr>
        <w:tc>
          <w:tcPr>
            <w:tcW w:w="4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CCE2C" w14:textId="77777777" w:rsidR="00761647" w:rsidRPr="00785C9D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785C9D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lastRenderedPageBreak/>
              <w:t>Objekt:</w:t>
            </w:r>
          </w:p>
          <w:p w14:paraId="2AAE322C" w14:textId="77777777" w:rsidR="00761647" w:rsidRPr="00785C9D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14:paraId="77C780B2" w14:textId="77777777" w:rsidR="00761647" w:rsidRPr="00785C9D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7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12E24" w14:textId="77777777" w:rsidR="00761647" w:rsidRDefault="00761647" w:rsidP="007D3AF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785C9D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PLAN UZORKOVANJA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</w:t>
            </w:r>
          </w:p>
          <w:p w14:paraId="3173F01F" w14:textId="77777777" w:rsidR="00761647" w:rsidRPr="00785C9D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u svrhu verifikacije proizvodnih procesa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B552" w14:textId="77777777" w:rsidR="00761647" w:rsidRPr="00785C9D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785C9D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Datum: </w:t>
            </w:r>
          </w:p>
        </w:tc>
      </w:tr>
      <w:tr w:rsidR="00761647" w14:paraId="740EB92D" w14:textId="77777777" w:rsidTr="007D3AFC">
        <w:trPr>
          <w:cantSplit/>
          <w:trHeight w:val="410"/>
        </w:trPr>
        <w:tc>
          <w:tcPr>
            <w:tcW w:w="4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58F36" w14:textId="77777777" w:rsidR="00761647" w:rsidRPr="00785C9D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7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3F7F1" w14:textId="77777777" w:rsidR="00761647" w:rsidRPr="00785C9D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8CA0" w14:textId="77777777" w:rsidR="00761647" w:rsidRPr="00785C9D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785C9D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Izdanje: 02</w:t>
            </w:r>
          </w:p>
        </w:tc>
      </w:tr>
      <w:tr w:rsidR="00761647" w14:paraId="090F1C80" w14:textId="77777777" w:rsidTr="007D3AFC">
        <w:trPr>
          <w:cantSplit/>
          <w:trHeight w:val="410"/>
        </w:trPr>
        <w:tc>
          <w:tcPr>
            <w:tcW w:w="4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F87E" w14:textId="77777777" w:rsidR="00761647" w:rsidRPr="00785C9D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7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F16F" w14:textId="77777777" w:rsidR="00761647" w:rsidRPr="00785C9D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0C4F" w14:textId="77777777" w:rsidR="00761647" w:rsidRPr="00785C9D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785C9D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Stranica: 1/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3</w:t>
            </w:r>
          </w:p>
        </w:tc>
      </w:tr>
    </w:tbl>
    <w:p w14:paraId="23C52043" w14:textId="77777777" w:rsidR="00761647" w:rsidRDefault="00761647" w:rsidP="00761647">
      <w:pPr>
        <w:spacing w:after="160" w:line="259" w:lineRule="auto"/>
        <w:rPr>
          <w:rFonts w:eastAsia="Times New Roman" w:cstheme="minorHAnsi"/>
          <w:sz w:val="2"/>
          <w:szCs w:val="2"/>
          <w:lang w:eastAsia="hr-HR"/>
        </w:rPr>
      </w:pPr>
    </w:p>
    <w:tbl>
      <w:tblPr>
        <w:tblW w:w="14601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2977"/>
        <w:gridCol w:w="3260"/>
        <w:gridCol w:w="2835"/>
        <w:gridCol w:w="2694"/>
      </w:tblGrid>
      <w:tr w:rsidR="00761647" w:rsidRPr="00EC4ACC" w14:paraId="2A5B4A27" w14:textId="77777777" w:rsidTr="007D3AFC">
        <w:trPr>
          <w:trHeight w:val="575"/>
        </w:trPr>
        <w:tc>
          <w:tcPr>
            <w:tcW w:w="2835" w:type="dxa"/>
            <w:tcBorders>
              <w:right w:val="double" w:sz="4" w:space="0" w:color="auto"/>
            </w:tcBorders>
            <w:shd w:val="clear" w:color="auto" w:fill="F7CAAC"/>
            <w:vAlign w:val="center"/>
          </w:tcPr>
          <w:p w14:paraId="5C7361EF" w14:textId="77777777" w:rsidR="00761647" w:rsidRPr="00EC4ACC" w:rsidRDefault="00761647" w:rsidP="007D3AF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C4ACC">
              <w:rPr>
                <w:rFonts w:cstheme="minorHAnsi"/>
                <w:b/>
              </w:rPr>
              <w:t xml:space="preserve">Uzorak / </w:t>
            </w:r>
          </w:p>
          <w:p w14:paraId="5181057C" w14:textId="77777777" w:rsidR="00761647" w:rsidRPr="00EC4ACC" w:rsidRDefault="00761647" w:rsidP="007D3AF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C4ACC">
              <w:rPr>
                <w:rFonts w:cstheme="minorHAnsi"/>
                <w:b/>
              </w:rPr>
              <w:t>gotova hrana</w:t>
            </w:r>
          </w:p>
        </w:tc>
        <w:tc>
          <w:tcPr>
            <w:tcW w:w="2977" w:type="dxa"/>
            <w:tcBorders>
              <w:right w:val="double" w:sz="4" w:space="0" w:color="auto"/>
            </w:tcBorders>
            <w:shd w:val="clear" w:color="auto" w:fill="F7CAAC"/>
            <w:vAlign w:val="center"/>
          </w:tcPr>
          <w:p w14:paraId="5DBC42F5" w14:textId="77777777" w:rsidR="00761647" w:rsidRPr="00EC4ACC" w:rsidRDefault="00761647" w:rsidP="007D3AF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C4ACC">
              <w:rPr>
                <w:rFonts w:cstheme="minorHAnsi"/>
                <w:b/>
              </w:rPr>
              <w:t>Učestalost uzorkovanja</w:t>
            </w:r>
            <w:r w:rsidRPr="00EC4ACC">
              <w:rPr>
                <w:rFonts w:cstheme="minorHAnsi"/>
                <w:bCs/>
                <w:color w:val="FF0000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right w:val="double" w:sz="4" w:space="0" w:color="auto"/>
            </w:tcBorders>
            <w:shd w:val="clear" w:color="auto" w:fill="F7CAAC"/>
            <w:vAlign w:val="center"/>
          </w:tcPr>
          <w:p w14:paraId="1A6193D6" w14:textId="77777777" w:rsidR="00761647" w:rsidRPr="00EC4ACC" w:rsidRDefault="00761647" w:rsidP="007D3AF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C4ACC">
              <w:rPr>
                <w:rFonts w:cstheme="minorHAnsi"/>
                <w:b/>
              </w:rPr>
              <w:t>Broj uzoraka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2C71429F" w14:textId="77777777" w:rsidR="00761647" w:rsidRPr="00EC4ACC" w:rsidRDefault="00761647" w:rsidP="007D3AF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C4ACC">
              <w:rPr>
                <w:rFonts w:cstheme="minorHAnsi"/>
                <w:b/>
              </w:rPr>
              <w:t>Zahtjev i kriterij za ocjenu sukladnosti uzoraka</w:t>
            </w:r>
          </w:p>
        </w:tc>
        <w:tc>
          <w:tcPr>
            <w:tcW w:w="2694" w:type="dxa"/>
            <w:tcBorders>
              <w:left w:val="double" w:sz="4" w:space="0" w:color="auto"/>
            </w:tcBorders>
            <w:shd w:val="clear" w:color="auto" w:fill="F7CAAC"/>
            <w:vAlign w:val="center"/>
          </w:tcPr>
          <w:p w14:paraId="1015AB5A" w14:textId="77777777" w:rsidR="00761647" w:rsidRPr="00EC4ACC" w:rsidRDefault="00761647" w:rsidP="007D3AF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C4ACC">
              <w:rPr>
                <w:rFonts w:cstheme="minorHAnsi"/>
                <w:b/>
              </w:rPr>
              <w:t>Korektivne radnje</w:t>
            </w:r>
          </w:p>
        </w:tc>
      </w:tr>
      <w:tr w:rsidR="00761647" w:rsidRPr="00EC4ACC" w14:paraId="48D69909" w14:textId="77777777" w:rsidTr="007D3AFC">
        <w:trPr>
          <w:trHeight w:val="1720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FBE4D5"/>
          </w:tcPr>
          <w:p w14:paraId="0B388553" w14:textId="77777777" w:rsidR="00761647" w:rsidRPr="00EC4ACC" w:rsidRDefault="00761647" w:rsidP="007D3AFC">
            <w:pPr>
              <w:spacing w:after="0" w:line="240" w:lineRule="auto"/>
              <w:rPr>
                <w:rFonts w:cstheme="minorHAnsi"/>
                <w:sz w:val="20"/>
              </w:rPr>
            </w:pPr>
            <w:r w:rsidRPr="00EC4ACC">
              <w:rPr>
                <w:rFonts w:cstheme="minorHAnsi"/>
                <w:sz w:val="20"/>
              </w:rPr>
              <w:t>Hrana spremna za konzumaciju ukoliko se kao topla :</w:t>
            </w:r>
          </w:p>
          <w:p w14:paraId="125F7BC0" w14:textId="77777777" w:rsidR="00761647" w:rsidRPr="00EC4ACC" w:rsidRDefault="00761647" w:rsidP="007D3AFC">
            <w:pPr>
              <w:spacing w:after="0" w:line="240" w:lineRule="auto"/>
              <w:rPr>
                <w:rFonts w:cstheme="minorHAnsi"/>
                <w:sz w:val="20"/>
              </w:rPr>
            </w:pPr>
            <w:r w:rsidRPr="00EC4ACC">
              <w:rPr>
                <w:rFonts w:cstheme="minorHAnsi"/>
                <w:sz w:val="20"/>
              </w:rPr>
              <w:t>- poslužuje na cateringu,</w:t>
            </w:r>
          </w:p>
          <w:p w14:paraId="741B29DF" w14:textId="77777777" w:rsidR="00761647" w:rsidRPr="00EC4ACC" w:rsidRDefault="00761647" w:rsidP="007D3AFC">
            <w:pPr>
              <w:rPr>
                <w:rFonts w:cstheme="minorHAnsi"/>
                <w:sz w:val="20"/>
              </w:rPr>
            </w:pPr>
            <w:r w:rsidRPr="00EC4ACC">
              <w:rPr>
                <w:rFonts w:cstheme="minorHAnsi"/>
                <w:sz w:val="20"/>
              </w:rPr>
              <w:t xml:space="preserve">- čuva na toplom u objektu u kojem je pripremljena (npr. razni rižoti, odresci, mesne okruglice, </w:t>
            </w:r>
            <w:proofErr w:type="spellStart"/>
            <w:r w:rsidRPr="00EC4ACC">
              <w:rPr>
                <w:rFonts w:cstheme="minorHAnsi"/>
                <w:sz w:val="20"/>
              </w:rPr>
              <w:t>polpete</w:t>
            </w:r>
            <w:proofErr w:type="spellEnd"/>
            <w:r w:rsidRPr="00EC4ACC">
              <w:rPr>
                <w:rFonts w:cstheme="minorHAnsi"/>
                <w:sz w:val="20"/>
              </w:rPr>
              <w:t xml:space="preserve"> i sl.)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12247E5" w14:textId="77777777" w:rsidR="00761647" w:rsidRPr="00EC4ACC" w:rsidRDefault="00761647" w:rsidP="007D3AFC">
            <w:pPr>
              <w:jc w:val="center"/>
              <w:rPr>
                <w:rFonts w:cstheme="minorHAnsi"/>
                <w:bCs/>
                <w:color w:val="FF0000"/>
                <w:sz w:val="20"/>
              </w:rPr>
            </w:pPr>
          </w:p>
          <w:p w14:paraId="2B2D0E02" w14:textId="77777777" w:rsidR="00761647" w:rsidRPr="00EC4ACC" w:rsidRDefault="00761647" w:rsidP="007D3AFC">
            <w:pPr>
              <w:jc w:val="center"/>
              <w:rPr>
                <w:rFonts w:cstheme="minorHAnsi"/>
                <w:bCs/>
                <w:color w:val="FF0000"/>
                <w:sz w:val="20"/>
              </w:rPr>
            </w:pPr>
            <w:r w:rsidRPr="00EC4ACC">
              <w:rPr>
                <w:rFonts w:cstheme="minorHAnsi"/>
                <w:bCs/>
                <w:color w:val="FF0000"/>
                <w:sz w:val="20"/>
              </w:rPr>
              <w:t>Minimalno 1x godišnje</w:t>
            </w:r>
          </w:p>
          <w:p w14:paraId="7A7F3931" w14:textId="77777777" w:rsidR="00761647" w:rsidRPr="00EC4ACC" w:rsidRDefault="00761647" w:rsidP="007D3AFC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DC1FE2A" w14:textId="77777777" w:rsidR="00761647" w:rsidRPr="00EC4ACC" w:rsidRDefault="00761647" w:rsidP="007D3AFC">
            <w:pPr>
              <w:spacing w:after="0" w:line="240" w:lineRule="auto"/>
              <w:jc w:val="center"/>
              <w:rPr>
                <w:rFonts w:cstheme="minorHAnsi"/>
                <w:bCs/>
                <w:sz w:val="20"/>
              </w:rPr>
            </w:pPr>
            <w:r w:rsidRPr="00EC4ACC">
              <w:rPr>
                <w:rFonts w:cstheme="minorHAnsi"/>
                <w:bCs/>
                <w:sz w:val="20"/>
              </w:rPr>
              <w:t>Najmanje  1</w:t>
            </w:r>
          </w:p>
          <w:p w14:paraId="16408AB8" w14:textId="77777777" w:rsidR="00761647" w:rsidRPr="00EC4ACC" w:rsidRDefault="00761647" w:rsidP="007D3AFC">
            <w:pPr>
              <w:spacing w:after="0" w:line="240" w:lineRule="auto"/>
              <w:jc w:val="center"/>
              <w:rPr>
                <w:rFonts w:cstheme="minorHAnsi"/>
                <w:bCs/>
                <w:sz w:val="20"/>
              </w:rPr>
            </w:pPr>
            <w:r w:rsidRPr="00EC4ACC">
              <w:rPr>
                <w:rFonts w:cstheme="minorHAnsi"/>
                <w:bCs/>
                <w:sz w:val="20"/>
              </w:rPr>
              <w:t>(SPH procjenjuje dodatni broj uzoraka koji je značajan za provedbu postupaka validacije i verifikacije proizvodnih postupaka)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873B588" w14:textId="2472D8F4" w:rsidR="007101B4" w:rsidRPr="00EC4ACC" w:rsidRDefault="007101B4" w:rsidP="007D3AFC">
            <w:pPr>
              <w:rPr>
                <w:rFonts w:cstheme="minorHAnsi"/>
                <w:sz w:val="20"/>
              </w:rPr>
            </w:pPr>
            <w:r w:rsidRPr="00EC4ACC">
              <w:rPr>
                <w:rFonts w:cstheme="minorHAnsi"/>
                <w:sz w:val="20"/>
              </w:rPr>
              <w:t>Zakon o hrani (NN br. 18/2023.), čl. 12</w:t>
            </w:r>
          </w:p>
          <w:p w14:paraId="45167941" w14:textId="77777777" w:rsidR="00761647" w:rsidRPr="00EC4ACC" w:rsidRDefault="00761647" w:rsidP="007D3AFC">
            <w:pPr>
              <w:rPr>
                <w:rFonts w:cstheme="minorHAnsi"/>
                <w:sz w:val="20"/>
              </w:rPr>
            </w:pPr>
            <w:r w:rsidRPr="00EC4ACC">
              <w:rPr>
                <w:rFonts w:cstheme="minorHAnsi"/>
                <w:sz w:val="20"/>
              </w:rPr>
              <w:t>Zakon o higijeni hrane i mikrobiološkim kriterijima za hranu (NN br. 83/2022.)</w:t>
            </w:r>
          </w:p>
          <w:p w14:paraId="0A36863D" w14:textId="77777777" w:rsidR="00761647" w:rsidRPr="00EC4ACC" w:rsidRDefault="00761647" w:rsidP="007D3AFC">
            <w:pPr>
              <w:rPr>
                <w:rFonts w:cstheme="minorHAnsi"/>
                <w:bCs/>
                <w:sz w:val="20"/>
              </w:rPr>
            </w:pPr>
            <w:r w:rsidRPr="00EC4ACC">
              <w:rPr>
                <w:rFonts w:cstheme="minorHAnsi"/>
                <w:bCs/>
                <w:sz w:val="20"/>
              </w:rPr>
              <w:t>Aktualni vodič o mikrobiološkim kriterijima za hranu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8C87A8B" w14:textId="77777777" w:rsidR="00761647" w:rsidRPr="00EC4ACC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C4ACC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 slučaju nesukladnih nalaza potrebno je utvrditi uzrok nesukladnosti uz pomoć uputa u ovom Vodiču (Poglavlje 4.2.1) i ponoviti uzorkovanje.</w:t>
            </w:r>
          </w:p>
          <w:p w14:paraId="6E122306" w14:textId="77777777" w:rsidR="00761647" w:rsidRPr="00EC4ACC" w:rsidRDefault="00761647" w:rsidP="007D3AFC">
            <w:pPr>
              <w:rPr>
                <w:rFonts w:cstheme="minorHAnsi"/>
                <w:b/>
                <w:bCs/>
                <w:sz w:val="20"/>
              </w:rPr>
            </w:pPr>
          </w:p>
        </w:tc>
      </w:tr>
      <w:tr w:rsidR="00761647" w:rsidRPr="00EC4ACC" w14:paraId="0DE6352D" w14:textId="77777777" w:rsidTr="007D3A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566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BE4D5"/>
          </w:tcPr>
          <w:p w14:paraId="6BB9D1D9" w14:textId="77777777" w:rsidR="00761647" w:rsidRPr="00EC4ACC" w:rsidRDefault="00761647" w:rsidP="007D3AFC">
            <w:pPr>
              <w:spacing w:after="0" w:line="240" w:lineRule="auto"/>
              <w:ind w:right="-108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C4ACC">
              <w:rPr>
                <w:rFonts w:cstheme="minorHAnsi"/>
                <w:sz w:val="20"/>
              </w:rPr>
              <w:t>Hrana spremna za konzumaciju ukoliko se kao hladna</w:t>
            </w:r>
            <w:r w:rsidRPr="00EC4ACC">
              <w:rPr>
                <w:rFonts w:eastAsia="Times New Roman" w:cstheme="minorHAnsi"/>
                <w:sz w:val="20"/>
                <w:szCs w:val="20"/>
                <w:lang w:eastAsia="hr-HR"/>
              </w:rPr>
              <w:t>:</w:t>
            </w:r>
          </w:p>
          <w:p w14:paraId="52B45B08" w14:textId="77777777" w:rsidR="00761647" w:rsidRPr="00EC4ACC" w:rsidRDefault="00761647" w:rsidP="007D3AFC">
            <w:pPr>
              <w:spacing w:after="0" w:line="240" w:lineRule="auto"/>
              <w:rPr>
                <w:rFonts w:cstheme="minorHAnsi"/>
                <w:sz w:val="20"/>
              </w:rPr>
            </w:pPr>
            <w:r w:rsidRPr="00EC4ACC">
              <w:rPr>
                <w:rFonts w:cstheme="minorHAnsi"/>
                <w:sz w:val="20"/>
              </w:rPr>
              <w:t>- poslužuje na cateringu,</w:t>
            </w:r>
          </w:p>
          <w:p w14:paraId="6C151CA4" w14:textId="77777777" w:rsidR="00761647" w:rsidRPr="00EC4ACC" w:rsidRDefault="00761647" w:rsidP="007D3AFC">
            <w:pPr>
              <w:spacing w:after="0" w:line="240" w:lineRule="auto"/>
              <w:ind w:right="-108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C4ACC">
              <w:rPr>
                <w:rFonts w:cstheme="minorHAnsi"/>
                <w:sz w:val="20"/>
              </w:rPr>
              <w:t>- čuva na hladnom u objektu u kojem je pripremljena</w:t>
            </w:r>
          </w:p>
          <w:p w14:paraId="00F8BE83" w14:textId="77777777" w:rsidR="00761647" w:rsidRPr="00EC4ACC" w:rsidRDefault="00761647" w:rsidP="007D3AFC">
            <w:pPr>
              <w:spacing w:after="0" w:line="240" w:lineRule="auto"/>
              <w:ind w:right="-108"/>
              <w:rPr>
                <w:rFonts w:cstheme="minorHAnsi"/>
                <w:b/>
                <w:bCs/>
                <w:sz w:val="20"/>
              </w:rPr>
            </w:pPr>
            <w:r w:rsidRPr="00EC4ACC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(npr. salate, hladna predjela, </w:t>
            </w:r>
            <w:proofErr w:type="spellStart"/>
            <w:r w:rsidRPr="00EC4ACC">
              <w:rPr>
                <w:rFonts w:eastAsia="Times New Roman" w:cstheme="minorHAnsi"/>
                <w:sz w:val="20"/>
                <w:szCs w:val="20"/>
                <w:lang w:eastAsia="hr-HR"/>
              </w:rPr>
              <w:t>dresinzi</w:t>
            </w:r>
            <w:proofErr w:type="spellEnd"/>
            <w:r w:rsidRPr="00EC4ACC">
              <w:rPr>
                <w:rFonts w:eastAsia="Times New Roman" w:cstheme="minorHAnsi"/>
                <w:sz w:val="20"/>
                <w:szCs w:val="20"/>
                <w:lang w:eastAsia="hr-HR"/>
              </w:rPr>
              <w:t>, sendviči, …)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1B14FAD" w14:textId="77777777" w:rsidR="00761647" w:rsidRPr="00EC4ACC" w:rsidRDefault="00761647" w:rsidP="007D3AFC">
            <w:pPr>
              <w:spacing w:after="0" w:line="240" w:lineRule="auto"/>
              <w:jc w:val="center"/>
              <w:rPr>
                <w:rFonts w:cstheme="minorHAnsi"/>
                <w:bCs/>
                <w:color w:val="FF0000"/>
                <w:sz w:val="20"/>
              </w:rPr>
            </w:pPr>
          </w:p>
          <w:p w14:paraId="6A4A8081" w14:textId="77777777" w:rsidR="00761647" w:rsidRPr="00EC4ACC" w:rsidRDefault="00761647" w:rsidP="007D3AFC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</w:rPr>
            </w:pPr>
            <w:r w:rsidRPr="00EC4ACC">
              <w:rPr>
                <w:rFonts w:cstheme="minorHAnsi"/>
                <w:bCs/>
                <w:color w:val="FF0000"/>
                <w:sz w:val="20"/>
              </w:rPr>
              <w:t>Minimalno 1x godišnje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4730C64E" w14:textId="77777777" w:rsidR="00761647" w:rsidRPr="00EC4ACC" w:rsidRDefault="00761647" w:rsidP="007D3AFC">
            <w:pPr>
              <w:spacing w:after="0" w:line="240" w:lineRule="auto"/>
              <w:jc w:val="center"/>
              <w:rPr>
                <w:rFonts w:cstheme="minorHAnsi"/>
                <w:bCs/>
                <w:sz w:val="20"/>
              </w:rPr>
            </w:pPr>
            <w:r w:rsidRPr="00EC4ACC">
              <w:rPr>
                <w:rFonts w:cstheme="minorHAnsi"/>
                <w:bCs/>
                <w:sz w:val="20"/>
              </w:rPr>
              <w:t>Najmanje 1</w:t>
            </w:r>
          </w:p>
          <w:p w14:paraId="35347853" w14:textId="77777777" w:rsidR="00761647" w:rsidRPr="00EC4ACC" w:rsidRDefault="00761647" w:rsidP="007D3AFC">
            <w:pPr>
              <w:spacing w:after="0" w:line="240" w:lineRule="auto"/>
              <w:jc w:val="center"/>
              <w:rPr>
                <w:rFonts w:cstheme="minorHAnsi"/>
                <w:bCs/>
                <w:sz w:val="20"/>
              </w:rPr>
            </w:pPr>
            <w:r w:rsidRPr="00EC4ACC">
              <w:rPr>
                <w:rFonts w:cstheme="minorHAnsi"/>
                <w:bCs/>
                <w:sz w:val="20"/>
              </w:rPr>
              <w:t>(SPH procjenjuje dodatni broj uzoraka koji je značajan za provedbu postupaka validacije i verifikacije proizvodnih postupaka)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8F8E7C3" w14:textId="77777777" w:rsidR="00761647" w:rsidRPr="00EC4ACC" w:rsidRDefault="00761647" w:rsidP="007D3AFC">
            <w:pPr>
              <w:rPr>
                <w:rFonts w:cstheme="minorHAnsi"/>
                <w:sz w:val="20"/>
              </w:rPr>
            </w:pPr>
            <w:r w:rsidRPr="00EC4ACC">
              <w:rPr>
                <w:rFonts w:cstheme="minorHAnsi"/>
                <w:sz w:val="20"/>
              </w:rPr>
              <w:t xml:space="preserve">Zakon o higijeni hrane i mikrobiološkim kriterijima za hranu (NN br. 83/2022.) </w:t>
            </w:r>
          </w:p>
          <w:p w14:paraId="3FDFF4FD" w14:textId="77777777" w:rsidR="00761647" w:rsidRPr="00EC4ACC" w:rsidRDefault="00761647" w:rsidP="007D3AFC">
            <w:pPr>
              <w:spacing w:after="80" w:line="240" w:lineRule="auto"/>
              <w:rPr>
                <w:rFonts w:cstheme="minorHAnsi"/>
                <w:sz w:val="20"/>
              </w:rPr>
            </w:pPr>
            <w:r w:rsidRPr="00EC4ACC">
              <w:rPr>
                <w:rFonts w:cstheme="minorHAnsi"/>
                <w:sz w:val="20"/>
              </w:rPr>
              <w:t>Aktualni vodič o mikrobiološkim kriterijima za hranu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DC65CE3" w14:textId="77777777" w:rsidR="00761647" w:rsidRPr="00EC4ACC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C4ACC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 slučaju nesukladnih nalaza potrebno je utvrditi uzrok nesukladnosti uz pomoć uputa u ovom Vodiču (Poglavlje 4.2.1) i ponoviti uzorkovanje.</w:t>
            </w:r>
          </w:p>
        </w:tc>
      </w:tr>
      <w:tr w:rsidR="00761647" w14:paraId="047DDB7E" w14:textId="77777777" w:rsidTr="007D3A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566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BE4D5"/>
          </w:tcPr>
          <w:p w14:paraId="5392C87A" w14:textId="77777777" w:rsidR="00761647" w:rsidRPr="00EC4ACC" w:rsidRDefault="00761647" w:rsidP="007D3AFC">
            <w:pPr>
              <w:spacing w:after="0" w:line="240" w:lineRule="auto"/>
              <w:ind w:right="-108"/>
              <w:rPr>
                <w:rFonts w:cstheme="minorHAnsi"/>
                <w:sz w:val="20"/>
              </w:rPr>
            </w:pPr>
            <w:r w:rsidRPr="00EC4ACC">
              <w:rPr>
                <w:rFonts w:cstheme="minorHAnsi"/>
                <w:sz w:val="20"/>
              </w:rPr>
              <w:t>Nepasterizirani sokovi od voća i povrća  i rezano voće i povrće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121D4F3" w14:textId="77777777" w:rsidR="00761647" w:rsidRPr="00EC4ACC" w:rsidRDefault="00761647" w:rsidP="007D3AFC">
            <w:pPr>
              <w:spacing w:after="0" w:line="240" w:lineRule="auto"/>
              <w:jc w:val="center"/>
              <w:rPr>
                <w:rFonts w:cstheme="minorHAnsi"/>
                <w:bCs/>
                <w:color w:val="FF0000"/>
                <w:sz w:val="20"/>
              </w:rPr>
            </w:pPr>
            <w:r w:rsidRPr="00EC4ACC">
              <w:rPr>
                <w:rFonts w:cstheme="minorHAnsi"/>
                <w:bCs/>
                <w:color w:val="FF0000"/>
                <w:sz w:val="20"/>
              </w:rPr>
              <w:t>Minimalno 1x godišnje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49F345F1" w14:textId="77777777" w:rsidR="00761647" w:rsidRPr="00EC4ACC" w:rsidRDefault="00761647" w:rsidP="007D3AFC">
            <w:pPr>
              <w:spacing w:after="0" w:line="240" w:lineRule="auto"/>
              <w:jc w:val="center"/>
              <w:rPr>
                <w:rFonts w:cstheme="minorHAnsi"/>
                <w:bCs/>
                <w:sz w:val="20"/>
              </w:rPr>
            </w:pPr>
            <w:r w:rsidRPr="00EC4ACC">
              <w:rPr>
                <w:rFonts w:cstheme="minorHAnsi"/>
                <w:bCs/>
                <w:sz w:val="20"/>
              </w:rPr>
              <w:t>Najmanje  1</w:t>
            </w:r>
          </w:p>
          <w:p w14:paraId="14CF1C53" w14:textId="77777777" w:rsidR="00761647" w:rsidRPr="00EC4ACC" w:rsidRDefault="00761647" w:rsidP="007D3AFC">
            <w:pPr>
              <w:spacing w:after="0" w:line="240" w:lineRule="auto"/>
              <w:jc w:val="center"/>
              <w:rPr>
                <w:rFonts w:cstheme="minorHAnsi"/>
                <w:bCs/>
                <w:sz w:val="20"/>
              </w:rPr>
            </w:pPr>
            <w:r w:rsidRPr="00EC4ACC">
              <w:rPr>
                <w:rFonts w:cstheme="minorHAnsi"/>
                <w:bCs/>
                <w:sz w:val="20"/>
              </w:rPr>
              <w:t>(SPH procjenjuje dodatni broj uzoraka koji je značajan za provedbu postupaka validacije i verifikacije proizvodnih postupaka)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5A5A1FA" w14:textId="77777777" w:rsidR="00005A71" w:rsidRDefault="00005A71" w:rsidP="00005A71">
            <w:pPr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Uredba Komisije (EZ) br. 2073/2005 o 15. studenoga 2005. o mikrobiološkim kriterijima za hranu</w:t>
            </w:r>
          </w:p>
          <w:p w14:paraId="687E5399" w14:textId="4185859B" w:rsidR="007101B4" w:rsidRPr="00EC4ACC" w:rsidRDefault="007101B4" w:rsidP="007D3AFC">
            <w:pPr>
              <w:rPr>
                <w:rFonts w:cstheme="minorHAnsi"/>
                <w:bCs/>
                <w:sz w:val="20"/>
              </w:rPr>
            </w:pPr>
            <w:r w:rsidRPr="00EC4ACC">
              <w:rPr>
                <w:rFonts w:cstheme="minorHAnsi"/>
                <w:sz w:val="20"/>
              </w:rPr>
              <w:t>Aktualni vodič o mikrobiološkim kriterijima za hranu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159FE4E" w14:textId="77777777" w:rsidR="00761647" w:rsidRPr="005B715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C4ACC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 slučaju nesukladnih nalaza potrebno je utvrditi uzrok nesukladnosti uz pomoć uputa u ovom Vodiču (Poglavlje 4.2.1) i ponoviti uzorkovanje.</w:t>
            </w:r>
          </w:p>
        </w:tc>
      </w:tr>
    </w:tbl>
    <w:p w14:paraId="6B5A2C7D" w14:textId="77777777" w:rsidR="00761647" w:rsidRDefault="00761647" w:rsidP="00761647"/>
    <w:p w14:paraId="7D69AEB1" w14:textId="77777777" w:rsidR="00761647" w:rsidRDefault="00761647" w:rsidP="00761647"/>
    <w:p w14:paraId="5A5FC318" w14:textId="77777777" w:rsidR="00761647" w:rsidRDefault="00761647" w:rsidP="00761647"/>
    <w:p w14:paraId="26CC673B" w14:textId="77777777" w:rsidR="00761647" w:rsidRPr="005A729F" w:rsidRDefault="00761647" w:rsidP="00761647">
      <w:pPr>
        <w:spacing w:after="0" w:line="240" w:lineRule="auto"/>
        <w:rPr>
          <w:sz w:val="2"/>
          <w:szCs w:val="2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03"/>
        <w:gridCol w:w="7132"/>
        <w:gridCol w:w="3266"/>
      </w:tblGrid>
      <w:tr w:rsidR="00761647" w14:paraId="00EEA461" w14:textId="77777777" w:rsidTr="007D3AFC">
        <w:trPr>
          <w:cantSplit/>
        </w:trPr>
        <w:tc>
          <w:tcPr>
            <w:tcW w:w="4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A11169" w14:textId="77777777" w:rsidR="00761647" w:rsidRPr="00D3748A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D3748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Objekt:</w:t>
            </w:r>
          </w:p>
          <w:p w14:paraId="6025ADDA" w14:textId="77777777" w:rsidR="00761647" w:rsidRPr="00D3748A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14:paraId="208B73B1" w14:textId="77777777" w:rsidR="00761647" w:rsidRPr="00D3748A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7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E20B92" w14:textId="77777777" w:rsidR="00761647" w:rsidRPr="00D3748A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D3748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PLAN UZORKOVANJA 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9158" w14:textId="77777777" w:rsidR="00761647" w:rsidRPr="00D3748A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D3748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Datum: </w:t>
            </w:r>
          </w:p>
        </w:tc>
      </w:tr>
      <w:tr w:rsidR="00761647" w14:paraId="3B4DAE22" w14:textId="77777777" w:rsidTr="007D3AFC">
        <w:trPr>
          <w:cantSplit/>
          <w:trHeight w:val="410"/>
        </w:trPr>
        <w:tc>
          <w:tcPr>
            <w:tcW w:w="4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4D4AF" w14:textId="77777777" w:rsidR="00761647" w:rsidRPr="00D3748A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7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0274D" w14:textId="77777777" w:rsidR="00761647" w:rsidRPr="00D3748A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7F3B" w14:textId="77777777" w:rsidR="00761647" w:rsidRPr="00D3748A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D3748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Izdanje: 02</w:t>
            </w:r>
          </w:p>
        </w:tc>
      </w:tr>
      <w:tr w:rsidR="00761647" w14:paraId="693A8F06" w14:textId="77777777" w:rsidTr="007D3AFC">
        <w:trPr>
          <w:cantSplit/>
          <w:trHeight w:val="410"/>
        </w:trPr>
        <w:tc>
          <w:tcPr>
            <w:tcW w:w="4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34EE" w14:textId="77777777" w:rsidR="00761647" w:rsidRPr="00D3748A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7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5B7C" w14:textId="77777777" w:rsidR="00761647" w:rsidRPr="00D3748A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99C2" w14:textId="77777777" w:rsidR="00761647" w:rsidRPr="00D3748A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D3748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Stranica: 2/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3</w:t>
            </w:r>
          </w:p>
        </w:tc>
      </w:tr>
    </w:tbl>
    <w:p w14:paraId="068DDA96" w14:textId="77777777" w:rsidR="00761647" w:rsidRPr="008B61A7" w:rsidRDefault="00761647" w:rsidP="00761647">
      <w:pPr>
        <w:spacing w:after="0" w:line="240" w:lineRule="auto"/>
        <w:rPr>
          <w:rFonts w:ascii="Calibri" w:eastAsia="Times New Roman" w:hAnsi="Calibri" w:cs="Calibri"/>
          <w:sz w:val="6"/>
          <w:szCs w:val="6"/>
          <w:lang w:eastAsia="hr-HR"/>
        </w:rPr>
      </w:pPr>
    </w:p>
    <w:p w14:paraId="0B075435" w14:textId="77777777" w:rsidR="00761647" w:rsidRPr="00E82F7D" w:rsidRDefault="00761647" w:rsidP="00761647">
      <w:pPr>
        <w:spacing w:after="0" w:line="240" w:lineRule="auto"/>
        <w:rPr>
          <w:rFonts w:ascii="Calibri" w:eastAsia="Times New Roman" w:hAnsi="Calibri" w:cs="Calibri"/>
          <w:sz w:val="2"/>
          <w:szCs w:val="2"/>
          <w:lang w:eastAsia="hr-HR"/>
        </w:rPr>
      </w:pPr>
    </w:p>
    <w:p w14:paraId="33363312" w14:textId="77777777" w:rsidR="00761647" w:rsidRPr="00E82F7D" w:rsidRDefault="00761647" w:rsidP="00761647">
      <w:pPr>
        <w:spacing w:after="0" w:line="240" w:lineRule="auto"/>
        <w:rPr>
          <w:rFonts w:eastAsia="Times New Roman" w:cstheme="minorHAnsi"/>
          <w:sz w:val="8"/>
          <w:szCs w:val="8"/>
          <w:lang w:eastAsia="hr-HR"/>
        </w:rPr>
      </w:pPr>
    </w:p>
    <w:tbl>
      <w:tblPr>
        <w:tblW w:w="14601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7"/>
        <w:gridCol w:w="4429"/>
        <w:gridCol w:w="2976"/>
        <w:gridCol w:w="2835"/>
        <w:gridCol w:w="2694"/>
      </w:tblGrid>
      <w:tr w:rsidR="00761647" w14:paraId="338B87D3" w14:textId="77777777" w:rsidTr="007D3AFC">
        <w:trPr>
          <w:trHeight w:val="575"/>
        </w:trPr>
        <w:tc>
          <w:tcPr>
            <w:tcW w:w="1667" w:type="dxa"/>
            <w:tcBorders>
              <w:right w:val="double" w:sz="4" w:space="0" w:color="auto"/>
            </w:tcBorders>
            <w:shd w:val="clear" w:color="auto" w:fill="F7CAAC"/>
            <w:vAlign w:val="center"/>
          </w:tcPr>
          <w:p w14:paraId="41520DC2" w14:textId="77777777" w:rsidR="00761647" w:rsidRPr="00EC4ACC" w:rsidRDefault="00761647" w:rsidP="007D3AF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C4ACC">
              <w:rPr>
                <w:rFonts w:cstheme="minorHAnsi"/>
                <w:b/>
              </w:rPr>
              <w:t>Uzorak</w:t>
            </w:r>
          </w:p>
        </w:tc>
        <w:tc>
          <w:tcPr>
            <w:tcW w:w="4429" w:type="dxa"/>
            <w:tcBorders>
              <w:right w:val="double" w:sz="4" w:space="0" w:color="auto"/>
            </w:tcBorders>
            <w:shd w:val="clear" w:color="auto" w:fill="F7CAAC"/>
            <w:vAlign w:val="center"/>
          </w:tcPr>
          <w:p w14:paraId="03E6AB9D" w14:textId="77777777" w:rsidR="00761647" w:rsidRPr="00EC4ACC" w:rsidRDefault="00761647" w:rsidP="007D3AF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C4ACC">
              <w:rPr>
                <w:rFonts w:cstheme="minorHAnsi"/>
                <w:b/>
              </w:rPr>
              <w:t>Učestalost uzorkovanja</w:t>
            </w:r>
          </w:p>
        </w:tc>
        <w:tc>
          <w:tcPr>
            <w:tcW w:w="2976" w:type="dxa"/>
            <w:tcBorders>
              <w:right w:val="double" w:sz="4" w:space="0" w:color="auto"/>
            </w:tcBorders>
            <w:shd w:val="clear" w:color="auto" w:fill="F7CAAC"/>
            <w:vAlign w:val="center"/>
          </w:tcPr>
          <w:p w14:paraId="43525B3C" w14:textId="77777777" w:rsidR="00761647" w:rsidRPr="00EC4ACC" w:rsidRDefault="00761647" w:rsidP="007D3AF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C4ACC">
              <w:rPr>
                <w:rFonts w:cstheme="minorHAnsi"/>
                <w:b/>
              </w:rPr>
              <w:t>Broj uzoraka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4982E549" w14:textId="77777777" w:rsidR="00761647" w:rsidRPr="00EC4ACC" w:rsidRDefault="00761647" w:rsidP="007D3AF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C4ACC">
              <w:rPr>
                <w:rFonts w:cstheme="minorHAnsi"/>
                <w:b/>
              </w:rPr>
              <w:t>Zahtjev i kriterij za ocjenu sukladnosti uzoraka</w:t>
            </w:r>
          </w:p>
        </w:tc>
        <w:tc>
          <w:tcPr>
            <w:tcW w:w="2694" w:type="dxa"/>
            <w:tcBorders>
              <w:left w:val="double" w:sz="4" w:space="0" w:color="auto"/>
            </w:tcBorders>
            <w:shd w:val="clear" w:color="auto" w:fill="F7CAAC"/>
            <w:vAlign w:val="center"/>
          </w:tcPr>
          <w:p w14:paraId="3DA30F37" w14:textId="77777777" w:rsidR="00761647" w:rsidRPr="00EC4ACC" w:rsidRDefault="00761647" w:rsidP="007D3AF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C4ACC">
              <w:rPr>
                <w:rFonts w:cstheme="minorHAnsi"/>
                <w:b/>
              </w:rPr>
              <w:t>Korektivne radnje</w:t>
            </w:r>
          </w:p>
        </w:tc>
      </w:tr>
      <w:tr w:rsidR="00761647" w14:paraId="639AF900" w14:textId="77777777" w:rsidTr="007D3A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6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FBE4D5"/>
          </w:tcPr>
          <w:p w14:paraId="0AE67123" w14:textId="77777777" w:rsidR="00761647" w:rsidRPr="00EC4ACC" w:rsidRDefault="00761647" w:rsidP="007D3AFC">
            <w:pPr>
              <w:rPr>
                <w:rFonts w:cstheme="minorHAnsi"/>
                <w:bCs/>
                <w:sz w:val="20"/>
              </w:rPr>
            </w:pPr>
            <w:r w:rsidRPr="00EC4ACC">
              <w:rPr>
                <w:rFonts w:cstheme="minorHAnsi"/>
                <w:bCs/>
                <w:sz w:val="20"/>
              </w:rPr>
              <w:t>Led</w:t>
            </w:r>
          </w:p>
        </w:tc>
        <w:tc>
          <w:tcPr>
            <w:tcW w:w="4429" w:type="dxa"/>
            <w:tcBorders>
              <w:top w:val="single" w:sz="4" w:space="0" w:color="auto"/>
              <w:bottom w:val="double" w:sz="4" w:space="0" w:color="auto"/>
            </w:tcBorders>
          </w:tcPr>
          <w:p w14:paraId="458F0A21" w14:textId="77777777" w:rsidR="00761647" w:rsidRPr="00EC4ACC" w:rsidRDefault="00761647" w:rsidP="007D3AFC">
            <w:pPr>
              <w:spacing w:after="0" w:line="240" w:lineRule="auto"/>
              <w:rPr>
                <w:rFonts w:cstheme="minorHAnsi"/>
                <w:color w:val="FF0000"/>
                <w:sz w:val="20"/>
              </w:rPr>
            </w:pPr>
            <w:r w:rsidRPr="00EC4ACC">
              <w:rPr>
                <w:rFonts w:cstheme="minorHAnsi"/>
                <w:color w:val="FF0000"/>
                <w:sz w:val="20"/>
              </w:rPr>
              <w:t xml:space="preserve">- 1x godišnje </w:t>
            </w:r>
            <w:r w:rsidRPr="00EC4ACC">
              <w:rPr>
                <w:rFonts w:cstheme="minorHAnsi"/>
                <w:sz w:val="20"/>
              </w:rPr>
              <w:t>u objektu koji se opskrbljuje vodom iz javnog vodoopskrbnog sustava,</w:t>
            </w:r>
          </w:p>
          <w:p w14:paraId="1B847998" w14:textId="77777777" w:rsidR="00761647" w:rsidRPr="00EC4ACC" w:rsidRDefault="00761647" w:rsidP="007D3AFC">
            <w:pPr>
              <w:spacing w:before="80" w:after="0" w:line="240" w:lineRule="auto"/>
              <w:rPr>
                <w:rFonts w:cstheme="minorHAnsi"/>
                <w:color w:val="FF0000"/>
                <w:sz w:val="20"/>
              </w:rPr>
            </w:pPr>
            <w:r w:rsidRPr="00EC4ACC">
              <w:rPr>
                <w:rFonts w:cstheme="minorHAnsi"/>
                <w:color w:val="FF0000"/>
                <w:sz w:val="20"/>
              </w:rPr>
              <w:t xml:space="preserve">- 4x godišnje </w:t>
            </w:r>
            <w:r w:rsidRPr="00EC4ACC">
              <w:rPr>
                <w:rFonts w:cstheme="minorHAnsi"/>
                <w:sz w:val="20"/>
              </w:rPr>
              <w:t>u objektu koji radi tijekom cijele godine a opskrbljuje se vodom iz vlastitog sustava ili lokalnog vodovoda,</w:t>
            </w:r>
          </w:p>
          <w:p w14:paraId="44397B62" w14:textId="77777777" w:rsidR="00761647" w:rsidRPr="00EC4ACC" w:rsidRDefault="00761647" w:rsidP="007D3AFC">
            <w:pPr>
              <w:spacing w:after="0" w:line="240" w:lineRule="auto"/>
              <w:rPr>
                <w:rFonts w:cstheme="minorHAnsi"/>
                <w:sz w:val="20"/>
              </w:rPr>
            </w:pPr>
            <w:r w:rsidRPr="00EC4ACC">
              <w:rPr>
                <w:rFonts w:cstheme="minorHAnsi"/>
                <w:color w:val="FF0000"/>
                <w:sz w:val="20"/>
              </w:rPr>
              <w:t xml:space="preserve">- 1x godišnje </w:t>
            </w:r>
            <w:r w:rsidRPr="00EC4ACC">
              <w:rPr>
                <w:rFonts w:cstheme="minorHAnsi"/>
                <w:sz w:val="20"/>
              </w:rPr>
              <w:t>u objektu koji rade kraće od 6 mjeseci a opskrbljuje se vodom iz vlastitog susta ili lokalnog vodovoda</w:t>
            </w:r>
          </w:p>
        </w:tc>
        <w:tc>
          <w:tcPr>
            <w:tcW w:w="2976" w:type="dxa"/>
            <w:tcBorders>
              <w:top w:val="single" w:sz="4" w:space="0" w:color="auto"/>
              <w:bottom w:val="double" w:sz="4" w:space="0" w:color="auto"/>
            </w:tcBorders>
          </w:tcPr>
          <w:p w14:paraId="6C3F3D29" w14:textId="77777777" w:rsidR="00761647" w:rsidRPr="00EC4ACC" w:rsidRDefault="00761647" w:rsidP="007D3AFC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EC4ACC">
              <w:rPr>
                <w:rFonts w:cstheme="minorHAnsi"/>
                <w:sz w:val="20"/>
              </w:rPr>
              <w:t>1 uzorak</w:t>
            </w:r>
          </w:p>
          <w:p w14:paraId="511A3093" w14:textId="77777777" w:rsidR="00761647" w:rsidRPr="00EC4ACC" w:rsidRDefault="00761647" w:rsidP="007D3AFC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EC4ACC">
              <w:rPr>
                <w:rFonts w:cstheme="minorHAnsi"/>
                <w:sz w:val="20"/>
              </w:rPr>
              <w:t>(jedna elementarna jedinica od 500g)</w:t>
            </w:r>
          </w:p>
          <w:p w14:paraId="74C659C8" w14:textId="77777777" w:rsidR="00761647" w:rsidRPr="00EC4ACC" w:rsidRDefault="00761647" w:rsidP="007D3AFC">
            <w:pPr>
              <w:spacing w:before="120" w:after="0" w:line="240" w:lineRule="auto"/>
              <w:ind w:right="-108"/>
              <w:rPr>
                <w:rFonts w:cstheme="minorHAnsi"/>
                <w:sz w:val="18"/>
                <w:szCs w:val="18"/>
              </w:rPr>
            </w:pPr>
            <w:r w:rsidRPr="00EC4ACC">
              <w:rPr>
                <w:rFonts w:cstheme="minorHAnsi"/>
                <w:sz w:val="18"/>
                <w:szCs w:val="18"/>
              </w:rPr>
              <w:t>*Ukoliko objekt ima više od 1 ledomata uzorkovanje izvršiti  rotacijski – svako uzorkovanje drugi ledomat. Rotaciju uzoraka provoditi ukoliko nema sumnje na zdravstvenu ispravnost leda. U slučaju sumnje na ispravnost ledomata i/ili zdravstvenu ispravnost leda uzorkovanje ciljano provesti na tim mjestima.</w:t>
            </w:r>
          </w:p>
        </w:tc>
        <w:tc>
          <w:tcPr>
            <w:tcW w:w="2835" w:type="dxa"/>
            <w:tcBorders>
              <w:top w:val="single" w:sz="4" w:space="0" w:color="auto"/>
              <w:bottom w:val="double" w:sz="4" w:space="0" w:color="auto"/>
            </w:tcBorders>
          </w:tcPr>
          <w:p w14:paraId="786F3A73" w14:textId="77777777" w:rsidR="00761647" w:rsidRPr="00EC4ACC" w:rsidRDefault="00761647" w:rsidP="007D3AFC">
            <w:pPr>
              <w:rPr>
                <w:rFonts w:cstheme="minorHAnsi"/>
                <w:b/>
                <w:bCs/>
                <w:sz w:val="20"/>
              </w:rPr>
            </w:pPr>
            <w:r w:rsidRPr="00EC4ACC">
              <w:rPr>
                <w:rFonts w:cstheme="minorHAnsi"/>
                <w:bCs/>
                <w:sz w:val="20"/>
              </w:rPr>
              <w:t>Pravilnik o parametrima sukladnosti, metodama analiza i monitorinzima vode namijenjene za ljudsku potrošnju (NN br. 64/2023., 88/2023.)</w:t>
            </w:r>
          </w:p>
        </w:tc>
        <w:tc>
          <w:tcPr>
            <w:tcW w:w="269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E224416" w14:textId="77777777" w:rsidR="00761647" w:rsidRPr="00EC4ACC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C4ACC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 slučaju nesukladnih nalaza potrebno je utvrditi uzrok nesukladnosti uz pomoć uputa u Vodiču (Poglavlje 4.2.1) i ponoviti uzorkovanje.</w:t>
            </w:r>
          </w:p>
        </w:tc>
      </w:tr>
      <w:tr w:rsidR="00761647" w14:paraId="2A1B1F6C" w14:textId="77777777" w:rsidTr="007D3A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6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FBE4D5"/>
          </w:tcPr>
          <w:p w14:paraId="4B4F5C40" w14:textId="77777777" w:rsidR="00761647" w:rsidRPr="00EC4ACC" w:rsidRDefault="00761647" w:rsidP="007D3AFC">
            <w:pPr>
              <w:spacing w:after="0"/>
              <w:rPr>
                <w:rFonts w:cstheme="minorHAnsi"/>
                <w:b/>
                <w:bCs/>
                <w:sz w:val="20"/>
              </w:rPr>
            </w:pPr>
            <w:r w:rsidRPr="00EC4ACC">
              <w:rPr>
                <w:rFonts w:cstheme="minorHAnsi"/>
                <w:bCs/>
                <w:sz w:val="20"/>
              </w:rPr>
              <w:t>Predmeti, površine, ruke osoba koje u toku proizvodnje dolaze u dodir sa hranom</w:t>
            </w:r>
          </w:p>
        </w:tc>
        <w:tc>
          <w:tcPr>
            <w:tcW w:w="4429" w:type="dxa"/>
            <w:tcBorders>
              <w:top w:val="single" w:sz="4" w:space="0" w:color="auto"/>
              <w:bottom w:val="double" w:sz="4" w:space="0" w:color="auto"/>
            </w:tcBorders>
          </w:tcPr>
          <w:p w14:paraId="3E92E8A1" w14:textId="77777777" w:rsidR="00761647" w:rsidRPr="00EC4ACC" w:rsidRDefault="00761647" w:rsidP="007D3AFC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</w:rPr>
            </w:pPr>
          </w:p>
          <w:p w14:paraId="24F3391D" w14:textId="77777777" w:rsidR="00761647" w:rsidRPr="00EC4ACC" w:rsidRDefault="00761647" w:rsidP="007D3AFC">
            <w:pPr>
              <w:jc w:val="center"/>
              <w:rPr>
                <w:rFonts w:cstheme="minorHAnsi"/>
                <w:b/>
                <w:bCs/>
                <w:sz w:val="20"/>
              </w:rPr>
            </w:pPr>
            <w:r w:rsidRPr="00EC4ACC">
              <w:rPr>
                <w:rFonts w:cstheme="minorHAnsi"/>
                <w:color w:val="FF0000"/>
                <w:sz w:val="20"/>
              </w:rPr>
              <w:t>Minimalno 2x godišnje</w:t>
            </w:r>
          </w:p>
        </w:tc>
        <w:tc>
          <w:tcPr>
            <w:tcW w:w="2976" w:type="dxa"/>
            <w:tcBorders>
              <w:top w:val="single" w:sz="4" w:space="0" w:color="auto"/>
              <w:bottom w:val="double" w:sz="4" w:space="0" w:color="auto"/>
            </w:tcBorders>
          </w:tcPr>
          <w:p w14:paraId="21E2D219" w14:textId="77777777" w:rsidR="00761647" w:rsidRPr="00EC4ACC" w:rsidRDefault="00761647" w:rsidP="007D3AFC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EC4ACC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- najmanje 10 </w:t>
            </w:r>
          </w:p>
          <w:p w14:paraId="15A2C447" w14:textId="77777777" w:rsidR="00761647" w:rsidRPr="00EC4ACC" w:rsidRDefault="00761647" w:rsidP="007D3AFC">
            <w:pPr>
              <w:spacing w:after="0" w:line="240" w:lineRule="auto"/>
              <w:ind w:right="-108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EC4ACC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 za ugostiteljske objekte iz skupine </w:t>
            </w:r>
          </w:p>
          <w:p w14:paraId="20509E4E" w14:textId="77777777" w:rsidR="00761647" w:rsidRPr="00EC4ACC" w:rsidRDefault="00761647" w:rsidP="007D3AFC">
            <w:pPr>
              <w:spacing w:after="0" w:line="240" w:lineRule="auto"/>
              <w:ind w:right="-108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EC4ACC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 hoteli, restorani i catering objekti;</w:t>
            </w:r>
          </w:p>
          <w:p w14:paraId="4FD5C6E4" w14:textId="77777777" w:rsidR="00761647" w:rsidRPr="00EC4ACC" w:rsidRDefault="00761647" w:rsidP="007D3AFC">
            <w:pPr>
              <w:spacing w:before="80" w:after="0" w:line="240" w:lineRule="auto"/>
              <w:ind w:right="-108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EC4ACC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- najmanje 5</w:t>
            </w:r>
          </w:p>
          <w:p w14:paraId="573BE747" w14:textId="77777777" w:rsidR="00761647" w:rsidRPr="00EC4ACC" w:rsidRDefault="00761647" w:rsidP="007D3AFC">
            <w:pPr>
              <w:spacing w:after="0" w:line="240" w:lineRule="auto"/>
              <w:ind w:right="-108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EC4ACC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 za ostale objekte u kojima se </w:t>
            </w:r>
          </w:p>
          <w:p w14:paraId="30246F74" w14:textId="77777777" w:rsidR="00761647" w:rsidRPr="00EC4ACC" w:rsidRDefault="00761647" w:rsidP="007D3AFC">
            <w:pPr>
              <w:spacing w:after="0" w:line="240" w:lineRule="auto"/>
              <w:ind w:right="-108"/>
              <w:rPr>
                <w:rFonts w:cstheme="minorHAnsi"/>
                <w:bCs/>
                <w:sz w:val="20"/>
                <w:szCs w:val="20"/>
              </w:rPr>
            </w:pPr>
            <w:r w:rsidRPr="00EC4ACC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 obavlja djelatnost ugostiteljstva</w:t>
            </w:r>
            <w:r w:rsidRPr="00EC4ACC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double" w:sz="4" w:space="0" w:color="auto"/>
            </w:tcBorders>
          </w:tcPr>
          <w:p w14:paraId="00D474C2" w14:textId="77777777" w:rsidR="00761647" w:rsidRPr="00EC4ACC" w:rsidRDefault="00761647" w:rsidP="007D3AFC">
            <w:pPr>
              <w:spacing w:after="0" w:line="240" w:lineRule="auto"/>
              <w:rPr>
                <w:rFonts w:cstheme="minorHAnsi"/>
                <w:bCs/>
                <w:sz w:val="20"/>
              </w:rPr>
            </w:pPr>
            <w:r w:rsidRPr="00EC4ACC">
              <w:rPr>
                <w:rFonts w:cstheme="minorHAnsi"/>
                <w:bCs/>
                <w:sz w:val="20"/>
              </w:rPr>
              <w:t>Pravilnik o učestalosti kontrole i normativima mikrobiološke čistoće u objektima pod sanitarnim nadzorom (NN br. 137/09.)</w:t>
            </w:r>
          </w:p>
          <w:p w14:paraId="718FF21E" w14:textId="77777777" w:rsidR="00761647" w:rsidRPr="00EC4ACC" w:rsidRDefault="00761647" w:rsidP="007D3AFC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A485938" w14:textId="77777777" w:rsidR="00761647" w:rsidRPr="00EC4ACC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C4ACC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 slučaju nesukladnih nalaza potrebno je utvrditi uzrok nesukladnosti uz pomoć uputa u Vodiču (Poglavlje 4.2.1) i ponoviti uzorkovanje.</w:t>
            </w:r>
          </w:p>
          <w:p w14:paraId="04938327" w14:textId="77777777" w:rsidR="00761647" w:rsidRPr="00EC4ACC" w:rsidRDefault="00761647" w:rsidP="007D3AFC">
            <w:pPr>
              <w:spacing w:after="0" w:line="240" w:lineRule="auto"/>
              <w:rPr>
                <w:rFonts w:cstheme="minorHAnsi"/>
                <w:b/>
                <w:bCs/>
                <w:sz w:val="20"/>
              </w:rPr>
            </w:pPr>
          </w:p>
        </w:tc>
      </w:tr>
    </w:tbl>
    <w:p w14:paraId="6D914B2C" w14:textId="77777777" w:rsidR="00761647" w:rsidRDefault="00761647" w:rsidP="00761647"/>
    <w:p w14:paraId="79FDC81F" w14:textId="77777777" w:rsidR="00761647" w:rsidRDefault="00761647" w:rsidP="00761647">
      <w:r>
        <w:br w:type="page"/>
      </w:r>
    </w:p>
    <w:p w14:paraId="17F35842" w14:textId="77777777" w:rsidR="00761647" w:rsidRPr="005A729F" w:rsidRDefault="00761647" w:rsidP="00761647">
      <w:pPr>
        <w:spacing w:after="0"/>
        <w:rPr>
          <w:sz w:val="2"/>
          <w:szCs w:val="2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03"/>
        <w:gridCol w:w="7132"/>
        <w:gridCol w:w="3266"/>
      </w:tblGrid>
      <w:tr w:rsidR="00761647" w14:paraId="4F04426B" w14:textId="77777777" w:rsidTr="007D3AFC">
        <w:trPr>
          <w:cantSplit/>
        </w:trPr>
        <w:tc>
          <w:tcPr>
            <w:tcW w:w="4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D8D5A" w14:textId="77777777" w:rsidR="00761647" w:rsidRPr="00D3748A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D3748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Objekt:</w:t>
            </w:r>
          </w:p>
          <w:p w14:paraId="6A74AA6E" w14:textId="77777777" w:rsidR="00761647" w:rsidRPr="00D3748A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14:paraId="18BB3E2A" w14:textId="77777777" w:rsidR="00761647" w:rsidRPr="00D3748A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7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4CA2EE" w14:textId="77777777" w:rsidR="00761647" w:rsidRPr="00D3748A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D3748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PLAN UZORKOVANJA 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5DDA" w14:textId="77777777" w:rsidR="00761647" w:rsidRPr="00D3748A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D3748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Datum: </w:t>
            </w:r>
          </w:p>
        </w:tc>
      </w:tr>
      <w:tr w:rsidR="00761647" w14:paraId="7880FC97" w14:textId="77777777" w:rsidTr="007D3AFC">
        <w:trPr>
          <w:cantSplit/>
          <w:trHeight w:val="410"/>
        </w:trPr>
        <w:tc>
          <w:tcPr>
            <w:tcW w:w="4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4F4FC" w14:textId="77777777" w:rsidR="00761647" w:rsidRPr="00D3748A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7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759E4" w14:textId="77777777" w:rsidR="00761647" w:rsidRPr="00D3748A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3A7E" w14:textId="77777777" w:rsidR="00761647" w:rsidRPr="00D3748A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D3748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Izdanje: 02</w:t>
            </w:r>
          </w:p>
        </w:tc>
      </w:tr>
      <w:tr w:rsidR="00761647" w14:paraId="3F24DD88" w14:textId="77777777" w:rsidTr="007D3AFC">
        <w:trPr>
          <w:cantSplit/>
          <w:trHeight w:val="410"/>
        </w:trPr>
        <w:tc>
          <w:tcPr>
            <w:tcW w:w="4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20C6" w14:textId="77777777" w:rsidR="00761647" w:rsidRPr="00D3748A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7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FF68" w14:textId="77777777" w:rsidR="00761647" w:rsidRPr="00D3748A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0A75" w14:textId="77777777" w:rsidR="00761647" w:rsidRPr="00D3748A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D3748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Stranica: 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3</w:t>
            </w:r>
            <w:r w:rsidRPr="00D3748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/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3</w:t>
            </w:r>
          </w:p>
        </w:tc>
      </w:tr>
    </w:tbl>
    <w:p w14:paraId="045378A3" w14:textId="77777777" w:rsidR="00761647" w:rsidRPr="005A729F" w:rsidRDefault="00761647" w:rsidP="00761647">
      <w:pPr>
        <w:spacing w:after="0"/>
        <w:rPr>
          <w:sz w:val="16"/>
          <w:szCs w:val="16"/>
        </w:rPr>
      </w:pPr>
    </w:p>
    <w:tbl>
      <w:tblPr>
        <w:tblW w:w="14601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7"/>
        <w:gridCol w:w="4429"/>
        <w:gridCol w:w="2976"/>
        <w:gridCol w:w="2835"/>
        <w:gridCol w:w="2694"/>
      </w:tblGrid>
      <w:tr w:rsidR="00761647" w14:paraId="5698CA75" w14:textId="77777777" w:rsidTr="007D3AFC">
        <w:trPr>
          <w:trHeight w:val="575"/>
        </w:trPr>
        <w:tc>
          <w:tcPr>
            <w:tcW w:w="1667" w:type="dxa"/>
            <w:tcBorders>
              <w:right w:val="double" w:sz="4" w:space="0" w:color="auto"/>
            </w:tcBorders>
            <w:shd w:val="clear" w:color="auto" w:fill="F7CAAC"/>
            <w:vAlign w:val="center"/>
          </w:tcPr>
          <w:p w14:paraId="1147AA9B" w14:textId="77777777" w:rsidR="00761647" w:rsidRPr="004D44E2" w:rsidRDefault="00761647" w:rsidP="007D3AF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D44E2">
              <w:rPr>
                <w:rFonts w:cstheme="minorHAnsi"/>
                <w:b/>
              </w:rPr>
              <w:t>Uzorak</w:t>
            </w:r>
          </w:p>
        </w:tc>
        <w:tc>
          <w:tcPr>
            <w:tcW w:w="4429" w:type="dxa"/>
            <w:tcBorders>
              <w:right w:val="double" w:sz="4" w:space="0" w:color="auto"/>
            </w:tcBorders>
            <w:shd w:val="clear" w:color="auto" w:fill="F7CAAC"/>
            <w:vAlign w:val="center"/>
          </w:tcPr>
          <w:p w14:paraId="0568C84A" w14:textId="77777777" w:rsidR="00761647" w:rsidRPr="004D44E2" w:rsidRDefault="00761647" w:rsidP="007D3AF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D44E2">
              <w:rPr>
                <w:rFonts w:cstheme="minorHAnsi"/>
                <w:b/>
              </w:rPr>
              <w:t>Učestalost uzorkovanja</w:t>
            </w:r>
          </w:p>
        </w:tc>
        <w:tc>
          <w:tcPr>
            <w:tcW w:w="2976" w:type="dxa"/>
            <w:tcBorders>
              <w:right w:val="double" w:sz="4" w:space="0" w:color="auto"/>
            </w:tcBorders>
            <w:shd w:val="clear" w:color="auto" w:fill="F7CAAC"/>
            <w:vAlign w:val="center"/>
          </w:tcPr>
          <w:p w14:paraId="1FD87967" w14:textId="77777777" w:rsidR="00761647" w:rsidRPr="004D44E2" w:rsidRDefault="00761647" w:rsidP="007D3AF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Broj uzoraka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4EB638F0" w14:textId="77777777" w:rsidR="00761647" w:rsidRPr="00EC4ACC" w:rsidRDefault="00761647" w:rsidP="007D3AF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C4ACC">
              <w:rPr>
                <w:rFonts w:cstheme="minorHAnsi"/>
                <w:b/>
              </w:rPr>
              <w:t>Zahtjev i kriterij za ocjenu sukladnosti uzoraka</w:t>
            </w:r>
          </w:p>
        </w:tc>
        <w:tc>
          <w:tcPr>
            <w:tcW w:w="2694" w:type="dxa"/>
            <w:tcBorders>
              <w:left w:val="double" w:sz="4" w:space="0" w:color="auto"/>
            </w:tcBorders>
            <w:shd w:val="clear" w:color="auto" w:fill="F7CAAC"/>
            <w:vAlign w:val="center"/>
          </w:tcPr>
          <w:p w14:paraId="3FB324D5" w14:textId="77777777" w:rsidR="00761647" w:rsidRPr="00EC4ACC" w:rsidRDefault="00761647" w:rsidP="007D3AF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C4ACC">
              <w:rPr>
                <w:rFonts w:cstheme="minorHAnsi"/>
                <w:b/>
              </w:rPr>
              <w:t>Korektivne radnje</w:t>
            </w:r>
          </w:p>
        </w:tc>
      </w:tr>
      <w:tr w:rsidR="00761647" w14:paraId="5B5D47D5" w14:textId="77777777" w:rsidTr="007D3A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6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BE4D5"/>
          </w:tcPr>
          <w:p w14:paraId="3E9BC47E" w14:textId="77777777" w:rsidR="00761647" w:rsidRPr="00A83C39" w:rsidRDefault="00761647" w:rsidP="007D3AFC">
            <w:pPr>
              <w:rPr>
                <w:rFonts w:cstheme="minorHAnsi"/>
                <w:bCs/>
                <w:sz w:val="20"/>
                <w:szCs w:val="20"/>
              </w:rPr>
            </w:pPr>
            <w:r w:rsidRPr="00A83C39">
              <w:rPr>
                <w:rFonts w:eastAsia="Times New Roman" w:cstheme="minorHAnsi"/>
                <w:sz w:val="20"/>
                <w:szCs w:val="20"/>
                <w:lang w:eastAsia="hr-HR"/>
              </w:rPr>
              <w:t>Voda namijenjena za ljudsku potrošnju – ANALIZA "A"</w:t>
            </w:r>
          </w:p>
        </w:tc>
        <w:tc>
          <w:tcPr>
            <w:tcW w:w="4429" w:type="dxa"/>
            <w:tcBorders>
              <w:top w:val="double" w:sz="4" w:space="0" w:color="auto"/>
              <w:bottom w:val="single" w:sz="4" w:space="0" w:color="auto"/>
            </w:tcBorders>
          </w:tcPr>
          <w:p w14:paraId="78CDF561" w14:textId="77777777" w:rsidR="00761647" w:rsidRDefault="00761647" w:rsidP="007D3AFC">
            <w:pPr>
              <w:spacing w:after="0" w:line="240" w:lineRule="auto"/>
              <w:ind w:left="-108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</w:rPr>
            </w:pPr>
            <w:r w:rsidRPr="00E10D78">
              <w:rPr>
                <w:rFonts w:eastAsia="Times New Roman" w:cstheme="minorHAnsi"/>
                <w:bCs/>
                <w:color w:val="FF0000"/>
                <w:sz w:val="20"/>
                <w:szCs w:val="20"/>
              </w:rPr>
              <w:t xml:space="preserve">- 4 x godišnje                                           </w:t>
            </w:r>
          </w:p>
          <w:p w14:paraId="104B81C1" w14:textId="77777777" w:rsidR="00761647" w:rsidRDefault="00761647" w:rsidP="007D3AFC">
            <w:pPr>
              <w:spacing w:after="0" w:line="240" w:lineRule="auto"/>
              <w:ind w:left="-108"/>
              <w:jc w:val="center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E10D78">
              <w:rPr>
                <w:color w:val="231F20"/>
                <w:sz w:val="20"/>
                <w:szCs w:val="20"/>
                <w:shd w:val="clear" w:color="auto" w:fill="FFFFFF"/>
              </w:rPr>
              <w:t>objekti koji rade tijekom cijele godine</w:t>
            </w:r>
          </w:p>
          <w:p w14:paraId="3BBD71CD" w14:textId="77777777" w:rsidR="00761647" w:rsidRDefault="00761647" w:rsidP="007D3AFC">
            <w:pPr>
              <w:spacing w:after="0" w:line="240" w:lineRule="auto"/>
              <w:ind w:left="-108"/>
              <w:jc w:val="center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E10D78">
              <w:rPr>
                <w:color w:val="231F20"/>
                <w:sz w:val="20"/>
                <w:szCs w:val="20"/>
                <w:shd w:val="clear" w:color="auto" w:fill="FFFFFF"/>
              </w:rPr>
              <w:t xml:space="preserve">i opskrbljuju se vodom </w:t>
            </w:r>
          </w:p>
          <w:p w14:paraId="6DC39126" w14:textId="77777777" w:rsidR="00761647" w:rsidRDefault="00761647" w:rsidP="007D3AFC">
            <w:pPr>
              <w:spacing w:after="0" w:line="240" w:lineRule="auto"/>
              <w:ind w:left="-108"/>
              <w:jc w:val="center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E10D78">
              <w:rPr>
                <w:color w:val="231F20"/>
                <w:sz w:val="20"/>
                <w:szCs w:val="20"/>
                <w:shd w:val="clear" w:color="auto" w:fill="FFFFFF"/>
              </w:rPr>
              <w:t xml:space="preserve">iz vlastitog sustava 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i</w:t>
            </w:r>
            <w:r w:rsidRPr="00E10D78">
              <w:rPr>
                <w:color w:val="231F20"/>
                <w:sz w:val="20"/>
                <w:szCs w:val="20"/>
                <w:shd w:val="clear" w:color="auto" w:fill="FFFFFF"/>
              </w:rPr>
              <w:t xml:space="preserve">li </w:t>
            </w:r>
          </w:p>
          <w:p w14:paraId="02A44A2E" w14:textId="77777777" w:rsidR="00761647" w:rsidRDefault="00761647" w:rsidP="007D3AFC">
            <w:pPr>
              <w:spacing w:after="0" w:line="240" w:lineRule="auto"/>
              <w:ind w:left="-108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</w:rPr>
            </w:pPr>
            <w:r w:rsidRPr="00E10D78">
              <w:rPr>
                <w:color w:val="231F20"/>
                <w:sz w:val="20"/>
                <w:szCs w:val="20"/>
                <w:shd w:val="clear" w:color="auto" w:fill="FFFFFF"/>
              </w:rPr>
              <w:t xml:space="preserve">su spojeni na lokalni vodovod    </w:t>
            </w:r>
            <w:r w:rsidRPr="00E10D78">
              <w:rPr>
                <w:rFonts w:eastAsia="Times New Roman" w:cstheme="minorHAnsi"/>
                <w:bCs/>
                <w:color w:val="FF0000"/>
                <w:sz w:val="20"/>
                <w:szCs w:val="20"/>
              </w:rPr>
              <w:t xml:space="preserve">  </w:t>
            </w:r>
          </w:p>
          <w:p w14:paraId="73BE856C" w14:textId="77777777" w:rsidR="00761647" w:rsidRDefault="00761647" w:rsidP="007D3AFC">
            <w:pPr>
              <w:spacing w:after="0" w:line="240" w:lineRule="auto"/>
              <w:ind w:left="-108"/>
              <w:jc w:val="center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E10D78">
              <w:rPr>
                <w:rFonts w:eastAsia="Times New Roman" w:cstheme="minorHAnsi"/>
                <w:bCs/>
                <w:color w:val="FF0000"/>
                <w:sz w:val="20"/>
                <w:szCs w:val="20"/>
              </w:rPr>
              <w:t xml:space="preserve">                                                </w:t>
            </w:r>
            <w:r w:rsidRPr="00E10D78">
              <w:rPr>
                <w:color w:val="231F20"/>
                <w:sz w:val="20"/>
                <w:szCs w:val="20"/>
                <w:shd w:val="clear" w:color="auto" w:fill="FFFFFF"/>
              </w:rPr>
              <w:t xml:space="preserve">                    </w:t>
            </w:r>
          </w:p>
          <w:p w14:paraId="6F1181B6" w14:textId="77777777" w:rsidR="00761647" w:rsidRPr="00E10D78" w:rsidRDefault="00761647" w:rsidP="007D3AFC">
            <w:pPr>
              <w:spacing w:after="0" w:line="240" w:lineRule="auto"/>
              <w:ind w:left="-108"/>
              <w:jc w:val="center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E10D78">
              <w:rPr>
                <w:color w:val="FF0000"/>
                <w:sz w:val="20"/>
                <w:szCs w:val="20"/>
                <w:shd w:val="clear" w:color="auto" w:fill="FFFFFF"/>
              </w:rPr>
              <w:t xml:space="preserve">-2 x godišnje </w:t>
            </w:r>
          </w:p>
          <w:p w14:paraId="0DAA0F3E" w14:textId="77777777" w:rsidR="00761647" w:rsidRDefault="00761647" w:rsidP="007D3AFC">
            <w:pPr>
              <w:spacing w:after="0" w:line="240" w:lineRule="auto"/>
              <w:ind w:left="-108" w:right="-108"/>
              <w:jc w:val="center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E10D78">
              <w:rPr>
                <w:color w:val="231F20"/>
                <w:sz w:val="20"/>
                <w:szCs w:val="20"/>
                <w:shd w:val="clear" w:color="auto" w:fill="FFFFFF"/>
              </w:rPr>
              <w:t xml:space="preserve">objekti koji rade 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kraće od 6</w:t>
            </w:r>
            <w:r w:rsidRPr="00E10D78">
              <w:rPr>
                <w:color w:val="231F20"/>
                <w:sz w:val="20"/>
                <w:szCs w:val="20"/>
                <w:shd w:val="clear" w:color="auto" w:fill="FFFFFF"/>
              </w:rPr>
              <w:t xml:space="preserve"> mjeseci godišnje </w:t>
            </w:r>
          </w:p>
          <w:p w14:paraId="50177532" w14:textId="77777777" w:rsidR="00761647" w:rsidRDefault="00761647" w:rsidP="007D3AFC">
            <w:pPr>
              <w:spacing w:after="0" w:line="240" w:lineRule="auto"/>
              <w:ind w:left="-108" w:right="-108"/>
              <w:jc w:val="center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E10D78">
              <w:rPr>
                <w:color w:val="231F20"/>
                <w:sz w:val="20"/>
                <w:szCs w:val="20"/>
                <w:shd w:val="clear" w:color="auto" w:fill="FFFFFF"/>
              </w:rPr>
              <w:t xml:space="preserve">i 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o</w:t>
            </w:r>
            <w:r w:rsidRPr="00E10D78">
              <w:rPr>
                <w:color w:val="231F20"/>
                <w:sz w:val="20"/>
                <w:szCs w:val="20"/>
                <w:shd w:val="clear" w:color="auto" w:fill="FFFFFF"/>
              </w:rPr>
              <w:t xml:space="preserve">pskrbljuju se vodom </w:t>
            </w:r>
          </w:p>
          <w:p w14:paraId="2EF7D76E" w14:textId="77777777" w:rsidR="00761647" w:rsidRDefault="00761647" w:rsidP="007D3AFC">
            <w:pPr>
              <w:spacing w:after="0" w:line="240" w:lineRule="auto"/>
              <w:ind w:left="-108" w:right="-108"/>
              <w:jc w:val="center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E10D78">
              <w:rPr>
                <w:color w:val="231F20"/>
                <w:sz w:val="20"/>
                <w:szCs w:val="20"/>
                <w:shd w:val="clear" w:color="auto" w:fill="FFFFFF"/>
              </w:rPr>
              <w:t xml:space="preserve">iz vlastitog sustava ili </w:t>
            </w:r>
          </w:p>
          <w:p w14:paraId="75106FC0" w14:textId="77777777" w:rsidR="00761647" w:rsidRPr="00E2228E" w:rsidRDefault="00761647" w:rsidP="007D3AFC">
            <w:pPr>
              <w:spacing w:after="0" w:line="240" w:lineRule="auto"/>
              <w:ind w:left="-108" w:right="-108"/>
              <w:jc w:val="center"/>
              <w:rPr>
                <w:rFonts w:cstheme="minorHAnsi"/>
                <w:color w:val="FF0000"/>
                <w:sz w:val="20"/>
              </w:rPr>
            </w:pPr>
            <w:r w:rsidRPr="00E10D78">
              <w:rPr>
                <w:color w:val="231F20"/>
                <w:sz w:val="20"/>
                <w:szCs w:val="20"/>
                <w:shd w:val="clear" w:color="auto" w:fill="FFFFFF"/>
              </w:rPr>
              <w:t>su spojeni na lokalni vodovod</w:t>
            </w:r>
          </w:p>
        </w:tc>
        <w:tc>
          <w:tcPr>
            <w:tcW w:w="2976" w:type="dxa"/>
            <w:tcBorders>
              <w:top w:val="double" w:sz="4" w:space="0" w:color="auto"/>
              <w:bottom w:val="single" w:sz="4" w:space="0" w:color="auto"/>
            </w:tcBorders>
          </w:tcPr>
          <w:p w14:paraId="129BFBF5" w14:textId="77777777" w:rsidR="00761647" w:rsidRDefault="00761647" w:rsidP="007D3AFC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</w:rPr>
            </w:pPr>
          </w:p>
          <w:p w14:paraId="051DAC5E" w14:textId="77777777" w:rsidR="00761647" w:rsidRDefault="00761647" w:rsidP="007D3AF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1 uzorak</w:t>
            </w:r>
          </w:p>
          <w:p w14:paraId="5E6A34C4" w14:textId="77777777" w:rsidR="00761647" w:rsidRPr="00790F6C" w:rsidRDefault="00761647" w:rsidP="007D3AF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(uzorkovanje izvršiti uvijek na drugom izljevnom mjestu </w:t>
            </w:r>
            <w:r w:rsidRPr="00790F6C">
              <w:rPr>
                <w:rFonts w:eastAsia="Times New Roman" w:cstheme="minorHAnsi"/>
                <w:bCs/>
                <w:sz w:val="20"/>
                <w:szCs w:val="20"/>
              </w:rPr>
              <w:t>prosto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>ra u kojima se radi sa hranom)</w:t>
            </w:r>
          </w:p>
          <w:p w14:paraId="2B7719E6" w14:textId="77777777" w:rsidR="00761647" w:rsidRDefault="00761647" w:rsidP="007D3AFC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</w:rPr>
            </w:pPr>
          </w:p>
          <w:p w14:paraId="1329461A" w14:textId="77777777" w:rsidR="00761647" w:rsidRPr="00CE38D6" w:rsidRDefault="00761647" w:rsidP="007D3AFC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CE38D6"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>*</w:t>
            </w:r>
            <w:r w:rsidRPr="00CE38D6">
              <w:rPr>
                <w:rFonts w:eastAsia="Times New Roman" w:cstheme="minorHAnsi"/>
                <w:bCs/>
                <w:sz w:val="18"/>
                <w:szCs w:val="18"/>
              </w:rPr>
              <w:t xml:space="preserve">U objektima koji rade kraće od 6 mjeseci godišnje </w:t>
            </w:r>
            <w:r w:rsidRPr="00CE38D6">
              <w:rPr>
                <w:color w:val="231F20"/>
                <w:sz w:val="18"/>
                <w:szCs w:val="18"/>
                <w:shd w:val="clear" w:color="auto" w:fill="FFFFFF"/>
              </w:rPr>
              <w:t>uzorkovanje obaviti prije početka poslovanja i svaka tri mjeseca tijekom razdoblja poslovanja.</w:t>
            </w:r>
          </w:p>
        </w:tc>
        <w:tc>
          <w:tcPr>
            <w:tcW w:w="2835" w:type="dxa"/>
            <w:tcBorders>
              <w:top w:val="double" w:sz="4" w:space="0" w:color="auto"/>
              <w:bottom w:val="single" w:sz="4" w:space="0" w:color="auto"/>
            </w:tcBorders>
          </w:tcPr>
          <w:p w14:paraId="31731A1B" w14:textId="77777777" w:rsidR="00761647" w:rsidRPr="00EC4ACC" w:rsidRDefault="00761647" w:rsidP="007D3AFC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</w:rPr>
            </w:pPr>
            <w:r w:rsidRPr="00EC4ACC">
              <w:rPr>
                <w:rFonts w:cstheme="minorHAnsi"/>
                <w:bCs/>
                <w:sz w:val="20"/>
              </w:rPr>
              <w:t>Pravilnik o parametrima sukladnosti, metodama analiza i monitorinzima vode namijenjene za ljudsku potrošnju (NN br. 64/2023., 88/2023.)</w:t>
            </w:r>
          </w:p>
          <w:p w14:paraId="27BD3C4D" w14:textId="77777777" w:rsidR="00761647" w:rsidRPr="00EC4ACC" w:rsidRDefault="00761647" w:rsidP="007D3AFC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1BF1C2F" w14:textId="77777777" w:rsidR="00761647" w:rsidRPr="00EC4ACC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C4ACC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 slučaju nesukladnih nalaza potrebno je utvrditi uzrok nesukladnosti uz pomoć uputa u ovom Vodiču (Poglavlje 4.2.1) i ponoviti uzorkovanje.</w:t>
            </w:r>
          </w:p>
          <w:p w14:paraId="3BA8F21E" w14:textId="77777777" w:rsidR="00761647" w:rsidRPr="00EC4ACC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</w:tr>
      <w:tr w:rsidR="00761647" w14:paraId="3CCECF0E" w14:textId="77777777" w:rsidTr="007D3A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223"/>
        </w:trPr>
        <w:tc>
          <w:tcPr>
            <w:tcW w:w="16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FBE4D5"/>
          </w:tcPr>
          <w:p w14:paraId="2499958A" w14:textId="77777777" w:rsidR="00761647" w:rsidRPr="00A83C39" w:rsidRDefault="00761647" w:rsidP="007D3AF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83C39">
              <w:rPr>
                <w:rFonts w:eastAsia="Times New Roman" w:cstheme="minorHAnsi"/>
                <w:sz w:val="20"/>
                <w:szCs w:val="20"/>
                <w:lang w:eastAsia="hr-HR"/>
              </w:rPr>
              <w:t>Voda namijenjena za ljudsku potrošnju</w:t>
            </w:r>
          </w:p>
          <w:p w14:paraId="330A9CD6" w14:textId="77777777" w:rsidR="00761647" w:rsidRPr="00A83C39" w:rsidRDefault="00761647" w:rsidP="007D3AF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83C39">
              <w:rPr>
                <w:rFonts w:eastAsia="Times New Roman" w:cstheme="minorHAnsi"/>
                <w:sz w:val="20"/>
                <w:szCs w:val="20"/>
                <w:lang w:eastAsia="hr-HR"/>
              </w:rPr>
              <w:t>- ANALIZA "B"</w:t>
            </w:r>
          </w:p>
        </w:tc>
        <w:tc>
          <w:tcPr>
            <w:tcW w:w="4429" w:type="dxa"/>
            <w:tcBorders>
              <w:top w:val="single" w:sz="4" w:space="0" w:color="auto"/>
              <w:bottom w:val="double" w:sz="4" w:space="0" w:color="auto"/>
            </w:tcBorders>
          </w:tcPr>
          <w:p w14:paraId="392F7F15" w14:textId="77777777" w:rsidR="00761647" w:rsidRPr="00790F6C" w:rsidRDefault="00761647" w:rsidP="007D3AFC">
            <w:pPr>
              <w:spacing w:after="0" w:line="240" w:lineRule="auto"/>
              <w:ind w:left="-108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</w:rPr>
            </w:pPr>
            <w:r w:rsidRPr="00790F6C">
              <w:rPr>
                <w:rFonts w:eastAsia="Times New Roman" w:cstheme="minorHAnsi"/>
                <w:bCs/>
                <w:color w:val="FF0000"/>
                <w:sz w:val="20"/>
                <w:szCs w:val="20"/>
              </w:rPr>
              <w:t xml:space="preserve">1 x u 6 godina </w:t>
            </w:r>
          </w:p>
          <w:p w14:paraId="6E2B0B16" w14:textId="77777777" w:rsidR="00761647" w:rsidRDefault="00761647" w:rsidP="007D3AFC">
            <w:pPr>
              <w:spacing w:after="0" w:line="240" w:lineRule="auto"/>
              <w:ind w:left="-108"/>
              <w:jc w:val="center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790F6C">
              <w:rPr>
                <w:color w:val="231F20"/>
                <w:sz w:val="20"/>
                <w:szCs w:val="20"/>
                <w:shd w:val="clear" w:color="auto" w:fill="FFFFFF"/>
              </w:rPr>
              <w:t xml:space="preserve">svi subjekti koji se opskrbljuju vodom </w:t>
            </w:r>
          </w:p>
          <w:p w14:paraId="04554F9F" w14:textId="77777777" w:rsidR="00761647" w:rsidRDefault="00761647" w:rsidP="007D3AFC">
            <w:pPr>
              <w:spacing w:after="0" w:line="240" w:lineRule="auto"/>
              <w:ind w:left="-108"/>
              <w:jc w:val="center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790F6C">
              <w:rPr>
                <w:color w:val="231F20"/>
                <w:sz w:val="20"/>
                <w:szCs w:val="20"/>
                <w:shd w:val="clear" w:color="auto" w:fill="FFFFFF"/>
              </w:rPr>
              <w:t xml:space="preserve">iz vlastitog sustava ili             </w:t>
            </w:r>
          </w:p>
          <w:p w14:paraId="57DC275B" w14:textId="77777777" w:rsidR="00761647" w:rsidRPr="00E10D78" w:rsidRDefault="00761647" w:rsidP="007D3AFC">
            <w:pPr>
              <w:spacing w:after="0" w:line="240" w:lineRule="auto"/>
              <w:ind w:left="-108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</w:rPr>
            </w:pPr>
            <w:r w:rsidRPr="00790F6C">
              <w:rPr>
                <w:color w:val="231F20"/>
                <w:sz w:val="20"/>
                <w:szCs w:val="20"/>
                <w:shd w:val="clear" w:color="auto" w:fill="FFFFFF"/>
              </w:rPr>
              <w:t>su spojeni na lokalni vodovod                                                              bez obzira koliko mjeseci rade godišnje</w:t>
            </w:r>
          </w:p>
        </w:tc>
        <w:tc>
          <w:tcPr>
            <w:tcW w:w="2976" w:type="dxa"/>
            <w:tcBorders>
              <w:top w:val="single" w:sz="4" w:space="0" w:color="auto"/>
              <w:bottom w:val="double" w:sz="4" w:space="0" w:color="auto"/>
            </w:tcBorders>
          </w:tcPr>
          <w:p w14:paraId="33DEA86C" w14:textId="77777777" w:rsidR="00761647" w:rsidRDefault="00761647" w:rsidP="007D3AFC">
            <w:pPr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  <w:p w14:paraId="7FF01351" w14:textId="77777777" w:rsidR="00761647" w:rsidRPr="00546FAD" w:rsidRDefault="00761647" w:rsidP="007D3AFC">
            <w:pPr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1 uzorak</w:t>
            </w:r>
          </w:p>
        </w:tc>
        <w:tc>
          <w:tcPr>
            <w:tcW w:w="2835" w:type="dxa"/>
            <w:tcBorders>
              <w:top w:val="single" w:sz="4" w:space="0" w:color="auto"/>
              <w:bottom w:val="double" w:sz="4" w:space="0" w:color="auto"/>
            </w:tcBorders>
          </w:tcPr>
          <w:p w14:paraId="382213B2" w14:textId="77777777" w:rsidR="00761647" w:rsidRPr="00EC4ACC" w:rsidRDefault="00761647" w:rsidP="007D3AFC">
            <w:pPr>
              <w:spacing w:after="0" w:line="240" w:lineRule="auto"/>
              <w:ind w:right="-108"/>
              <w:rPr>
                <w:rFonts w:eastAsia="Times New Roman" w:cstheme="minorHAnsi"/>
                <w:bCs/>
                <w:sz w:val="20"/>
                <w:szCs w:val="20"/>
              </w:rPr>
            </w:pPr>
            <w:r w:rsidRPr="00EC4ACC">
              <w:rPr>
                <w:rFonts w:cstheme="minorHAnsi"/>
                <w:bCs/>
                <w:sz w:val="20"/>
              </w:rPr>
              <w:t>Pravilnik o parametrima sukladnosti, metodama analiza i monitorinzima vode namijenjene za ljudsku potrošnju (NN br. 64/2023., 88/2023.)</w:t>
            </w:r>
          </w:p>
        </w:tc>
        <w:tc>
          <w:tcPr>
            <w:tcW w:w="269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E5A6484" w14:textId="77777777" w:rsidR="00761647" w:rsidRPr="00EC4ACC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C4ACC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 slučaju nesukladnih nalaza potrebno je utvrditi uzrok nesukladnosti uz pomoć uputa u ovom Vodiču (Poglavlje 4.2.1) i ponoviti uzorkovanje.</w:t>
            </w:r>
          </w:p>
        </w:tc>
      </w:tr>
    </w:tbl>
    <w:p w14:paraId="64EA2147" w14:textId="77777777" w:rsidR="00761647" w:rsidRDefault="00761647" w:rsidP="00761647">
      <w:pPr>
        <w:spacing w:after="0" w:line="240" w:lineRule="auto"/>
        <w:rPr>
          <w:rFonts w:cstheme="minorHAnsi"/>
          <w:sz w:val="20"/>
        </w:rPr>
      </w:pPr>
      <w:r w:rsidRPr="00E63B35">
        <w:rPr>
          <w:rFonts w:eastAsia="Times New Roman" w:cstheme="minorHAnsi"/>
          <w:b/>
          <w:color w:val="0070C0"/>
          <w:sz w:val="24"/>
          <w:szCs w:val="24"/>
          <w:lang w:eastAsia="hr-HR"/>
        </w:rPr>
        <w:t>Napomen</w:t>
      </w:r>
      <w:r>
        <w:rPr>
          <w:rFonts w:eastAsia="Times New Roman" w:cstheme="minorHAnsi"/>
          <w:b/>
          <w:color w:val="0070C0"/>
          <w:sz w:val="24"/>
          <w:szCs w:val="24"/>
          <w:lang w:eastAsia="hr-HR"/>
        </w:rPr>
        <w:t>e</w:t>
      </w:r>
      <w:r w:rsidRPr="00E63B35">
        <w:rPr>
          <w:rFonts w:eastAsia="Times New Roman" w:cstheme="minorHAnsi"/>
          <w:b/>
          <w:color w:val="0070C0"/>
          <w:sz w:val="24"/>
          <w:szCs w:val="24"/>
          <w:lang w:eastAsia="hr-HR"/>
        </w:rPr>
        <w:t>:</w:t>
      </w:r>
    </w:p>
    <w:p w14:paraId="050B8ECB" w14:textId="77777777" w:rsidR="00761647" w:rsidRPr="00CB447A" w:rsidRDefault="00761647" w:rsidP="00761647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  <w:sectPr w:rsidR="00761647" w:rsidRPr="00CB447A" w:rsidSect="00761647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DE134A">
        <w:rPr>
          <w:rFonts w:eastAsia="Times New Roman" w:cstheme="minorHAnsi"/>
          <w:sz w:val="20"/>
          <w:szCs w:val="20"/>
          <w:lang w:eastAsia="hr-HR"/>
        </w:rPr>
        <w:t>Izvještaje o rezultatima uzorkovanja uzoraka obavezno arhivirati.</w:t>
      </w:r>
      <w:r>
        <w:rPr>
          <w:rFonts w:eastAsia="Times New Roman" w:cstheme="minorHAnsi"/>
          <w:sz w:val="20"/>
          <w:szCs w:val="20"/>
          <w:lang w:eastAsia="hr-HR"/>
        </w:rPr>
        <w:t xml:space="preserve"> </w:t>
      </w:r>
    </w:p>
    <w:p w14:paraId="2771A7BD" w14:textId="77777777" w:rsidR="00761647" w:rsidRPr="000708A9" w:rsidRDefault="00761647" w:rsidP="007616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"/>
          <w:szCs w:val="2"/>
          <w:lang w:eastAsia="hr-HR"/>
        </w:rPr>
      </w:pPr>
    </w:p>
    <w:p w14:paraId="4E3CB4A8" w14:textId="77777777" w:rsidR="00761647" w:rsidRPr="00227FE7" w:rsidRDefault="00761647" w:rsidP="00761647">
      <w:pPr>
        <w:spacing w:after="0" w:line="240" w:lineRule="auto"/>
        <w:rPr>
          <w:rFonts w:ascii="Times New Roman" w:eastAsia="Times New Roman" w:hAnsi="Times New Roman" w:cs="Times New Roman"/>
          <w:vanish/>
          <w:sz w:val="2"/>
          <w:szCs w:val="2"/>
          <w:lang w:eastAsia="hr-HR"/>
        </w:rPr>
      </w:pPr>
    </w:p>
    <w:p w14:paraId="09EB7750" w14:textId="77777777" w:rsidR="00761647" w:rsidRPr="00511A12" w:rsidRDefault="00761647" w:rsidP="0076164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r-HR"/>
        </w:rPr>
      </w:pPr>
    </w:p>
    <w:p w14:paraId="294CE938" w14:textId="77777777" w:rsidR="00761647" w:rsidRDefault="00761647" w:rsidP="00761647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085"/>
        <w:gridCol w:w="8080"/>
        <w:gridCol w:w="2835"/>
      </w:tblGrid>
      <w:tr w:rsidR="00761647" w14:paraId="73F541A9" w14:textId="77777777" w:rsidTr="007D3AFC">
        <w:trPr>
          <w:cantSplit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BC2D1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511A12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Objekt:</w:t>
            </w:r>
          </w:p>
          <w:p w14:paraId="208D8B9E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8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31EF02" w14:textId="77777777" w:rsidR="00761647" w:rsidRPr="00511A1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2"/>
                <w:szCs w:val="24"/>
                <w:lang w:eastAsia="hr-HR"/>
              </w:rPr>
            </w:pPr>
            <w:r w:rsidRPr="00EC4ACC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KONTROLA HRANE PRILIKOM PRIJEMA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0BED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511A12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Datum: </w:t>
            </w:r>
          </w:p>
        </w:tc>
      </w:tr>
      <w:tr w:rsidR="00761647" w14:paraId="09E4581B" w14:textId="77777777" w:rsidTr="007D3AFC">
        <w:trPr>
          <w:cantSplit/>
          <w:trHeight w:val="410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4E3F0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8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92543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4238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511A12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Izdanje: 02</w:t>
            </w:r>
          </w:p>
        </w:tc>
      </w:tr>
      <w:tr w:rsidR="00761647" w14:paraId="1693C98B" w14:textId="77777777" w:rsidTr="007D3AFC">
        <w:trPr>
          <w:cantSplit/>
          <w:trHeight w:val="410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BDBB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8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7211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ECCA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511A12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Stranica: 1/1</w:t>
            </w:r>
          </w:p>
        </w:tc>
      </w:tr>
    </w:tbl>
    <w:p w14:paraId="3EA789E6" w14:textId="77777777" w:rsidR="00761647" w:rsidRPr="0082306A" w:rsidRDefault="00761647" w:rsidP="00761647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hr-HR"/>
        </w:rPr>
      </w:pPr>
      <w:r w:rsidRPr="0082306A">
        <w:rPr>
          <w:rFonts w:ascii="Times New Roman" w:eastAsia="Times New Roman" w:hAnsi="Times New Roman" w:cs="Times New Roman"/>
          <w:sz w:val="12"/>
          <w:szCs w:val="12"/>
          <w:lang w:eastAsia="hr-HR"/>
        </w:rPr>
        <w:t xml:space="preserve">                                   </w:t>
      </w:r>
    </w:p>
    <w:tbl>
      <w:tblPr>
        <w:tblW w:w="138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64"/>
        <w:gridCol w:w="2990"/>
        <w:gridCol w:w="3119"/>
        <w:gridCol w:w="4252"/>
        <w:gridCol w:w="2552"/>
      </w:tblGrid>
      <w:tr w:rsidR="00761647" w14:paraId="3DE142C4" w14:textId="77777777" w:rsidTr="007D3AFC">
        <w:trPr>
          <w:trHeight w:val="838"/>
        </w:trPr>
        <w:tc>
          <w:tcPr>
            <w:tcW w:w="96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3C62236F" w14:textId="77777777" w:rsidR="00761647" w:rsidRPr="00CE38D6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E38D6">
              <w:rPr>
                <w:rFonts w:ascii="Calibri" w:eastAsia="Times New Roman" w:hAnsi="Calibri" w:cs="Calibri"/>
                <w:b/>
                <w:bCs/>
                <w:lang w:eastAsia="hr-HR"/>
              </w:rPr>
              <w:t>Datum</w:t>
            </w:r>
          </w:p>
        </w:tc>
        <w:tc>
          <w:tcPr>
            <w:tcW w:w="2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1BF61BDD" w14:textId="77777777" w:rsidR="00761647" w:rsidRPr="00CE38D6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E38D6">
              <w:rPr>
                <w:rFonts w:ascii="Calibri" w:eastAsia="Times New Roman" w:hAnsi="Calibri" w:cs="Calibri"/>
                <w:b/>
                <w:bCs/>
                <w:lang w:eastAsia="hr-HR"/>
              </w:rPr>
              <w:t>Dobavljač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4B97AC26" w14:textId="77777777" w:rsidR="00761647" w:rsidRPr="00CE38D6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E38D6">
              <w:rPr>
                <w:rFonts w:ascii="Calibri" w:eastAsia="Times New Roman" w:hAnsi="Calibri" w:cs="Calibri"/>
                <w:b/>
                <w:bCs/>
                <w:lang w:eastAsia="hr-HR"/>
              </w:rPr>
              <w:t>Vrsta hrane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14B416DB" w14:textId="77777777" w:rsidR="00761647" w:rsidRPr="00CE38D6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E38D6">
              <w:rPr>
                <w:rFonts w:ascii="Calibri" w:eastAsia="Times New Roman" w:hAnsi="Calibri" w:cs="Calibri"/>
                <w:b/>
                <w:bCs/>
                <w:lang w:eastAsia="hr-HR"/>
              </w:rPr>
              <w:t>Zahtjevi</w:t>
            </w:r>
          </w:p>
          <w:p w14:paraId="5FC4563A" w14:textId="13BDBFA1" w:rsidR="00761647" w:rsidRPr="00CE38D6" w:rsidRDefault="00761647" w:rsidP="00CE38D6">
            <w:pPr>
              <w:spacing w:after="0" w:line="240" w:lineRule="auto"/>
              <w:ind w:left="-108" w:right="-108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11A1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(istaknuta i jasna deklaracija, važeći rok trajanja, prikladna i neoštećena ambalaža, uredna senzorska svojstva hrane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, temperatura dostave hrane</w:t>
            </w:r>
            <w:r w:rsidRPr="00511A1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7CAAC"/>
            <w:vAlign w:val="center"/>
          </w:tcPr>
          <w:p w14:paraId="0A2CE2FD" w14:textId="77777777" w:rsidR="00761647" w:rsidRPr="00CE38D6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E38D6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Osoba na prijemu </w:t>
            </w:r>
          </w:p>
          <w:p w14:paraId="770CB74F" w14:textId="77777777" w:rsidR="00761647" w:rsidRPr="00511A1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CE38D6">
              <w:rPr>
                <w:rFonts w:ascii="Calibri" w:eastAsia="Times New Roman" w:hAnsi="Calibri" w:cs="Calibri"/>
                <w:b/>
                <w:bCs/>
                <w:lang w:eastAsia="hr-HR"/>
              </w:rPr>
              <w:t>/potpis</w:t>
            </w:r>
          </w:p>
        </w:tc>
      </w:tr>
      <w:tr w:rsidR="00761647" w14:paraId="14695B97" w14:textId="77777777" w:rsidTr="007D3AFC">
        <w:trPr>
          <w:trHeight w:hRule="exact" w:val="454"/>
        </w:trPr>
        <w:tc>
          <w:tcPr>
            <w:tcW w:w="964" w:type="dxa"/>
            <w:tcBorders>
              <w:top w:val="double" w:sz="4" w:space="0" w:color="auto"/>
            </w:tcBorders>
          </w:tcPr>
          <w:p w14:paraId="05CB36CB" w14:textId="77777777" w:rsidR="00761647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90" w:type="dxa"/>
            <w:tcBorders>
              <w:top w:val="double" w:sz="4" w:space="0" w:color="auto"/>
            </w:tcBorders>
          </w:tcPr>
          <w:p w14:paraId="6001B833" w14:textId="77777777" w:rsidR="00761647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tcBorders>
              <w:top w:val="double" w:sz="4" w:space="0" w:color="auto"/>
            </w:tcBorders>
          </w:tcPr>
          <w:p w14:paraId="3D046E0B" w14:textId="77777777" w:rsidR="00761647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252" w:type="dxa"/>
            <w:tcBorders>
              <w:top w:val="double" w:sz="4" w:space="0" w:color="auto"/>
            </w:tcBorders>
          </w:tcPr>
          <w:p w14:paraId="6DFE7CF3" w14:textId="77777777" w:rsidR="00761647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tcBorders>
              <w:top w:val="double" w:sz="4" w:space="0" w:color="auto"/>
            </w:tcBorders>
          </w:tcPr>
          <w:p w14:paraId="570C7821" w14:textId="77777777" w:rsidR="00761647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61647" w14:paraId="357376F6" w14:textId="77777777" w:rsidTr="007D3AFC">
        <w:trPr>
          <w:trHeight w:hRule="exact" w:val="454"/>
        </w:trPr>
        <w:tc>
          <w:tcPr>
            <w:tcW w:w="964" w:type="dxa"/>
          </w:tcPr>
          <w:p w14:paraId="28EB5BEA" w14:textId="77777777" w:rsidR="00761647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90" w:type="dxa"/>
          </w:tcPr>
          <w:p w14:paraId="6831F25A" w14:textId="77777777" w:rsidR="00761647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5F2B586F" w14:textId="77777777" w:rsidR="00761647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252" w:type="dxa"/>
          </w:tcPr>
          <w:p w14:paraId="1CEC9030" w14:textId="77777777" w:rsidR="00761647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3A645090" w14:textId="77777777" w:rsidR="00761647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61647" w14:paraId="3114FB3A" w14:textId="77777777" w:rsidTr="007D3AFC">
        <w:trPr>
          <w:trHeight w:hRule="exact" w:val="454"/>
        </w:trPr>
        <w:tc>
          <w:tcPr>
            <w:tcW w:w="964" w:type="dxa"/>
          </w:tcPr>
          <w:p w14:paraId="29A77C42" w14:textId="77777777" w:rsidR="00761647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90" w:type="dxa"/>
          </w:tcPr>
          <w:p w14:paraId="1956AEFE" w14:textId="77777777" w:rsidR="00761647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2D8416E6" w14:textId="77777777" w:rsidR="00761647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252" w:type="dxa"/>
          </w:tcPr>
          <w:p w14:paraId="3F6F3A1D" w14:textId="77777777" w:rsidR="00761647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29154C18" w14:textId="77777777" w:rsidR="00761647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61647" w14:paraId="68A3D04A" w14:textId="77777777" w:rsidTr="007D3AFC">
        <w:trPr>
          <w:trHeight w:hRule="exact" w:val="454"/>
        </w:trPr>
        <w:tc>
          <w:tcPr>
            <w:tcW w:w="964" w:type="dxa"/>
          </w:tcPr>
          <w:p w14:paraId="0CF6B6FE" w14:textId="77777777" w:rsidR="00761647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90" w:type="dxa"/>
          </w:tcPr>
          <w:p w14:paraId="6FD6D65C" w14:textId="77777777" w:rsidR="00761647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1FEA6815" w14:textId="77777777" w:rsidR="00761647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252" w:type="dxa"/>
          </w:tcPr>
          <w:p w14:paraId="7EA7AD64" w14:textId="77777777" w:rsidR="00761647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01B3C546" w14:textId="77777777" w:rsidR="00761647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61647" w14:paraId="515D9B94" w14:textId="77777777" w:rsidTr="007D3AFC">
        <w:trPr>
          <w:trHeight w:hRule="exact" w:val="454"/>
        </w:trPr>
        <w:tc>
          <w:tcPr>
            <w:tcW w:w="964" w:type="dxa"/>
          </w:tcPr>
          <w:p w14:paraId="6F7A9A1F" w14:textId="77777777" w:rsidR="00761647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90" w:type="dxa"/>
          </w:tcPr>
          <w:p w14:paraId="4D77960A" w14:textId="77777777" w:rsidR="00761647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7FC3E45B" w14:textId="77777777" w:rsidR="00761647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252" w:type="dxa"/>
          </w:tcPr>
          <w:p w14:paraId="191C7863" w14:textId="77777777" w:rsidR="00761647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74433538" w14:textId="77777777" w:rsidR="00761647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61647" w14:paraId="653AA430" w14:textId="77777777" w:rsidTr="007D3AFC">
        <w:trPr>
          <w:trHeight w:hRule="exact" w:val="454"/>
        </w:trPr>
        <w:tc>
          <w:tcPr>
            <w:tcW w:w="964" w:type="dxa"/>
          </w:tcPr>
          <w:p w14:paraId="0F266EE2" w14:textId="77777777" w:rsidR="00761647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90" w:type="dxa"/>
          </w:tcPr>
          <w:p w14:paraId="5078A014" w14:textId="77777777" w:rsidR="00761647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3EA20026" w14:textId="77777777" w:rsidR="00761647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252" w:type="dxa"/>
          </w:tcPr>
          <w:p w14:paraId="67EC8652" w14:textId="77777777" w:rsidR="00761647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77E9F3CB" w14:textId="77777777" w:rsidR="00761647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E38D6" w14:paraId="1292F505" w14:textId="77777777" w:rsidTr="007D3AFC">
        <w:trPr>
          <w:trHeight w:hRule="exact" w:val="454"/>
        </w:trPr>
        <w:tc>
          <w:tcPr>
            <w:tcW w:w="964" w:type="dxa"/>
          </w:tcPr>
          <w:p w14:paraId="28D948D8" w14:textId="77777777" w:rsidR="00CE38D6" w:rsidRDefault="00CE38D6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90" w:type="dxa"/>
          </w:tcPr>
          <w:p w14:paraId="32CC5DD6" w14:textId="77777777" w:rsidR="00CE38D6" w:rsidRDefault="00CE38D6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6538ACA3" w14:textId="77777777" w:rsidR="00CE38D6" w:rsidRDefault="00CE38D6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252" w:type="dxa"/>
          </w:tcPr>
          <w:p w14:paraId="4A43D782" w14:textId="77777777" w:rsidR="00CE38D6" w:rsidRDefault="00CE38D6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27AF7E74" w14:textId="77777777" w:rsidR="00CE38D6" w:rsidRDefault="00CE38D6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61647" w14:paraId="36079970" w14:textId="77777777" w:rsidTr="007D3AFC">
        <w:trPr>
          <w:trHeight w:hRule="exact" w:val="454"/>
        </w:trPr>
        <w:tc>
          <w:tcPr>
            <w:tcW w:w="964" w:type="dxa"/>
          </w:tcPr>
          <w:p w14:paraId="15B99F94" w14:textId="77777777" w:rsidR="00761647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90" w:type="dxa"/>
          </w:tcPr>
          <w:p w14:paraId="0D2BB7F3" w14:textId="77777777" w:rsidR="00761647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613CAE2E" w14:textId="77777777" w:rsidR="00761647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252" w:type="dxa"/>
          </w:tcPr>
          <w:p w14:paraId="6FF310CC" w14:textId="77777777" w:rsidR="00761647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5AD84623" w14:textId="77777777" w:rsidR="00761647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61647" w14:paraId="4815B309" w14:textId="77777777" w:rsidTr="007D3AFC">
        <w:trPr>
          <w:trHeight w:hRule="exact" w:val="454"/>
        </w:trPr>
        <w:tc>
          <w:tcPr>
            <w:tcW w:w="964" w:type="dxa"/>
          </w:tcPr>
          <w:p w14:paraId="5C9626AB" w14:textId="77777777" w:rsidR="00761647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90" w:type="dxa"/>
          </w:tcPr>
          <w:p w14:paraId="075644D1" w14:textId="77777777" w:rsidR="00761647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139ABF79" w14:textId="77777777" w:rsidR="00761647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252" w:type="dxa"/>
          </w:tcPr>
          <w:p w14:paraId="32B04B9E" w14:textId="77777777" w:rsidR="00761647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3051AAE4" w14:textId="77777777" w:rsidR="00761647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61647" w14:paraId="6AF8B67A" w14:textId="77777777" w:rsidTr="007D3AFC">
        <w:trPr>
          <w:trHeight w:hRule="exact" w:val="454"/>
        </w:trPr>
        <w:tc>
          <w:tcPr>
            <w:tcW w:w="964" w:type="dxa"/>
          </w:tcPr>
          <w:p w14:paraId="038241AE" w14:textId="77777777" w:rsidR="00761647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90" w:type="dxa"/>
          </w:tcPr>
          <w:p w14:paraId="371E68C8" w14:textId="77777777" w:rsidR="00761647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24A69FD1" w14:textId="77777777" w:rsidR="00761647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252" w:type="dxa"/>
          </w:tcPr>
          <w:p w14:paraId="274DE2A1" w14:textId="77777777" w:rsidR="00761647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71FBFBD3" w14:textId="77777777" w:rsidR="00761647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61647" w14:paraId="6671D07F" w14:textId="77777777" w:rsidTr="00CE38D6">
        <w:trPr>
          <w:trHeight w:hRule="exact" w:val="454"/>
        </w:trPr>
        <w:tc>
          <w:tcPr>
            <w:tcW w:w="964" w:type="dxa"/>
            <w:tcBorders>
              <w:bottom w:val="double" w:sz="4" w:space="0" w:color="auto"/>
            </w:tcBorders>
          </w:tcPr>
          <w:p w14:paraId="627D44A7" w14:textId="77777777" w:rsidR="00761647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90" w:type="dxa"/>
            <w:tcBorders>
              <w:bottom w:val="double" w:sz="4" w:space="0" w:color="auto"/>
            </w:tcBorders>
          </w:tcPr>
          <w:p w14:paraId="7ABFAEE1" w14:textId="77777777" w:rsidR="00761647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tcBorders>
              <w:bottom w:val="double" w:sz="4" w:space="0" w:color="auto"/>
            </w:tcBorders>
          </w:tcPr>
          <w:p w14:paraId="26A4E361" w14:textId="77777777" w:rsidR="00761647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252" w:type="dxa"/>
            <w:tcBorders>
              <w:bottom w:val="double" w:sz="4" w:space="0" w:color="auto"/>
            </w:tcBorders>
          </w:tcPr>
          <w:p w14:paraId="1EB3BA9C" w14:textId="77777777" w:rsidR="00761647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tcBorders>
              <w:bottom w:val="double" w:sz="4" w:space="0" w:color="auto"/>
            </w:tcBorders>
          </w:tcPr>
          <w:p w14:paraId="700AB940" w14:textId="77777777" w:rsidR="00761647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375888E8" w14:textId="77777777" w:rsidR="00761647" w:rsidRPr="00511A12" w:rsidRDefault="00761647" w:rsidP="00761647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hr-HR"/>
        </w:rPr>
      </w:pPr>
      <w:r w:rsidRPr="00511A12">
        <w:rPr>
          <w:rFonts w:ascii="Calibri" w:eastAsia="Times New Roman" w:hAnsi="Calibri" w:cs="Calibri"/>
          <w:sz w:val="20"/>
          <w:szCs w:val="20"/>
          <w:lang w:eastAsia="hr-HR"/>
        </w:rPr>
        <w:t xml:space="preserve">* Hrana dostavljena na hladnom </w:t>
      </w:r>
      <w:proofErr w:type="spellStart"/>
      <w:r w:rsidRPr="00C27864">
        <w:rPr>
          <w:rFonts w:ascii="Calibri" w:eastAsia="Times New Roman" w:hAnsi="Calibri" w:cs="Calibri"/>
          <w:b/>
          <w:bCs/>
          <w:color w:val="0070C0"/>
          <w:sz w:val="20"/>
          <w:szCs w:val="20"/>
          <w:lang w:eastAsia="hr-HR"/>
        </w:rPr>
        <w:t>max</w:t>
      </w:r>
      <w:proofErr w:type="spellEnd"/>
      <w:r w:rsidRPr="00C27864">
        <w:rPr>
          <w:rFonts w:ascii="Calibri" w:eastAsia="Times New Roman" w:hAnsi="Calibri" w:cs="Calibri"/>
          <w:b/>
          <w:bCs/>
          <w:color w:val="0070C0"/>
          <w:sz w:val="20"/>
          <w:szCs w:val="20"/>
          <w:lang w:eastAsia="hr-HR"/>
        </w:rPr>
        <w:t xml:space="preserve"> na 8</w:t>
      </w:r>
      <w:r w:rsidRPr="00C27864">
        <w:rPr>
          <w:rFonts w:ascii="Calibri" w:eastAsia="Yu Gothic" w:hAnsi="Calibri" w:cs="Calibri"/>
          <w:b/>
          <w:bCs/>
          <w:color w:val="0070C0"/>
          <w:sz w:val="20"/>
          <w:szCs w:val="20"/>
          <w:lang w:eastAsia="hr-HR"/>
        </w:rPr>
        <w:t>°</w:t>
      </w:r>
      <w:r w:rsidRPr="00C27864">
        <w:rPr>
          <w:rFonts w:ascii="Calibri" w:eastAsia="Times New Roman" w:hAnsi="Calibri" w:cs="Calibri"/>
          <w:b/>
          <w:bCs/>
          <w:color w:val="0070C0"/>
          <w:sz w:val="20"/>
          <w:szCs w:val="20"/>
          <w:lang w:eastAsia="hr-HR"/>
        </w:rPr>
        <w:t>C, zamrznuta na min. -18</w:t>
      </w:r>
      <w:r w:rsidRPr="00C27864">
        <w:rPr>
          <w:rFonts w:ascii="Calibri" w:eastAsia="Yu Gothic" w:hAnsi="Calibri" w:cs="Calibri"/>
          <w:b/>
          <w:bCs/>
          <w:color w:val="0070C0"/>
          <w:sz w:val="20"/>
          <w:szCs w:val="20"/>
          <w:lang w:eastAsia="hr-HR"/>
        </w:rPr>
        <w:t>°</w:t>
      </w:r>
      <w:r w:rsidRPr="00C27864">
        <w:rPr>
          <w:rFonts w:ascii="Calibri" w:eastAsia="Times New Roman" w:hAnsi="Calibri" w:cs="Calibri"/>
          <w:b/>
          <w:bCs/>
          <w:color w:val="0070C0"/>
          <w:sz w:val="20"/>
          <w:szCs w:val="20"/>
          <w:lang w:eastAsia="hr-HR"/>
        </w:rPr>
        <w:t>C</w:t>
      </w:r>
      <w:r>
        <w:rPr>
          <w:rFonts w:ascii="Calibri" w:eastAsia="Times New Roman" w:hAnsi="Calibri" w:cs="Calibri"/>
          <w:bCs/>
          <w:sz w:val="20"/>
          <w:szCs w:val="20"/>
          <w:lang w:eastAsia="hr-HR"/>
        </w:rPr>
        <w:t xml:space="preserve"> osim ako nije drugačije deklarirano.</w:t>
      </w:r>
    </w:p>
    <w:p w14:paraId="5A88EDEB" w14:textId="77777777" w:rsidR="00761647" w:rsidRPr="008763F5" w:rsidRDefault="00761647" w:rsidP="00761647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hr-HR"/>
        </w:rPr>
      </w:pPr>
      <w:r w:rsidRPr="008763F5">
        <w:rPr>
          <w:rFonts w:ascii="Calibri" w:eastAsia="Times New Roman" w:hAnsi="Calibri" w:cs="Calibri"/>
          <w:sz w:val="20"/>
          <w:szCs w:val="20"/>
          <w:lang w:eastAsia="hr-HR"/>
        </w:rPr>
        <w:t xml:space="preserve">Hranu koja ne ispunjava tražene zahtjeve ne zaprimati i u rubriku zahtjevi navesti razlog nesukladnosti. </w:t>
      </w:r>
    </w:p>
    <w:p w14:paraId="521C2EB4" w14:textId="77777777" w:rsidR="00761647" w:rsidRPr="00511A12" w:rsidRDefault="00761647" w:rsidP="00761647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hr-HR"/>
        </w:rPr>
      </w:pPr>
      <w:r w:rsidRPr="008763F5">
        <w:rPr>
          <w:rFonts w:ascii="Calibri" w:eastAsia="Times New Roman" w:hAnsi="Calibri" w:cs="Calibri"/>
          <w:sz w:val="20"/>
          <w:szCs w:val="20"/>
          <w:lang w:eastAsia="hr-HR"/>
        </w:rPr>
        <w:t>Ugostiteljski objekti koji sami nabavljaju i dostavljaju hranu prilikom nabave u trgovini trebaju kontrolirati navedene parametre. Hranu nabavljenu tijekom samostalne nabave transportirati u namjenskim termos boksovima u što kraćem vremenu i namjenski pohraniti u ugostiteljskom objektu.</w:t>
      </w:r>
    </w:p>
    <w:p w14:paraId="1E38A388" w14:textId="77777777" w:rsidR="00761647" w:rsidRDefault="00761647" w:rsidP="0076164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  <w:sectPr w:rsidR="00761647" w:rsidSect="006C2A5C">
          <w:pgSz w:w="16838" w:h="11906" w:orient="landscape"/>
          <w:pgMar w:top="1418" w:right="1418" w:bottom="1418" w:left="1418" w:header="709" w:footer="709" w:gutter="0"/>
          <w:pgNumType w:start="112"/>
          <w:cols w:space="708"/>
          <w:docGrid w:linePitch="360"/>
        </w:sectPr>
      </w:pPr>
    </w:p>
    <w:p w14:paraId="7DE660B5" w14:textId="77777777" w:rsidR="00761647" w:rsidRPr="00A04392" w:rsidRDefault="00761647" w:rsidP="0076164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hr-HR"/>
        </w:rPr>
      </w:pPr>
    </w:p>
    <w:p w14:paraId="0A190AD3" w14:textId="77777777" w:rsidR="00761647" w:rsidRDefault="00761647" w:rsidP="0076164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hr-HR"/>
        </w:rPr>
      </w:pPr>
    </w:p>
    <w:p w14:paraId="7DC0F8EC" w14:textId="77777777" w:rsidR="00761647" w:rsidRPr="00A322E6" w:rsidRDefault="00761647" w:rsidP="0076164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hr-HR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1"/>
        <w:gridCol w:w="4678"/>
        <w:gridCol w:w="2409"/>
      </w:tblGrid>
      <w:tr w:rsidR="00761647" w14:paraId="30E8B84C" w14:textId="77777777" w:rsidTr="007D3AFC">
        <w:trPr>
          <w:cantSplit/>
        </w:trPr>
        <w:tc>
          <w:tcPr>
            <w:tcW w:w="3261" w:type="dxa"/>
            <w:vMerge w:val="restart"/>
          </w:tcPr>
          <w:p w14:paraId="6F1A5F61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Objekt:</w:t>
            </w:r>
          </w:p>
          <w:p w14:paraId="61CA10EF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14:paraId="1FF8950A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vMerge w:val="restart"/>
            <w:vAlign w:val="center"/>
          </w:tcPr>
          <w:p w14:paraId="1E7A6FE9" w14:textId="2988B29A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 TEMPERATUR</w:t>
            </w:r>
            <w:r w:rsidR="009C56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A </w:t>
            </w:r>
            <w:r w:rsidRPr="005A65B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U RASHLADNIM UREĐAJIMA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 I ZAMRZIVAČIMA</w:t>
            </w:r>
          </w:p>
        </w:tc>
        <w:tc>
          <w:tcPr>
            <w:tcW w:w="2409" w:type="dxa"/>
          </w:tcPr>
          <w:p w14:paraId="5A23F7DD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Datum: </w:t>
            </w:r>
          </w:p>
        </w:tc>
      </w:tr>
      <w:tr w:rsidR="00761647" w14:paraId="6BC03806" w14:textId="77777777" w:rsidTr="007D3AFC">
        <w:trPr>
          <w:cantSplit/>
          <w:trHeight w:val="348"/>
        </w:trPr>
        <w:tc>
          <w:tcPr>
            <w:tcW w:w="3261" w:type="dxa"/>
            <w:vMerge/>
          </w:tcPr>
          <w:p w14:paraId="6AF2FB5F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8"/>
                <w:szCs w:val="24"/>
                <w:lang w:eastAsia="hr-HR"/>
              </w:rPr>
            </w:pPr>
          </w:p>
        </w:tc>
        <w:tc>
          <w:tcPr>
            <w:tcW w:w="4678" w:type="dxa"/>
            <w:vMerge/>
          </w:tcPr>
          <w:p w14:paraId="06A25B75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8"/>
                <w:szCs w:val="24"/>
                <w:lang w:eastAsia="hr-HR"/>
              </w:rPr>
            </w:pPr>
          </w:p>
        </w:tc>
        <w:tc>
          <w:tcPr>
            <w:tcW w:w="2409" w:type="dxa"/>
          </w:tcPr>
          <w:p w14:paraId="1D9B595E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Izdanje: 02</w:t>
            </w:r>
          </w:p>
        </w:tc>
      </w:tr>
      <w:tr w:rsidR="00761647" w14:paraId="3DC34B4E" w14:textId="77777777" w:rsidTr="007D3AFC">
        <w:trPr>
          <w:cantSplit/>
          <w:trHeight w:val="326"/>
        </w:trPr>
        <w:tc>
          <w:tcPr>
            <w:tcW w:w="3261" w:type="dxa"/>
            <w:vMerge/>
          </w:tcPr>
          <w:p w14:paraId="483225F5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8"/>
                <w:szCs w:val="24"/>
                <w:lang w:eastAsia="hr-HR"/>
              </w:rPr>
            </w:pPr>
          </w:p>
        </w:tc>
        <w:tc>
          <w:tcPr>
            <w:tcW w:w="4678" w:type="dxa"/>
            <w:vMerge/>
          </w:tcPr>
          <w:p w14:paraId="46E6F182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8"/>
                <w:szCs w:val="24"/>
                <w:lang w:eastAsia="hr-HR"/>
              </w:rPr>
            </w:pPr>
          </w:p>
        </w:tc>
        <w:tc>
          <w:tcPr>
            <w:tcW w:w="2409" w:type="dxa"/>
          </w:tcPr>
          <w:p w14:paraId="24CBE956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Stranica: 1</w:t>
            </w:r>
            <w:r w:rsidRPr="005A65B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</w:t>
            </w:r>
          </w:p>
        </w:tc>
      </w:tr>
    </w:tbl>
    <w:p w14:paraId="082CB89F" w14:textId="77777777" w:rsidR="00761647" w:rsidRPr="00227FE7" w:rsidRDefault="00761647" w:rsidP="00761647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hr-HR"/>
        </w:rPr>
      </w:pPr>
    </w:p>
    <w:p w14:paraId="36B3519A" w14:textId="77777777" w:rsidR="00761647" w:rsidRPr="005A65B9" w:rsidRDefault="00761647" w:rsidP="00761647">
      <w:pPr>
        <w:spacing w:after="0" w:line="240" w:lineRule="auto"/>
        <w:ind w:left="-567"/>
        <w:rPr>
          <w:rFonts w:ascii="Calibri" w:eastAsia="Times New Roman" w:hAnsi="Calibri" w:cs="Calibri"/>
          <w:b/>
          <w:sz w:val="24"/>
          <w:szCs w:val="24"/>
          <w:lang w:eastAsia="hr-HR"/>
        </w:rPr>
      </w:pPr>
      <w:r w:rsidRPr="005A65B9">
        <w:rPr>
          <w:rFonts w:ascii="Calibri" w:eastAsia="Times New Roman" w:hAnsi="Calibri" w:cs="Calibri"/>
          <w:b/>
          <w:sz w:val="24"/>
          <w:szCs w:val="24"/>
          <w:lang w:eastAsia="hr-HR"/>
        </w:rPr>
        <w:t>Mjesec:_______</w:t>
      </w:r>
      <w:r>
        <w:rPr>
          <w:rFonts w:ascii="Calibri" w:eastAsia="Times New Roman" w:hAnsi="Calibri" w:cs="Calibri"/>
          <w:b/>
          <w:sz w:val="24"/>
          <w:szCs w:val="24"/>
          <w:lang w:eastAsia="hr-HR"/>
        </w:rPr>
        <w:t>____</w:t>
      </w:r>
      <w:r w:rsidRPr="005A65B9">
        <w:rPr>
          <w:rFonts w:ascii="Calibri" w:eastAsia="Times New Roman" w:hAnsi="Calibri" w:cs="Calibri"/>
          <w:b/>
          <w:sz w:val="24"/>
          <w:szCs w:val="24"/>
          <w:lang w:eastAsia="hr-HR"/>
        </w:rPr>
        <w:t xml:space="preserve">________   </w:t>
      </w:r>
      <w:r>
        <w:rPr>
          <w:rFonts w:ascii="Calibri" w:eastAsia="Times New Roman" w:hAnsi="Calibri" w:cs="Calibri"/>
          <w:b/>
          <w:sz w:val="24"/>
          <w:szCs w:val="24"/>
          <w:lang w:eastAsia="hr-HR"/>
        </w:rPr>
        <w:t xml:space="preserve">            </w:t>
      </w:r>
      <w:r w:rsidRPr="005A65B9">
        <w:rPr>
          <w:rFonts w:ascii="Calibri" w:eastAsia="Times New Roman" w:hAnsi="Calibri" w:cs="Calibri"/>
          <w:b/>
          <w:sz w:val="24"/>
          <w:szCs w:val="24"/>
          <w:lang w:eastAsia="hr-HR"/>
        </w:rPr>
        <w:t>Godina:______</w:t>
      </w:r>
      <w:r>
        <w:rPr>
          <w:rFonts w:ascii="Calibri" w:eastAsia="Times New Roman" w:hAnsi="Calibri" w:cs="Calibri"/>
          <w:b/>
          <w:sz w:val="24"/>
          <w:szCs w:val="24"/>
          <w:lang w:eastAsia="hr-HR"/>
        </w:rPr>
        <w:t>________</w:t>
      </w:r>
      <w:r w:rsidRPr="005A65B9">
        <w:rPr>
          <w:rFonts w:ascii="Calibri" w:eastAsia="Times New Roman" w:hAnsi="Calibri" w:cs="Calibri"/>
          <w:b/>
          <w:sz w:val="24"/>
          <w:szCs w:val="24"/>
          <w:lang w:eastAsia="hr-HR"/>
        </w:rPr>
        <w:t>_______</w:t>
      </w:r>
    </w:p>
    <w:p w14:paraId="184E505F" w14:textId="77777777" w:rsidR="00761647" w:rsidRPr="00227FE7" w:rsidRDefault="00761647" w:rsidP="00761647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hr-HR"/>
        </w:rPr>
      </w:pPr>
    </w:p>
    <w:tbl>
      <w:tblPr>
        <w:tblW w:w="10175" w:type="dxa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623"/>
        <w:gridCol w:w="651"/>
        <w:gridCol w:w="596"/>
        <w:gridCol w:w="680"/>
        <w:gridCol w:w="568"/>
        <w:gridCol w:w="707"/>
        <w:gridCol w:w="541"/>
        <w:gridCol w:w="593"/>
        <w:gridCol w:w="655"/>
        <w:gridCol w:w="624"/>
        <w:gridCol w:w="1559"/>
        <w:gridCol w:w="1562"/>
      </w:tblGrid>
      <w:tr w:rsidR="00761647" w14:paraId="5B9F4AF1" w14:textId="77777777" w:rsidTr="007D3AFC">
        <w:trPr>
          <w:trHeight w:val="489"/>
        </w:trPr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0F6E14AC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sz w:val="20"/>
                <w:szCs w:val="20"/>
              </w:rPr>
            </w:pPr>
            <w:r w:rsidRPr="005A65B9">
              <w:rPr>
                <w:rFonts w:ascii="Calibri" w:eastAsia="Times New Roman" w:hAnsi="Calibri" w:cs="Calibri"/>
                <w:b/>
                <w:bCs/>
                <w:kern w:val="2"/>
                <w:sz w:val="20"/>
                <w:szCs w:val="20"/>
              </w:rPr>
              <w:t>Uređa</w:t>
            </w:r>
            <w:r w:rsidRPr="005A65B9">
              <w:rPr>
                <w:rFonts w:ascii="Calibri" w:eastAsia="Times New Roman" w:hAnsi="Calibri" w:cs="Calibri"/>
                <w:kern w:val="2"/>
                <w:sz w:val="20"/>
                <w:szCs w:val="20"/>
              </w:rPr>
              <w:t>j</w:t>
            </w:r>
          </w:p>
        </w:tc>
        <w:tc>
          <w:tcPr>
            <w:tcW w:w="127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7CAAC"/>
          </w:tcPr>
          <w:p w14:paraId="0D1BBAE4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7CAAC"/>
          </w:tcPr>
          <w:p w14:paraId="7BDD7D57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7CAAC"/>
          </w:tcPr>
          <w:p w14:paraId="7B1E5B80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7CAAC"/>
          </w:tcPr>
          <w:p w14:paraId="56A94917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7CAAC"/>
          </w:tcPr>
          <w:p w14:paraId="3765E07B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5A61A274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2"/>
                <w:sz w:val="20"/>
                <w:szCs w:val="20"/>
              </w:rPr>
            </w:pPr>
            <w:r w:rsidRPr="005A65B9">
              <w:rPr>
                <w:rFonts w:ascii="Calibri" w:eastAsia="Times New Roman" w:hAnsi="Calibri" w:cs="Calibri"/>
                <w:b/>
                <w:bCs/>
                <w:kern w:val="2"/>
                <w:sz w:val="20"/>
                <w:szCs w:val="20"/>
              </w:rPr>
              <w:t>Korektivna mjera</w:t>
            </w:r>
          </w:p>
        </w:tc>
        <w:tc>
          <w:tcPr>
            <w:tcW w:w="156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6EA218D3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2"/>
                <w:sz w:val="20"/>
                <w:szCs w:val="20"/>
              </w:rPr>
            </w:pPr>
            <w:r w:rsidRPr="005A65B9">
              <w:rPr>
                <w:rFonts w:ascii="Calibri" w:eastAsia="Times New Roman" w:hAnsi="Calibri" w:cs="Calibri"/>
                <w:b/>
                <w:bCs/>
                <w:kern w:val="2"/>
                <w:sz w:val="20"/>
                <w:szCs w:val="20"/>
              </w:rPr>
              <w:t>Potpis</w:t>
            </w:r>
          </w:p>
        </w:tc>
      </w:tr>
      <w:tr w:rsidR="00761647" w14:paraId="51EE161A" w14:textId="77777777" w:rsidTr="007D3AFC">
        <w:trPr>
          <w:trHeight w:val="312"/>
        </w:trPr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090AD5CC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2"/>
                <w:sz w:val="20"/>
                <w:szCs w:val="20"/>
              </w:rPr>
            </w:pPr>
            <w:r w:rsidRPr="005A65B9">
              <w:rPr>
                <w:rFonts w:ascii="Calibri" w:eastAsia="Times New Roman" w:hAnsi="Calibri" w:cs="Calibri"/>
                <w:b/>
                <w:bCs/>
                <w:kern w:val="2"/>
                <w:sz w:val="20"/>
                <w:szCs w:val="20"/>
              </w:rPr>
              <w:t>Datum</w:t>
            </w:r>
          </w:p>
        </w:tc>
        <w:tc>
          <w:tcPr>
            <w:tcW w:w="623" w:type="dxa"/>
            <w:tcBorders>
              <w:left w:val="double" w:sz="4" w:space="0" w:color="auto"/>
              <w:bottom w:val="double" w:sz="4" w:space="0" w:color="auto"/>
            </w:tcBorders>
            <w:shd w:val="clear" w:color="auto" w:fill="FBE4D5"/>
            <w:vAlign w:val="center"/>
          </w:tcPr>
          <w:p w14:paraId="7FB8A934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2"/>
                <w:sz w:val="20"/>
                <w:szCs w:val="20"/>
              </w:rPr>
            </w:pPr>
            <w:r w:rsidRPr="005A65B9">
              <w:rPr>
                <w:rFonts w:ascii="Calibri" w:eastAsia="Times New Roman" w:hAnsi="Calibri" w:cs="Calibri"/>
                <w:b/>
                <w:bCs/>
                <w:kern w:val="2"/>
                <w:sz w:val="20"/>
                <w:szCs w:val="20"/>
              </w:rPr>
              <w:t>T1</w:t>
            </w:r>
          </w:p>
        </w:tc>
        <w:tc>
          <w:tcPr>
            <w:tcW w:w="65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6A4035A3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2"/>
                <w:sz w:val="20"/>
                <w:szCs w:val="20"/>
              </w:rPr>
            </w:pPr>
            <w:r w:rsidRPr="005A65B9">
              <w:rPr>
                <w:rFonts w:ascii="Calibri" w:eastAsia="Times New Roman" w:hAnsi="Calibri" w:cs="Calibri"/>
                <w:b/>
                <w:bCs/>
                <w:kern w:val="2"/>
                <w:sz w:val="20"/>
                <w:szCs w:val="20"/>
              </w:rPr>
              <w:t>T2</w:t>
            </w:r>
          </w:p>
        </w:tc>
        <w:tc>
          <w:tcPr>
            <w:tcW w:w="596" w:type="dxa"/>
            <w:tcBorders>
              <w:left w:val="double" w:sz="4" w:space="0" w:color="auto"/>
              <w:bottom w:val="double" w:sz="4" w:space="0" w:color="auto"/>
            </w:tcBorders>
            <w:shd w:val="clear" w:color="auto" w:fill="FBE4D5"/>
            <w:vAlign w:val="center"/>
          </w:tcPr>
          <w:p w14:paraId="3C5690E5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2"/>
                <w:sz w:val="20"/>
                <w:szCs w:val="20"/>
              </w:rPr>
            </w:pPr>
            <w:r w:rsidRPr="005A65B9">
              <w:rPr>
                <w:rFonts w:ascii="Calibri" w:eastAsia="Times New Roman" w:hAnsi="Calibri" w:cs="Calibri"/>
                <w:b/>
                <w:bCs/>
                <w:kern w:val="2"/>
                <w:sz w:val="20"/>
                <w:szCs w:val="20"/>
              </w:rPr>
              <w:t>T1</w:t>
            </w:r>
          </w:p>
        </w:tc>
        <w:tc>
          <w:tcPr>
            <w:tcW w:w="68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6001837F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2"/>
                <w:sz w:val="20"/>
                <w:szCs w:val="20"/>
              </w:rPr>
            </w:pPr>
            <w:r w:rsidRPr="005A65B9">
              <w:rPr>
                <w:rFonts w:ascii="Calibri" w:eastAsia="Times New Roman" w:hAnsi="Calibri" w:cs="Calibri"/>
                <w:b/>
                <w:bCs/>
                <w:kern w:val="2"/>
                <w:sz w:val="20"/>
                <w:szCs w:val="20"/>
              </w:rPr>
              <w:t>T2</w:t>
            </w:r>
          </w:p>
        </w:tc>
        <w:tc>
          <w:tcPr>
            <w:tcW w:w="568" w:type="dxa"/>
            <w:tcBorders>
              <w:left w:val="double" w:sz="4" w:space="0" w:color="auto"/>
              <w:bottom w:val="double" w:sz="4" w:space="0" w:color="auto"/>
            </w:tcBorders>
            <w:shd w:val="clear" w:color="auto" w:fill="FBE4D5"/>
            <w:vAlign w:val="center"/>
          </w:tcPr>
          <w:p w14:paraId="351E84F7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2"/>
                <w:sz w:val="20"/>
                <w:szCs w:val="20"/>
              </w:rPr>
            </w:pPr>
            <w:r w:rsidRPr="005A65B9">
              <w:rPr>
                <w:rFonts w:ascii="Calibri" w:eastAsia="Times New Roman" w:hAnsi="Calibri" w:cs="Calibri"/>
                <w:b/>
                <w:bCs/>
                <w:kern w:val="2"/>
                <w:sz w:val="20"/>
                <w:szCs w:val="20"/>
              </w:rPr>
              <w:t>T1</w:t>
            </w:r>
          </w:p>
        </w:tc>
        <w:tc>
          <w:tcPr>
            <w:tcW w:w="70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6EDFCBCC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2"/>
                <w:sz w:val="20"/>
                <w:szCs w:val="20"/>
              </w:rPr>
            </w:pPr>
            <w:r w:rsidRPr="005A65B9">
              <w:rPr>
                <w:rFonts w:ascii="Calibri" w:eastAsia="Times New Roman" w:hAnsi="Calibri" w:cs="Calibri"/>
                <w:b/>
                <w:bCs/>
                <w:kern w:val="2"/>
                <w:sz w:val="20"/>
                <w:szCs w:val="20"/>
              </w:rPr>
              <w:t>T2</w:t>
            </w:r>
          </w:p>
        </w:tc>
        <w:tc>
          <w:tcPr>
            <w:tcW w:w="541" w:type="dxa"/>
            <w:tcBorders>
              <w:left w:val="double" w:sz="4" w:space="0" w:color="auto"/>
              <w:bottom w:val="double" w:sz="4" w:space="0" w:color="auto"/>
            </w:tcBorders>
            <w:shd w:val="clear" w:color="auto" w:fill="FBE4D5"/>
            <w:vAlign w:val="center"/>
          </w:tcPr>
          <w:p w14:paraId="1A9A49AC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2"/>
                <w:sz w:val="20"/>
                <w:szCs w:val="20"/>
              </w:rPr>
            </w:pPr>
            <w:r w:rsidRPr="005A65B9">
              <w:rPr>
                <w:rFonts w:ascii="Calibri" w:eastAsia="Times New Roman" w:hAnsi="Calibri" w:cs="Calibri"/>
                <w:b/>
                <w:bCs/>
                <w:kern w:val="2"/>
                <w:sz w:val="20"/>
                <w:szCs w:val="20"/>
              </w:rPr>
              <w:t>T1</w:t>
            </w:r>
          </w:p>
        </w:tc>
        <w:tc>
          <w:tcPr>
            <w:tcW w:w="59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2C090901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2"/>
                <w:sz w:val="20"/>
                <w:szCs w:val="20"/>
              </w:rPr>
            </w:pPr>
            <w:r w:rsidRPr="005A65B9">
              <w:rPr>
                <w:rFonts w:ascii="Calibri" w:eastAsia="Times New Roman" w:hAnsi="Calibri" w:cs="Calibri"/>
                <w:b/>
                <w:bCs/>
                <w:kern w:val="2"/>
                <w:sz w:val="20"/>
                <w:szCs w:val="20"/>
              </w:rPr>
              <w:t>T2</w:t>
            </w:r>
          </w:p>
        </w:tc>
        <w:tc>
          <w:tcPr>
            <w:tcW w:w="655" w:type="dxa"/>
            <w:tcBorders>
              <w:left w:val="double" w:sz="4" w:space="0" w:color="auto"/>
              <w:bottom w:val="double" w:sz="4" w:space="0" w:color="auto"/>
            </w:tcBorders>
            <w:shd w:val="clear" w:color="auto" w:fill="FBE4D5"/>
            <w:vAlign w:val="center"/>
          </w:tcPr>
          <w:p w14:paraId="71AB23B5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2"/>
                <w:sz w:val="20"/>
                <w:szCs w:val="20"/>
              </w:rPr>
            </w:pPr>
            <w:r w:rsidRPr="005A65B9">
              <w:rPr>
                <w:rFonts w:ascii="Calibri" w:eastAsia="Times New Roman" w:hAnsi="Calibri" w:cs="Calibri"/>
                <w:b/>
                <w:bCs/>
                <w:kern w:val="2"/>
                <w:sz w:val="20"/>
                <w:szCs w:val="20"/>
              </w:rPr>
              <w:t>T1</w:t>
            </w:r>
          </w:p>
        </w:tc>
        <w:tc>
          <w:tcPr>
            <w:tcW w:w="62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4D85C75F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2"/>
                <w:sz w:val="20"/>
                <w:szCs w:val="20"/>
              </w:rPr>
            </w:pPr>
            <w:r w:rsidRPr="005A65B9">
              <w:rPr>
                <w:rFonts w:ascii="Calibri" w:eastAsia="Times New Roman" w:hAnsi="Calibri" w:cs="Calibri"/>
                <w:b/>
                <w:bCs/>
                <w:kern w:val="2"/>
                <w:sz w:val="20"/>
                <w:szCs w:val="20"/>
              </w:rPr>
              <w:t>T2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</w:tcPr>
          <w:p w14:paraId="203E61A7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2"/>
              </w:rPr>
            </w:pPr>
          </w:p>
        </w:tc>
        <w:tc>
          <w:tcPr>
            <w:tcW w:w="156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</w:tcPr>
          <w:p w14:paraId="14350ADA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2"/>
              </w:rPr>
            </w:pPr>
          </w:p>
        </w:tc>
      </w:tr>
      <w:tr w:rsidR="00761647" w14:paraId="64EE61C3" w14:textId="77777777" w:rsidTr="007D3AFC">
        <w:trPr>
          <w:trHeight w:val="312"/>
        </w:trPr>
        <w:tc>
          <w:tcPr>
            <w:tcW w:w="8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35D2B32C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</w:rPr>
            </w:pPr>
            <w:r w:rsidRPr="005A65B9">
              <w:rPr>
                <w:rFonts w:ascii="Calibri" w:eastAsia="Times New Roman" w:hAnsi="Calibri" w:cs="Calibri"/>
                <w:kern w:val="2"/>
              </w:rPr>
              <w:t>1</w:t>
            </w:r>
            <w:r>
              <w:rPr>
                <w:rFonts w:ascii="Calibri" w:eastAsia="Times New Roman" w:hAnsi="Calibri" w:cs="Calibri"/>
                <w:kern w:val="2"/>
              </w:rPr>
              <w:t>.</w:t>
            </w:r>
          </w:p>
        </w:tc>
        <w:tc>
          <w:tcPr>
            <w:tcW w:w="623" w:type="dxa"/>
            <w:tcBorders>
              <w:top w:val="double" w:sz="4" w:space="0" w:color="auto"/>
              <w:left w:val="double" w:sz="4" w:space="0" w:color="auto"/>
            </w:tcBorders>
          </w:tcPr>
          <w:p w14:paraId="6F305CA6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51" w:type="dxa"/>
            <w:tcBorders>
              <w:top w:val="double" w:sz="4" w:space="0" w:color="auto"/>
              <w:right w:val="double" w:sz="4" w:space="0" w:color="auto"/>
            </w:tcBorders>
          </w:tcPr>
          <w:p w14:paraId="2D5F38F4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96" w:type="dxa"/>
            <w:tcBorders>
              <w:top w:val="double" w:sz="4" w:space="0" w:color="auto"/>
              <w:left w:val="double" w:sz="4" w:space="0" w:color="auto"/>
            </w:tcBorders>
          </w:tcPr>
          <w:p w14:paraId="3918AACE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80" w:type="dxa"/>
            <w:tcBorders>
              <w:top w:val="double" w:sz="4" w:space="0" w:color="auto"/>
              <w:right w:val="double" w:sz="4" w:space="0" w:color="auto"/>
            </w:tcBorders>
          </w:tcPr>
          <w:p w14:paraId="025D633A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68" w:type="dxa"/>
            <w:tcBorders>
              <w:top w:val="double" w:sz="4" w:space="0" w:color="auto"/>
              <w:left w:val="double" w:sz="4" w:space="0" w:color="auto"/>
            </w:tcBorders>
          </w:tcPr>
          <w:p w14:paraId="53B458FF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707" w:type="dxa"/>
            <w:tcBorders>
              <w:top w:val="double" w:sz="4" w:space="0" w:color="auto"/>
              <w:right w:val="double" w:sz="4" w:space="0" w:color="auto"/>
            </w:tcBorders>
          </w:tcPr>
          <w:p w14:paraId="48C71FEE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41" w:type="dxa"/>
            <w:tcBorders>
              <w:top w:val="double" w:sz="4" w:space="0" w:color="auto"/>
              <w:left w:val="double" w:sz="4" w:space="0" w:color="auto"/>
            </w:tcBorders>
          </w:tcPr>
          <w:p w14:paraId="1A20D085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93" w:type="dxa"/>
            <w:tcBorders>
              <w:top w:val="double" w:sz="4" w:space="0" w:color="auto"/>
              <w:right w:val="double" w:sz="4" w:space="0" w:color="auto"/>
            </w:tcBorders>
          </w:tcPr>
          <w:p w14:paraId="77EC36BC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55" w:type="dxa"/>
            <w:tcBorders>
              <w:top w:val="double" w:sz="4" w:space="0" w:color="auto"/>
              <w:left w:val="double" w:sz="4" w:space="0" w:color="auto"/>
            </w:tcBorders>
          </w:tcPr>
          <w:p w14:paraId="3BFCC1E2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24" w:type="dxa"/>
            <w:tcBorders>
              <w:top w:val="double" w:sz="4" w:space="0" w:color="auto"/>
              <w:right w:val="double" w:sz="4" w:space="0" w:color="auto"/>
            </w:tcBorders>
          </w:tcPr>
          <w:p w14:paraId="6AA6D10B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CAE79F3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C8928C8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761647" w14:paraId="265B27FE" w14:textId="77777777" w:rsidTr="007D3AFC">
        <w:trPr>
          <w:trHeight w:val="312"/>
        </w:trPr>
        <w:tc>
          <w:tcPr>
            <w:tcW w:w="816" w:type="dxa"/>
            <w:tcBorders>
              <w:left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28295F44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</w:rPr>
            </w:pPr>
            <w:r w:rsidRPr="005A65B9">
              <w:rPr>
                <w:rFonts w:ascii="Calibri" w:eastAsia="Times New Roman" w:hAnsi="Calibri" w:cs="Calibri"/>
                <w:kern w:val="2"/>
              </w:rPr>
              <w:t>2</w:t>
            </w:r>
            <w:r>
              <w:rPr>
                <w:rFonts w:ascii="Calibri" w:eastAsia="Times New Roman" w:hAnsi="Calibri" w:cs="Calibri"/>
                <w:kern w:val="2"/>
              </w:rPr>
              <w:t>.</w:t>
            </w:r>
          </w:p>
        </w:tc>
        <w:tc>
          <w:tcPr>
            <w:tcW w:w="623" w:type="dxa"/>
            <w:tcBorders>
              <w:left w:val="double" w:sz="4" w:space="0" w:color="auto"/>
            </w:tcBorders>
          </w:tcPr>
          <w:p w14:paraId="56387CFB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51" w:type="dxa"/>
            <w:tcBorders>
              <w:right w:val="double" w:sz="4" w:space="0" w:color="auto"/>
            </w:tcBorders>
          </w:tcPr>
          <w:p w14:paraId="501F9BC0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96" w:type="dxa"/>
            <w:tcBorders>
              <w:left w:val="double" w:sz="4" w:space="0" w:color="auto"/>
            </w:tcBorders>
          </w:tcPr>
          <w:p w14:paraId="67A6E42C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80" w:type="dxa"/>
            <w:tcBorders>
              <w:right w:val="double" w:sz="4" w:space="0" w:color="auto"/>
            </w:tcBorders>
          </w:tcPr>
          <w:p w14:paraId="088C5A82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68" w:type="dxa"/>
            <w:tcBorders>
              <w:left w:val="double" w:sz="4" w:space="0" w:color="auto"/>
            </w:tcBorders>
          </w:tcPr>
          <w:p w14:paraId="0B78DDA2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707" w:type="dxa"/>
            <w:tcBorders>
              <w:right w:val="double" w:sz="4" w:space="0" w:color="auto"/>
            </w:tcBorders>
          </w:tcPr>
          <w:p w14:paraId="36DB505E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41" w:type="dxa"/>
            <w:tcBorders>
              <w:left w:val="double" w:sz="4" w:space="0" w:color="auto"/>
            </w:tcBorders>
          </w:tcPr>
          <w:p w14:paraId="16A6E8B0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93" w:type="dxa"/>
            <w:tcBorders>
              <w:right w:val="double" w:sz="4" w:space="0" w:color="auto"/>
            </w:tcBorders>
          </w:tcPr>
          <w:p w14:paraId="1C3966CE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55" w:type="dxa"/>
            <w:tcBorders>
              <w:left w:val="double" w:sz="4" w:space="0" w:color="auto"/>
            </w:tcBorders>
          </w:tcPr>
          <w:p w14:paraId="6129AF85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24" w:type="dxa"/>
            <w:tcBorders>
              <w:right w:val="double" w:sz="4" w:space="0" w:color="auto"/>
            </w:tcBorders>
          </w:tcPr>
          <w:p w14:paraId="173F747C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7864737D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62" w:type="dxa"/>
            <w:tcBorders>
              <w:left w:val="double" w:sz="4" w:space="0" w:color="auto"/>
              <w:right w:val="double" w:sz="4" w:space="0" w:color="auto"/>
            </w:tcBorders>
          </w:tcPr>
          <w:p w14:paraId="40AF7653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761647" w14:paraId="1920F6BD" w14:textId="77777777" w:rsidTr="007D3AFC">
        <w:trPr>
          <w:trHeight w:val="312"/>
        </w:trPr>
        <w:tc>
          <w:tcPr>
            <w:tcW w:w="816" w:type="dxa"/>
            <w:tcBorders>
              <w:left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121A0CF3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</w:rPr>
            </w:pPr>
            <w:r w:rsidRPr="005A65B9">
              <w:rPr>
                <w:rFonts w:ascii="Calibri" w:eastAsia="Times New Roman" w:hAnsi="Calibri" w:cs="Calibri"/>
                <w:kern w:val="2"/>
              </w:rPr>
              <w:t>3</w:t>
            </w:r>
            <w:r>
              <w:rPr>
                <w:rFonts w:ascii="Calibri" w:eastAsia="Times New Roman" w:hAnsi="Calibri" w:cs="Calibri"/>
                <w:kern w:val="2"/>
              </w:rPr>
              <w:t>.</w:t>
            </w:r>
          </w:p>
        </w:tc>
        <w:tc>
          <w:tcPr>
            <w:tcW w:w="623" w:type="dxa"/>
            <w:tcBorders>
              <w:left w:val="double" w:sz="4" w:space="0" w:color="auto"/>
            </w:tcBorders>
          </w:tcPr>
          <w:p w14:paraId="0C6F794F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51" w:type="dxa"/>
            <w:tcBorders>
              <w:right w:val="double" w:sz="4" w:space="0" w:color="auto"/>
            </w:tcBorders>
          </w:tcPr>
          <w:p w14:paraId="2B8D7390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96" w:type="dxa"/>
            <w:tcBorders>
              <w:left w:val="double" w:sz="4" w:space="0" w:color="auto"/>
            </w:tcBorders>
          </w:tcPr>
          <w:p w14:paraId="6C972710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80" w:type="dxa"/>
            <w:tcBorders>
              <w:right w:val="double" w:sz="4" w:space="0" w:color="auto"/>
            </w:tcBorders>
          </w:tcPr>
          <w:p w14:paraId="7DC28326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68" w:type="dxa"/>
            <w:tcBorders>
              <w:left w:val="double" w:sz="4" w:space="0" w:color="auto"/>
            </w:tcBorders>
          </w:tcPr>
          <w:p w14:paraId="2A2E5034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707" w:type="dxa"/>
            <w:tcBorders>
              <w:right w:val="double" w:sz="4" w:space="0" w:color="auto"/>
            </w:tcBorders>
          </w:tcPr>
          <w:p w14:paraId="4DC7970F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41" w:type="dxa"/>
            <w:tcBorders>
              <w:left w:val="double" w:sz="4" w:space="0" w:color="auto"/>
            </w:tcBorders>
          </w:tcPr>
          <w:p w14:paraId="7CFAEED1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93" w:type="dxa"/>
            <w:tcBorders>
              <w:right w:val="double" w:sz="4" w:space="0" w:color="auto"/>
            </w:tcBorders>
          </w:tcPr>
          <w:p w14:paraId="41A8B5FF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55" w:type="dxa"/>
            <w:tcBorders>
              <w:left w:val="double" w:sz="4" w:space="0" w:color="auto"/>
            </w:tcBorders>
          </w:tcPr>
          <w:p w14:paraId="005ACB09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24" w:type="dxa"/>
            <w:tcBorders>
              <w:right w:val="double" w:sz="4" w:space="0" w:color="auto"/>
            </w:tcBorders>
          </w:tcPr>
          <w:p w14:paraId="362BD21D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4A288511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62" w:type="dxa"/>
            <w:tcBorders>
              <w:left w:val="double" w:sz="4" w:space="0" w:color="auto"/>
              <w:right w:val="double" w:sz="4" w:space="0" w:color="auto"/>
            </w:tcBorders>
          </w:tcPr>
          <w:p w14:paraId="0F85BFEF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761647" w14:paraId="0E208901" w14:textId="77777777" w:rsidTr="007D3AFC">
        <w:trPr>
          <w:trHeight w:val="312"/>
        </w:trPr>
        <w:tc>
          <w:tcPr>
            <w:tcW w:w="816" w:type="dxa"/>
            <w:tcBorders>
              <w:left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20A66C01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</w:rPr>
            </w:pPr>
            <w:r w:rsidRPr="005A65B9">
              <w:rPr>
                <w:rFonts w:ascii="Calibri" w:eastAsia="Times New Roman" w:hAnsi="Calibri" w:cs="Calibri"/>
                <w:kern w:val="2"/>
              </w:rPr>
              <w:t>4</w:t>
            </w:r>
            <w:r>
              <w:rPr>
                <w:rFonts w:ascii="Calibri" w:eastAsia="Times New Roman" w:hAnsi="Calibri" w:cs="Calibri"/>
                <w:kern w:val="2"/>
              </w:rPr>
              <w:t>.</w:t>
            </w:r>
          </w:p>
        </w:tc>
        <w:tc>
          <w:tcPr>
            <w:tcW w:w="623" w:type="dxa"/>
            <w:tcBorders>
              <w:left w:val="double" w:sz="4" w:space="0" w:color="auto"/>
            </w:tcBorders>
          </w:tcPr>
          <w:p w14:paraId="2B8A36CF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51" w:type="dxa"/>
            <w:tcBorders>
              <w:right w:val="double" w:sz="4" w:space="0" w:color="auto"/>
            </w:tcBorders>
          </w:tcPr>
          <w:p w14:paraId="706571DF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96" w:type="dxa"/>
            <w:tcBorders>
              <w:left w:val="double" w:sz="4" w:space="0" w:color="auto"/>
            </w:tcBorders>
          </w:tcPr>
          <w:p w14:paraId="7ECE6D92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80" w:type="dxa"/>
            <w:tcBorders>
              <w:right w:val="double" w:sz="4" w:space="0" w:color="auto"/>
            </w:tcBorders>
          </w:tcPr>
          <w:p w14:paraId="504E7A17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68" w:type="dxa"/>
            <w:tcBorders>
              <w:left w:val="double" w:sz="4" w:space="0" w:color="auto"/>
            </w:tcBorders>
          </w:tcPr>
          <w:p w14:paraId="6DAEAE87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707" w:type="dxa"/>
            <w:tcBorders>
              <w:right w:val="double" w:sz="4" w:space="0" w:color="auto"/>
            </w:tcBorders>
          </w:tcPr>
          <w:p w14:paraId="616A59A4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41" w:type="dxa"/>
            <w:tcBorders>
              <w:left w:val="double" w:sz="4" w:space="0" w:color="auto"/>
            </w:tcBorders>
          </w:tcPr>
          <w:p w14:paraId="47FDD84C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93" w:type="dxa"/>
            <w:tcBorders>
              <w:right w:val="double" w:sz="4" w:space="0" w:color="auto"/>
            </w:tcBorders>
          </w:tcPr>
          <w:p w14:paraId="705FAEC7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55" w:type="dxa"/>
            <w:tcBorders>
              <w:left w:val="double" w:sz="4" w:space="0" w:color="auto"/>
            </w:tcBorders>
          </w:tcPr>
          <w:p w14:paraId="21C0F9F6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24" w:type="dxa"/>
            <w:tcBorders>
              <w:right w:val="double" w:sz="4" w:space="0" w:color="auto"/>
            </w:tcBorders>
          </w:tcPr>
          <w:p w14:paraId="03421AFA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1A119CAC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62" w:type="dxa"/>
            <w:tcBorders>
              <w:left w:val="double" w:sz="4" w:space="0" w:color="auto"/>
              <w:right w:val="double" w:sz="4" w:space="0" w:color="auto"/>
            </w:tcBorders>
          </w:tcPr>
          <w:p w14:paraId="30B440A3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761647" w14:paraId="5549830C" w14:textId="77777777" w:rsidTr="007D3AFC">
        <w:trPr>
          <w:trHeight w:val="312"/>
        </w:trPr>
        <w:tc>
          <w:tcPr>
            <w:tcW w:w="816" w:type="dxa"/>
            <w:tcBorders>
              <w:left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1134B266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</w:rPr>
            </w:pPr>
            <w:r w:rsidRPr="005A65B9">
              <w:rPr>
                <w:rFonts w:ascii="Calibri" w:eastAsia="Times New Roman" w:hAnsi="Calibri" w:cs="Calibri"/>
                <w:kern w:val="2"/>
              </w:rPr>
              <w:t>5</w:t>
            </w:r>
            <w:r>
              <w:rPr>
                <w:rFonts w:ascii="Calibri" w:eastAsia="Times New Roman" w:hAnsi="Calibri" w:cs="Calibri"/>
                <w:kern w:val="2"/>
              </w:rPr>
              <w:t>.</w:t>
            </w:r>
          </w:p>
        </w:tc>
        <w:tc>
          <w:tcPr>
            <w:tcW w:w="623" w:type="dxa"/>
            <w:tcBorders>
              <w:left w:val="double" w:sz="4" w:space="0" w:color="auto"/>
            </w:tcBorders>
          </w:tcPr>
          <w:p w14:paraId="2DACAE06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51" w:type="dxa"/>
            <w:tcBorders>
              <w:right w:val="double" w:sz="4" w:space="0" w:color="auto"/>
            </w:tcBorders>
          </w:tcPr>
          <w:p w14:paraId="549CF425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96" w:type="dxa"/>
            <w:tcBorders>
              <w:left w:val="double" w:sz="4" w:space="0" w:color="auto"/>
            </w:tcBorders>
          </w:tcPr>
          <w:p w14:paraId="244F12B9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80" w:type="dxa"/>
            <w:tcBorders>
              <w:right w:val="double" w:sz="4" w:space="0" w:color="auto"/>
            </w:tcBorders>
          </w:tcPr>
          <w:p w14:paraId="088E1089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68" w:type="dxa"/>
            <w:tcBorders>
              <w:left w:val="double" w:sz="4" w:space="0" w:color="auto"/>
            </w:tcBorders>
          </w:tcPr>
          <w:p w14:paraId="4D1D1CA1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707" w:type="dxa"/>
            <w:tcBorders>
              <w:right w:val="double" w:sz="4" w:space="0" w:color="auto"/>
            </w:tcBorders>
          </w:tcPr>
          <w:p w14:paraId="70E0238D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41" w:type="dxa"/>
            <w:tcBorders>
              <w:left w:val="double" w:sz="4" w:space="0" w:color="auto"/>
            </w:tcBorders>
          </w:tcPr>
          <w:p w14:paraId="61C0DAF9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93" w:type="dxa"/>
            <w:tcBorders>
              <w:right w:val="double" w:sz="4" w:space="0" w:color="auto"/>
            </w:tcBorders>
          </w:tcPr>
          <w:p w14:paraId="3E9D5AF3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55" w:type="dxa"/>
            <w:tcBorders>
              <w:left w:val="double" w:sz="4" w:space="0" w:color="auto"/>
            </w:tcBorders>
          </w:tcPr>
          <w:p w14:paraId="35B6E39C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24" w:type="dxa"/>
            <w:tcBorders>
              <w:right w:val="double" w:sz="4" w:space="0" w:color="auto"/>
            </w:tcBorders>
          </w:tcPr>
          <w:p w14:paraId="4446AE84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66A1C56F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62" w:type="dxa"/>
            <w:tcBorders>
              <w:left w:val="double" w:sz="4" w:space="0" w:color="auto"/>
              <w:right w:val="double" w:sz="4" w:space="0" w:color="auto"/>
            </w:tcBorders>
          </w:tcPr>
          <w:p w14:paraId="6720181A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761647" w14:paraId="50E5BF09" w14:textId="77777777" w:rsidTr="007D3AFC">
        <w:trPr>
          <w:trHeight w:val="312"/>
        </w:trPr>
        <w:tc>
          <w:tcPr>
            <w:tcW w:w="816" w:type="dxa"/>
            <w:tcBorders>
              <w:left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003548E4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</w:rPr>
            </w:pPr>
            <w:r w:rsidRPr="005A65B9">
              <w:rPr>
                <w:rFonts w:ascii="Calibri" w:eastAsia="Times New Roman" w:hAnsi="Calibri" w:cs="Calibri"/>
                <w:kern w:val="2"/>
              </w:rPr>
              <w:t>6</w:t>
            </w:r>
            <w:r>
              <w:rPr>
                <w:rFonts w:ascii="Calibri" w:eastAsia="Times New Roman" w:hAnsi="Calibri" w:cs="Calibri"/>
                <w:kern w:val="2"/>
              </w:rPr>
              <w:t>.</w:t>
            </w:r>
          </w:p>
        </w:tc>
        <w:tc>
          <w:tcPr>
            <w:tcW w:w="623" w:type="dxa"/>
            <w:tcBorders>
              <w:left w:val="double" w:sz="4" w:space="0" w:color="auto"/>
            </w:tcBorders>
          </w:tcPr>
          <w:p w14:paraId="173A0B07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51" w:type="dxa"/>
            <w:tcBorders>
              <w:right w:val="double" w:sz="4" w:space="0" w:color="auto"/>
            </w:tcBorders>
          </w:tcPr>
          <w:p w14:paraId="28C5C7DD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96" w:type="dxa"/>
            <w:tcBorders>
              <w:left w:val="double" w:sz="4" w:space="0" w:color="auto"/>
            </w:tcBorders>
          </w:tcPr>
          <w:p w14:paraId="46913398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80" w:type="dxa"/>
            <w:tcBorders>
              <w:right w:val="double" w:sz="4" w:space="0" w:color="auto"/>
            </w:tcBorders>
          </w:tcPr>
          <w:p w14:paraId="4B75371E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68" w:type="dxa"/>
            <w:tcBorders>
              <w:left w:val="double" w:sz="4" w:space="0" w:color="auto"/>
            </w:tcBorders>
          </w:tcPr>
          <w:p w14:paraId="6AD05F20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707" w:type="dxa"/>
            <w:tcBorders>
              <w:right w:val="double" w:sz="4" w:space="0" w:color="auto"/>
            </w:tcBorders>
          </w:tcPr>
          <w:p w14:paraId="56DE37AC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41" w:type="dxa"/>
            <w:tcBorders>
              <w:left w:val="double" w:sz="4" w:space="0" w:color="auto"/>
            </w:tcBorders>
          </w:tcPr>
          <w:p w14:paraId="260AB4CD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93" w:type="dxa"/>
            <w:tcBorders>
              <w:right w:val="double" w:sz="4" w:space="0" w:color="auto"/>
            </w:tcBorders>
          </w:tcPr>
          <w:p w14:paraId="03C6E4DB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55" w:type="dxa"/>
            <w:tcBorders>
              <w:left w:val="double" w:sz="4" w:space="0" w:color="auto"/>
            </w:tcBorders>
          </w:tcPr>
          <w:p w14:paraId="00466ADF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24" w:type="dxa"/>
            <w:tcBorders>
              <w:right w:val="double" w:sz="4" w:space="0" w:color="auto"/>
            </w:tcBorders>
          </w:tcPr>
          <w:p w14:paraId="287EA12A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1CF98BEC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62" w:type="dxa"/>
            <w:tcBorders>
              <w:left w:val="double" w:sz="4" w:space="0" w:color="auto"/>
              <w:right w:val="double" w:sz="4" w:space="0" w:color="auto"/>
            </w:tcBorders>
          </w:tcPr>
          <w:p w14:paraId="2C799F6C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761647" w14:paraId="05D52959" w14:textId="77777777" w:rsidTr="007D3AFC">
        <w:trPr>
          <w:trHeight w:val="312"/>
        </w:trPr>
        <w:tc>
          <w:tcPr>
            <w:tcW w:w="816" w:type="dxa"/>
            <w:tcBorders>
              <w:left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18DE9D14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</w:rPr>
            </w:pPr>
            <w:r w:rsidRPr="005A65B9">
              <w:rPr>
                <w:rFonts w:ascii="Calibri" w:eastAsia="Times New Roman" w:hAnsi="Calibri" w:cs="Calibri"/>
                <w:kern w:val="2"/>
              </w:rPr>
              <w:t>7</w:t>
            </w:r>
            <w:r>
              <w:rPr>
                <w:rFonts w:ascii="Calibri" w:eastAsia="Times New Roman" w:hAnsi="Calibri" w:cs="Calibri"/>
                <w:kern w:val="2"/>
              </w:rPr>
              <w:t>.</w:t>
            </w:r>
          </w:p>
        </w:tc>
        <w:tc>
          <w:tcPr>
            <w:tcW w:w="623" w:type="dxa"/>
            <w:tcBorders>
              <w:left w:val="double" w:sz="4" w:space="0" w:color="auto"/>
            </w:tcBorders>
          </w:tcPr>
          <w:p w14:paraId="2F3CD5D1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51" w:type="dxa"/>
            <w:tcBorders>
              <w:right w:val="double" w:sz="4" w:space="0" w:color="auto"/>
            </w:tcBorders>
          </w:tcPr>
          <w:p w14:paraId="4BE38CB1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96" w:type="dxa"/>
            <w:tcBorders>
              <w:left w:val="double" w:sz="4" w:space="0" w:color="auto"/>
            </w:tcBorders>
          </w:tcPr>
          <w:p w14:paraId="73992D00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80" w:type="dxa"/>
            <w:tcBorders>
              <w:right w:val="double" w:sz="4" w:space="0" w:color="auto"/>
            </w:tcBorders>
          </w:tcPr>
          <w:p w14:paraId="56605CDF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68" w:type="dxa"/>
            <w:tcBorders>
              <w:left w:val="double" w:sz="4" w:space="0" w:color="auto"/>
            </w:tcBorders>
          </w:tcPr>
          <w:p w14:paraId="49D7CB3A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707" w:type="dxa"/>
            <w:tcBorders>
              <w:right w:val="double" w:sz="4" w:space="0" w:color="auto"/>
            </w:tcBorders>
          </w:tcPr>
          <w:p w14:paraId="769C3F57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41" w:type="dxa"/>
            <w:tcBorders>
              <w:left w:val="double" w:sz="4" w:space="0" w:color="auto"/>
            </w:tcBorders>
          </w:tcPr>
          <w:p w14:paraId="6336F38D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93" w:type="dxa"/>
            <w:tcBorders>
              <w:right w:val="double" w:sz="4" w:space="0" w:color="auto"/>
            </w:tcBorders>
          </w:tcPr>
          <w:p w14:paraId="4E2A474E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55" w:type="dxa"/>
            <w:tcBorders>
              <w:left w:val="double" w:sz="4" w:space="0" w:color="auto"/>
            </w:tcBorders>
          </w:tcPr>
          <w:p w14:paraId="46FE686E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24" w:type="dxa"/>
            <w:tcBorders>
              <w:right w:val="double" w:sz="4" w:space="0" w:color="auto"/>
            </w:tcBorders>
          </w:tcPr>
          <w:p w14:paraId="28F92FC9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7AAAF41A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62" w:type="dxa"/>
            <w:tcBorders>
              <w:left w:val="double" w:sz="4" w:space="0" w:color="auto"/>
              <w:right w:val="double" w:sz="4" w:space="0" w:color="auto"/>
            </w:tcBorders>
          </w:tcPr>
          <w:p w14:paraId="0B639198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761647" w14:paraId="0A9BA210" w14:textId="77777777" w:rsidTr="007D3AFC">
        <w:trPr>
          <w:trHeight w:val="312"/>
        </w:trPr>
        <w:tc>
          <w:tcPr>
            <w:tcW w:w="816" w:type="dxa"/>
            <w:tcBorders>
              <w:left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5D9FE67D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</w:rPr>
            </w:pPr>
            <w:r w:rsidRPr="005A65B9">
              <w:rPr>
                <w:rFonts w:ascii="Calibri" w:eastAsia="Times New Roman" w:hAnsi="Calibri" w:cs="Calibri"/>
                <w:kern w:val="2"/>
              </w:rPr>
              <w:t>8</w:t>
            </w:r>
            <w:r>
              <w:rPr>
                <w:rFonts w:ascii="Calibri" w:eastAsia="Times New Roman" w:hAnsi="Calibri" w:cs="Calibri"/>
                <w:kern w:val="2"/>
              </w:rPr>
              <w:t>.</w:t>
            </w:r>
          </w:p>
        </w:tc>
        <w:tc>
          <w:tcPr>
            <w:tcW w:w="623" w:type="dxa"/>
            <w:tcBorders>
              <w:left w:val="double" w:sz="4" w:space="0" w:color="auto"/>
            </w:tcBorders>
          </w:tcPr>
          <w:p w14:paraId="5A5A3B3A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51" w:type="dxa"/>
            <w:tcBorders>
              <w:right w:val="double" w:sz="4" w:space="0" w:color="auto"/>
            </w:tcBorders>
          </w:tcPr>
          <w:p w14:paraId="529EF689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96" w:type="dxa"/>
            <w:tcBorders>
              <w:left w:val="double" w:sz="4" w:space="0" w:color="auto"/>
            </w:tcBorders>
          </w:tcPr>
          <w:p w14:paraId="3764D723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80" w:type="dxa"/>
            <w:tcBorders>
              <w:right w:val="double" w:sz="4" w:space="0" w:color="auto"/>
            </w:tcBorders>
          </w:tcPr>
          <w:p w14:paraId="329E2CBD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68" w:type="dxa"/>
            <w:tcBorders>
              <w:left w:val="double" w:sz="4" w:space="0" w:color="auto"/>
            </w:tcBorders>
          </w:tcPr>
          <w:p w14:paraId="79270C06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707" w:type="dxa"/>
            <w:tcBorders>
              <w:right w:val="double" w:sz="4" w:space="0" w:color="auto"/>
            </w:tcBorders>
          </w:tcPr>
          <w:p w14:paraId="6A053950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41" w:type="dxa"/>
            <w:tcBorders>
              <w:left w:val="double" w:sz="4" w:space="0" w:color="auto"/>
            </w:tcBorders>
          </w:tcPr>
          <w:p w14:paraId="6574AB12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93" w:type="dxa"/>
            <w:tcBorders>
              <w:right w:val="double" w:sz="4" w:space="0" w:color="auto"/>
            </w:tcBorders>
          </w:tcPr>
          <w:p w14:paraId="47D3B8CA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55" w:type="dxa"/>
            <w:tcBorders>
              <w:left w:val="double" w:sz="4" w:space="0" w:color="auto"/>
            </w:tcBorders>
          </w:tcPr>
          <w:p w14:paraId="206502C3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24" w:type="dxa"/>
            <w:tcBorders>
              <w:right w:val="double" w:sz="4" w:space="0" w:color="auto"/>
            </w:tcBorders>
          </w:tcPr>
          <w:p w14:paraId="5E27C376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368270CA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62" w:type="dxa"/>
            <w:tcBorders>
              <w:left w:val="double" w:sz="4" w:space="0" w:color="auto"/>
              <w:right w:val="double" w:sz="4" w:space="0" w:color="auto"/>
            </w:tcBorders>
          </w:tcPr>
          <w:p w14:paraId="452DD6F1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761647" w14:paraId="09CE65D6" w14:textId="77777777" w:rsidTr="007D3AFC">
        <w:trPr>
          <w:trHeight w:val="312"/>
        </w:trPr>
        <w:tc>
          <w:tcPr>
            <w:tcW w:w="816" w:type="dxa"/>
            <w:tcBorders>
              <w:left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0FA4F05F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</w:rPr>
            </w:pPr>
            <w:r w:rsidRPr="005A65B9">
              <w:rPr>
                <w:rFonts w:ascii="Calibri" w:eastAsia="Times New Roman" w:hAnsi="Calibri" w:cs="Calibri"/>
                <w:kern w:val="2"/>
              </w:rPr>
              <w:t>9</w:t>
            </w:r>
            <w:r>
              <w:rPr>
                <w:rFonts w:ascii="Calibri" w:eastAsia="Times New Roman" w:hAnsi="Calibri" w:cs="Calibri"/>
                <w:kern w:val="2"/>
              </w:rPr>
              <w:t>.</w:t>
            </w:r>
          </w:p>
        </w:tc>
        <w:tc>
          <w:tcPr>
            <w:tcW w:w="623" w:type="dxa"/>
            <w:tcBorders>
              <w:left w:val="double" w:sz="4" w:space="0" w:color="auto"/>
            </w:tcBorders>
          </w:tcPr>
          <w:p w14:paraId="45A61499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51" w:type="dxa"/>
            <w:tcBorders>
              <w:right w:val="double" w:sz="4" w:space="0" w:color="auto"/>
            </w:tcBorders>
          </w:tcPr>
          <w:p w14:paraId="0F71123E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96" w:type="dxa"/>
            <w:tcBorders>
              <w:left w:val="double" w:sz="4" w:space="0" w:color="auto"/>
            </w:tcBorders>
          </w:tcPr>
          <w:p w14:paraId="7FD59422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80" w:type="dxa"/>
            <w:tcBorders>
              <w:right w:val="double" w:sz="4" w:space="0" w:color="auto"/>
            </w:tcBorders>
          </w:tcPr>
          <w:p w14:paraId="3FA0E4B9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68" w:type="dxa"/>
            <w:tcBorders>
              <w:left w:val="double" w:sz="4" w:space="0" w:color="auto"/>
            </w:tcBorders>
          </w:tcPr>
          <w:p w14:paraId="1A73572A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707" w:type="dxa"/>
            <w:tcBorders>
              <w:right w:val="double" w:sz="4" w:space="0" w:color="auto"/>
            </w:tcBorders>
          </w:tcPr>
          <w:p w14:paraId="55E3A473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41" w:type="dxa"/>
            <w:tcBorders>
              <w:left w:val="double" w:sz="4" w:space="0" w:color="auto"/>
            </w:tcBorders>
          </w:tcPr>
          <w:p w14:paraId="1928A07A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93" w:type="dxa"/>
            <w:tcBorders>
              <w:right w:val="double" w:sz="4" w:space="0" w:color="auto"/>
            </w:tcBorders>
          </w:tcPr>
          <w:p w14:paraId="46A133D9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55" w:type="dxa"/>
            <w:tcBorders>
              <w:left w:val="double" w:sz="4" w:space="0" w:color="auto"/>
            </w:tcBorders>
          </w:tcPr>
          <w:p w14:paraId="314EE945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24" w:type="dxa"/>
            <w:tcBorders>
              <w:right w:val="double" w:sz="4" w:space="0" w:color="auto"/>
            </w:tcBorders>
          </w:tcPr>
          <w:p w14:paraId="3B57C2F3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30DEB7AC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62" w:type="dxa"/>
            <w:tcBorders>
              <w:left w:val="double" w:sz="4" w:space="0" w:color="auto"/>
              <w:right w:val="double" w:sz="4" w:space="0" w:color="auto"/>
            </w:tcBorders>
          </w:tcPr>
          <w:p w14:paraId="6B3921B1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761647" w14:paraId="725A139A" w14:textId="77777777" w:rsidTr="007D3AFC">
        <w:trPr>
          <w:trHeight w:val="312"/>
        </w:trPr>
        <w:tc>
          <w:tcPr>
            <w:tcW w:w="816" w:type="dxa"/>
            <w:tcBorders>
              <w:left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4E2570D3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</w:rPr>
            </w:pPr>
            <w:r w:rsidRPr="005A65B9">
              <w:rPr>
                <w:rFonts w:ascii="Calibri" w:eastAsia="Times New Roman" w:hAnsi="Calibri" w:cs="Calibri"/>
                <w:kern w:val="2"/>
              </w:rPr>
              <w:t>10</w:t>
            </w:r>
            <w:r>
              <w:rPr>
                <w:rFonts w:ascii="Calibri" w:eastAsia="Times New Roman" w:hAnsi="Calibri" w:cs="Calibri"/>
                <w:kern w:val="2"/>
              </w:rPr>
              <w:t>.</w:t>
            </w:r>
          </w:p>
        </w:tc>
        <w:tc>
          <w:tcPr>
            <w:tcW w:w="623" w:type="dxa"/>
            <w:tcBorders>
              <w:left w:val="double" w:sz="4" w:space="0" w:color="auto"/>
            </w:tcBorders>
          </w:tcPr>
          <w:p w14:paraId="0D661D55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51" w:type="dxa"/>
            <w:tcBorders>
              <w:right w:val="double" w:sz="4" w:space="0" w:color="auto"/>
            </w:tcBorders>
          </w:tcPr>
          <w:p w14:paraId="217FEEB8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96" w:type="dxa"/>
            <w:tcBorders>
              <w:left w:val="double" w:sz="4" w:space="0" w:color="auto"/>
            </w:tcBorders>
          </w:tcPr>
          <w:p w14:paraId="43F5BC18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80" w:type="dxa"/>
            <w:tcBorders>
              <w:right w:val="double" w:sz="4" w:space="0" w:color="auto"/>
            </w:tcBorders>
          </w:tcPr>
          <w:p w14:paraId="453DC7D9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68" w:type="dxa"/>
            <w:tcBorders>
              <w:left w:val="double" w:sz="4" w:space="0" w:color="auto"/>
            </w:tcBorders>
          </w:tcPr>
          <w:p w14:paraId="6E28B595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707" w:type="dxa"/>
            <w:tcBorders>
              <w:right w:val="double" w:sz="4" w:space="0" w:color="auto"/>
            </w:tcBorders>
          </w:tcPr>
          <w:p w14:paraId="2ACB0898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41" w:type="dxa"/>
            <w:tcBorders>
              <w:left w:val="double" w:sz="4" w:space="0" w:color="auto"/>
            </w:tcBorders>
          </w:tcPr>
          <w:p w14:paraId="4A15859C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93" w:type="dxa"/>
            <w:tcBorders>
              <w:right w:val="double" w:sz="4" w:space="0" w:color="auto"/>
            </w:tcBorders>
          </w:tcPr>
          <w:p w14:paraId="36B39C12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55" w:type="dxa"/>
            <w:tcBorders>
              <w:left w:val="double" w:sz="4" w:space="0" w:color="auto"/>
            </w:tcBorders>
          </w:tcPr>
          <w:p w14:paraId="237735AF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24" w:type="dxa"/>
            <w:tcBorders>
              <w:right w:val="double" w:sz="4" w:space="0" w:color="auto"/>
            </w:tcBorders>
          </w:tcPr>
          <w:p w14:paraId="2F533791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268789F9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62" w:type="dxa"/>
            <w:tcBorders>
              <w:left w:val="double" w:sz="4" w:space="0" w:color="auto"/>
              <w:right w:val="double" w:sz="4" w:space="0" w:color="auto"/>
            </w:tcBorders>
          </w:tcPr>
          <w:p w14:paraId="38C4D632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761647" w14:paraId="23A52F8D" w14:textId="77777777" w:rsidTr="007D3AFC">
        <w:trPr>
          <w:trHeight w:val="312"/>
        </w:trPr>
        <w:tc>
          <w:tcPr>
            <w:tcW w:w="816" w:type="dxa"/>
            <w:tcBorders>
              <w:left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04AEFA2D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</w:rPr>
            </w:pPr>
            <w:r w:rsidRPr="005A65B9">
              <w:rPr>
                <w:rFonts w:ascii="Calibri" w:eastAsia="Times New Roman" w:hAnsi="Calibri" w:cs="Calibri"/>
                <w:kern w:val="2"/>
              </w:rPr>
              <w:t>11</w:t>
            </w:r>
            <w:r>
              <w:rPr>
                <w:rFonts w:ascii="Calibri" w:eastAsia="Times New Roman" w:hAnsi="Calibri" w:cs="Calibri"/>
                <w:kern w:val="2"/>
              </w:rPr>
              <w:t>.</w:t>
            </w:r>
          </w:p>
        </w:tc>
        <w:tc>
          <w:tcPr>
            <w:tcW w:w="623" w:type="dxa"/>
            <w:tcBorders>
              <w:left w:val="double" w:sz="4" w:space="0" w:color="auto"/>
            </w:tcBorders>
          </w:tcPr>
          <w:p w14:paraId="47C0544F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51" w:type="dxa"/>
            <w:tcBorders>
              <w:right w:val="double" w:sz="4" w:space="0" w:color="auto"/>
            </w:tcBorders>
          </w:tcPr>
          <w:p w14:paraId="386F2AE0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96" w:type="dxa"/>
            <w:tcBorders>
              <w:left w:val="double" w:sz="4" w:space="0" w:color="auto"/>
            </w:tcBorders>
          </w:tcPr>
          <w:p w14:paraId="1BCC947D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80" w:type="dxa"/>
            <w:tcBorders>
              <w:right w:val="double" w:sz="4" w:space="0" w:color="auto"/>
            </w:tcBorders>
          </w:tcPr>
          <w:p w14:paraId="12695355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68" w:type="dxa"/>
            <w:tcBorders>
              <w:left w:val="double" w:sz="4" w:space="0" w:color="auto"/>
            </w:tcBorders>
          </w:tcPr>
          <w:p w14:paraId="6DAEA823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707" w:type="dxa"/>
            <w:tcBorders>
              <w:right w:val="double" w:sz="4" w:space="0" w:color="auto"/>
            </w:tcBorders>
          </w:tcPr>
          <w:p w14:paraId="607532C3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41" w:type="dxa"/>
            <w:tcBorders>
              <w:left w:val="double" w:sz="4" w:space="0" w:color="auto"/>
            </w:tcBorders>
          </w:tcPr>
          <w:p w14:paraId="0B2939FC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93" w:type="dxa"/>
            <w:tcBorders>
              <w:right w:val="double" w:sz="4" w:space="0" w:color="auto"/>
            </w:tcBorders>
          </w:tcPr>
          <w:p w14:paraId="47A2358A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55" w:type="dxa"/>
            <w:tcBorders>
              <w:left w:val="double" w:sz="4" w:space="0" w:color="auto"/>
            </w:tcBorders>
          </w:tcPr>
          <w:p w14:paraId="34ECC36E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24" w:type="dxa"/>
            <w:tcBorders>
              <w:right w:val="double" w:sz="4" w:space="0" w:color="auto"/>
            </w:tcBorders>
          </w:tcPr>
          <w:p w14:paraId="7A1213B2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228A9179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62" w:type="dxa"/>
            <w:tcBorders>
              <w:left w:val="double" w:sz="4" w:space="0" w:color="auto"/>
              <w:right w:val="double" w:sz="4" w:space="0" w:color="auto"/>
            </w:tcBorders>
          </w:tcPr>
          <w:p w14:paraId="38FB8189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761647" w14:paraId="28443E2B" w14:textId="77777777" w:rsidTr="007D3AFC">
        <w:trPr>
          <w:trHeight w:val="312"/>
        </w:trPr>
        <w:tc>
          <w:tcPr>
            <w:tcW w:w="816" w:type="dxa"/>
            <w:tcBorders>
              <w:left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131DF257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</w:rPr>
            </w:pPr>
            <w:r w:rsidRPr="005A65B9">
              <w:rPr>
                <w:rFonts w:ascii="Calibri" w:eastAsia="Times New Roman" w:hAnsi="Calibri" w:cs="Calibri"/>
                <w:kern w:val="2"/>
              </w:rPr>
              <w:t>12</w:t>
            </w:r>
            <w:r>
              <w:rPr>
                <w:rFonts w:ascii="Calibri" w:eastAsia="Times New Roman" w:hAnsi="Calibri" w:cs="Calibri"/>
                <w:kern w:val="2"/>
              </w:rPr>
              <w:t>.</w:t>
            </w:r>
          </w:p>
        </w:tc>
        <w:tc>
          <w:tcPr>
            <w:tcW w:w="623" w:type="dxa"/>
            <w:tcBorders>
              <w:left w:val="double" w:sz="4" w:space="0" w:color="auto"/>
            </w:tcBorders>
          </w:tcPr>
          <w:p w14:paraId="7EE6BD55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51" w:type="dxa"/>
            <w:tcBorders>
              <w:right w:val="double" w:sz="4" w:space="0" w:color="auto"/>
            </w:tcBorders>
          </w:tcPr>
          <w:p w14:paraId="74FA5BE3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96" w:type="dxa"/>
            <w:tcBorders>
              <w:left w:val="double" w:sz="4" w:space="0" w:color="auto"/>
            </w:tcBorders>
          </w:tcPr>
          <w:p w14:paraId="43A416F7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80" w:type="dxa"/>
            <w:tcBorders>
              <w:right w:val="double" w:sz="4" w:space="0" w:color="auto"/>
            </w:tcBorders>
          </w:tcPr>
          <w:p w14:paraId="0911D32E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68" w:type="dxa"/>
            <w:tcBorders>
              <w:left w:val="double" w:sz="4" w:space="0" w:color="auto"/>
            </w:tcBorders>
          </w:tcPr>
          <w:p w14:paraId="0BDF5033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707" w:type="dxa"/>
            <w:tcBorders>
              <w:right w:val="double" w:sz="4" w:space="0" w:color="auto"/>
            </w:tcBorders>
          </w:tcPr>
          <w:p w14:paraId="111468C1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41" w:type="dxa"/>
            <w:tcBorders>
              <w:left w:val="double" w:sz="4" w:space="0" w:color="auto"/>
            </w:tcBorders>
          </w:tcPr>
          <w:p w14:paraId="57037EBE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93" w:type="dxa"/>
            <w:tcBorders>
              <w:right w:val="double" w:sz="4" w:space="0" w:color="auto"/>
            </w:tcBorders>
          </w:tcPr>
          <w:p w14:paraId="3C221591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55" w:type="dxa"/>
            <w:tcBorders>
              <w:left w:val="double" w:sz="4" w:space="0" w:color="auto"/>
            </w:tcBorders>
          </w:tcPr>
          <w:p w14:paraId="02A22DA7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24" w:type="dxa"/>
            <w:tcBorders>
              <w:right w:val="double" w:sz="4" w:space="0" w:color="auto"/>
            </w:tcBorders>
          </w:tcPr>
          <w:p w14:paraId="22BE0835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6F4D96FF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62" w:type="dxa"/>
            <w:tcBorders>
              <w:left w:val="double" w:sz="4" w:space="0" w:color="auto"/>
              <w:right w:val="double" w:sz="4" w:space="0" w:color="auto"/>
            </w:tcBorders>
          </w:tcPr>
          <w:p w14:paraId="0EA698E5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761647" w14:paraId="16771C25" w14:textId="77777777" w:rsidTr="007D3AFC">
        <w:trPr>
          <w:trHeight w:val="312"/>
        </w:trPr>
        <w:tc>
          <w:tcPr>
            <w:tcW w:w="816" w:type="dxa"/>
            <w:tcBorders>
              <w:left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5D11BB34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</w:rPr>
            </w:pPr>
            <w:r w:rsidRPr="005A65B9">
              <w:rPr>
                <w:rFonts w:ascii="Calibri" w:eastAsia="Times New Roman" w:hAnsi="Calibri" w:cs="Calibri"/>
                <w:kern w:val="2"/>
              </w:rPr>
              <w:t>13</w:t>
            </w:r>
            <w:r>
              <w:rPr>
                <w:rFonts w:ascii="Calibri" w:eastAsia="Times New Roman" w:hAnsi="Calibri" w:cs="Calibri"/>
                <w:kern w:val="2"/>
              </w:rPr>
              <w:t>.</w:t>
            </w:r>
          </w:p>
        </w:tc>
        <w:tc>
          <w:tcPr>
            <w:tcW w:w="623" w:type="dxa"/>
            <w:tcBorders>
              <w:left w:val="double" w:sz="4" w:space="0" w:color="auto"/>
            </w:tcBorders>
          </w:tcPr>
          <w:p w14:paraId="0C47B3F4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51" w:type="dxa"/>
            <w:tcBorders>
              <w:right w:val="double" w:sz="4" w:space="0" w:color="auto"/>
            </w:tcBorders>
          </w:tcPr>
          <w:p w14:paraId="35CF46FF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96" w:type="dxa"/>
            <w:tcBorders>
              <w:left w:val="double" w:sz="4" w:space="0" w:color="auto"/>
            </w:tcBorders>
          </w:tcPr>
          <w:p w14:paraId="6BE376AE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80" w:type="dxa"/>
            <w:tcBorders>
              <w:right w:val="double" w:sz="4" w:space="0" w:color="auto"/>
            </w:tcBorders>
          </w:tcPr>
          <w:p w14:paraId="104CED72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68" w:type="dxa"/>
            <w:tcBorders>
              <w:left w:val="double" w:sz="4" w:space="0" w:color="auto"/>
            </w:tcBorders>
          </w:tcPr>
          <w:p w14:paraId="723DE82E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707" w:type="dxa"/>
            <w:tcBorders>
              <w:right w:val="double" w:sz="4" w:space="0" w:color="auto"/>
            </w:tcBorders>
          </w:tcPr>
          <w:p w14:paraId="4C012EA3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41" w:type="dxa"/>
            <w:tcBorders>
              <w:left w:val="double" w:sz="4" w:space="0" w:color="auto"/>
            </w:tcBorders>
          </w:tcPr>
          <w:p w14:paraId="6466FBDA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93" w:type="dxa"/>
            <w:tcBorders>
              <w:right w:val="double" w:sz="4" w:space="0" w:color="auto"/>
            </w:tcBorders>
          </w:tcPr>
          <w:p w14:paraId="5DD8D5D3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55" w:type="dxa"/>
            <w:tcBorders>
              <w:left w:val="double" w:sz="4" w:space="0" w:color="auto"/>
            </w:tcBorders>
          </w:tcPr>
          <w:p w14:paraId="628FF49D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24" w:type="dxa"/>
            <w:tcBorders>
              <w:right w:val="double" w:sz="4" w:space="0" w:color="auto"/>
            </w:tcBorders>
          </w:tcPr>
          <w:p w14:paraId="47A819A1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16EC133A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62" w:type="dxa"/>
            <w:tcBorders>
              <w:left w:val="double" w:sz="4" w:space="0" w:color="auto"/>
              <w:right w:val="double" w:sz="4" w:space="0" w:color="auto"/>
            </w:tcBorders>
          </w:tcPr>
          <w:p w14:paraId="79AA5476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761647" w14:paraId="4535467B" w14:textId="77777777" w:rsidTr="007D3AFC">
        <w:trPr>
          <w:trHeight w:val="312"/>
        </w:trPr>
        <w:tc>
          <w:tcPr>
            <w:tcW w:w="816" w:type="dxa"/>
            <w:tcBorders>
              <w:left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727F72DB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</w:rPr>
            </w:pPr>
            <w:r w:rsidRPr="005A65B9">
              <w:rPr>
                <w:rFonts w:ascii="Calibri" w:eastAsia="Times New Roman" w:hAnsi="Calibri" w:cs="Calibri"/>
                <w:kern w:val="2"/>
              </w:rPr>
              <w:t>14</w:t>
            </w:r>
            <w:r>
              <w:rPr>
                <w:rFonts w:ascii="Calibri" w:eastAsia="Times New Roman" w:hAnsi="Calibri" w:cs="Calibri"/>
                <w:kern w:val="2"/>
              </w:rPr>
              <w:t>.</w:t>
            </w:r>
          </w:p>
        </w:tc>
        <w:tc>
          <w:tcPr>
            <w:tcW w:w="623" w:type="dxa"/>
            <w:tcBorders>
              <w:left w:val="double" w:sz="4" w:space="0" w:color="auto"/>
            </w:tcBorders>
          </w:tcPr>
          <w:p w14:paraId="1E663D56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51" w:type="dxa"/>
            <w:tcBorders>
              <w:right w:val="double" w:sz="4" w:space="0" w:color="auto"/>
            </w:tcBorders>
          </w:tcPr>
          <w:p w14:paraId="534BD6CC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96" w:type="dxa"/>
            <w:tcBorders>
              <w:left w:val="double" w:sz="4" w:space="0" w:color="auto"/>
            </w:tcBorders>
          </w:tcPr>
          <w:p w14:paraId="1F7C1FAF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80" w:type="dxa"/>
            <w:tcBorders>
              <w:right w:val="double" w:sz="4" w:space="0" w:color="auto"/>
            </w:tcBorders>
          </w:tcPr>
          <w:p w14:paraId="77D852AA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68" w:type="dxa"/>
            <w:tcBorders>
              <w:left w:val="double" w:sz="4" w:space="0" w:color="auto"/>
            </w:tcBorders>
          </w:tcPr>
          <w:p w14:paraId="40E838A5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707" w:type="dxa"/>
            <w:tcBorders>
              <w:right w:val="double" w:sz="4" w:space="0" w:color="auto"/>
            </w:tcBorders>
          </w:tcPr>
          <w:p w14:paraId="27D1F992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41" w:type="dxa"/>
            <w:tcBorders>
              <w:left w:val="double" w:sz="4" w:space="0" w:color="auto"/>
            </w:tcBorders>
          </w:tcPr>
          <w:p w14:paraId="3D601188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93" w:type="dxa"/>
            <w:tcBorders>
              <w:right w:val="double" w:sz="4" w:space="0" w:color="auto"/>
            </w:tcBorders>
          </w:tcPr>
          <w:p w14:paraId="298D70CA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55" w:type="dxa"/>
            <w:tcBorders>
              <w:left w:val="double" w:sz="4" w:space="0" w:color="auto"/>
            </w:tcBorders>
          </w:tcPr>
          <w:p w14:paraId="322CBBD1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24" w:type="dxa"/>
            <w:tcBorders>
              <w:right w:val="double" w:sz="4" w:space="0" w:color="auto"/>
            </w:tcBorders>
          </w:tcPr>
          <w:p w14:paraId="792E10DF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774A33F1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62" w:type="dxa"/>
            <w:tcBorders>
              <w:left w:val="double" w:sz="4" w:space="0" w:color="auto"/>
              <w:right w:val="double" w:sz="4" w:space="0" w:color="auto"/>
            </w:tcBorders>
          </w:tcPr>
          <w:p w14:paraId="74B7AB58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761647" w14:paraId="42B3B795" w14:textId="77777777" w:rsidTr="007D3AFC">
        <w:trPr>
          <w:trHeight w:val="312"/>
        </w:trPr>
        <w:tc>
          <w:tcPr>
            <w:tcW w:w="816" w:type="dxa"/>
            <w:tcBorders>
              <w:left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27DDABBC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</w:rPr>
            </w:pPr>
            <w:r w:rsidRPr="005A65B9">
              <w:rPr>
                <w:rFonts w:ascii="Calibri" w:eastAsia="Times New Roman" w:hAnsi="Calibri" w:cs="Calibri"/>
                <w:kern w:val="2"/>
              </w:rPr>
              <w:t>15</w:t>
            </w:r>
            <w:r>
              <w:rPr>
                <w:rFonts w:ascii="Calibri" w:eastAsia="Times New Roman" w:hAnsi="Calibri" w:cs="Calibri"/>
                <w:kern w:val="2"/>
              </w:rPr>
              <w:t>.</w:t>
            </w:r>
          </w:p>
        </w:tc>
        <w:tc>
          <w:tcPr>
            <w:tcW w:w="623" w:type="dxa"/>
            <w:tcBorders>
              <w:left w:val="double" w:sz="4" w:space="0" w:color="auto"/>
            </w:tcBorders>
          </w:tcPr>
          <w:p w14:paraId="7E1216F9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51" w:type="dxa"/>
            <w:tcBorders>
              <w:right w:val="double" w:sz="4" w:space="0" w:color="auto"/>
            </w:tcBorders>
          </w:tcPr>
          <w:p w14:paraId="170839D5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96" w:type="dxa"/>
            <w:tcBorders>
              <w:left w:val="double" w:sz="4" w:space="0" w:color="auto"/>
            </w:tcBorders>
          </w:tcPr>
          <w:p w14:paraId="319F5F18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80" w:type="dxa"/>
            <w:tcBorders>
              <w:right w:val="double" w:sz="4" w:space="0" w:color="auto"/>
            </w:tcBorders>
          </w:tcPr>
          <w:p w14:paraId="4A0FF6D5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68" w:type="dxa"/>
            <w:tcBorders>
              <w:left w:val="double" w:sz="4" w:space="0" w:color="auto"/>
            </w:tcBorders>
          </w:tcPr>
          <w:p w14:paraId="617D1E6C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707" w:type="dxa"/>
            <w:tcBorders>
              <w:right w:val="double" w:sz="4" w:space="0" w:color="auto"/>
            </w:tcBorders>
          </w:tcPr>
          <w:p w14:paraId="1804F54C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41" w:type="dxa"/>
            <w:tcBorders>
              <w:left w:val="double" w:sz="4" w:space="0" w:color="auto"/>
            </w:tcBorders>
          </w:tcPr>
          <w:p w14:paraId="114312D8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93" w:type="dxa"/>
            <w:tcBorders>
              <w:right w:val="double" w:sz="4" w:space="0" w:color="auto"/>
            </w:tcBorders>
          </w:tcPr>
          <w:p w14:paraId="55369EB7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55" w:type="dxa"/>
            <w:tcBorders>
              <w:left w:val="double" w:sz="4" w:space="0" w:color="auto"/>
            </w:tcBorders>
          </w:tcPr>
          <w:p w14:paraId="2B73BFCD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24" w:type="dxa"/>
            <w:tcBorders>
              <w:right w:val="double" w:sz="4" w:space="0" w:color="auto"/>
            </w:tcBorders>
          </w:tcPr>
          <w:p w14:paraId="1291F5D7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0490EED5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62" w:type="dxa"/>
            <w:tcBorders>
              <w:left w:val="double" w:sz="4" w:space="0" w:color="auto"/>
              <w:right w:val="double" w:sz="4" w:space="0" w:color="auto"/>
            </w:tcBorders>
          </w:tcPr>
          <w:p w14:paraId="47271DEC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761647" w14:paraId="49CD0383" w14:textId="77777777" w:rsidTr="007D3AFC">
        <w:trPr>
          <w:trHeight w:val="312"/>
        </w:trPr>
        <w:tc>
          <w:tcPr>
            <w:tcW w:w="816" w:type="dxa"/>
            <w:tcBorders>
              <w:left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0396A899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</w:rPr>
            </w:pPr>
            <w:r w:rsidRPr="005A65B9">
              <w:rPr>
                <w:rFonts w:ascii="Calibri" w:eastAsia="Times New Roman" w:hAnsi="Calibri" w:cs="Calibri"/>
                <w:kern w:val="2"/>
              </w:rPr>
              <w:t>16</w:t>
            </w:r>
            <w:r>
              <w:rPr>
                <w:rFonts w:ascii="Calibri" w:eastAsia="Times New Roman" w:hAnsi="Calibri" w:cs="Calibri"/>
                <w:kern w:val="2"/>
              </w:rPr>
              <w:t>.</w:t>
            </w:r>
          </w:p>
        </w:tc>
        <w:tc>
          <w:tcPr>
            <w:tcW w:w="623" w:type="dxa"/>
            <w:tcBorders>
              <w:left w:val="double" w:sz="4" w:space="0" w:color="auto"/>
            </w:tcBorders>
          </w:tcPr>
          <w:p w14:paraId="45CEA46A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51" w:type="dxa"/>
            <w:tcBorders>
              <w:right w:val="double" w:sz="4" w:space="0" w:color="auto"/>
            </w:tcBorders>
          </w:tcPr>
          <w:p w14:paraId="23863E24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96" w:type="dxa"/>
            <w:tcBorders>
              <w:left w:val="double" w:sz="4" w:space="0" w:color="auto"/>
            </w:tcBorders>
          </w:tcPr>
          <w:p w14:paraId="700AB76D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80" w:type="dxa"/>
            <w:tcBorders>
              <w:right w:val="double" w:sz="4" w:space="0" w:color="auto"/>
            </w:tcBorders>
          </w:tcPr>
          <w:p w14:paraId="662BD452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68" w:type="dxa"/>
            <w:tcBorders>
              <w:left w:val="double" w:sz="4" w:space="0" w:color="auto"/>
            </w:tcBorders>
          </w:tcPr>
          <w:p w14:paraId="3A7D3437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707" w:type="dxa"/>
            <w:tcBorders>
              <w:right w:val="double" w:sz="4" w:space="0" w:color="auto"/>
            </w:tcBorders>
          </w:tcPr>
          <w:p w14:paraId="7049076E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41" w:type="dxa"/>
            <w:tcBorders>
              <w:left w:val="double" w:sz="4" w:space="0" w:color="auto"/>
            </w:tcBorders>
          </w:tcPr>
          <w:p w14:paraId="3CAF04EA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93" w:type="dxa"/>
            <w:tcBorders>
              <w:right w:val="double" w:sz="4" w:space="0" w:color="auto"/>
            </w:tcBorders>
          </w:tcPr>
          <w:p w14:paraId="215C6BE3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55" w:type="dxa"/>
            <w:tcBorders>
              <w:left w:val="double" w:sz="4" w:space="0" w:color="auto"/>
            </w:tcBorders>
          </w:tcPr>
          <w:p w14:paraId="71A3A600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24" w:type="dxa"/>
            <w:tcBorders>
              <w:right w:val="double" w:sz="4" w:space="0" w:color="auto"/>
            </w:tcBorders>
          </w:tcPr>
          <w:p w14:paraId="2E24333B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3DCE2132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62" w:type="dxa"/>
            <w:tcBorders>
              <w:left w:val="double" w:sz="4" w:space="0" w:color="auto"/>
              <w:right w:val="double" w:sz="4" w:space="0" w:color="auto"/>
            </w:tcBorders>
          </w:tcPr>
          <w:p w14:paraId="27DC4EF0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761647" w14:paraId="2D86C514" w14:textId="77777777" w:rsidTr="007D3AFC">
        <w:trPr>
          <w:trHeight w:val="312"/>
        </w:trPr>
        <w:tc>
          <w:tcPr>
            <w:tcW w:w="816" w:type="dxa"/>
            <w:tcBorders>
              <w:left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590C8684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</w:rPr>
            </w:pPr>
            <w:r w:rsidRPr="005A65B9">
              <w:rPr>
                <w:rFonts w:ascii="Calibri" w:eastAsia="Times New Roman" w:hAnsi="Calibri" w:cs="Calibri"/>
                <w:kern w:val="2"/>
              </w:rPr>
              <w:t>17</w:t>
            </w:r>
            <w:r>
              <w:rPr>
                <w:rFonts w:ascii="Calibri" w:eastAsia="Times New Roman" w:hAnsi="Calibri" w:cs="Calibri"/>
                <w:kern w:val="2"/>
              </w:rPr>
              <w:t>.</w:t>
            </w:r>
          </w:p>
        </w:tc>
        <w:tc>
          <w:tcPr>
            <w:tcW w:w="623" w:type="dxa"/>
            <w:tcBorders>
              <w:left w:val="double" w:sz="4" w:space="0" w:color="auto"/>
            </w:tcBorders>
          </w:tcPr>
          <w:p w14:paraId="50914C32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51" w:type="dxa"/>
            <w:tcBorders>
              <w:right w:val="double" w:sz="4" w:space="0" w:color="auto"/>
            </w:tcBorders>
          </w:tcPr>
          <w:p w14:paraId="7124F69F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96" w:type="dxa"/>
            <w:tcBorders>
              <w:left w:val="double" w:sz="4" w:space="0" w:color="auto"/>
            </w:tcBorders>
          </w:tcPr>
          <w:p w14:paraId="32163783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80" w:type="dxa"/>
            <w:tcBorders>
              <w:right w:val="double" w:sz="4" w:space="0" w:color="auto"/>
            </w:tcBorders>
          </w:tcPr>
          <w:p w14:paraId="195C58E9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68" w:type="dxa"/>
            <w:tcBorders>
              <w:left w:val="double" w:sz="4" w:space="0" w:color="auto"/>
            </w:tcBorders>
          </w:tcPr>
          <w:p w14:paraId="06CB9E97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707" w:type="dxa"/>
            <w:tcBorders>
              <w:right w:val="double" w:sz="4" w:space="0" w:color="auto"/>
            </w:tcBorders>
          </w:tcPr>
          <w:p w14:paraId="4C8FC652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41" w:type="dxa"/>
            <w:tcBorders>
              <w:left w:val="double" w:sz="4" w:space="0" w:color="auto"/>
            </w:tcBorders>
          </w:tcPr>
          <w:p w14:paraId="42B80BDC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93" w:type="dxa"/>
            <w:tcBorders>
              <w:right w:val="double" w:sz="4" w:space="0" w:color="auto"/>
            </w:tcBorders>
          </w:tcPr>
          <w:p w14:paraId="29ABC91F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55" w:type="dxa"/>
            <w:tcBorders>
              <w:left w:val="double" w:sz="4" w:space="0" w:color="auto"/>
            </w:tcBorders>
          </w:tcPr>
          <w:p w14:paraId="3E4F67B4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24" w:type="dxa"/>
            <w:tcBorders>
              <w:right w:val="double" w:sz="4" w:space="0" w:color="auto"/>
            </w:tcBorders>
          </w:tcPr>
          <w:p w14:paraId="074A3C23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45F1B2BA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62" w:type="dxa"/>
            <w:tcBorders>
              <w:left w:val="double" w:sz="4" w:space="0" w:color="auto"/>
              <w:right w:val="double" w:sz="4" w:space="0" w:color="auto"/>
            </w:tcBorders>
          </w:tcPr>
          <w:p w14:paraId="64626342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761647" w14:paraId="4CDA6FB2" w14:textId="77777777" w:rsidTr="007D3AFC">
        <w:trPr>
          <w:trHeight w:val="312"/>
        </w:trPr>
        <w:tc>
          <w:tcPr>
            <w:tcW w:w="816" w:type="dxa"/>
            <w:tcBorders>
              <w:left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26434B89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</w:rPr>
            </w:pPr>
            <w:r w:rsidRPr="005A65B9">
              <w:rPr>
                <w:rFonts w:ascii="Calibri" w:eastAsia="Times New Roman" w:hAnsi="Calibri" w:cs="Calibri"/>
                <w:kern w:val="2"/>
              </w:rPr>
              <w:t>18</w:t>
            </w:r>
            <w:r>
              <w:rPr>
                <w:rFonts w:ascii="Calibri" w:eastAsia="Times New Roman" w:hAnsi="Calibri" w:cs="Calibri"/>
                <w:kern w:val="2"/>
              </w:rPr>
              <w:t>.</w:t>
            </w:r>
          </w:p>
        </w:tc>
        <w:tc>
          <w:tcPr>
            <w:tcW w:w="623" w:type="dxa"/>
            <w:tcBorders>
              <w:left w:val="double" w:sz="4" w:space="0" w:color="auto"/>
            </w:tcBorders>
          </w:tcPr>
          <w:p w14:paraId="7EB5943E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51" w:type="dxa"/>
            <w:tcBorders>
              <w:right w:val="double" w:sz="4" w:space="0" w:color="auto"/>
            </w:tcBorders>
          </w:tcPr>
          <w:p w14:paraId="170507AF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96" w:type="dxa"/>
            <w:tcBorders>
              <w:left w:val="double" w:sz="4" w:space="0" w:color="auto"/>
            </w:tcBorders>
          </w:tcPr>
          <w:p w14:paraId="37049379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80" w:type="dxa"/>
            <w:tcBorders>
              <w:right w:val="double" w:sz="4" w:space="0" w:color="auto"/>
            </w:tcBorders>
          </w:tcPr>
          <w:p w14:paraId="459A6D10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68" w:type="dxa"/>
            <w:tcBorders>
              <w:left w:val="double" w:sz="4" w:space="0" w:color="auto"/>
            </w:tcBorders>
          </w:tcPr>
          <w:p w14:paraId="5056CC10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707" w:type="dxa"/>
            <w:tcBorders>
              <w:right w:val="double" w:sz="4" w:space="0" w:color="auto"/>
            </w:tcBorders>
          </w:tcPr>
          <w:p w14:paraId="2CDF6611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41" w:type="dxa"/>
            <w:tcBorders>
              <w:left w:val="double" w:sz="4" w:space="0" w:color="auto"/>
            </w:tcBorders>
          </w:tcPr>
          <w:p w14:paraId="115B755E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93" w:type="dxa"/>
            <w:tcBorders>
              <w:right w:val="double" w:sz="4" w:space="0" w:color="auto"/>
            </w:tcBorders>
          </w:tcPr>
          <w:p w14:paraId="7CB24CCB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55" w:type="dxa"/>
            <w:tcBorders>
              <w:left w:val="double" w:sz="4" w:space="0" w:color="auto"/>
            </w:tcBorders>
          </w:tcPr>
          <w:p w14:paraId="5F390A0B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24" w:type="dxa"/>
            <w:tcBorders>
              <w:right w:val="double" w:sz="4" w:space="0" w:color="auto"/>
            </w:tcBorders>
          </w:tcPr>
          <w:p w14:paraId="2A434368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717DA679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62" w:type="dxa"/>
            <w:tcBorders>
              <w:left w:val="double" w:sz="4" w:space="0" w:color="auto"/>
              <w:right w:val="double" w:sz="4" w:space="0" w:color="auto"/>
            </w:tcBorders>
          </w:tcPr>
          <w:p w14:paraId="7C686AE9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761647" w14:paraId="18FCA071" w14:textId="77777777" w:rsidTr="007D3AFC">
        <w:trPr>
          <w:trHeight w:val="312"/>
        </w:trPr>
        <w:tc>
          <w:tcPr>
            <w:tcW w:w="816" w:type="dxa"/>
            <w:tcBorders>
              <w:left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72FBCDA9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</w:rPr>
            </w:pPr>
            <w:r w:rsidRPr="005A65B9">
              <w:rPr>
                <w:rFonts w:ascii="Calibri" w:eastAsia="Times New Roman" w:hAnsi="Calibri" w:cs="Calibri"/>
                <w:kern w:val="2"/>
              </w:rPr>
              <w:t>19</w:t>
            </w:r>
            <w:r>
              <w:rPr>
                <w:rFonts w:ascii="Calibri" w:eastAsia="Times New Roman" w:hAnsi="Calibri" w:cs="Calibri"/>
                <w:kern w:val="2"/>
              </w:rPr>
              <w:t>.</w:t>
            </w:r>
          </w:p>
        </w:tc>
        <w:tc>
          <w:tcPr>
            <w:tcW w:w="623" w:type="dxa"/>
            <w:tcBorders>
              <w:left w:val="double" w:sz="4" w:space="0" w:color="auto"/>
            </w:tcBorders>
          </w:tcPr>
          <w:p w14:paraId="410DCFF8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51" w:type="dxa"/>
            <w:tcBorders>
              <w:right w:val="double" w:sz="4" w:space="0" w:color="auto"/>
            </w:tcBorders>
          </w:tcPr>
          <w:p w14:paraId="49F0356F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96" w:type="dxa"/>
            <w:tcBorders>
              <w:left w:val="double" w:sz="4" w:space="0" w:color="auto"/>
            </w:tcBorders>
          </w:tcPr>
          <w:p w14:paraId="1F3EC316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80" w:type="dxa"/>
            <w:tcBorders>
              <w:right w:val="double" w:sz="4" w:space="0" w:color="auto"/>
            </w:tcBorders>
          </w:tcPr>
          <w:p w14:paraId="45CEDBB6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68" w:type="dxa"/>
            <w:tcBorders>
              <w:left w:val="double" w:sz="4" w:space="0" w:color="auto"/>
            </w:tcBorders>
          </w:tcPr>
          <w:p w14:paraId="2BCFC237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707" w:type="dxa"/>
            <w:tcBorders>
              <w:right w:val="double" w:sz="4" w:space="0" w:color="auto"/>
            </w:tcBorders>
          </w:tcPr>
          <w:p w14:paraId="5C5A7D70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41" w:type="dxa"/>
            <w:tcBorders>
              <w:left w:val="double" w:sz="4" w:space="0" w:color="auto"/>
            </w:tcBorders>
          </w:tcPr>
          <w:p w14:paraId="168B1A24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93" w:type="dxa"/>
            <w:tcBorders>
              <w:right w:val="double" w:sz="4" w:space="0" w:color="auto"/>
            </w:tcBorders>
          </w:tcPr>
          <w:p w14:paraId="7176927E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55" w:type="dxa"/>
            <w:tcBorders>
              <w:left w:val="double" w:sz="4" w:space="0" w:color="auto"/>
            </w:tcBorders>
          </w:tcPr>
          <w:p w14:paraId="6CDEED8C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24" w:type="dxa"/>
            <w:tcBorders>
              <w:right w:val="double" w:sz="4" w:space="0" w:color="auto"/>
            </w:tcBorders>
          </w:tcPr>
          <w:p w14:paraId="3F4C04C7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626015F1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62" w:type="dxa"/>
            <w:tcBorders>
              <w:left w:val="double" w:sz="4" w:space="0" w:color="auto"/>
              <w:right w:val="double" w:sz="4" w:space="0" w:color="auto"/>
            </w:tcBorders>
          </w:tcPr>
          <w:p w14:paraId="1B369B9D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761647" w14:paraId="2B3E9D07" w14:textId="77777777" w:rsidTr="007D3AFC">
        <w:trPr>
          <w:trHeight w:val="312"/>
        </w:trPr>
        <w:tc>
          <w:tcPr>
            <w:tcW w:w="816" w:type="dxa"/>
            <w:tcBorders>
              <w:left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2EA3D0B0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</w:rPr>
            </w:pPr>
            <w:r w:rsidRPr="005A65B9">
              <w:rPr>
                <w:rFonts w:ascii="Calibri" w:eastAsia="Times New Roman" w:hAnsi="Calibri" w:cs="Calibri"/>
                <w:kern w:val="2"/>
              </w:rPr>
              <w:t>20</w:t>
            </w:r>
            <w:r>
              <w:rPr>
                <w:rFonts w:ascii="Calibri" w:eastAsia="Times New Roman" w:hAnsi="Calibri" w:cs="Calibri"/>
                <w:kern w:val="2"/>
              </w:rPr>
              <w:t>.</w:t>
            </w:r>
          </w:p>
        </w:tc>
        <w:tc>
          <w:tcPr>
            <w:tcW w:w="623" w:type="dxa"/>
            <w:tcBorders>
              <w:left w:val="double" w:sz="4" w:space="0" w:color="auto"/>
            </w:tcBorders>
          </w:tcPr>
          <w:p w14:paraId="5D89CE45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51" w:type="dxa"/>
            <w:tcBorders>
              <w:right w:val="double" w:sz="4" w:space="0" w:color="auto"/>
            </w:tcBorders>
          </w:tcPr>
          <w:p w14:paraId="0ABB2135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96" w:type="dxa"/>
            <w:tcBorders>
              <w:left w:val="double" w:sz="4" w:space="0" w:color="auto"/>
            </w:tcBorders>
          </w:tcPr>
          <w:p w14:paraId="47F5B68F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80" w:type="dxa"/>
            <w:tcBorders>
              <w:right w:val="double" w:sz="4" w:space="0" w:color="auto"/>
            </w:tcBorders>
          </w:tcPr>
          <w:p w14:paraId="386970A7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68" w:type="dxa"/>
            <w:tcBorders>
              <w:left w:val="double" w:sz="4" w:space="0" w:color="auto"/>
            </w:tcBorders>
          </w:tcPr>
          <w:p w14:paraId="4013954D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707" w:type="dxa"/>
            <w:tcBorders>
              <w:right w:val="double" w:sz="4" w:space="0" w:color="auto"/>
            </w:tcBorders>
          </w:tcPr>
          <w:p w14:paraId="4A53949F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41" w:type="dxa"/>
            <w:tcBorders>
              <w:left w:val="double" w:sz="4" w:space="0" w:color="auto"/>
            </w:tcBorders>
          </w:tcPr>
          <w:p w14:paraId="037975F3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93" w:type="dxa"/>
            <w:tcBorders>
              <w:right w:val="double" w:sz="4" w:space="0" w:color="auto"/>
            </w:tcBorders>
          </w:tcPr>
          <w:p w14:paraId="65AEAB1D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55" w:type="dxa"/>
            <w:tcBorders>
              <w:left w:val="double" w:sz="4" w:space="0" w:color="auto"/>
            </w:tcBorders>
          </w:tcPr>
          <w:p w14:paraId="78E76E71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24" w:type="dxa"/>
            <w:tcBorders>
              <w:right w:val="double" w:sz="4" w:space="0" w:color="auto"/>
            </w:tcBorders>
          </w:tcPr>
          <w:p w14:paraId="6184EF5E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43DFCEFA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62" w:type="dxa"/>
            <w:tcBorders>
              <w:left w:val="double" w:sz="4" w:space="0" w:color="auto"/>
              <w:right w:val="double" w:sz="4" w:space="0" w:color="auto"/>
            </w:tcBorders>
          </w:tcPr>
          <w:p w14:paraId="7C1420E3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761647" w14:paraId="48A90EC6" w14:textId="77777777" w:rsidTr="007D3AFC">
        <w:trPr>
          <w:trHeight w:val="312"/>
        </w:trPr>
        <w:tc>
          <w:tcPr>
            <w:tcW w:w="816" w:type="dxa"/>
            <w:tcBorders>
              <w:left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1C1AD310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</w:rPr>
            </w:pPr>
            <w:r w:rsidRPr="005A65B9">
              <w:rPr>
                <w:rFonts w:ascii="Calibri" w:eastAsia="Times New Roman" w:hAnsi="Calibri" w:cs="Calibri"/>
                <w:kern w:val="2"/>
              </w:rPr>
              <w:t>21</w:t>
            </w:r>
            <w:r>
              <w:rPr>
                <w:rFonts w:ascii="Calibri" w:eastAsia="Times New Roman" w:hAnsi="Calibri" w:cs="Calibri"/>
                <w:kern w:val="2"/>
              </w:rPr>
              <w:t>.</w:t>
            </w:r>
          </w:p>
        </w:tc>
        <w:tc>
          <w:tcPr>
            <w:tcW w:w="623" w:type="dxa"/>
            <w:tcBorders>
              <w:left w:val="double" w:sz="4" w:space="0" w:color="auto"/>
            </w:tcBorders>
          </w:tcPr>
          <w:p w14:paraId="4C1FC528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51" w:type="dxa"/>
            <w:tcBorders>
              <w:right w:val="double" w:sz="4" w:space="0" w:color="auto"/>
            </w:tcBorders>
          </w:tcPr>
          <w:p w14:paraId="79DB8025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96" w:type="dxa"/>
            <w:tcBorders>
              <w:left w:val="double" w:sz="4" w:space="0" w:color="auto"/>
            </w:tcBorders>
          </w:tcPr>
          <w:p w14:paraId="74D00BDE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80" w:type="dxa"/>
            <w:tcBorders>
              <w:right w:val="double" w:sz="4" w:space="0" w:color="auto"/>
            </w:tcBorders>
          </w:tcPr>
          <w:p w14:paraId="6C642A5F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68" w:type="dxa"/>
            <w:tcBorders>
              <w:left w:val="double" w:sz="4" w:space="0" w:color="auto"/>
            </w:tcBorders>
          </w:tcPr>
          <w:p w14:paraId="59BA7FE9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707" w:type="dxa"/>
            <w:tcBorders>
              <w:right w:val="double" w:sz="4" w:space="0" w:color="auto"/>
            </w:tcBorders>
          </w:tcPr>
          <w:p w14:paraId="62CA0228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41" w:type="dxa"/>
            <w:tcBorders>
              <w:left w:val="double" w:sz="4" w:space="0" w:color="auto"/>
            </w:tcBorders>
          </w:tcPr>
          <w:p w14:paraId="7AC1A3AD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93" w:type="dxa"/>
            <w:tcBorders>
              <w:right w:val="double" w:sz="4" w:space="0" w:color="auto"/>
            </w:tcBorders>
          </w:tcPr>
          <w:p w14:paraId="71B11A4E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55" w:type="dxa"/>
            <w:tcBorders>
              <w:left w:val="double" w:sz="4" w:space="0" w:color="auto"/>
            </w:tcBorders>
          </w:tcPr>
          <w:p w14:paraId="324B2948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24" w:type="dxa"/>
            <w:tcBorders>
              <w:right w:val="double" w:sz="4" w:space="0" w:color="auto"/>
            </w:tcBorders>
          </w:tcPr>
          <w:p w14:paraId="087B8E3E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070CA742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62" w:type="dxa"/>
            <w:tcBorders>
              <w:left w:val="double" w:sz="4" w:space="0" w:color="auto"/>
              <w:right w:val="double" w:sz="4" w:space="0" w:color="auto"/>
            </w:tcBorders>
          </w:tcPr>
          <w:p w14:paraId="0B795470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761647" w14:paraId="50CC68C9" w14:textId="77777777" w:rsidTr="007D3AFC">
        <w:trPr>
          <w:trHeight w:val="312"/>
        </w:trPr>
        <w:tc>
          <w:tcPr>
            <w:tcW w:w="816" w:type="dxa"/>
            <w:tcBorders>
              <w:left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18A8A3B7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</w:rPr>
            </w:pPr>
            <w:r w:rsidRPr="005A65B9">
              <w:rPr>
                <w:rFonts w:ascii="Calibri" w:eastAsia="Times New Roman" w:hAnsi="Calibri" w:cs="Calibri"/>
                <w:kern w:val="2"/>
              </w:rPr>
              <w:t>22</w:t>
            </w:r>
            <w:r>
              <w:rPr>
                <w:rFonts w:ascii="Calibri" w:eastAsia="Times New Roman" w:hAnsi="Calibri" w:cs="Calibri"/>
                <w:kern w:val="2"/>
              </w:rPr>
              <w:t>.</w:t>
            </w:r>
          </w:p>
        </w:tc>
        <w:tc>
          <w:tcPr>
            <w:tcW w:w="623" w:type="dxa"/>
            <w:tcBorders>
              <w:left w:val="double" w:sz="4" w:space="0" w:color="auto"/>
            </w:tcBorders>
          </w:tcPr>
          <w:p w14:paraId="189D5888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51" w:type="dxa"/>
            <w:tcBorders>
              <w:right w:val="double" w:sz="4" w:space="0" w:color="auto"/>
            </w:tcBorders>
          </w:tcPr>
          <w:p w14:paraId="675A23F5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96" w:type="dxa"/>
            <w:tcBorders>
              <w:left w:val="double" w:sz="4" w:space="0" w:color="auto"/>
            </w:tcBorders>
          </w:tcPr>
          <w:p w14:paraId="082263F2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80" w:type="dxa"/>
            <w:tcBorders>
              <w:right w:val="double" w:sz="4" w:space="0" w:color="auto"/>
            </w:tcBorders>
          </w:tcPr>
          <w:p w14:paraId="2A60EAA5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68" w:type="dxa"/>
            <w:tcBorders>
              <w:left w:val="double" w:sz="4" w:space="0" w:color="auto"/>
            </w:tcBorders>
          </w:tcPr>
          <w:p w14:paraId="63168A77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707" w:type="dxa"/>
            <w:tcBorders>
              <w:right w:val="double" w:sz="4" w:space="0" w:color="auto"/>
            </w:tcBorders>
          </w:tcPr>
          <w:p w14:paraId="72CADEDB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41" w:type="dxa"/>
            <w:tcBorders>
              <w:left w:val="double" w:sz="4" w:space="0" w:color="auto"/>
            </w:tcBorders>
          </w:tcPr>
          <w:p w14:paraId="6BD4596A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93" w:type="dxa"/>
            <w:tcBorders>
              <w:right w:val="double" w:sz="4" w:space="0" w:color="auto"/>
            </w:tcBorders>
          </w:tcPr>
          <w:p w14:paraId="4C771A0A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55" w:type="dxa"/>
            <w:tcBorders>
              <w:left w:val="double" w:sz="4" w:space="0" w:color="auto"/>
            </w:tcBorders>
          </w:tcPr>
          <w:p w14:paraId="102EC615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24" w:type="dxa"/>
            <w:tcBorders>
              <w:right w:val="double" w:sz="4" w:space="0" w:color="auto"/>
            </w:tcBorders>
          </w:tcPr>
          <w:p w14:paraId="6D71BBF0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3F43DBC0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62" w:type="dxa"/>
            <w:tcBorders>
              <w:left w:val="double" w:sz="4" w:space="0" w:color="auto"/>
              <w:right w:val="double" w:sz="4" w:space="0" w:color="auto"/>
            </w:tcBorders>
          </w:tcPr>
          <w:p w14:paraId="29522E71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761647" w14:paraId="3A356F17" w14:textId="77777777" w:rsidTr="007D3AFC">
        <w:trPr>
          <w:trHeight w:val="312"/>
        </w:trPr>
        <w:tc>
          <w:tcPr>
            <w:tcW w:w="816" w:type="dxa"/>
            <w:tcBorders>
              <w:left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4CDCC8A7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</w:rPr>
            </w:pPr>
            <w:r w:rsidRPr="005A65B9">
              <w:rPr>
                <w:rFonts w:ascii="Calibri" w:eastAsia="Times New Roman" w:hAnsi="Calibri" w:cs="Calibri"/>
                <w:kern w:val="2"/>
              </w:rPr>
              <w:t>23</w:t>
            </w:r>
            <w:r>
              <w:rPr>
                <w:rFonts w:ascii="Calibri" w:eastAsia="Times New Roman" w:hAnsi="Calibri" w:cs="Calibri"/>
                <w:kern w:val="2"/>
              </w:rPr>
              <w:t>.</w:t>
            </w:r>
          </w:p>
        </w:tc>
        <w:tc>
          <w:tcPr>
            <w:tcW w:w="623" w:type="dxa"/>
            <w:tcBorders>
              <w:left w:val="double" w:sz="4" w:space="0" w:color="auto"/>
            </w:tcBorders>
          </w:tcPr>
          <w:p w14:paraId="4D0A7C25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51" w:type="dxa"/>
            <w:tcBorders>
              <w:right w:val="double" w:sz="4" w:space="0" w:color="auto"/>
            </w:tcBorders>
          </w:tcPr>
          <w:p w14:paraId="26496A3D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96" w:type="dxa"/>
            <w:tcBorders>
              <w:left w:val="double" w:sz="4" w:space="0" w:color="auto"/>
            </w:tcBorders>
          </w:tcPr>
          <w:p w14:paraId="697D74FC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80" w:type="dxa"/>
            <w:tcBorders>
              <w:right w:val="double" w:sz="4" w:space="0" w:color="auto"/>
            </w:tcBorders>
          </w:tcPr>
          <w:p w14:paraId="0CFDC4B0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68" w:type="dxa"/>
            <w:tcBorders>
              <w:left w:val="double" w:sz="4" w:space="0" w:color="auto"/>
            </w:tcBorders>
          </w:tcPr>
          <w:p w14:paraId="7E6F3EF1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707" w:type="dxa"/>
            <w:tcBorders>
              <w:right w:val="double" w:sz="4" w:space="0" w:color="auto"/>
            </w:tcBorders>
          </w:tcPr>
          <w:p w14:paraId="0CCEADCC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41" w:type="dxa"/>
            <w:tcBorders>
              <w:left w:val="double" w:sz="4" w:space="0" w:color="auto"/>
            </w:tcBorders>
          </w:tcPr>
          <w:p w14:paraId="6FEE2387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93" w:type="dxa"/>
            <w:tcBorders>
              <w:right w:val="double" w:sz="4" w:space="0" w:color="auto"/>
            </w:tcBorders>
          </w:tcPr>
          <w:p w14:paraId="1DD5E9A2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55" w:type="dxa"/>
            <w:tcBorders>
              <w:left w:val="double" w:sz="4" w:space="0" w:color="auto"/>
            </w:tcBorders>
          </w:tcPr>
          <w:p w14:paraId="32709B6F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24" w:type="dxa"/>
            <w:tcBorders>
              <w:right w:val="double" w:sz="4" w:space="0" w:color="auto"/>
            </w:tcBorders>
          </w:tcPr>
          <w:p w14:paraId="2507B1EA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33412783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62" w:type="dxa"/>
            <w:tcBorders>
              <w:left w:val="double" w:sz="4" w:space="0" w:color="auto"/>
              <w:right w:val="double" w:sz="4" w:space="0" w:color="auto"/>
            </w:tcBorders>
          </w:tcPr>
          <w:p w14:paraId="6595ADB2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761647" w14:paraId="2CF9DE7B" w14:textId="77777777" w:rsidTr="007D3AFC">
        <w:trPr>
          <w:trHeight w:val="312"/>
        </w:trPr>
        <w:tc>
          <w:tcPr>
            <w:tcW w:w="816" w:type="dxa"/>
            <w:tcBorders>
              <w:left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2EF38EA3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</w:rPr>
            </w:pPr>
            <w:r w:rsidRPr="005A65B9">
              <w:rPr>
                <w:rFonts w:ascii="Calibri" w:eastAsia="Times New Roman" w:hAnsi="Calibri" w:cs="Calibri"/>
                <w:kern w:val="2"/>
              </w:rPr>
              <w:t>24</w:t>
            </w:r>
            <w:r>
              <w:rPr>
                <w:rFonts w:ascii="Calibri" w:eastAsia="Times New Roman" w:hAnsi="Calibri" w:cs="Calibri"/>
                <w:kern w:val="2"/>
              </w:rPr>
              <w:t>.</w:t>
            </w:r>
          </w:p>
        </w:tc>
        <w:tc>
          <w:tcPr>
            <w:tcW w:w="623" w:type="dxa"/>
            <w:tcBorders>
              <w:left w:val="double" w:sz="4" w:space="0" w:color="auto"/>
            </w:tcBorders>
          </w:tcPr>
          <w:p w14:paraId="50B3CF6B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51" w:type="dxa"/>
            <w:tcBorders>
              <w:right w:val="double" w:sz="4" w:space="0" w:color="auto"/>
            </w:tcBorders>
          </w:tcPr>
          <w:p w14:paraId="1D290B4C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96" w:type="dxa"/>
            <w:tcBorders>
              <w:left w:val="double" w:sz="4" w:space="0" w:color="auto"/>
            </w:tcBorders>
          </w:tcPr>
          <w:p w14:paraId="4AA32AC4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80" w:type="dxa"/>
            <w:tcBorders>
              <w:right w:val="double" w:sz="4" w:space="0" w:color="auto"/>
            </w:tcBorders>
          </w:tcPr>
          <w:p w14:paraId="70AC77F8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68" w:type="dxa"/>
            <w:tcBorders>
              <w:left w:val="double" w:sz="4" w:space="0" w:color="auto"/>
            </w:tcBorders>
          </w:tcPr>
          <w:p w14:paraId="23834BF9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707" w:type="dxa"/>
            <w:tcBorders>
              <w:right w:val="double" w:sz="4" w:space="0" w:color="auto"/>
            </w:tcBorders>
          </w:tcPr>
          <w:p w14:paraId="7F065211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41" w:type="dxa"/>
            <w:tcBorders>
              <w:left w:val="double" w:sz="4" w:space="0" w:color="auto"/>
            </w:tcBorders>
          </w:tcPr>
          <w:p w14:paraId="30874260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93" w:type="dxa"/>
            <w:tcBorders>
              <w:right w:val="double" w:sz="4" w:space="0" w:color="auto"/>
            </w:tcBorders>
          </w:tcPr>
          <w:p w14:paraId="500A1B71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55" w:type="dxa"/>
            <w:tcBorders>
              <w:left w:val="double" w:sz="4" w:space="0" w:color="auto"/>
            </w:tcBorders>
          </w:tcPr>
          <w:p w14:paraId="2ECB8B3A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24" w:type="dxa"/>
            <w:tcBorders>
              <w:right w:val="double" w:sz="4" w:space="0" w:color="auto"/>
            </w:tcBorders>
          </w:tcPr>
          <w:p w14:paraId="51A90D5B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5D723B5E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62" w:type="dxa"/>
            <w:tcBorders>
              <w:left w:val="double" w:sz="4" w:space="0" w:color="auto"/>
              <w:right w:val="double" w:sz="4" w:space="0" w:color="auto"/>
            </w:tcBorders>
          </w:tcPr>
          <w:p w14:paraId="025C60CA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761647" w14:paraId="7A669721" w14:textId="77777777" w:rsidTr="007D3AFC">
        <w:trPr>
          <w:trHeight w:val="312"/>
        </w:trPr>
        <w:tc>
          <w:tcPr>
            <w:tcW w:w="816" w:type="dxa"/>
            <w:tcBorders>
              <w:left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08D8D7E6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</w:rPr>
            </w:pPr>
            <w:r w:rsidRPr="005A65B9">
              <w:rPr>
                <w:rFonts w:ascii="Calibri" w:eastAsia="Times New Roman" w:hAnsi="Calibri" w:cs="Calibri"/>
                <w:kern w:val="2"/>
              </w:rPr>
              <w:t>25</w:t>
            </w:r>
            <w:r>
              <w:rPr>
                <w:rFonts w:ascii="Calibri" w:eastAsia="Times New Roman" w:hAnsi="Calibri" w:cs="Calibri"/>
                <w:kern w:val="2"/>
              </w:rPr>
              <w:t>.</w:t>
            </w:r>
          </w:p>
        </w:tc>
        <w:tc>
          <w:tcPr>
            <w:tcW w:w="623" w:type="dxa"/>
            <w:tcBorders>
              <w:left w:val="double" w:sz="4" w:space="0" w:color="auto"/>
            </w:tcBorders>
          </w:tcPr>
          <w:p w14:paraId="01DF5A6A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51" w:type="dxa"/>
            <w:tcBorders>
              <w:right w:val="double" w:sz="4" w:space="0" w:color="auto"/>
            </w:tcBorders>
          </w:tcPr>
          <w:p w14:paraId="709C4F66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96" w:type="dxa"/>
            <w:tcBorders>
              <w:left w:val="double" w:sz="4" w:space="0" w:color="auto"/>
            </w:tcBorders>
          </w:tcPr>
          <w:p w14:paraId="379EF36B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80" w:type="dxa"/>
            <w:tcBorders>
              <w:right w:val="double" w:sz="4" w:space="0" w:color="auto"/>
            </w:tcBorders>
          </w:tcPr>
          <w:p w14:paraId="67ED27E9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68" w:type="dxa"/>
            <w:tcBorders>
              <w:left w:val="double" w:sz="4" w:space="0" w:color="auto"/>
            </w:tcBorders>
          </w:tcPr>
          <w:p w14:paraId="1020FFE5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707" w:type="dxa"/>
            <w:tcBorders>
              <w:right w:val="double" w:sz="4" w:space="0" w:color="auto"/>
            </w:tcBorders>
          </w:tcPr>
          <w:p w14:paraId="5D05BD65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41" w:type="dxa"/>
            <w:tcBorders>
              <w:left w:val="double" w:sz="4" w:space="0" w:color="auto"/>
            </w:tcBorders>
          </w:tcPr>
          <w:p w14:paraId="403FB74A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93" w:type="dxa"/>
            <w:tcBorders>
              <w:right w:val="double" w:sz="4" w:space="0" w:color="auto"/>
            </w:tcBorders>
          </w:tcPr>
          <w:p w14:paraId="6767656D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55" w:type="dxa"/>
            <w:tcBorders>
              <w:left w:val="double" w:sz="4" w:space="0" w:color="auto"/>
            </w:tcBorders>
          </w:tcPr>
          <w:p w14:paraId="04AAF4BF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24" w:type="dxa"/>
            <w:tcBorders>
              <w:right w:val="double" w:sz="4" w:space="0" w:color="auto"/>
            </w:tcBorders>
          </w:tcPr>
          <w:p w14:paraId="2D7BF750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07CB8D2F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62" w:type="dxa"/>
            <w:tcBorders>
              <w:left w:val="double" w:sz="4" w:space="0" w:color="auto"/>
              <w:right w:val="double" w:sz="4" w:space="0" w:color="auto"/>
            </w:tcBorders>
          </w:tcPr>
          <w:p w14:paraId="26F404BD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761647" w14:paraId="0F317789" w14:textId="77777777" w:rsidTr="007D3AFC">
        <w:trPr>
          <w:trHeight w:val="312"/>
        </w:trPr>
        <w:tc>
          <w:tcPr>
            <w:tcW w:w="816" w:type="dxa"/>
            <w:tcBorders>
              <w:left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4CC0D056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</w:rPr>
            </w:pPr>
            <w:r w:rsidRPr="005A65B9">
              <w:rPr>
                <w:rFonts w:ascii="Calibri" w:eastAsia="Times New Roman" w:hAnsi="Calibri" w:cs="Calibri"/>
                <w:kern w:val="2"/>
              </w:rPr>
              <w:t>26</w:t>
            </w:r>
            <w:r>
              <w:rPr>
                <w:rFonts w:ascii="Calibri" w:eastAsia="Times New Roman" w:hAnsi="Calibri" w:cs="Calibri"/>
                <w:kern w:val="2"/>
              </w:rPr>
              <w:t>.</w:t>
            </w:r>
          </w:p>
        </w:tc>
        <w:tc>
          <w:tcPr>
            <w:tcW w:w="623" w:type="dxa"/>
            <w:tcBorders>
              <w:left w:val="double" w:sz="4" w:space="0" w:color="auto"/>
            </w:tcBorders>
          </w:tcPr>
          <w:p w14:paraId="1C055D1E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51" w:type="dxa"/>
            <w:tcBorders>
              <w:right w:val="double" w:sz="4" w:space="0" w:color="auto"/>
            </w:tcBorders>
          </w:tcPr>
          <w:p w14:paraId="14D214A1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96" w:type="dxa"/>
            <w:tcBorders>
              <w:left w:val="double" w:sz="4" w:space="0" w:color="auto"/>
            </w:tcBorders>
          </w:tcPr>
          <w:p w14:paraId="5A6E17F6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80" w:type="dxa"/>
            <w:tcBorders>
              <w:right w:val="double" w:sz="4" w:space="0" w:color="auto"/>
            </w:tcBorders>
          </w:tcPr>
          <w:p w14:paraId="4C9A3067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68" w:type="dxa"/>
            <w:tcBorders>
              <w:left w:val="double" w:sz="4" w:space="0" w:color="auto"/>
            </w:tcBorders>
          </w:tcPr>
          <w:p w14:paraId="523FB8CE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707" w:type="dxa"/>
            <w:tcBorders>
              <w:right w:val="double" w:sz="4" w:space="0" w:color="auto"/>
            </w:tcBorders>
          </w:tcPr>
          <w:p w14:paraId="71A1AB6C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41" w:type="dxa"/>
            <w:tcBorders>
              <w:left w:val="double" w:sz="4" w:space="0" w:color="auto"/>
            </w:tcBorders>
          </w:tcPr>
          <w:p w14:paraId="623A4059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93" w:type="dxa"/>
            <w:tcBorders>
              <w:right w:val="double" w:sz="4" w:space="0" w:color="auto"/>
            </w:tcBorders>
          </w:tcPr>
          <w:p w14:paraId="6FC388BF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55" w:type="dxa"/>
            <w:tcBorders>
              <w:left w:val="double" w:sz="4" w:space="0" w:color="auto"/>
            </w:tcBorders>
          </w:tcPr>
          <w:p w14:paraId="3B61EF3D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24" w:type="dxa"/>
            <w:tcBorders>
              <w:right w:val="double" w:sz="4" w:space="0" w:color="auto"/>
            </w:tcBorders>
          </w:tcPr>
          <w:p w14:paraId="3723C7B5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72B14EB5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62" w:type="dxa"/>
            <w:tcBorders>
              <w:left w:val="double" w:sz="4" w:space="0" w:color="auto"/>
              <w:right w:val="double" w:sz="4" w:space="0" w:color="auto"/>
            </w:tcBorders>
          </w:tcPr>
          <w:p w14:paraId="17255B6F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761647" w14:paraId="77CDE139" w14:textId="77777777" w:rsidTr="007D3AFC">
        <w:trPr>
          <w:trHeight w:val="312"/>
        </w:trPr>
        <w:tc>
          <w:tcPr>
            <w:tcW w:w="816" w:type="dxa"/>
            <w:tcBorders>
              <w:left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77C37DCF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</w:rPr>
            </w:pPr>
            <w:r w:rsidRPr="005A65B9">
              <w:rPr>
                <w:rFonts w:ascii="Calibri" w:eastAsia="Times New Roman" w:hAnsi="Calibri" w:cs="Calibri"/>
                <w:kern w:val="2"/>
              </w:rPr>
              <w:t>27</w:t>
            </w:r>
            <w:r>
              <w:rPr>
                <w:rFonts w:ascii="Calibri" w:eastAsia="Times New Roman" w:hAnsi="Calibri" w:cs="Calibri"/>
                <w:kern w:val="2"/>
              </w:rPr>
              <w:t>.</w:t>
            </w:r>
          </w:p>
        </w:tc>
        <w:tc>
          <w:tcPr>
            <w:tcW w:w="623" w:type="dxa"/>
            <w:tcBorders>
              <w:left w:val="double" w:sz="4" w:space="0" w:color="auto"/>
            </w:tcBorders>
          </w:tcPr>
          <w:p w14:paraId="21BE7380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51" w:type="dxa"/>
            <w:tcBorders>
              <w:right w:val="double" w:sz="4" w:space="0" w:color="auto"/>
            </w:tcBorders>
          </w:tcPr>
          <w:p w14:paraId="2261AE5F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96" w:type="dxa"/>
            <w:tcBorders>
              <w:left w:val="double" w:sz="4" w:space="0" w:color="auto"/>
            </w:tcBorders>
          </w:tcPr>
          <w:p w14:paraId="186B472F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80" w:type="dxa"/>
            <w:tcBorders>
              <w:right w:val="double" w:sz="4" w:space="0" w:color="auto"/>
            </w:tcBorders>
          </w:tcPr>
          <w:p w14:paraId="6696934A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68" w:type="dxa"/>
            <w:tcBorders>
              <w:left w:val="double" w:sz="4" w:space="0" w:color="auto"/>
            </w:tcBorders>
          </w:tcPr>
          <w:p w14:paraId="399D6715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707" w:type="dxa"/>
            <w:tcBorders>
              <w:right w:val="double" w:sz="4" w:space="0" w:color="auto"/>
            </w:tcBorders>
          </w:tcPr>
          <w:p w14:paraId="66886B5D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41" w:type="dxa"/>
            <w:tcBorders>
              <w:left w:val="double" w:sz="4" w:space="0" w:color="auto"/>
            </w:tcBorders>
          </w:tcPr>
          <w:p w14:paraId="1A8BCDB7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93" w:type="dxa"/>
            <w:tcBorders>
              <w:right w:val="double" w:sz="4" w:space="0" w:color="auto"/>
            </w:tcBorders>
          </w:tcPr>
          <w:p w14:paraId="005FB3C9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55" w:type="dxa"/>
            <w:tcBorders>
              <w:left w:val="double" w:sz="4" w:space="0" w:color="auto"/>
            </w:tcBorders>
          </w:tcPr>
          <w:p w14:paraId="7280D260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24" w:type="dxa"/>
            <w:tcBorders>
              <w:right w:val="double" w:sz="4" w:space="0" w:color="auto"/>
            </w:tcBorders>
          </w:tcPr>
          <w:p w14:paraId="53139B18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3231D770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62" w:type="dxa"/>
            <w:tcBorders>
              <w:left w:val="double" w:sz="4" w:space="0" w:color="auto"/>
              <w:right w:val="double" w:sz="4" w:space="0" w:color="auto"/>
            </w:tcBorders>
          </w:tcPr>
          <w:p w14:paraId="3D22B6DC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761647" w14:paraId="71FC8EEA" w14:textId="77777777" w:rsidTr="007D3AFC">
        <w:trPr>
          <w:trHeight w:val="312"/>
        </w:trPr>
        <w:tc>
          <w:tcPr>
            <w:tcW w:w="816" w:type="dxa"/>
            <w:tcBorders>
              <w:left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3046369A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</w:rPr>
            </w:pPr>
            <w:r w:rsidRPr="005A65B9">
              <w:rPr>
                <w:rFonts w:ascii="Calibri" w:eastAsia="Times New Roman" w:hAnsi="Calibri" w:cs="Calibri"/>
                <w:kern w:val="2"/>
              </w:rPr>
              <w:t>28</w:t>
            </w:r>
            <w:r>
              <w:rPr>
                <w:rFonts w:ascii="Calibri" w:eastAsia="Times New Roman" w:hAnsi="Calibri" w:cs="Calibri"/>
                <w:kern w:val="2"/>
              </w:rPr>
              <w:t>.</w:t>
            </w:r>
          </w:p>
        </w:tc>
        <w:tc>
          <w:tcPr>
            <w:tcW w:w="623" w:type="dxa"/>
            <w:tcBorders>
              <w:left w:val="double" w:sz="4" w:space="0" w:color="auto"/>
            </w:tcBorders>
          </w:tcPr>
          <w:p w14:paraId="10A98532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51" w:type="dxa"/>
            <w:tcBorders>
              <w:right w:val="double" w:sz="4" w:space="0" w:color="auto"/>
            </w:tcBorders>
          </w:tcPr>
          <w:p w14:paraId="52677B12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96" w:type="dxa"/>
            <w:tcBorders>
              <w:left w:val="double" w:sz="4" w:space="0" w:color="auto"/>
            </w:tcBorders>
          </w:tcPr>
          <w:p w14:paraId="66E94C4F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80" w:type="dxa"/>
            <w:tcBorders>
              <w:right w:val="double" w:sz="4" w:space="0" w:color="auto"/>
            </w:tcBorders>
          </w:tcPr>
          <w:p w14:paraId="1F216CAF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68" w:type="dxa"/>
            <w:tcBorders>
              <w:left w:val="double" w:sz="4" w:space="0" w:color="auto"/>
            </w:tcBorders>
          </w:tcPr>
          <w:p w14:paraId="60534452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707" w:type="dxa"/>
            <w:tcBorders>
              <w:right w:val="double" w:sz="4" w:space="0" w:color="auto"/>
            </w:tcBorders>
          </w:tcPr>
          <w:p w14:paraId="7570FA51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41" w:type="dxa"/>
            <w:tcBorders>
              <w:left w:val="double" w:sz="4" w:space="0" w:color="auto"/>
            </w:tcBorders>
          </w:tcPr>
          <w:p w14:paraId="0A3FF149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93" w:type="dxa"/>
            <w:tcBorders>
              <w:right w:val="double" w:sz="4" w:space="0" w:color="auto"/>
            </w:tcBorders>
          </w:tcPr>
          <w:p w14:paraId="52183ABC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55" w:type="dxa"/>
            <w:tcBorders>
              <w:left w:val="double" w:sz="4" w:space="0" w:color="auto"/>
            </w:tcBorders>
          </w:tcPr>
          <w:p w14:paraId="06922780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24" w:type="dxa"/>
            <w:tcBorders>
              <w:right w:val="double" w:sz="4" w:space="0" w:color="auto"/>
            </w:tcBorders>
          </w:tcPr>
          <w:p w14:paraId="30020DE0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59DB22F0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62" w:type="dxa"/>
            <w:tcBorders>
              <w:left w:val="double" w:sz="4" w:space="0" w:color="auto"/>
              <w:right w:val="double" w:sz="4" w:space="0" w:color="auto"/>
            </w:tcBorders>
          </w:tcPr>
          <w:p w14:paraId="46D845DA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761647" w14:paraId="1D6490B1" w14:textId="77777777" w:rsidTr="007D3AFC">
        <w:trPr>
          <w:trHeight w:val="312"/>
        </w:trPr>
        <w:tc>
          <w:tcPr>
            <w:tcW w:w="816" w:type="dxa"/>
            <w:tcBorders>
              <w:left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0103953B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</w:rPr>
            </w:pPr>
            <w:r w:rsidRPr="005A65B9">
              <w:rPr>
                <w:rFonts w:ascii="Calibri" w:eastAsia="Times New Roman" w:hAnsi="Calibri" w:cs="Calibri"/>
                <w:kern w:val="2"/>
              </w:rPr>
              <w:t>29</w:t>
            </w:r>
            <w:r>
              <w:rPr>
                <w:rFonts w:ascii="Calibri" w:eastAsia="Times New Roman" w:hAnsi="Calibri" w:cs="Calibri"/>
                <w:kern w:val="2"/>
              </w:rPr>
              <w:t>.</w:t>
            </w:r>
          </w:p>
        </w:tc>
        <w:tc>
          <w:tcPr>
            <w:tcW w:w="623" w:type="dxa"/>
            <w:tcBorders>
              <w:left w:val="double" w:sz="4" w:space="0" w:color="auto"/>
            </w:tcBorders>
          </w:tcPr>
          <w:p w14:paraId="0180B368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51" w:type="dxa"/>
            <w:tcBorders>
              <w:right w:val="double" w:sz="4" w:space="0" w:color="auto"/>
            </w:tcBorders>
          </w:tcPr>
          <w:p w14:paraId="416F4E63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96" w:type="dxa"/>
            <w:tcBorders>
              <w:left w:val="double" w:sz="4" w:space="0" w:color="auto"/>
            </w:tcBorders>
          </w:tcPr>
          <w:p w14:paraId="661EF461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80" w:type="dxa"/>
            <w:tcBorders>
              <w:right w:val="double" w:sz="4" w:space="0" w:color="auto"/>
            </w:tcBorders>
          </w:tcPr>
          <w:p w14:paraId="4C92189C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68" w:type="dxa"/>
            <w:tcBorders>
              <w:left w:val="double" w:sz="4" w:space="0" w:color="auto"/>
            </w:tcBorders>
          </w:tcPr>
          <w:p w14:paraId="1BC6FDAE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707" w:type="dxa"/>
            <w:tcBorders>
              <w:right w:val="double" w:sz="4" w:space="0" w:color="auto"/>
            </w:tcBorders>
          </w:tcPr>
          <w:p w14:paraId="3BFEA9FE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41" w:type="dxa"/>
            <w:tcBorders>
              <w:left w:val="double" w:sz="4" w:space="0" w:color="auto"/>
            </w:tcBorders>
          </w:tcPr>
          <w:p w14:paraId="33CC4E70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93" w:type="dxa"/>
            <w:tcBorders>
              <w:right w:val="double" w:sz="4" w:space="0" w:color="auto"/>
            </w:tcBorders>
          </w:tcPr>
          <w:p w14:paraId="3FE9FE5F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55" w:type="dxa"/>
            <w:tcBorders>
              <w:left w:val="double" w:sz="4" w:space="0" w:color="auto"/>
            </w:tcBorders>
          </w:tcPr>
          <w:p w14:paraId="0ED05AA1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24" w:type="dxa"/>
            <w:tcBorders>
              <w:right w:val="double" w:sz="4" w:space="0" w:color="auto"/>
            </w:tcBorders>
          </w:tcPr>
          <w:p w14:paraId="6A319D57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0C6DFE0E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62" w:type="dxa"/>
            <w:tcBorders>
              <w:left w:val="double" w:sz="4" w:space="0" w:color="auto"/>
              <w:right w:val="double" w:sz="4" w:space="0" w:color="auto"/>
            </w:tcBorders>
          </w:tcPr>
          <w:p w14:paraId="72B824B1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761647" w14:paraId="5B1F339D" w14:textId="77777777" w:rsidTr="007D3AFC">
        <w:trPr>
          <w:trHeight w:val="312"/>
        </w:trPr>
        <w:tc>
          <w:tcPr>
            <w:tcW w:w="816" w:type="dxa"/>
            <w:tcBorders>
              <w:left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360F897A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</w:rPr>
            </w:pPr>
            <w:r w:rsidRPr="005A65B9">
              <w:rPr>
                <w:rFonts w:ascii="Calibri" w:eastAsia="Times New Roman" w:hAnsi="Calibri" w:cs="Calibri"/>
                <w:kern w:val="2"/>
              </w:rPr>
              <w:t>30</w:t>
            </w:r>
            <w:r>
              <w:rPr>
                <w:rFonts w:ascii="Calibri" w:eastAsia="Times New Roman" w:hAnsi="Calibri" w:cs="Calibri"/>
                <w:kern w:val="2"/>
              </w:rPr>
              <w:t>.</w:t>
            </w:r>
          </w:p>
        </w:tc>
        <w:tc>
          <w:tcPr>
            <w:tcW w:w="623" w:type="dxa"/>
            <w:tcBorders>
              <w:left w:val="double" w:sz="4" w:space="0" w:color="auto"/>
            </w:tcBorders>
          </w:tcPr>
          <w:p w14:paraId="0D19E97C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51" w:type="dxa"/>
            <w:tcBorders>
              <w:right w:val="double" w:sz="4" w:space="0" w:color="auto"/>
            </w:tcBorders>
          </w:tcPr>
          <w:p w14:paraId="361EFD8F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96" w:type="dxa"/>
            <w:tcBorders>
              <w:left w:val="double" w:sz="4" w:space="0" w:color="auto"/>
            </w:tcBorders>
          </w:tcPr>
          <w:p w14:paraId="5DF223AD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80" w:type="dxa"/>
            <w:tcBorders>
              <w:right w:val="double" w:sz="4" w:space="0" w:color="auto"/>
            </w:tcBorders>
          </w:tcPr>
          <w:p w14:paraId="2D4F7DB0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68" w:type="dxa"/>
            <w:tcBorders>
              <w:left w:val="double" w:sz="4" w:space="0" w:color="auto"/>
            </w:tcBorders>
          </w:tcPr>
          <w:p w14:paraId="5D959A9C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707" w:type="dxa"/>
            <w:tcBorders>
              <w:right w:val="double" w:sz="4" w:space="0" w:color="auto"/>
            </w:tcBorders>
          </w:tcPr>
          <w:p w14:paraId="4F592C10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41" w:type="dxa"/>
            <w:tcBorders>
              <w:left w:val="double" w:sz="4" w:space="0" w:color="auto"/>
            </w:tcBorders>
          </w:tcPr>
          <w:p w14:paraId="2AFC300A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93" w:type="dxa"/>
            <w:tcBorders>
              <w:right w:val="double" w:sz="4" w:space="0" w:color="auto"/>
            </w:tcBorders>
          </w:tcPr>
          <w:p w14:paraId="27CBBB63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55" w:type="dxa"/>
            <w:tcBorders>
              <w:left w:val="double" w:sz="4" w:space="0" w:color="auto"/>
            </w:tcBorders>
          </w:tcPr>
          <w:p w14:paraId="4DE090F1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24" w:type="dxa"/>
            <w:tcBorders>
              <w:right w:val="double" w:sz="4" w:space="0" w:color="auto"/>
            </w:tcBorders>
          </w:tcPr>
          <w:p w14:paraId="3B254E6F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213ECCD8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62" w:type="dxa"/>
            <w:tcBorders>
              <w:left w:val="double" w:sz="4" w:space="0" w:color="auto"/>
              <w:right w:val="double" w:sz="4" w:space="0" w:color="auto"/>
            </w:tcBorders>
          </w:tcPr>
          <w:p w14:paraId="0145501E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761647" w14:paraId="3EF79370" w14:textId="77777777" w:rsidTr="007D3AFC">
        <w:trPr>
          <w:trHeight w:val="312"/>
        </w:trPr>
        <w:tc>
          <w:tcPr>
            <w:tcW w:w="81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570BE806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</w:rPr>
            </w:pPr>
            <w:r w:rsidRPr="005A65B9">
              <w:rPr>
                <w:rFonts w:ascii="Calibri" w:eastAsia="Times New Roman" w:hAnsi="Calibri" w:cs="Calibri"/>
                <w:kern w:val="2"/>
              </w:rPr>
              <w:t>31</w:t>
            </w:r>
            <w:r>
              <w:rPr>
                <w:rFonts w:ascii="Calibri" w:eastAsia="Times New Roman" w:hAnsi="Calibri" w:cs="Calibri"/>
                <w:kern w:val="2"/>
              </w:rPr>
              <w:t>.</w:t>
            </w:r>
          </w:p>
        </w:tc>
        <w:tc>
          <w:tcPr>
            <w:tcW w:w="623" w:type="dxa"/>
            <w:tcBorders>
              <w:left w:val="double" w:sz="4" w:space="0" w:color="auto"/>
              <w:bottom w:val="double" w:sz="4" w:space="0" w:color="auto"/>
            </w:tcBorders>
          </w:tcPr>
          <w:p w14:paraId="7ED11940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51" w:type="dxa"/>
            <w:tcBorders>
              <w:bottom w:val="double" w:sz="4" w:space="0" w:color="auto"/>
              <w:right w:val="double" w:sz="4" w:space="0" w:color="auto"/>
            </w:tcBorders>
          </w:tcPr>
          <w:p w14:paraId="36C29BBF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96" w:type="dxa"/>
            <w:tcBorders>
              <w:left w:val="double" w:sz="4" w:space="0" w:color="auto"/>
              <w:bottom w:val="double" w:sz="4" w:space="0" w:color="auto"/>
            </w:tcBorders>
          </w:tcPr>
          <w:p w14:paraId="62DDACA6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80" w:type="dxa"/>
            <w:tcBorders>
              <w:bottom w:val="double" w:sz="4" w:space="0" w:color="auto"/>
              <w:right w:val="double" w:sz="4" w:space="0" w:color="auto"/>
            </w:tcBorders>
          </w:tcPr>
          <w:p w14:paraId="6D355A55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68" w:type="dxa"/>
            <w:tcBorders>
              <w:left w:val="double" w:sz="4" w:space="0" w:color="auto"/>
              <w:bottom w:val="double" w:sz="4" w:space="0" w:color="auto"/>
            </w:tcBorders>
          </w:tcPr>
          <w:p w14:paraId="32D75CA6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707" w:type="dxa"/>
            <w:tcBorders>
              <w:bottom w:val="double" w:sz="4" w:space="0" w:color="auto"/>
              <w:right w:val="double" w:sz="4" w:space="0" w:color="auto"/>
            </w:tcBorders>
          </w:tcPr>
          <w:p w14:paraId="0B0A2A32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41" w:type="dxa"/>
            <w:tcBorders>
              <w:left w:val="double" w:sz="4" w:space="0" w:color="auto"/>
              <w:bottom w:val="double" w:sz="4" w:space="0" w:color="auto"/>
            </w:tcBorders>
          </w:tcPr>
          <w:p w14:paraId="20016422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593" w:type="dxa"/>
            <w:tcBorders>
              <w:bottom w:val="double" w:sz="4" w:space="0" w:color="auto"/>
              <w:right w:val="double" w:sz="4" w:space="0" w:color="auto"/>
            </w:tcBorders>
          </w:tcPr>
          <w:p w14:paraId="706B2705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55" w:type="dxa"/>
            <w:tcBorders>
              <w:left w:val="double" w:sz="4" w:space="0" w:color="auto"/>
              <w:bottom w:val="double" w:sz="4" w:space="0" w:color="auto"/>
            </w:tcBorders>
          </w:tcPr>
          <w:p w14:paraId="59C4CD45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624" w:type="dxa"/>
            <w:tcBorders>
              <w:bottom w:val="double" w:sz="4" w:space="0" w:color="auto"/>
              <w:right w:val="double" w:sz="4" w:space="0" w:color="auto"/>
            </w:tcBorders>
          </w:tcPr>
          <w:p w14:paraId="6E03C3FA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824DF3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F52E22" w14:textId="77777777" w:rsidR="00761647" w:rsidRPr="005A65B9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</w:tbl>
    <w:p w14:paraId="3ADFF54C" w14:textId="77777777" w:rsidR="00761647" w:rsidRPr="00EC4ACC" w:rsidRDefault="00761647" w:rsidP="00761647">
      <w:pPr>
        <w:spacing w:after="0" w:line="240" w:lineRule="auto"/>
        <w:ind w:left="-567" w:right="-428"/>
        <w:rPr>
          <w:rFonts w:ascii="Calibri" w:eastAsia="Times New Roman" w:hAnsi="Calibri" w:cs="Calibri"/>
          <w:bCs/>
          <w:strike/>
          <w:sz w:val="20"/>
          <w:szCs w:val="20"/>
          <w:lang w:eastAsia="hr-HR"/>
        </w:rPr>
      </w:pPr>
      <w:r w:rsidRPr="00EC4ACC">
        <w:rPr>
          <w:rFonts w:ascii="Calibri" w:eastAsia="Times New Roman" w:hAnsi="Calibri" w:cs="Calibri"/>
          <w:b/>
          <w:bCs/>
          <w:color w:val="0070C0"/>
          <w:sz w:val="20"/>
          <w:szCs w:val="20"/>
          <w:u w:val="single"/>
          <w:lang w:eastAsia="hr-HR"/>
        </w:rPr>
        <w:t xml:space="preserve">Max. temperatura  rashladnih uređaja je 8°C </w:t>
      </w:r>
      <w:r w:rsidRPr="00EC4ACC">
        <w:rPr>
          <w:rFonts w:ascii="Calibri" w:eastAsia="Times New Roman" w:hAnsi="Calibri" w:cs="Calibri"/>
          <w:bCs/>
          <w:sz w:val="20"/>
          <w:szCs w:val="20"/>
          <w:lang w:eastAsia="hr-HR"/>
        </w:rPr>
        <w:t xml:space="preserve"> </w:t>
      </w:r>
    </w:p>
    <w:p w14:paraId="3CD234A2" w14:textId="77777777" w:rsidR="00761647" w:rsidRPr="00C25D98" w:rsidRDefault="00761647" w:rsidP="00761647">
      <w:pPr>
        <w:spacing w:after="0" w:line="240" w:lineRule="auto"/>
        <w:ind w:left="-567"/>
        <w:rPr>
          <w:rFonts w:ascii="Calibri" w:eastAsia="Times New Roman" w:hAnsi="Calibri" w:cs="Calibri"/>
          <w:b/>
          <w:bCs/>
          <w:sz w:val="20"/>
          <w:szCs w:val="20"/>
          <w:lang w:eastAsia="hr-HR"/>
        </w:rPr>
        <w:sectPr w:rsidR="00761647" w:rsidRPr="00C25D98" w:rsidSect="006C2A5C">
          <w:pgSz w:w="11906" w:h="16838"/>
          <w:pgMar w:top="1418" w:right="1418" w:bottom="1418" w:left="1418" w:header="709" w:footer="709" w:gutter="0"/>
          <w:pgNumType w:start="113"/>
          <w:cols w:space="708"/>
          <w:docGrid w:linePitch="360"/>
        </w:sectPr>
      </w:pPr>
      <w:r w:rsidRPr="00EC4ACC">
        <w:rPr>
          <w:rFonts w:ascii="Calibri" w:eastAsia="Times New Roman" w:hAnsi="Calibri" w:cs="Calibri"/>
          <w:b/>
          <w:bCs/>
          <w:color w:val="0070C0"/>
          <w:sz w:val="20"/>
          <w:szCs w:val="20"/>
          <w:u w:val="single"/>
          <w:lang w:eastAsia="hr-HR"/>
        </w:rPr>
        <w:t>Uređaji za  smrznutu hranu min. -18°C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8"/>
        <w:gridCol w:w="4819"/>
        <w:gridCol w:w="2410"/>
      </w:tblGrid>
      <w:tr w:rsidR="00761647" w14:paraId="3E667B3C" w14:textId="77777777" w:rsidTr="007D3AFC">
        <w:trPr>
          <w:cantSplit/>
        </w:trPr>
        <w:tc>
          <w:tcPr>
            <w:tcW w:w="2978" w:type="dxa"/>
            <w:vMerge w:val="restart"/>
          </w:tcPr>
          <w:p w14:paraId="673A0464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511A12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lastRenderedPageBreak/>
              <w:t>Objekt:</w:t>
            </w:r>
          </w:p>
          <w:p w14:paraId="37C74C7E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14:paraId="73CE4148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819" w:type="dxa"/>
            <w:vMerge w:val="restart"/>
            <w:vAlign w:val="center"/>
          </w:tcPr>
          <w:p w14:paraId="4AAB5A3F" w14:textId="77777777" w:rsidR="00761647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511A12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TERMIČKA OBRADA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 I PODGRIJAVANJE HRANE</w:t>
            </w:r>
          </w:p>
          <w:p w14:paraId="2AB1FCBA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09393D3F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511A1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Datum: </w:t>
            </w:r>
          </w:p>
          <w:p w14:paraId="73EF4CE9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24"/>
                <w:lang w:eastAsia="hr-HR"/>
              </w:rPr>
            </w:pPr>
          </w:p>
        </w:tc>
      </w:tr>
      <w:tr w:rsidR="00761647" w14:paraId="346E7955" w14:textId="77777777" w:rsidTr="007D3AFC">
        <w:trPr>
          <w:cantSplit/>
        </w:trPr>
        <w:tc>
          <w:tcPr>
            <w:tcW w:w="2978" w:type="dxa"/>
            <w:vMerge/>
          </w:tcPr>
          <w:p w14:paraId="7C92788C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8"/>
                <w:szCs w:val="24"/>
                <w:lang w:eastAsia="hr-HR"/>
              </w:rPr>
            </w:pPr>
          </w:p>
        </w:tc>
        <w:tc>
          <w:tcPr>
            <w:tcW w:w="4819" w:type="dxa"/>
            <w:vMerge/>
          </w:tcPr>
          <w:p w14:paraId="1A278534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8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792DD68E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511A1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Izdanje: 02</w:t>
            </w:r>
          </w:p>
          <w:p w14:paraId="6E8D0E67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24"/>
                <w:lang w:eastAsia="hr-HR"/>
              </w:rPr>
            </w:pPr>
          </w:p>
        </w:tc>
      </w:tr>
      <w:tr w:rsidR="00761647" w14:paraId="15F4B632" w14:textId="77777777" w:rsidTr="007D3AFC">
        <w:trPr>
          <w:cantSplit/>
        </w:trPr>
        <w:tc>
          <w:tcPr>
            <w:tcW w:w="2978" w:type="dxa"/>
            <w:vMerge/>
          </w:tcPr>
          <w:p w14:paraId="0D318BB9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8"/>
                <w:szCs w:val="24"/>
                <w:lang w:eastAsia="hr-HR"/>
              </w:rPr>
            </w:pPr>
          </w:p>
        </w:tc>
        <w:tc>
          <w:tcPr>
            <w:tcW w:w="4819" w:type="dxa"/>
            <w:vMerge/>
          </w:tcPr>
          <w:p w14:paraId="40C9E384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8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1C2A1858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511A1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Stranica: 1</w:t>
            </w:r>
            <w:r w:rsidRPr="00511A12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/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1</w:t>
            </w:r>
          </w:p>
        </w:tc>
      </w:tr>
    </w:tbl>
    <w:p w14:paraId="67FE67EA" w14:textId="77777777" w:rsidR="00761647" w:rsidRPr="00E82F7D" w:rsidRDefault="00761647" w:rsidP="00761647">
      <w:pPr>
        <w:spacing w:after="0" w:line="240" w:lineRule="auto"/>
        <w:rPr>
          <w:rFonts w:ascii="Calibri" w:eastAsia="Times New Roman" w:hAnsi="Calibri" w:cs="Calibri"/>
          <w:sz w:val="8"/>
          <w:szCs w:val="8"/>
          <w:lang w:eastAsia="hr-HR"/>
        </w:rPr>
      </w:pPr>
    </w:p>
    <w:tbl>
      <w:tblPr>
        <w:tblW w:w="10207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6"/>
        <w:gridCol w:w="3704"/>
        <w:gridCol w:w="1134"/>
        <w:gridCol w:w="2127"/>
        <w:gridCol w:w="2126"/>
      </w:tblGrid>
      <w:tr w:rsidR="00761647" w14:paraId="72372CF1" w14:textId="77777777" w:rsidTr="007D3AFC">
        <w:trPr>
          <w:cantSplit/>
          <w:trHeight w:val="641"/>
        </w:trPr>
        <w:tc>
          <w:tcPr>
            <w:tcW w:w="111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25E56E5A" w14:textId="77777777" w:rsidR="00761647" w:rsidRPr="00A17371" w:rsidRDefault="00761647" w:rsidP="007D3AFC">
            <w:pPr>
              <w:tabs>
                <w:tab w:val="left" w:pos="34"/>
              </w:tabs>
              <w:spacing w:after="0" w:line="240" w:lineRule="auto"/>
              <w:jc w:val="center"/>
            </w:pPr>
            <w:r w:rsidRPr="00E82F7D">
              <w:rPr>
                <w:b/>
              </w:rPr>
              <w:t>Datum</w:t>
            </w:r>
          </w:p>
        </w:tc>
        <w:tc>
          <w:tcPr>
            <w:tcW w:w="3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6DC72D36" w14:textId="77777777" w:rsidR="00761647" w:rsidRPr="00B3538B" w:rsidRDefault="00761647" w:rsidP="007D3AF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Hrana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0D1E6B81" w14:textId="77777777" w:rsidR="00761647" w:rsidRPr="00B3538B" w:rsidRDefault="00761647" w:rsidP="007D3AF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</w:rPr>
              <w:t>Temp</w:t>
            </w:r>
            <w:proofErr w:type="spellEnd"/>
            <w:r>
              <w:rPr>
                <w:rFonts w:cstheme="minorHAnsi"/>
                <w:b/>
                <w:bCs/>
              </w:rPr>
              <w:t>. /°C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630EE324" w14:textId="77777777" w:rsidR="00761647" w:rsidRPr="00B3538B" w:rsidRDefault="00761647" w:rsidP="007D3AF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B3538B">
              <w:rPr>
                <w:rFonts w:cstheme="minorHAnsi"/>
                <w:b/>
                <w:bCs/>
              </w:rPr>
              <w:t>Potpis osobe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7CAAC"/>
            <w:vAlign w:val="center"/>
          </w:tcPr>
          <w:p w14:paraId="4D2CCD85" w14:textId="77777777" w:rsidR="00761647" w:rsidRPr="00B3538B" w:rsidRDefault="00761647" w:rsidP="007D3AF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B3538B">
              <w:rPr>
                <w:rFonts w:cstheme="minorHAnsi"/>
                <w:b/>
                <w:bCs/>
              </w:rPr>
              <w:t>Korektivna mjera</w:t>
            </w:r>
          </w:p>
          <w:p w14:paraId="4AD5414E" w14:textId="77777777" w:rsidR="00761647" w:rsidRPr="00B3538B" w:rsidRDefault="00761647" w:rsidP="007D3AF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B3538B">
              <w:rPr>
                <w:rFonts w:cstheme="minorHAnsi"/>
                <w:b/>
                <w:bCs/>
              </w:rPr>
              <w:t>- potpis</w:t>
            </w:r>
          </w:p>
        </w:tc>
      </w:tr>
      <w:tr w:rsidR="00761647" w14:paraId="68BC2B39" w14:textId="77777777" w:rsidTr="007D3AFC">
        <w:trPr>
          <w:cantSplit/>
          <w:trHeight w:val="433"/>
        </w:trPr>
        <w:tc>
          <w:tcPr>
            <w:tcW w:w="1116" w:type="dxa"/>
            <w:tcBorders>
              <w:top w:val="double" w:sz="4" w:space="0" w:color="auto"/>
              <w:right w:val="double" w:sz="4" w:space="0" w:color="auto"/>
            </w:tcBorders>
          </w:tcPr>
          <w:p w14:paraId="49C41110" w14:textId="77777777" w:rsidR="00761647" w:rsidRDefault="00761647" w:rsidP="007D3AFC">
            <w:pPr>
              <w:jc w:val="center"/>
              <w:rPr>
                <w:b/>
                <w:bCs/>
              </w:rPr>
            </w:pPr>
          </w:p>
        </w:tc>
        <w:tc>
          <w:tcPr>
            <w:tcW w:w="3704" w:type="dxa"/>
            <w:tcBorders>
              <w:top w:val="double" w:sz="4" w:space="0" w:color="auto"/>
              <w:left w:val="double" w:sz="4" w:space="0" w:color="auto"/>
            </w:tcBorders>
          </w:tcPr>
          <w:p w14:paraId="01CF61DE" w14:textId="77777777" w:rsidR="00761647" w:rsidRDefault="00761647" w:rsidP="007D3AF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0BEA26F7" w14:textId="77777777" w:rsidR="00761647" w:rsidRDefault="00761647" w:rsidP="007D3AFC">
            <w:pPr>
              <w:jc w:val="center"/>
            </w:pPr>
          </w:p>
        </w:tc>
        <w:tc>
          <w:tcPr>
            <w:tcW w:w="2127" w:type="dxa"/>
            <w:tcBorders>
              <w:top w:val="double" w:sz="4" w:space="0" w:color="auto"/>
            </w:tcBorders>
          </w:tcPr>
          <w:p w14:paraId="30E596BE" w14:textId="77777777" w:rsidR="00761647" w:rsidRDefault="00761647" w:rsidP="007D3AFC">
            <w:pPr>
              <w:jc w:val="center"/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72D4CCA8" w14:textId="77777777" w:rsidR="00761647" w:rsidRDefault="00761647" w:rsidP="007D3AFC">
            <w:pPr>
              <w:jc w:val="center"/>
            </w:pPr>
          </w:p>
        </w:tc>
      </w:tr>
      <w:tr w:rsidR="00761647" w14:paraId="1C85B59B" w14:textId="77777777" w:rsidTr="007D3AFC">
        <w:trPr>
          <w:cantSplit/>
          <w:trHeight w:val="398"/>
        </w:trPr>
        <w:tc>
          <w:tcPr>
            <w:tcW w:w="1116" w:type="dxa"/>
            <w:tcBorders>
              <w:right w:val="double" w:sz="4" w:space="0" w:color="auto"/>
            </w:tcBorders>
          </w:tcPr>
          <w:p w14:paraId="15D31861" w14:textId="77777777" w:rsidR="00761647" w:rsidRDefault="00761647" w:rsidP="007D3AFC">
            <w:pPr>
              <w:jc w:val="center"/>
              <w:rPr>
                <w:b/>
                <w:bCs/>
              </w:rPr>
            </w:pPr>
          </w:p>
        </w:tc>
        <w:tc>
          <w:tcPr>
            <w:tcW w:w="3704" w:type="dxa"/>
            <w:tcBorders>
              <w:left w:val="double" w:sz="4" w:space="0" w:color="auto"/>
            </w:tcBorders>
          </w:tcPr>
          <w:p w14:paraId="5E5AFF94" w14:textId="77777777" w:rsidR="00761647" w:rsidRDefault="00761647" w:rsidP="007D3AFC">
            <w:pPr>
              <w:jc w:val="center"/>
            </w:pPr>
          </w:p>
        </w:tc>
        <w:tc>
          <w:tcPr>
            <w:tcW w:w="1134" w:type="dxa"/>
          </w:tcPr>
          <w:p w14:paraId="640BAF66" w14:textId="77777777" w:rsidR="00761647" w:rsidRDefault="00761647" w:rsidP="007D3AFC">
            <w:pPr>
              <w:jc w:val="center"/>
            </w:pPr>
          </w:p>
        </w:tc>
        <w:tc>
          <w:tcPr>
            <w:tcW w:w="2127" w:type="dxa"/>
          </w:tcPr>
          <w:p w14:paraId="2F54C5B4" w14:textId="77777777" w:rsidR="00761647" w:rsidRDefault="00761647" w:rsidP="007D3AFC">
            <w:pPr>
              <w:jc w:val="center"/>
            </w:pPr>
          </w:p>
        </w:tc>
        <w:tc>
          <w:tcPr>
            <w:tcW w:w="2126" w:type="dxa"/>
          </w:tcPr>
          <w:p w14:paraId="62316893" w14:textId="77777777" w:rsidR="00761647" w:rsidRDefault="00761647" w:rsidP="007D3AFC">
            <w:pPr>
              <w:jc w:val="center"/>
            </w:pPr>
          </w:p>
        </w:tc>
      </w:tr>
      <w:tr w:rsidR="00761647" w14:paraId="263F32AE" w14:textId="77777777" w:rsidTr="007D3AFC">
        <w:trPr>
          <w:cantSplit/>
          <w:trHeight w:val="418"/>
        </w:trPr>
        <w:tc>
          <w:tcPr>
            <w:tcW w:w="1116" w:type="dxa"/>
            <w:tcBorders>
              <w:right w:val="double" w:sz="4" w:space="0" w:color="auto"/>
            </w:tcBorders>
          </w:tcPr>
          <w:p w14:paraId="5094CBDB" w14:textId="77777777" w:rsidR="00761647" w:rsidRDefault="00761647" w:rsidP="007D3AFC">
            <w:pPr>
              <w:jc w:val="center"/>
              <w:rPr>
                <w:b/>
                <w:bCs/>
              </w:rPr>
            </w:pPr>
          </w:p>
        </w:tc>
        <w:tc>
          <w:tcPr>
            <w:tcW w:w="3704" w:type="dxa"/>
            <w:tcBorders>
              <w:left w:val="double" w:sz="4" w:space="0" w:color="auto"/>
            </w:tcBorders>
          </w:tcPr>
          <w:p w14:paraId="775D7483" w14:textId="77777777" w:rsidR="00761647" w:rsidRDefault="00761647" w:rsidP="007D3AFC">
            <w:pPr>
              <w:jc w:val="center"/>
            </w:pPr>
          </w:p>
        </w:tc>
        <w:tc>
          <w:tcPr>
            <w:tcW w:w="1134" w:type="dxa"/>
          </w:tcPr>
          <w:p w14:paraId="574BAB44" w14:textId="77777777" w:rsidR="00761647" w:rsidRDefault="00761647" w:rsidP="007D3AFC">
            <w:pPr>
              <w:jc w:val="center"/>
            </w:pPr>
          </w:p>
        </w:tc>
        <w:tc>
          <w:tcPr>
            <w:tcW w:w="2127" w:type="dxa"/>
          </w:tcPr>
          <w:p w14:paraId="0CF63C47" w14:textId="77777777" w:rsidR="00761647" w:rsidRDefault="00761647" w:rsidP="007D3AFC">
            <w:pPr>
              <w:jc w:val="center"/>
            </w:pPr>
          </w:p>
        </w:tc>
        <w:tc>
          <w:tcPr>
            <w:tcW w:w="2126" w:type="dxa"/>
          </w:tcPr>
          <w:p w14:paraId="5D732AD6" w14:textId="77777777" w:rsidR="00761647" w:rsidRDefault="00761647" w:rsidP="007D3AFC">
            <w:pPr>
              <w:jc w:val="center"/>
            </w:pPr>
          </w:p>
        </w:tc>
      </w:tr>
      <w:tr w:rsidR="00761647" w14:paraId="58F39673" w14:textId="77777777" w:rsidTr="007D3AFC">
        <w:trPr>
          <w:cantSplit/>
          <w:trHeight w:val="411"/>
        </w:trPr>
        <w:tc>
          <w:tcPr>
            <w:tcW w:w="1116" w:type="dxa"/>
            <w:tcBorders>
              <w:right w:val="double" w:sz="4" w:space="0" w:color="auto"/>
            </w:tcBorders>
          </w:tcPr>
          <w:p w14:paraId="6187F601" w14:textId="77777777" w:rsidR="00761647" w:rsidRDefault="00761647" w:rsidP="007D3AFC">
            <w:pPr>
              <w:jc w:val="center"/>
              <w:rPr>
                <w:b/>
                <w:bCs/>
              </w:rPr>
            </w:pPr>
          </w:p>
        </w:tc>
        <w:tc>
          <w:tcPr>
            <w:tcW w:w="3704" w:type="dxa"/>
            <w:tcBorders>
              <w:left w:val="double" w:sz="4" w:space="0" w:color="auto"/>
            </w:tcBorders>
          </w:tcPr>
          <w:p w14:paraId="37F5786E" w14:textId="77777777" w:rsidR="00761647" w:rsidRDefault="00761647" w:rsidP="007D3AFC">
            <w:pPr>
              <w:jc w:val="center"/>
            </w:pPr>
          </w:p>
        </w:tc>
        <w:tc>
          <w:tcPr>
            <w:tcW w:w="1134" w:type="dxa"/>
          </w:tcPr>
          <w:p w14:paraId="5F19D54C" w14:textId="77777777" w:rsidR="00761647" w:rsidRDefault="00761647" w:rsidP="007D3AFC">
            <w:pPr>
              <w:jc w:val="center"/>
            </w:pPr>
          </w:p>
        </w:tc>
        <w:tc>
          <w:tcPr>
            <w:tcW w:w="2127" w:type="dxa"/>
          </w:tcPr>
          <w:p w14:paraId="7D18AD6E" w14:textId="77777777" w:rsidR="00761647" w:rsidRDefault="00761647" w:rsidP="007D3AFC">
            <w:pPr>
              <w:jc w:val="center"/>
            </w:pPr>
          </w:p>
        </w:tc>
        <w:tc>
          <w:tcPr>
            <w:tcW w:w="2126" w:type="dxa"/>
          </w:tcPr>
          <w:p w14:paraId="36C25996" w14:textId="77777777" w:rsidR="00761647" w:rsidRDefault="00761647" w:rsidP="007D3AFC">
            <w:pPr>
              <w:jc w:val="center"/>
            </w:pPr>
          </w:p>
        </w:tc>
      </w:tr>
      <w:tr w:rsidR="00761647" w14:paraId="6561F2EB" w14:textId="77777777" w:rsidTr="007D3AFC">
        <w:trPr>
          <w:cantSplit/>
          <w:trHeight w:val="403"/>
        </w:trPr>
        <w:tc>
          <w:tcPr>
            <w:tcW w:w="1116" w:type="dxa"/>
            <w:tcBorders>
              <w:right w:val="double" w:sz="4" w:space="0" w:color="auto"/>
            </w:tcBorders>
          </w:tcPr>
          <w:p w14:paraId="13DF9425" w14:textId="77777777" w:rsidR="00761647" w:rsidRDefault="00761647" w:rsidP="007D3AFC">
            <w:pPr>
              <w:jc w:val="center"/>
              <w:rPr>
                <w:b/>
                <w:bCs/>
              </w:rPr>
            </w:pPr>
          </w:p>
        </w:tc>
        <w:tc>
          <w:tcPr>
            <w:tcW w:w="3704" w:type="dxa"/>
            <w:tcBorders>
              <w:left w:val="double" w:sz="4" w:space="0" w:color="auto"/>
            </w:tcBorders>
          </w:tcPr>
          <w:p w14:paraId="0343052B" w14:textId="77777777" w:rsidR="00761647" w:rsidRDefault="00761647" w:rsidP="007D3AFC">
            <w:pPr>
              <w:jc w:val="center"/>
            </w:pPr>
          </w:p>
        </w:tc>
        <w:tc>
          <w:tcPr>
            <w:tcW w:w="1134" w:type="dxa"/>
          </w:tcPr>
          <w:p w14:paraId="3D29FF2A" w14:textId="77777777" w:rsidR="00761647" w:rsidRDefault="00761647" w:rsidP="007D3AFC">
            <w:pPr>
              <w:jc w:val="center"/>
            </w:pPr>
          </w:p>
        </w:tc>
        <w:tc>
          <w:tcPr>
            <w:tcW w:w="2127" w:type="dxa"/>
          </w:tcPr>
          <w:p w14:paraId="0F2EBF1C" w14:textId="77777777" w:rsidR="00761647" w:rsidRDefault="00761647" w:rsidP="007D3AFC">
            <w:pPr>
              <w:jc w:val="center"/>
            </w:pPr>
          </w:p>
        </w:tc>
        <w:tc>
          <w:tcPr>
            <w:tcW w:w="2126" w:type="dxa"/>
          </w:tcPr>
          <w:p w14:paraId="0F665F47" w14:textId="77777777" w:rsidR="00761647" w:rsidRDefault="00761647" w:rsidP="007D3AFC">
            <w:pPr>
              <w:jc w:val="center"/>
            </w:pPr>
          </w:p>
        </w:tc>
      </w:tr>
      <w:tr w:rsidR="00761647" w14:paraId="29D5FC35" w14:textId="77777777" w:rsidTr="007D3AFC">
        <w:trPr>
          <w:cantSplit/>
          <w:trHeight w:val="422"/>
        </w:trPr>
        <w:tc>
          <w:tcPr>
            <w:tcW w:w="1116" w:type="dxa"/>
            <w:tcBorders>
              <w:right w:val="double" w:sz="4" w:space="0" w:color="auto"/>
            </w:tcBorders>
          </w:tcPr>
          <w:p w14:paraId="79B11030" w14:textId="77777777" w:rsidR="00761647" w:rsidRDefault="00761647" w:rsidP="007D3AFC">
            <w:pPr>
              <w:jc w:val="center"/>
              <w:rPr>
                <w:b/>
                <w:bCs/>
              </w:rPr>
            </w:pPr>
          </w:p>
        </w:tc>
        <w:tc>
          <w:tcPr>
            <w:tcW w:w="3704" w:type="dxa"/>
            <w:tcBorders>
              <w:left w:val="double" w:sz="4" w:space="0" w:color="auto"/>
            </w:tcBorders>
          </w:tcPr>
          <w:p w14:paraId="18C6F415" w14:textId="77777777" w:rsidR="00761647" w:rsidRDefault="00761647" w:rsidP="007D3AFC">
            <w:pPr>
              <w:jc w:val="center"/>
            </w:pPr>
          </w:p>
        </w:tc>
        <w:tc>
          <w:tcPr>
            <w:tcW w:w="1134" w:type="dxa"/>
          </w:tcPr>
          <w:p w14:paraId="238E79CF" w14:textId="77777777" w:rsidR="00761647" w:rsidRDefault="00761647" w:rsidP="007D3AFC">
            <w:pPr>
              <w:jc w:val="center"/>
            </w:pPr>
          </w:p>
        </w:tc>
        <w:tc>
          <w:tcPr>
            <w:tcW w:w="2127" w:type="dxa"/>
          </w:tcPr>
          <w:p w14:paraId="2BE3CC2C" w14:textId="77777777" w:rsidR="00761647" w:rsidRDefault="00761647" w:rsidP="007D3AFC">
            <w:pPr>
              <w:jc w:val="center"/>
            </w:pPr>
          </w:p>
        </w:tc>
        <w:tc>
          <w:tcPr>
            <w:tcW w:w="2126" w:type="dxa"/>
          </w:tcPr>
          <w:p w14:paraId="5D1C82E2" w14:textId="77777777" w:rsidR="00761647" w:rsidRDefault="00761647" w:rsidP="007D3AFC">
            <w:pPr>
              <w:jc w:val="center"/>
            </w:pPr>
          </w:p>
        </w:tc>
      </w:tr>
      <w:tr w:rsidR="00761647" w14:paraId="329B4DF1" w14:textId="77777777" w:rsidTr="007D3AFC">
        <w:trPr>
          <w:cantSplit/>
          <w:trHeight w:val="400"/>
        </w:trPr>
        <w:tc>
          <w:tcPr>
            <w:tcW w:w="1116" w:type="dxa"/>
            <w:tcBorders>
              <w:right w:val="double" w:sz="4" w:space="0" w:color="auto"/>
            </w:tcBorders>
          </w:tcPr>
          <w:p w14:paraId="11394A82" w14:textId="77777777" w:rsidR="00761647" w:rsidRDefault="00761647" w:rsidP="007D3AFC">
            <w:pPr>
              <w:jc w:val="center"/>
              <w:rPr>
                <w:b/>
                <w:bCs/>
              </w:rPr>
            </w:pPr>
          </w:p>
        </w:tc>
        <w:tc>
          <w:tcPr>
            <w:tcW w:w="3704" w:type="dxa"/>
            <w:tcBorders>
              <w:left w:val="double" w:sz="4" w:space="0" w:color="auto"/>
            </w:tcBorders>
          </w:tcPr>
          <w:p w14:paraId="5DEC1B1E" w14:textId="77777777" w:rsidR="00761647" w:rsidRDefault="00761647" w:rsidP="007D3AFC">
            <w:pPr>
              <w:jc w:val="center"/>
            </w:pPr>
          </w:p>
        </w:tc>
        <w:tc>
          <w:tcPr>
            <w:tcW w:w="1134" w:type="dxa"/>
          </w:tcPr>
          <w:p w14:paraId="45D92916" w14:textId="77777777" w:rsidR="00761647" w:rsidRDefault="00761647" w:rsidP="007D3AFC">
            <w:pPr>
              <w:jc w:val="center"/>
            </w:pPr>
          </w:p>
        </w:tc>
        <w:tc>
          <w:tcPr>
            <w:tcW w:w="2127" w:type="dxa"/>
          </w:tcPr>
          <w:p w14:paraId="370A0D01" w14:textId="77777777" w:rsidR="00761647" w:rsidRDefault="00761647" w:rsidP="007D3AFC">
            <w:pPr>
              <w:jc w:val="center"/>
            </w:pPr>
          </w:p>
        </w:tc>
        <w:tc>
          <w:tcPr>
            <w:tcW w:w="2126" w:type="dxa"/>
          </w:tcPr>
          <w:p w14:paraId="17A1BB4E" w14:textId="77777777" w:rsidR="00761647" w:rsidRDefault="00761647" w:rsidP="007D3AFC">
            <w:pPr>
              <w:jc w:val="center"/>
            </w:pPr>
          </w:p>
        </w:tc>
      </w:tr>
      <w:tr w:rsidR="00761647" w14:paraId="56125485" w14:textId="77777777" w:rsidTr="007D3AFC">
        <w:trPr>
          <w:cantSplit/>
          <w:trHeight w:val="420"/>
        </w:trPr>
        <w:tc>
          <w:tcPr>
            <w:tcW w:w="1116" w:type="dxa"/>
            <w:tcBorders>
              <w:right w:val="double" w:sz="4" w:space="0" w:color="auto"/>
            </w:tcBorders>
          </w:tcPr>
          <w:p w14:paraId="0B09EFA5" w14:textId="77777777" w:rsidR="00761647" w:rsidRDefault="00761647" w:rsidP="007D3AFC">
            <w:pPr>
              <w:jc w:val="center"/>
              <w:rPr>
                <w:b/>
                <w:bCs/>
              </w:rPr>
            </w:pPr>
          </w:p>
        </w:tc>
        <w:tc>
          <w:tcPr>
            <w:tcW w:w="3704" w:type="dxa"/>
            <w:tcBorders>
              <w:left w:val="double" w:sz="4" w:space="0" w:color="auto"/>
            </w:tcBorders>
          </w:tcPr>
          <w:p w14:paraId="173B3F4C" w14:textId="77777777" w:rsidR="00761647" w:rsidRDefault="00761647" w:rsidP="007D3AFC">
            <w:pPr>
              <w:jc w:val="center"/>
            </w:pPr>
          </w:p>
        </w:tc>
        <w:tc>
          <w:tcPr>
            <w:tcW w:w="1134" w:type="dxa"/>
          </w:tcPr>
          <w:p w14:paraId="56F7FC7B" w14:textId="77777777" w:rsidR="00761647" w:rsidRDefault="00761647" w:rsidP="007D3AFC">
            <w:pPr>
              <w:jc w:val="center"/>
            </w:pPr>
          </w:p>
        </w:tc>
        <w:tc>
          <w:tcPr>
            <w:tcW w:w="2127" w:type="dxa"/>
          </w:tcPr>
          <w:p w14:paraId="029DEB88" w14:textId="77777777" w:rsidR="00761647" w:rsidRDefault="00761647" w:rsidP="007D3AFC">
            <w:pPr>
              <w:jc w:val="center"/>
            </w:pPr>
          </w:p>
        </w:tc>
        <w:tc>
          <w:tcPr>
            <w:tcW w:w="2126" w:type="dxa"/>
          </w:tcPr>
          <w:p w14:paraId="7F6162A5" w14:textId="77777777" w:rsidR="00761647" w:rsidRDefault="00761647" w:rsidP="007D3AFC">
            <w:pPr>
              <w:jc w:val="center"/>
            </w:pPr>
          </w:p>
        </w:tc>
      </w:tr>
      <w:tr w:rsidR="00761647" w14:paraId="2DA48FE4" w14:textId="77777777" w:rsidTr="007D3AFC">
        <w:trPr>
          <w:cantSplit/>
          <w:trHeight w:val="399"/>
        </w:trPr>
        <w:tc>
          <w:tcPr>
            <w:tcW w:w="1116" w:type="dxa"/>
            <w:tcBorders>
              <w:right w:val="double" w:sz="4" w:space="0" w:color="auto"/>
            </w:tcBorders>
          </w:tcPr>
          <w:p w14:paraId="1841578C" w14:textId="77777777" w:rsidR="00761647" w:rsidRDefault="00761647" w:rsidP="007D3AFC">
            <w:pPr>
              <w:jc w:val="center"/>
              <w:rPr>
                <w:b/>
                <w:bCs/>
              </w:rPr>
            </w:pPr>
          </w:p>
        </w:tc>
        <w:tc>
          <w:tcPr>
            <w:tcW w:w="3704" w:type="dxa"/>
            <w:tcBorders>
              <w:left w:val="double" w:sz="4" w:space="0" w:color="auto"/>
            </w:tcBorders>
          </w:tcPr>
          <w:p w14:paraId="1DC8588C" w14:textId="77777777" w:rsidR="00761647" w:rsidRDefault="00761647" w:rsidP="007D3AFC">
            <w:pPr>
              <w:jc w:val="center"/>
            </w:pPr>
          </w:p>
        </w:tc>
        <w:tc>
          <w:tcPr>
            <w:tcW w:w="1134" w:type="dxa"/>
          </w:tcPr>
          <w:p w14:paraId="29F9BFAA" w14:textId="77777777" w:rsidR="00761647" w:rsidRDefault="00761647" w:rsidP="007D3AFC">
            <w:pPr>
              <w:jc w:val="center"/>
            </w:pPr>
          </w:p>
        </w:tc>
        <w:tc>
          <w:tcPr>
            <w:tcW w:w="2127" w:type="dxa"/>
          </w:tcPr>
          <w:p w14:paraId="6D3A9733" w14:textId="77777777" w:rsidR="00761647" w:rsidRDefault="00761647" w:rsidP="007D3AFC">
            <w:pPr>
              <w:jc w:val="center"/>
            </w:pPr>
          </w:p>
        </w:tc>
        <w:tc>
          <w:tcPr>
            <w:tcW w:w="2126" w:type="dxa"/>
          </w:tcPr>
          <w:p w14:paraId="7BC77370" w14:textId="77777777" w:rsidR="00761647" w:rsidRDefault="00761647" w:rsidP="007D3AFC">
            <w:pPr>
              <w:jc w:val="center"/>
            </w:pPr>
          </w:p>
        </w:tc>
      </w:tr>
      <w:tr w:rsidR="00761647" w14:paraId="7DEF1962" w14:textId="77777777" w:rsidTr="007D3AFC">
        <w:trPr>
          <w:cantSplit/>
          <w:trHeight w:val="418"/>
        </w:trPr>
        <w:tc>
          <w:tcPr>
            <w:tcW w:w="1116" w:type="dxa"/>
            <w:tcBorders>
              <w:right w:val="double" w:sz="4" w:space="0" w:color="auto"/>
            </w:tcBorders>
          </w:tcPr>
          <w:p w14:paraId="1D30EF94" w14:textId="77777777" w:rsidR="00761647" w:rsidRDefault="00761647" w:rsidP="007D3AFC">
            <w:pPr>
              <w:jc w:val="center"/>
              <w:rPr>
                <w:b/>
                <w:bCs/>
              </w:rPr>
            </w:pPr>
          </w:p>
        </w:tc>
        <w:tc>
          <w:tcPr>
            <w:tcW w:w="3704" w:type="dxa"/>
            <w:tcBorders>
              <w:left w:val="double" w:sz="4" w:space="0" w:color="auto"/>
            </w:tcBorders>
          </w:tcPr>
          <w:p w14:paraId="7963BAC2" w14:textId="77777777" w:rsidR="00761647" w:rsidRDefault="00761647" w:rsidP="007D3AFC">
            <w:pPr>
              <w:jc w:val="center"/>
            </w:pPr>
          </w:p>
        </w:tc>
        <w:tc>
          <w:tcPr>
            <w:tcW w:w="1134" w:type="dxa"/>
          </w:tcPr>
          <w:p w14:paraId="020094F3" w14:textId="77777777" w:rsidR="00761647" w:rsidRDefault="00761647" w:rsidP="007D3AFC">
            <w:pPr>
              <w:jc w:val="center"/>
            </w:pPr>
          </w:p>
        </w:tc>
        <w:tc>
          <w:tcPr>
            <w:tcW w:w="2127" w:type="dxa"/>
          </w:tcPr>
          <w:p w14:paraId="6B5ED41D" w14:textId="77777777" w:rsidR="00761647" w:rsidRDefault="00761647" w:rsidP="007D3AFC">
            <w:pPr>
              <w:jc w:val="center"/>
            </w:pPr>
          </w:p>
        </w:tc>
        <w:tc>
          <w:tcPr>
            <w:tcW w:w="2126" w:type="dxa"/>
          </w:tcPr>
          <w:p w14:paraId="2FFC5253" w14:textId="77777777" w:rsidR="00761647" w:rsidRDefault="00761647" w:rsidP="007D3AFC">
            <w:pPr>
              <w:jc w:val="center"/>
            </w:pPr>
          </w:p>
        </w:tc>
      </w:tr>
      <w:tr w:rsidR="00761647" w14:paraId="2E7815E9" w14:textId="77777777" w:rsidTr="007D3AFC">
        <w:trPr>
          <w:cantSplit/>
          <w:trHeight w:val="410"/>
        </w:trPr>
        <w:tc>
          <w:tcPr>
            <w:tcW w:w="1116" w:type="dxa"/>
            <w:tcBorders>
              <w:right w:val="double" w:sz="4" w:space="0" w:color="auto"/>
            </w:tcBorders>
          </w:tcPr>
          <w:p w14:paraId="58ADBFA2" w14:textId="77777777" w:rsidR="00761647" w:rsidRDefault="00761647" w:rsidP="007D3AFC">
            <w:pPr>
              <w:jc w:val="center"/>
              <w:rPr>
                <w:b/>
                <w:bCs/>
              </w:rPr>
            </w:pPr>
          </w:p>
        </w:tc>
        <w:tc>
          <w:tcPr>
            <w:tcW w:w="3704" w:type="dxa"/>
            <w:tcBorders>
              <w:left w:val="double" w:sz="4" w:space="0" w:color="auto"/>
            </w:tcBorders>
          </w:tcPr>
          <w:p w14:paraId="1C9D8D95" w14:textId="77777777" w:rsidR="00761647" w:rsidRDefault="00761647" w:rsidP="007D3AFC">
            <w:pPr>
              <w:jc w:val="center"/>
            </w:pPr>
          </w:p>
        </w:tc>
        <w:tc>
          <w:tcPr>
            <w:tcW w:w="1134" w:type="dxa"/>
          </w:tcPr>
          <w:p w14:paraId="634D5DE6" w14:textId="77777777" w:rsidR="00761647" w:rsidRDefault="00761647" w:rsidP="007D3AFC">
            <w:pPr>
              <w:jc w:val="center"/>
            </w:pPr>
          </w:p>
        </w:tc>
        <w:tc>
          <w:tcPr>
            <w:tcW w:w="2127" w:type="dxa"/>
          </w:tcPr>
          <w:p w14:paraId="2A18396A" w14:textId="77777777" w:rsidR="00761647" w:rsidRDefault="00761647" w:rsidP="007D3AFC">
            <w:pPr>
              <w:jc w:val="center"/>
            </w:pPr>
          </w:p>
        </w:tc>
        <w:tc>
          <w:tcPr>
            <w:tcW w:w="2126" w:type="dxa"/>
          </w:tcPr>
          <w:p w14:paraId="7E5F70D2" w14:textId="77777777" w:rsidR="00761647" w:rsidRDefault="00761647" w:rsidP="007D3AFC">
            <w:pPr>
              <w:jc w:val="center"/>
            </w:pPr>
          </w:p>
        </w:tc>
      </w:tr>
      <w:tr w:rsidR="00761647" w14:paraId="54377927" w14:textId="77777777" w:rsidTr="007D3AFC">
        <w:trPr>
          <w:cantSplit/>
          <w:trHeight w:val="422"/>
        </w:trPr>
        <w:tc>
          <w:tcPr>
            <w:tcW w:w="1116" w:type="dxa"/>
            <w:tcBorders>
              <w:right w:val="double" w:sz="4" w:space="0" w:color="auto"/>
            </w:tcBorders>
          </w:tcPr>
          <w:p w14:paraId="4FED5B98" w14:textId="77777777" w:rsidR="00761647" w:rsidRDefault="00761647" w:rsidP="007D3AFC">
            <w:pPr>
              <w:jc w:val="center"/>
              <w:rPr>
                <w:b/>
                <w:bCs/>
              </w:rPr>
            </w:pPr>
          </w:p>
        </w:tc>
        <w:tc>
          <w:tcPr>
            <w:tcW w:w="3704" w:type="dxa"/>
            <w:tcBorders>
              <w:left w:val="double" w:sz="4" w:space="0" w:color="auto"/>
            </w:tcBorders>
          </w:tcPr>
          <w:p w14:paraId="5FDFA8CA" w14:textId="77777777" w:rsidR="00761647" w:rsidRDefault="00761647" w:rsidP="007D3AFC">
            <w:pPr>
              <w:jc w:val="center"/>
            </w:pPr>
          </w:p>
        </w:tc>
        <w:tc>
          <w:tcPr>
            <w:tcW w:w="1134" w:type="dxa"/>
          </w:tcPr>
          <w:p w14:paraId="225B2DAB" w14:textId="77777777" w:rsidR="00761647" w:rsidRDefault="00761647" w:rsidP="007D3AFC">
            <w:pPr>
              <w:jc w:val="center"/>
            </w:pPr>
          </w:p>
        </w:tc>
        <w:tc>
          <w:tcPr>
            <w:tcW w:w="2127" w:type="dxa"/>
          </w:tcPr>
          <w:p w14:paraId="1EF3BC42" w14:textId="77777777" w:rsidR="00761647" w:rsidRDefault="00761647" w:rsidP="007D3AFC">
            <w:pPr>
              <w:jc w:val="center"/>
            </w:pPr>
          </w:p>
        </w:tc>
        <w:tc>
          <w:tcPr>
            <w:tcW w:w="2126" w:type="dxa"/>
          </w:tcPr>
          <w:p w14:paraId="078A003B" w14:textId="77777777" w:rsidR="00761647" w:rsidRDefault="00761647" w:rsidP="007D3AFC">
            <w:pPr>
              <w:jc w:val="center"/>
            </w:pPr>
          </w:p>
        </w:tc>
      </w:tr>
      <w:tr w:rsidR="00761647" w14:paraId="6AF40464" w14:textId="77777777" w:rsidTr="007D3AFC">
        <w:trPr>
          <w:cantSplit/>
          <w:trHeight w:val="400"/>
        </w:trPr>
        <w:tc>
          <w:tcPr>
            <w:tcW w:w="1116" w:type="dxa"/>
            <w:tcBorders>
              <w:right w:val="double" w:sz="4" w:space="0" w:color="auto"/>
            </w:tcBorders>
          </w:tcPr>
          <w:p w14:paraId="6F2F9CF7" w14:textId="77777777" w:rsidR="00761647" w:rsidRDefault="00761647" w:rsidP="007D3AFC">
            <w:pPr>
              <w:jc w:val="center"/>
              <w:rPr>
                <w:b/>
                <w:bCs/>
              </w:rPr>
            </w:pPr>
          </w:p>
        </w:tc>
        <w:tc>
          <w:tcPr>
            <w:tcW w:w="3704" w:type="dxa"/>
            <w:tcBorders>
              <w:left w:val="double" w:sz="4" w:space="0" w:color="auto"/>
            </w:tcBorders>
          </w:tcPr>
          <w:p w14:paraId="10A59ABB" w14:textId="77777777" w:rsidR="00761647" w:rsidRDefault="00761647" w:rsidP="007D3AFC">
            <w:pPr>
              <w:jc w:val="center"/>
            </w:pPr>
          </w:p>
        </w:tc>
        <w:tc>
          <w:tcPr>
            <w:tcW w:w="1134" w:type="dxa"/>
          </w:tcPr>
          <w:p w14:paraId="3C2DBA19" w14:textId="77777777" w:rsidR="00761647" w:rsidRDefault="00761647" w:rsidP="007D3AFC">
            <w:pPr>
              <w:jc w:val="center"/>
            </w:pPr>
          </w:p>
        </w:tc>
        <w:tc>
          <w:tcPr>
            <w:tcW w:w="2127" w:type="dxa"/>
          </w:tcPr>
          <w:p w14:paraId="41491378" w14:textId="77777777" w:rsidR="00761647" w:rsidRDefault="00761647" w:rsidP="007D3AFC">
            <w:pPr>
              <w:jc w:val="center"/>
            </w:pPr>
          </w:p>
        </w:tc>
        <w:tc>
          <w:tcPr>
            <w:tcW w:w="2126" w:type="dxa"/>
          </w:tcPr>
          <w:p w14:paraId="2B7CB9E3" w14:textId="77777777" w:rsidR="00761647" w:rsidRDefault="00761647" w:rsidP="007D3AFC">
            <w:pPr>
              <w:jc w:val="center"/>
            </w:pPr>
          </w:p>
        </w:tc>
      </w:tr>
      <w:tr w:rsidR="00761647" w14:paraId="765DC37E" w14:textId="77777777" w:rsidTr="007D3AFC">
        <w:trPr>
          <w:cantSplit/>
          <w:trHeight w:val="418"/>
        </w:trPr>
        <w:tc>
          <w:tcPr>
            <w:tcW w:w="1116" w:type="dxa"/>
            <w:tcBorders>
              <w:right w:val="double" w:sz="4" w:space="0" w:color="auto"/>
            </w:tcBorders>
          </w:tcPr>
          <w:p w14:paraId="2E5962BF" w14:textId="77777777" w:rsidR="00761647" w:rsidRDefault="00761647" w:rsidP="007D3AFC">
            <w:pPr>
              <w:jc w:val="center"/>
              <w:rPr>
                <w:b/>
                <w:bCs/>
              </w:rPr>
            </w:pPr>
          </w:p>
        </w:tc>
        <w:tc>
          <w:tcPr>
            <w:tcW w:w="3704" w:type="dxa"/>
            <w:tcBorders>
              <w:left w:val="double" w:sz="4" w:space="0" w:color="auto"/>
            </w:tcBorders>
          </w:tcPr>
          <w:p w14:paraId="362DFAF3" w14:textId="77777777" w:rsidR="00761647" w:rsidRDefault="00761647" w:rsidP="007D3AFC">
            <w:pPr>
              <w:jc w:val="center"/>
            </w:pPr>
          </w:p>
        </w:tc>
        <w:tc>
          <w:tcPr>
            <w:tcW w:w="1134" w:type="dxa"/>
          </w:tcPr>
          <w:p w14:paraId="1D0113A5" w14:textId="77777777" w:rsidR="00761647" w:rsidRDefault="00761647" w:rsidP="007D3AFC">
            <w:pPr>
              <w:jc w:val="center"/>
            </w:pPr>
          </w:p>
        </w:tc>
        <w:tc>
          <w:tcPr>
            <w:tcW w:w="2127" w:type="dxa"/>
          </w:tcPr>
          <w:p w14:paraId="4D5B72D6" w14:textId="77777777" w:rsidR="00761647" w:rsidRDefault="00761647" w:rsidP="007D3AFC">
            <w:pPr>
              <w:jc w:val="center"/>
            </w:pPr>
          </w:p>
        </w:tc>
        <w:tc>
          <w:tcPr>
            <w:tcW w:w="2126" w:type="dxa"/>
          </w:tcPr>
          <w:p w14:paraId="48516A09" w14:textId="77777777" w:rsidR="00761647" w:rsidRDefault="00761647" w:rsidP="007D3AFC">
            <w:pPr>
              <w:jc w:val="center"/>
            </w:pPr>
          </w:p>
        </w:tc>
      </w:tr>
      <w:tr w:rsidR="00761647" w14:paraId="2281243F" w14:textId="77777777" w:rsidTr="007D3AFC">
        <w:trPr>
          <w:cantSplit/>
          <w:trHeight w:val="422"/>
        </w:trPr>
        <w:tc>
          <w:tcPr>
            <w:tcW w:w="1116" w:type="dxa"/>
            <w:tcBorders>
              <w:right w:val="double" w:sz="4" w:space="0" w:color="auto"/>
            </w:tcBorders>
          </w:tcPr>
          <w:p w14:paraId="0621AC04" w14:textId="77777777" w:rsidR="00761647" w:rsidRDefault="00761647" w:rsidP="007D3AFC">
            <w:pPr>
              <w:jc w:val="center"/>
              <w:rPr>
                <w:b/>
                <w:bCs/>
              </w:rPr>
            </w:pPr>
          </w:p>
        </w:tc>
        <w:tc>
          <w:tcPr>
            <w:tcW w:w="3704" w:type="dxa"/>
            <w:tcBorders>
              <w:left w:val="double" w:sz="4" w:space="0" w:color="auto"/>
            </w:tcBorders>
          </w:tcPr>
          <w:p w14:paraId="54D0D704" w14:textId="77777777" w:rsidR="00761647" w:rsidRDefault="00761647" w:rsidP="007D3AFC">
            <w:pPr>
              <w:jc w:val="center"/>
            </w:pPr>
          </w:p>
        </w:tc>
        <w:tc>
          <w:tcPr>
            <w:tcW w:w="1134" w:type="dxa"/>
          </w:tcPr>
          <w:p w14:paraId="6AD58BD1" w14:textId="77777777" w:rsidR="00761647" w:rsidRDefault="00761647" w:rsidP="007D3AFC">
            <w:pPr>
              <w:jc w:val="center"/>
            </w:pPr>
          </w:p>
        </w:tc>
        <w:tc>
          <w:tcPr>
            <w:tcW w:w="2127" w:type="dxa"/>
          </w:tcPr>
          <w:p w14:paraId="1D61C930" w14:textId="77777777" w:rsidR="00761647" w:rsidRDefault="00761647" w:rsidP="007D3AFC">
            <w:pPr>
              <w:jc w:val="center"/>
            </w:pPr>
          </w:p>
        </w:tc>
        <w:tc>
          <w:tcPr>
            <w:tcW w:w="2126" w:type="dxa"/>
          </w:tcPr>
          <w:p w14:paraId="4B6FFE71" w14:textId="77777777" w:rsidR="00761647" w:rsidRDefault="00761647" w:rsidP="007D3AFC">
            <w:pPr>
              <w:jc w:val="center"/>
            </w:pPr>
          </w:p>
        </w:tc>
      </w:tr>
      <w:tr w:rsidR="00761647" w14:paraId="5914A888" w14:textId="77777777" w:rsidTr="007D3AFC">
        <w:trPr>
          <w:cantSplit/>
          <w:trHeight w:val="398"/>
        </w:trPr>
        <w:tc>
          <w:tcPr>
            <w:tcW w:w="1116" w:type="dxa"/>
            <w:tcBorders>
              <w:right w:val="double" w:sz="4" w:space="0" w:color="auto"/>
            </w:tcBorders>
          </w:tcPr>
          <w:p w14:paraId="4F584DA4" w14:textId="77777777" w:rsidR="00761647" w:rsidRDefault="00761647" w:rsidP="007D3AFC"/>
        </w:tc>
        <w:tc>
          <w:tcPr>
            <w:tcW w:w="3704" w:type="dxa"/>
            <w:tcBorders>
              <w:left w:val="double" w:sz="4" w:space="0" w:color="auto"/>
            </w:tcBorders>
          </w:tcPr>
          <w:p w14:paraId="09A774BB" w14:textId="77777777" w:rsidR="00761647" w:rsidRDefault="00761647" w:rsidP="007D3AFC">
            <w:pPr>
              <w:jc w:val="center"/>
            </w:pPr>
          </w:p>
        </w:tc>
        <w:tc>
          <w:tcPr>
            <w:tcW w:w="1134" w:type="dxa"/>
          </w:tcPr>
          <w:p w14:paraId="7835EFD7" w14:textId="77777777" w:rsidR="00761647" w:rsidRDefault="00761647" w:rsidP="007D3AFC">
            <w:pPr>
              <w:jc w:val="center"/>
            </w:pPr>
          </w:p>
        </w:tc>
        <w:tc>
          <w:tcPr>
            <w:tcW w:w="2127" w:type="dxa"/>
          </w:tcPr>
          <w:p w14:paraId="483EF701" w14:textId="77777777" w:rsidR="00761647" w:rsidRDefault="00761647" w:rsidP="007D3AFC">
            <w:pPr>
              <w:jc w:val="center"/>
            </w:pPr>
          </w:p>
        </w:tc>
        <w:tc>
          <w:tcPr>
            <w:tcW w:w="2126" w:type="dxa"/>
          </w:tcPr>
          <w:p w14:paraId="3296AA6B" w14:textId="77777777" w:rsidR="00761647" w:rsidRDefault="00761647" w:rsidP="007D3AFC">
            <w:pPr>
              <w:jc w:val="center"/>
            </w:pPr>
          </w:p>
        </w:tc>
      </w:tr>
    </w:tbl>
    <w:p w14:paraId="08924532" w14:textId="77777777" w:rsidR="00761647" w:rsidRPr="00E82F7D" w:rsidRDefault="00761647" w:rsidP="00761647">
      <w:pPr>
        <w:spacing w:after="0" w:line="240" w:lineRule="auto"/>
        <w:rPr>
          <w:rFonts w:ascii="Calibri" w:eastAsia="Times New Roman" w:hAnsi="Calibri" w:cs="Calibri"/>
          <w:sz w:val="8"/>
          <w:szCs w:val="8"/>
          <w:lang w:eastAsia="hr-HR"/>
        </w:rPr>
      </w:pPr>
    </w:p>
    <w:p w14:paraId="6E755632" w14:textId="77777777" w:rsidR="00761647" w:rsidRPr="009D2DE8" w:rsidRDefault="00761647" w:rsidP="00761647">
      <w:pPr>
        <w:pStyle w:val="Tijeloteksta2"/>
        <w:spacing w:after="80" w:line="24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9D2DE8">
        <w:rPr>
          <w:rFonts w:asciiTheme="minorHAnsi" w:hAnsiTheme="minorHAnsi" w:cstheme="minorHAnsi"/>
          <w:sz w:val="22"/>
          <w:szCs w:val="22"/>
        </w:rPr>
        <w:t xml:space="preserve">Kritična granica temperature </w:t>
      </w:r>
      <w:r w:rsidRPr="009D2DE8">
        <w:rPr>
          <w:rFonts w:asciiTheme="minorHAnsi" w:hAnsiTheme="minorHAnsi" w:cstheme="minorHAnsi"/>
          <w:b/>
          <w:sz w:val="22"/>
          <w:szCs w:val="22"/>
        </w:rPr>
        <w:t>za termičku obradu hrane</w:t>
      </w:r>
      <w:r w:rsidRPr="009D2DE8">
        <w:rPr>
          <w:rFonts w:asciiTheme="minorHAnsi" w:hAnsiTheme="minorHAnsi" w:cstheme="minorHAnsi"/>
          <w:sz w:val="22"/>
          <w:szCs w:val="22"/>
        </w:rPr>
        <w:t xml:space="preserve"> je 73°C tijekom 30 sekundi.</w:t>
      </w:r>
    </w:p>
    <w:p w14:paraId="26789D7F" w14:textId="77777777" w:rsidR="00761647" w:rsidRPr="009D2DE8" w:rsidRDefault="00761647" w:rsidP="00761647">
      <w:pPr>
        <w:spacing w:after="0" w:line="240" w:lineRule="auto"/>
        <w:ind w:left="-284"/>
        <w:rPr>
          <w:rFonts w:cstheme="minorHAnsi"/>
          <w:b/>
          <w:bCs/>
          <w:i/>
        </w:rPr>
      </w:pPr>
      <w:r w:rsidRPr="009D2DE8">
        <w:rPr>
          <w:rFonts w:cstheme="minorHAnsi"/>
          <w:b/>
          <w:bCs/>
          <w:i/>
        </w:rPr>
        <w:t>TERMIČKA OBRADA PODRAZUMIJEVA I PODGRIJAVANJE HRANE!</w:t>
      </w:r>
    </w:p>
    <w:p w14:paraId="7C3EE92D" w14:textId="77777777" w:rsidR="00761647" w:rsidRPr="009D2DE8" w:rsidRDefault="00761647" w:rsidP="00761647">
      <w:pPr>
        <w:spacing w:after="0" w:line="240" w:lineRule="auto"/>
        <w:ind w:left="-284"/>
        <w:rPr>
          <w:rFonts w:cstheme="minorHAnsi"/>
          <w:bCs/>
          <w:u w:val="single"/>
        </w:rPr>
      </w:pPr>
      <w:r w:rsidRPr="00416D04">
        <w:rPr>
          <w:rFonts w:cstheme="minorHAnsi"/>
          <w:b/>
          <w:bCs/>
          <w:u w:val="single"/>
        </w:rPr>
        <w:t>Način i učestalost mjerenja temperature</w:t>
      </w:r>
      <w:r w:rsidRPr="009D2DE8">
        <w:rPr>
          <w:rFonts w:cstheme="minorHAnsi"/>
          <w:bCs/>
          <w:u w:val="single"/>
        </w:rPr>
        <w:t>:</w:t>
      </w:r>
    </w:p>
    <w:p w14:paraId="14844D99" w14:textId="77777777" w:rsidR="00761647" w:rsidRPr="00C25D98" w:rsidRDefault="00761647" w:rsidP="00761647">
      <w:pPr>
        <w:spacing w:after="0" w:line="240" w:lineRule="auto"/>
        <w:ind w:left="-284" w:right="-569"/>
        <w:rPr>
          <w:rFonts w:cstheme="minorHAnsi"/>
          <w:bCs/>
        </w:rPr>
      </w:pPr>
      <w:r w:rsidRPr="008157CB">
        <w:rPr>
          <w:rFonts w:cstheme="minorHAnsi"/>
          <w:b/>
          <w:bCs/>
        </w:rPr>
        <w:t xml:space="preserve">Termička obrada: </w:t>
      </w:r>
      <w:r w:rsidRPr="008157CB">
        <w:rPr>
          <w:rFonts w:cstheme="minorHAnsi"/>
          <w:bCs/>
        </w:rPr>
        <w:t>temperaturu mjeriti ubodnim termometrom u središtu velikih komada mesa i ribe</w:t>
      </w:r>
      <w:r>
        <w:rPr>
          <w:rFonts w:cstheme="minorHAnsi"/>
          <w:bCs/>
        </w:rPr>
        <w:t xml:space="preserve"> (teži od 2,5 kg) </w:t>
      </w:r>
      <w:r w:rsidRPr="008157CB">
        <w:rPr>
          <w:rFonts w:cstheme="minorHAnsi"/>
          <w:bCs/>
        </w:rPr>
        <w:t>tijekom ili odmah nakon termičke obrade hrane u uređajima i</w:t>
      </w:r>
      <w:r>
        <w:rPr>
          <w:rFonts w:cstheme="minorHAnsi"/>
          <w:bCs/>
        </w:rPr>
        <w:t xml:space="preserve"> opremi.</w:t>
      </w:r>
    </w:p>
    <w:p w14:paraId="32A1AFF0" w14:textId="2ACE823B" w:rsidR="00761647" w:rsidRPr="008763F5" w:rsidRDefault="00761647" w:rsidP="00761647">
      <w:pPr>
        <w:pStyle w:val="Uvuenotijeloteksta"/>
        <w:spacing w:after="0" w:line="240" w:lineRule="auto"/>
        <w:ind w:left="-284" w:right="-569" w:firstLine="0"/>
        <w:rPr>
          <w:rFonts w:asciiTheme="minorHAnsi" w:hAnsiTheme="minorHAnsi" w:cstheme="minorHAnsi"/>
          <w:sz w:val="22"/>
          <w:szCs w:val="22"/>
          <w:lang w:val="hr-HR"/>
        </w:rPr>
      </w:pPr>
      <w:r w:rsidRPr="00E82F7D">
        <w:rPr>
          <w:rFonts w:asciiTheme="minorHAnsi" w:hAnsiTheme="minorHAnsi" w:cstheme="minorHAnsi"/>
          <w:b/>
          <w:sz w:val="22"/>
          <w:szCs w:val="22"/>
        </w:rPr>
        <w:t>Podgrijavanje:</w:t>
      </w:r>
      <w:r w:rsidRPr="00E82F7D">
        <w:rPr>
          <w:rFonts w:asciiTheme="minorHAnsi" w:hAnsiTheme="minorHAnsi" w:cstheme="minorHAnsi"/>
          <w:sz w:val="22"/>
          <w:szCs w:val="22"/>
        </w:rPr>
        <w:t xml:space="preserve"> temperaturu mjeriti </w:t>
      </w:r>
      <w:r w:rsidRPr="00E63302">
        <w:rPr>
          <w:rFonts w:asciiTheme="minorHAnsi" w:hAnsiTheme="minorHAnsi" w:cstheme="minorHAnsi"/>
          <w:sz w:val="22"/>
          <w:szCs w:val="22"/>
          <w:lang w:val="hr-HR"/>
        </w:rPr>
        <w:t xml:space="preserve">ubodnim </w:t>
      </w:r>
      <w:r w:rsidRPr="00E82F7D">
        <w:rPr>
          <w:rFonts w:asciiTheme="minorHAnsi" w:hAnsiTheme="minorHAnsi" w:cstheme="minorHAnsi"/>
          <w:sz w:val="22"/>
          <w:szCs w:val="22"/>
        </w:rPr>
        <w:t xml:space="preserve">termometrom u središtu hrane koja se podgrijava, </w:t>
      </w:r>
      <w:r w:rsidRPr="00E63302">
        <w:rPr>
          <w:rFonts w:asciiTheme="minorHAnsi" w:hAnsiTheme="minorHAnsi" w:cstheme="minorHAnsi"/>
          <w:sz w:val="22"/>
          <w:szCs w:val="22"/>
          <w:lang w:val="hr-HR"/>
        </w:rPr>
        <w:t>tijekom ili neposredno nakon podgrijavanja hrane</w:t>
      </w:r>
      <w:r>
        <w:rPr>
          <w:rFonts w:asciiTheme="minorHAnsi" w:hAnsiTheme="minorHAnsi" w:cstheme="minorHAnsi"/>
          <w:sz w:val="22"/>
          <w:szCs w:val="22"/>
          <w:lang w:val="hr-HR"/>
        </w:rPr>
        <w:t xml:space="preserve"> osim za npr. j</w:t>
      </w:r>
      <w:r w:rsidRPr="00E63302">
        <w:rPr>
          <w:rFonts w:asciiTheme="minorHAnsi" w:hAnsiTheme="minorHAnsi" w:cstheme="minorHAnsi"/>
          <w:sz w:val="22"/>
          <w:szCs w:val="22"/>
          <w:lang w:val="hr-HR"/>
        </w:rPr>
        <w:t>uhe, uma</w:t>
      </w:r>
      <w:r>
        <w:rPr>
          <w:rFonts w:asciiTheme="minorHAnsi" w:hAnsiTheme="minorHAnsi" w:cstheme="minorHAnsi"/>
          <w:sz w:val="22"/>
          <w:szCs w:val="22"/>
          <w:lang w:val="hr-HR"/>
        </w:rPr>
        <w:t>ke</w:t>
      </w:r>
      <w:r w:rsidRPr="00E63302">
        <w:rPr>
          <w:rFonts w:asciiTheme="minorHAnsi" w:hAnsiTheme="minorHAnsi" w:cstheme="minorHAnsi"/>
          <w:sz w:val="22"/>
          <w:szCs w:val="22"/>
          <w:lang w:val="hr-HR"/>
        </w:rPr>
        <w:t>, gulaš</w:t>
      </w:r>
      <w:r>
        <w:rPr>
          <w:rFonts w:asciiTheme="minorHAnsi" w:hAnsiTheme="minorHAnsi" w:cstheme="minorHAnsi"/>
          <w:sz w:val="22"/>
          <w:szCs w:val="22"/>
          <w:lang w:val="hr-HR"/>
        </w:rPr>
        <w:t>e za što se vizualnom provjerom može utvrditi da je postignuta zaht</w:t>
      </w:r>
      <w:r w:rsidR="00CE38D6">
        <w:rPr>
          <w:rFonts w:asciiTheme="minorHAnsi" w:hAnsiTheme="minorHAnsi" w:cstheme="minorHAnsi"/>
          <w:sz w:val="22"/>
          <w:szCs w:val="22"/>
          <w:lang w:val="hr-HR"/>
        </w:rPr>
        <w:t>i</w:t>
      </w:r>
      <w:r>
        <w:rPr>
          <w:rFonts w:asciiTheme="minorHAnsi" w:hAnsiTheme="minorHAnsi" w:cstheme="minorHAnsi"/>
          <w:sz w:val="22"/>
          <w:szCs w:val="22"/>
          <w:lang w:val="hr-HR"/>
        </w:rPr>
        <w:t>jevana temperatura (ključanje)</w:t>
      </w:r>
      <w:r>
        <w:rPr>
          <w:rFonts w:asciiTheme="minorHAnsi" w:hAnsiTheme="minorHAnsi" w:cstheme="minorHAnsi"/>
          <w:color w:val="auto"/>
          <w:sz w:val="22"/>
          <w:szCs w:val="22"/>
          <w:lang w:val="hr-HR"/>
        </w:rPr>
        <w:t>.</w:t>
      </w:r>
    </w:p>
    <w:p w14:paraId="7FE75D5B" w14:textId="77777777" w:rsidR="00761647" w:rsidRPr="00E63302" w:rsidRDefault="00761647" w:rsidP="00761647">
      <w:pPr>
        <w:pStyle w:val="Tijeloteksta"/>
        <w:spacing w:after="0" w:line="240" w:lineRule="auto"/>
        <w:ind w:left="-284"/>
        <w:jc w:val="both"/>
        <w:rPr>
          <w:rFonts w:asciiTheme="minorHAnsi" w:hAnsiTheme="minorHAnsi" w:cstheme="minorHAnsi"/>
          <w:lang w:val="hr-HR"/>
        </w:rPr>
      </w:pPr>
      <w:r w:rsidRPr="00EC4ACC">
        <w:rPr>
          <w:rFonts w:asciiTheme="minorHAnsi" w:hAnsiTheme="minorHAnsi" w:cstheme="minorHAnsi"/>
          <w:b/>
          <w:lang w:val="hr-HR"/>
        </w:rPr>
        <w:t>KOREKTIVNE MJERE:</w:t>
      </w:r>
    </w:p>
    <w:p w14:paraId="69F55DB9" w14:textId="77777777" w:rsidR="00761647" w:rsidRPr="00E63302" w:rsidRDefault="00761647" w:rsidP="00761647">
      <w:pPr>
        <w:pStyle w:val="Tijeloteksta"/>
        <w:spacing w:after="0" w:line="240" w:lineRule="auto"/>
        <w:ind w:left="-284"/>
        <w:jc w:val="both"/>
        <w:rPr>
          <w:rFonts w:asciiTheme="minorHAnsi" w:hAnsiTheme="minorHAnsi" w:cstheme="minorHAnsi"/>
          <w:bCs/>
          <w:lang w:val="hr-HR"/>
        </w:rPr>
      </w:pPr>
      <w:r w:rsidRPr="00E63302">
        <w:rPr>
          <w:rFonts w:asciiTheme="minorHAnsi" w:hAnsiTheme="minorHAnsi" w:cstheme="minorHAnsi"/>
          <w:bCs/>
          <w:lang w:val="hr-HR"/>
        </w:rPr>
        <w:t>Ukoliko temperatura nije dostigla</w:t>
      </w:r>
      <w:r w:rsidRPr="00E63302">
        <w:rPr>
          <w:rFonts w:asciiTheme="minorHAnsi" w:hAnsiTheme="minorHAnsi" w:cstheme="minorHAnsi"/>
          <w:bCs/>
          <w:color w:val="FF0000"/>
          <w:lang w:val="hr-HR"/>
        </w:rPr>
        <w:t xml:space="preserve"> </w:t>
      </w:r>
      <w:r w:rsidRPr="00E63302">
        <w:rPr>
          <w:rFonts w:asciiTheme="minorHAnsi" w:hAnsiTheme="minorHAnsi" w:cstheme="minorHAnsi"/>
          <w:bCs/>
          <w:lang w:val="hr-HR"/>
        </w:rPr>
        <w:t xml:space="preserve">kritičnu granicu, osoba koja obavlja proces mora podešavanjem temperature i vremena trajanja termičke obrade postići traženu vrijednost.  </w:t>
      </w:r>
    </w:p>
    <w:p w14:paraId="0519712E" w14:textId="77777777" w:rsidR="00761647" w:rsidRPr="00E63302" w:rsidRDefault="00761647" w:rsidP="00761647">
      <w:pPr>
        <w:rPr>
          <w:rFonts w:cstheme="minorHAnsi"/>
          <w:bCs/>
          <w:sz w:val="20"/>
          <w:szCs w:val="20"/>
        </w:rPr>
        <w:sectPr w:rsidR="00761647" w:rsidRPr="00E63302" w:rsidSect="00761647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8"/>
        <w:gridCol w:w="4819"/>
        <w:gridCol w:w="2410"/>
      </w:tblGrid>
      <w:tr w:rsidR="00761647" w14:paraId="3CF76D7B" w14:textId="77777777" w:rsidTr="007D3AFC">
        <w:trPr>
          <w:cantSplit/>
        </w:trPr>
        <w:tc>
          <w:tcPr>
            <w:tcW w:w="2978" w:type="dxa"/>
            <w:vMerge w:val="restart"/>
          </w:tcPr>
          <w:p w14:paraId="3C17A590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511A12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lastRenderedPageBreak/>
              <w:t>Objekt:</w:t>
            </w:r>
          </w:p>
          <w:p w14:paraId="72375376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14:paraId="4F89C104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819" w:type="dxa"/>
            <w:vMerge w:val="restart"/>
            <w:vAlign w:val="center"/>
          </w:tcPr>
          <w:p w14:paraId="72BE86B3" w14:textId="77777777" w:rsidR="00761647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HLAĐENJE HRANE NAKON TERMIČKE OBRADE</w:t>
            </w:r>
          </w:p>
          <w:p w14:paraId="12426F7A" w14:textId="77777777" w:rsidR="00761647" w:rsidRPr="00511A1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19BB44E8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511A1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Datum: </w:t>
            </w:r>
          </w:p>
          <w:p w14:paraId="404F4ADA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24"/>
                <w:lang w:eastAsia="hr-HR"/>
              </w:rPr>
            </w:pPr>
          </w:p>
        </w:tc>
      </w:tr>
      <w:tr w:rsidR="00761647" w14:paraId="0FD2B80E" w14:textId="77777777" w:rsidTr="007D3AFC">
        <w:trPr>
          <w:cantSplit/>
        </w:trPr>
        <w:tc>
          <w:tcPr>
            <w:tcW w:w="2978" w:type="dxa"/>
            <w:vMerge/>
          </w:tcPr>
          <w:p w14:paraId="7B2FCAD1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8"/>
                <w:szCs w:val="24"/>
                <w:lang w:eastAsia="hr-HR"/>
              </w:rPr>
            </w:pPr>
          </w:p>
        </w:tc>
        <w:tc>
          <w:tcPr>
            <w:tcW w:w="4819" w:type="dxa"/>
            <w:vMerge/>
          </w:tcPr>
          <w:p w14:paraId="7384AA89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8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438F384A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511A1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Izdanje: 02</w:t>
            </w:r>
          </w:p>
          <w:p w14:paraId="686F45B9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24"/>
                <w:lang w:eastAsia="hr-HR"/>
              </w:rPr>
            </w:pPr>
          </w:p>
        </w:tc>
      </w:tr>
      <w:tr w:rsidR="00761647" w14:paraId="5C8DB004" w14:textId="77777777" w:rsidTr="007D3AFC">
        <w:trPr>
          <w:cantSplit/>
        </w:trPr>
        <w:tc>
          <w:tcPr>
            <w:tcW w:w="2978" w:type="dxa"/>
            <w:vMerge/>
          </w:tcPr>
          <w:p w14:paraId="21EBAF81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8"/>
                <w:szCs w:val="24"/>
                <w:lang w:eastAsia="hr-HR"/>
              </w:rPr>
            </w:pPr>
          </w:p>
        </w:tc>
        <w:tc>
          <w:tcPr>
            <w:tcW w:w="4819" w:type="dxa"/>
            <w:vMerge/>
          </w:tcPr>
          <w:p w14:paraId="69B8A71A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8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6BEF75F9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511A1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Stranica: 1</w:t>
            </w:r>
            <w:r w:rsidRPr="00511A12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/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1</w:t>
            </w:r>
          </w:p>
        </w:tc>
      </w:tr>
    </w:tbl>
    <w:p w14:paraId="42A66C49" w14:textId="77777777" w:rsidR="00761647" w:rsidRPr="00E82F7D" w:rsidRDefault="00761647" w:rsidP="00761647">
      <w:pPr>
        <w:spacing w:after="0" w:line="240" w:lineRule="auto"/>
        <w:rPr>
          <w:rFonts w:ascii="Calibri" w:eastAsia="Times New Roman" w:hAnsi="Calibri" w:cs="Calibri"/>
          <w:sz w:val="8"/>
          <w:szCs w:val="8"/>
          <w:lang w:eastAsia="hr-HR"/>
        </w:rPr>
      </w:pPr>
    </w:p>
    <w:tbl>
      <w:tblPr>
        <w:tblW w:w="10207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119"/>
        <w:gridCol w:w="992"/>
        <w:gridCol w:w="992"/>
        <w:gridCol w:w="1276"/>
        <w:gridCol w:w="1559"/>
        <w:gridCol w:w="1418"/>
      </w:tblGrid>
      <w:tr w:rsidR="00761647" w14:paraId="02138656" w14:textId="77777777" w:rsidTr="007D3AFC">
        <w:trPr>
          <w:cantSplit/>
          <w:trHeight w:val="434"/>
        </w:trPr>
        <w:tc>
          <w:tcPr>
            <w:tcW w:w="85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0594F667" w14:textId="77777777" w:rsidR="00761647" w:rsidRPr="00DA4BAE" w:rsidRDefault="00761647" w:rsidP="007D3AFC">
            <w:pPr>
              <w:tabs>
                <w:tab w:val="left" w:pos="34"/>
              </w:tabs>
              <w:spacing w:after="0" w:line="240" w:lineRule="auto"/>
              <w:ind w:right="-108"/>
            </w:pPr>
            <w:r w:rsidRPr="00E82F7D">
              <w:rPr>
                <w:b/>
              </w:rPr>
              <w:t>Datum</w:t>
            </w:r>
          </w:p>
        </w:tc>
        <w:tc>
          <w:tcPr>
            <w:tcW w:w="311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3EBD84A4" w14:textId="77777777" w:rsidR="00761647" w:rsidRPr="00DA4BAE" w:rsidRDefault="00761647" w:rsidP="007D3AFC">
            <w:pPr>
              <w:tabs>
                <w:tab w:val="left" w:pos="34"/>
              </w:tabs>
              <w:spacing w:after="0" w:line="240" w:lineRule="auto"/>
              <w:jc w:val="center"/>
            </w:pPr>
            <w:r w:rsidRPr="00E82F7D">
              <w:rPr>
                <w:b/>
              </w:rPr>
              <w:t>Hrana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F7CAAC"/>
            <w:vAlign w:val="center"/>
          </w:tcPr>
          <w:p w14:paraId="07965C67" w14:textId="77777777" w:rsidR="00761647" w:rsidRDefault="00761647" w:rsidP="007D3AFC">
            <w:pPr>
              <w:spacing w:after="0" w:line="240" w:lineRule="auto"/>
              <w:ind w:left="-108" w:right="-108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Vrijeme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7CAAC"/>
          </w:tcPr>
          <w:p w14:paraId="2E638036" w14:textId="77777777" w:rsidR="00761647" w:rsidRPr="002711B8" w:rsidRDefault="00761647" w:rsidP="007D3AFC">
            <w:pPr>
              <w:spacing w:after="0" w:line="240" w:lineRule="auto"/>
              <w:ind w:left="-108" w:right="-108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Temperatura hrane nakon 6 h od završetka termičke obrade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7CAAC"/>
            <w:vAlign w:val="center"/>
          </w:tcPr>
          <w:p w14:paraId="3A3A5236" w14:textId="77777777" w:rsidR="00761647" w:rsidRPr="002711B8" w:rsidRDefault="00761647" w:rsidP="007D3AF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2711B8">
              <w:rPr>
                <w:rFonts w:cstheme="minorHAnsi"/>
                <w:b/>
                <w:bCs/>
              </w:rPr>
              <w:t xml:space="preserve">Potpis osobe zadužene za </w:t>
            </w:r>
            <w:r>
              <w:rPr>
                <w:rFonts w:cstheme="minorHAnsi"/>
                <w:b/>
                <w:bCs/>
              </w:rPr>
              <w:t xml:space="preserve">hlađenje hrane nakon </w:t>
            </w:r>
            <w:r w:rsidRPr="002711B8">
              <w:rPr>
                <w:rFonts w:cstheme="minorHAnsi"/>
                <w:b/>
                <w:bCs/>
              </w:rPr>
              <w:t>termičk</w:t>
            </w:r>
            <w:r>
              <w:rPr>
                <w:rFonts w:cstheme="minorHAnsi"/>
                <w:b/>
                <w:bCs/>
              </w:rPr>
              <w:t>e</w:t>
            </w:r>
            <w:r w:rsidRPr="002711B8">
              <w:rPr>
                <w:rFonts w:cstheme="minorHAnsi"/>
                <w:b/>
                <w:bCs/>
              </w:rPr>
              <w:t xml:space="preserve"> obrad</w:t>
            </w:r>
            <w:r>
              <w:rPr>
                <w:rFonts w:cstheme="minorHAnsi"/>
                <w:b/>
                <w:bCs/>
              </w:rPr>
              <w:t>e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7CAAC"/>
            <w:vAlign w:val="center"/>
          </w:tcPr>
          <w:p w14:paraId="6A70BD1A" w14:textId="77777777" w:rsidR="00761647" w:rsidRPr="002711B8" w:rsidRDefault="00761647" w:rsidP="007D3AF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2711B8">
              <w:rPr>
                <w:rFonts w:cstheme="minorHAnsi"/>
                <w:b/>
                <w:bCs/>
              </w:rPr>
              <w:t>Korektivna mjera-potpis</w:t>
            </w:r>
          </w:p>
        </w:tc>
      </w:tr>
      <w:tr w:rsidR="00761647" w14:paraId="30C4238B" w14:textId="77777777" w:rsidTr="007D3AFC">
        <w:trPr>
          <w:cantSplit/>
          <w:trHeight w:val="930"/>
        </w:trPr>
        <w:tc>
          <w:tcPr>
            <w:tcW w:w="851" w:type="dxa"/>
            <w:vMerge/>
            <w:tcBorders>
              <w:right w:val="double" w:sz="4" w:space="0" w:color="auto"/>
            </w:tcBorders>
            <w:shd w:val="clear" w:color="auto" w:fill="F7CAAC"/>
            <w:vAlign w:val="center"/>
          </w:tcPr>
          <w:p w14:paraId="42153655" w14:textId="77777777" w:rsidR="00761647" w:rsidRPr="002711B8" w:rsidRDefault="00761647" w:rsidP="007D3AFC">
            <w:pPr>
              <w:pStyle w:val="Naslov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right w:val="double" w:sz="4" w:space="0" w:color="auto"/>
            </w:tcBorders>
            <w:shd w:val="clear" w:color="auto" w:fill="F7CAAC"/>
            <w:vAlign w:val="center"/>
          </w:tcPr>
          <w:p w14:paraId="42D23159" w14:textId="77777777" w:rsidR="00761647" w:rsidRPr="002711B8" w:rsidRDefault="00761647" w:rsidP="007D3AFC">
            <w:pPr>
              <w:pStyle w:val="Naslov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14BC0557" w14:textId="77777777" w:rsidR="00761647" w:rsidRPr="002711B8" w:rsidRDefault="00761647" w:rsidP="007D3AFC">
            <w:pPr>
              <w:spacing w:after="0" w:line="240" w:lineRule="auto"/>
              <w:ind w:left="-108" w:right="-108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početka postupka hlađenja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</w:tcBorders>
            <w:shd w:val="clear" w:color="auto" w:fill="F7CAAC"/>
            <w:vAlign w:val="center"/>
          </w:tcPr>
          <w:p w14:paraId="0C25A490" w14:textId="77777777" w:rsidR="00761647" w:rsidRPr="002711B8" w:rsidRDefault="00761647" w:rsidP="007D3AFC">
            <w:pPr>
              <w:spacing w:after="0" w:line="240" w:lineRule="auto"/>
              <w:ind w:left="-108" w:right="-108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završetka postupka hlađenja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7CAAC"/>
          </w:tcPr>
          <w:p w14:paraId="1B26E681" w14:textId="77777777" w:rsidR="00761647" w:rsidRPr="002711B8" w:rsidRDefault="00761647" w:rsidP="007D3AF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</w:tcBorders>
            <w:shd w:val="clear" w:color="auto" w:fill="F7CAAC"/>
            <w:vAlign w:val="center"/>
          </w:tcPr>
          <w:p w14:paraId="3E65B390" w14:textId="77777777" w:rsidR="00761647" w:rsidRPr="002711B8" w:rsidRDefault="00761647" w:rsidP="007D3AF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</w:tcBorders>
            <w:shd w:val="clear" w:color="auto" w:fill="F7CAAC"/>
            <w:vAlign w:val="center"/>
          </w:tcPr>
          <w:p w14:paraId="5EA666D7" w14:textId="77777777" w:rsidR="00761647" w:rsidRPr="002711B8" w:rsidRDefault="00761647" w:rsidP="007D3AF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761647" w14:paraId="574A64D2" w14:textId="77777777" w:rsidTr="007D3AFC">
        <w:trPr>
          <w:cantSplit/>
          <w:trHeight w:val="455"/>
        </w:trPr>
        <w:tc>
          <w:tcPr>
            <w:tcW w:w="851" w:type="dxa"/>
            <w:tcBorders>
              <w:top w:val="double" w:sz="4" w:space="0" w:color="auto"/>
              <w:right w:val="single" w:sz="4" w:space="0" w:color="auto"/>
            </w:tcBorders>
          </w:tcPr>
          <w:p w14:paraId="6F945260" w14:textId="77777777" w:rsidR="00761647" w:rsidRDefault="00761647" w:rsidP="007D3AFC"/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right w:val="single" w:sz="6" w:space="0" w:color="auto"/>
            </w:tcBorders>
          </w:tcPr>
          <w:p w14:paraId="282926A3" w14:textId="77777777" w:rsidR="00761647" w:rsidRDefault="00761647" w:rsidP="007D3AFC">
            <w:pPr>
              <w:pStyle w:val="Podnoje"/>
              <w:tabs>
                <w:tab w:val="clear" w:pos="4536"/>
                <w:tab w:val="clear" w:pos="9072"/>
              </w:tabs>
            </w:pP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</w:tcBorders>
          </w:tcPr>
          <w:p w14:paraId="4DBBF522" w14:textId="77777777" w:rsidR="00761647" w:rsidRDefault="00761647" w:rsidP="007D3AFC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3EB802DA" w14:textId="77777777" w:rsidR="00761647" w:rsidRDefault="00761647" w:rsidP="007D3AFC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34523572" w14:textId="77777777" w:rsidR="00761647" w:rsidRDefault="00761647" w:rsidP="007D3AFC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50D91E7F" w14:textId="77777777" w:rsidR="00761647" w:rsidRDefault="00761647" w:rsidP="007D3AFC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3473BDF0" w14:textId="77777777" w:rsidR="00761647" w:rsidRDefault="00761647" w:rsidP="007D3AFC">
            <w:pPr>
              <w:jc w:val="center"/>
            </w:pPr>
          </w:p>
        </w:tc>
      </w:tr>
      <w:tr w:rsidR="00761647" w14:paraId="6FDACBEE" w14:textId="77777777" w:rsidTr="007D3AFC">
        <w:trPr>
          <w:cantSplit/>
          <w:trHeight w:val="406"/>
        </w:trPr>
        <w:tc>
          <w:tcPr>
            <w:tcW w:w="851" w:type="dxa"/>
            <w:tcBorders>
              <w:right w:val="single" w:sz="4" w:space="0" w:color="auto"/>
            </w:tcBorders>
          </w:tcPr>
          <w:p w14:paraId="5C0AB4D0" w14:textId="77777777" w:rsidR="00761647" w:rsidRDefault="00761647" w:rsidP="007D3AFC"/>
        </w:tc>
        <w:tc>
          <w:tcPr>
            <w:tcW w:w="3119" w:type="dxa"/>
            <w:tcBorders>
              <w:left w:val="single" w:sz="4" w:space="0" w:color="auto"/>
              <w:right w:val="single" w:sz="6" w:space="0" w:color="auto"/>
            </w:tcBorders>
          </w:tcPr>
          <w:p w14:paraId="21C77850" w14:textId="77777777" w:rsidR="00761647" w:rsidRDefault="00761647" w:rsidP="007D3AFC"/>
        </w:tc>
        <w:tc>
          <w:tcPr>
            <w:tcW w:w="992" w:type="dxa"/>
            <w:tcBorders>
              <w:left w:val="single" w:sz="6" w:space="0" w:color="auto"/>
            </w:tcBorders>
          </w:tcPr>
          <w:p w14:paraId="7C5F6C5A" w14:textId="77777777" w:rsidR="00761647" w:rsidRDefault="00761647" w:rsidP="007D3AFC">
            <w:pPr>
              <w:jc w:val="center"/>
            </w:pPr>
          </w:p>
        </w:tc>
        <w:tc>
          <w:tcPr>
            <w:tcW w:w="992" w:type="dxa"/>
          </w:tcPr>
          <w:p w14:paraId="73CCA9FC" w14:textId="77777777" w:rsidR="00761647" w:rsidRDefault="00761647" w:rsidP="007D3AFC">
            <w:pPr>
              <w:jc w:val="center"/>
            </w:pPr>
          </w:p>
        </w:tc>
        <w:tc>
          <w:tcPr>
            <w:tcW w:w="1276" w:type="dxa"/>
          </w:tcPr>
          <w:p w14:paraId="0DA21AF7" w14:textId="77777777" w:rsidR="00761647" w:rsidRDefault="00761647" w:rsidP="007D3AFC">
            <w:pPr>
              <w:jc w:val="center"/>
            </w:pPr>
          </w:p>
        </w:tc>
        <w:tc>
          <w:tcPr>
            <w:tcW w:w="1559" w:type="dxa"/>
          </w:tcPr>
          <w:p w14:paraId="1EF1374C" w14:textId="77777777" w:rsidR="00761647" w:rsidRDefault="00761647" w:rsidP="007D3AFC">
            <w:pPr>
              <w:jc w:val="center"/>
            </w:pPr>
          </w:p>
        </w:tc>
        <w:tc>
          <w:tcPr>
            <w:tcW w:w="1418" w:type="dxa"/>
          </w:tcPr>
          <w:p w14:paraId="26E30F9D" w14:textId="77777777" w:rsidR="00761647" w:rsidRDefault="00761647" w:rsidP="007D3AFC">
            <w:pPr>
              <w:jc w:val="center"/>
            </w:pPr>
          </w:p>
        </w:tc>
      </w:tr>
      <w:tr w:rsidR="00761647" w14:paraId="105C0BFB" w14:textId="77777777" w:rsidTr="007D3AFC">
        <w:trPr>
          <w:cantSplit/>
          <w:trHeight w:val="412"/>
        </w:trPr>
        <w:tc>
          <w:tcPr>
            <w:tcW w:w="851" w:type="dxa"/>
            <w:tcBorders>
              <w:right w:val="single" w:sz="4" w:space="0" w:color="auto"/>
            </w:tcBorders>
          </w:tcPr>
          <w:p w14:paraId="37CE57C2" w14:textId="77777777" w:rsidR="00761647" w:rsidRDefault="00761647" w:rsidP="007D3AFC"/>
        </w:tc>
        <w:tc>
          <w:tcPr>
            <w:tcW w:w="3119" w:type="dxa"/>
            <w:tcBorders>
              <w:left w:val="single" w:sz="4" w:space="0" w:color="auto"/>
              <w:right w:val="single" w:sz="6" w:space="0" w:color="auto"/>
            </w:tcBorders>
          </w:tcPr>
          <w:p w14:paraId="02096F58" w14:textId="77777777" w:rsidR="00761647" w:rsidRDefault="00761647" w:rsidP="007D3AFC"/>
        </w:tc>
        <w:tc>
          <w:tcPr>
            <w:tcW w:w="992" w:type="dxa"/>
            <w:tcBorders>
              <w:left w:val="single" w:sz="6" w:space="0" w:color="auto"/>
            </w:tcBorders>
          </w:tcPr>
          <w:p w14:paraId="3F01297B" w14:textId="77777777" w:rsidR="00761647" w:rsidRDefault="00761647" w:rsidP="007D3AFC">
            <w:pPr>
              <w:jc w:val="center"/>
            </w:pPr>
          </w:p>
        </w:tc>
        <w:tc>
          <w:tcPr>
            <w:tcW w:w="992" w:type="dxa"/>
          </w:tcPr>
          <w:p w14:paraId="2AA13B77" w14:textId="77777777" w:rsidR="00761647" w:rsidRDefault="00761647" w:rsidP="007D3AFC">
            <w:pPr>
              <w:jc w:val="center"/>
            </w:pPr>
          </w:p>
        </w:tc>
        <w:tc>
          <w:tcPr>
            <w:tcW w:w="1276" w:type="dxa"/>
          </w:tcPr>
          <w:p w14:paraId="0672FE4E" w14:textId="77777777" w:rsidR="00761647" w:rsidRDefault="00761647" w:rsidP="007D3AFC">
            <w:pPr>
              <w:jc w:val="center"/>
            </w:pPr>
          </w:p>
        </w:tc>
        <w:tc>
          <w:tcPr>
            <w:tcW w:w="1559" w:type="dxa"/>
          </w:tcPr>
          <w:p w14:paraId="0492A10D" w14:textId="77777777" w:rsidR="00761647" w:rsidRDefault="00761647" w:rsidP="007D3AFC">
            <w:pPr>
              <w:jc w:val="center"/>
            </w:pPr>
          </w:p>
        </w:tc>
        <w:tc>
          <w:tcPr>
            <w:tcW w:w="1418" w:type="dxa"/>
          </w:tcPr>
          <w:p w14:paraId="0839115F" w14:textId="77777777" w:rsidR="00761647" w:rsidRDefault="00761647" w:rsidP="007D3AFC">
            <w:pPr>
              <w:jc w:val="center"/>
            </w:pPr>
          </w:p>
        </w:tc>
      </w:tr>
      <w:tr w:rsidR="00761647" w14:paraId="18A8A738" w14:textId="77777777" w:rsidTr="007D3AFC">
        <w:trPr>
          <w:cantSplit/>
          <w:trHeight w:val="418"/>
        </w:trPr>
        <w:tc>
          <w:tcPr>
            <w:tcW w:w="851" w:type="dxa"/>
            <w:tcBorders>
              <w:right w:val="single" w:sz="4" w:space="0" w:color="auto"/>
            </w:tcBorders>
          </w:tcPr>
          <w:p w14:paraId="364464F1" w14:textId="77777777" w:rsidR="00761647" w:rsidRDefault="00761647" w:rsidP="007D3AFC"/>
        </w:tc>
        <w:tc>
          <w:tcPr>
            <w:tcW w:w="3119" w:type="dxa"/>
            <w:tcBorders>
              <w:left w:val="single" w:sz="4" w:space="0" w:color="auto"/>
              <w:right w:val="single" w:sz="6" w:space="0" w:color="auto"/>
            </w:tcBorders>
          </w:tcPr>
          <w:p w14:paraId="78E13356" w14:textId="77777777" w:rsidR="00761647" w:rsidRDefault="00761647" w:rsidP="007D3AFC"/>
        </w:tc>
        <w:tc>
          <w:tcPr>
            <w:tcW w:w="992" w:type="dxa"/>
            <w:tcBorders>
              <w:left w:val="single" w:sz="6" w:space="0" w:color="auto"/>
            </w:tcBorders>
          </w:tcPr>
          <w:p w14:paraId="727B5683" w14:textId="77777777" w:rsidR="00761647" w:rsidRDefault="00761647" w:rsidP="007D3AFC">
            <w:pPr>
              <w:jc w:val="center"/>
            </w:pPr>
          </w:p>
        </w:tc>
        <w:tc>
          <w:tcPr>
            <w:tcW w:w="992" w:type="dxa"/>
          </w:tcPr>
          <w:p w14:paraId="00B2CB91" w14:textId="77777777" w:rsidR="00761647" w:rsidRDefault="00761647" w:rsidP="007D3AFC">
            <w:pPr>
              <w:jc w:val="center"/>
            </w:pPr>
          </w:p>
        </w:tc>
        <w:tc>
          <w:tcPr>
            <w:tcW w:w="1276" w:type="dxa"/>
          </w:tcPr>
          <w:p w14:paraId="66382369" w14:textId="77777777" w:rsidR="00761647" w:rsidRDefault="00761647" w:rsidP="007D3AFC">
            <w:pPr>
              <w:jc w:val="center"/>
            </w:pPr>
          </w:p>
        </w:tc>
        <w:tc>
          <w:tcPr>
            <w:tcW w:w="1559" w:type="dxa"/>
          </w:tcPr>
          <w:p w14:paraId="12B353A8" w14:textId="77777777" w:rsidR="00761647" w:rsidRDefault="00761647" w:rsidP="007D3AFC">
            <w:pPr>
              <w:jc w:val="center"/>
            </w:pPr>
          </w:p>
        </w:tc>
        <w:tc>
          <w:tcPr>
            <w:tcW w:w="1418" w:type="dxa"/>
          </w:tcPr>
          <w:p w14:paraId="049D112D" w14:textId="77777777" w:rsidR="00761647" w:rsidRDefault="00761647" w:rsidP="007D3AFC">
            <w:pPr>
              <w:jc w:val="center"/>
            </w:pPr>
          </w:p>
        </w:tc>
      </w:tr>
      <w:tr w:rsidR="00761647" w14:paraId="2318387B" w14:textId="77777777" w:rsidTr="007D3AFC">
        <w:trPr>
          <w:cantSplit/>
          <w:trHeight w:val="402"/>
        </w:trPr>
        <w:tc>
          <w:tcPr>
            <w:tcW w:w="851" w:type="dxa"/>
            <w:tcBorders>
              <w:right w:val="single" w:sz="4" w:space="0" w:color="auto"/>
            </w:tcBorders>
          </w:tcPr>
          <w:p w14:paraId="1923C7D8" w14:textId="77777777" w:rsidR="00761647" w:rsidRDefault="00761647" w:rsidP="007D3AFC"/>
        </w:tc>
        <w:tc>
          <w:tcPr>
            <w:tcW w:w="3119" w:type="dxa"/>
            <w:tcBorders>
              <w:left w:val="single" w:sz="4" w:space="0" w:color="auto"/>
              <w:right w:val="single" w:sz="6" w:space="0" w:color="auto"/>
            </w:tcBorders>
          </w:tcPr>
          <w:p w14:paraId="0CB65B4D" w14:textId="77777777" w:rsidR="00761647" w:rsidRDefault="00761647" w:rsidP="007D3AFC"/>
        </w:tc>
        <w:tc>
          <w:tcPr>
            <w:tcW w:w="992" w:type="dxa"/>
            <w:tcBorders>
              <w:left w:val="single" w:sz="6" w:space="0" w:color="auto"/>
            </w:tcBorders>
          </w:tcPr>
          <w:p w14:paraId="4AD9446E" w14:textId="77777777" w:rsidR="00761647" w:rsidRDefault="00761647" w:rsidP="007D3AFC">
            <w:pPr>
              <w:jc w:val="center"/>
            </w:pPr>
          </w:p>
        </w:tc>
        <w:tc>
          <w:tcPr>
            <w:tcW w:w="992" w:type="dxa"/>
          </w:tcPr>
          <w:p w14:paraId="0C23174A" w14:textId="77777777" w:rsidR="00761647" w:rsidRDefault="00761647" w:rsidP="007D3AFC">
            <w:pPr>
              <w:jc w:val="center"/>
            </w:pPr>
          </w:p>
        </w:tc>
        <w:tc>
          <w:tcPr>
            <w:tcW w:w="1276" w:type="dxa"/>
          </w:tcPr>
          <w:p w14:paraId="394137DE" w14:textId="77777777" w:rsidR="00761647" w:rsidRDefault="00761647" w:rsidP="007D3AFC">
            <w:pPr>
              <w:jc w:val="center"/>
            </w:pPr>
          </w:p>
        </w:tc>
        <w:tc>
          <w:tcPr>
            <w:tcW w:w="1559" w:type="dxa"/>
          </w:tcPr>
          <w:p w14:paraId="16090C27" w14:textId="77777777" w:rsidR="00761647" w:rsidRDefault="00761647" w:rsidP="007D3AFC">
            <w:pPr>
              <w:jc w:val="center"/>
            </w:pPr>
          </w:p>
        </w:tc>
        <w:tc>
          <w:tcPr>
            <w:tcW w:w="1418" w:type="dxa"/>
          </w:tcPr>
          <w:p w14:paraId="7423F919" w14:textId="77777777" w:rsidR="00761647" w:rsidRDefault="00761647" w:rsidP="007D3AFC">
            <w:pPr>
              <w:jc w:val="center"/>
            </w:pPr>
          </w:p>
        </w:tc>
      </w:tr>
      <w:tr w:rsidR="00761647" w14:paraId="23189CEC" w14:textId="77777777" w:rsidTr="007D3AFC">
        <w:trPr>
          <w:cantSplit/>
          <w:trHeight w:val="414"/>
        </w:trPr>
        <w:tc>
          <w:tcPr>
            <w:tcW w:w="851" w:type="dxa"/>
            <w:tcBorders>
              <w:right w:val="single" w:sz="4" w:space="0" w:color="auto"/>
            </w:tcBorders>
          </w:tcPr>
          <w:p w14:paraId="733B9F05" w14:textId="77777777" w:rsidR="00761647" w:rsidRDefault="00761647" w:rsidP="007D3AFC">
            <w:pPr>
              <w:jc w:val="center"/>
              <w:rPr>
                <w:b/>
                <w:bCs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6" w:space="0" w:color="auto"/>
            </w:tcBorders>
          </w:tcPr>
          <w:p w14:paraId="515088F0" w14:textId="77777777" w:rsidR="00761647" w:rsidRDefault="00761647" w:rsidP="007D3AFC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</w:tcBorders>
          </w:tcPr>
          <w:p w14:paraId="19A23E6D" w14:textId="77777777" w:rsidR="00761647" w:rsidRDefault="00761647" w:rsidP="007D3AFC">
            <w:pPr>
              <w:jc w:val="center"/>
            </w:pPr>
          </w:p>
        </w:tc>
        <w:tc>
          <w:tcPr>
            <w:tcW w:w="992" w:type="dxa"/>
          </w:tcPr>
          <w:p w14:paraId="004189E8" w14:textId="77777777" w:rsidR="00761647" w:rsidRDefault="00761647" w:rsidP="007D3AFC">
            <w:pPr>
              <w:jc w:val="center"/>
            </w:pPr>
          </w:p>
        </w:tc>
        <w:tc>
          <w:tcPr>
            <w:tcW w:w="1276" w:type="dxa"/>
          </w:tcPr>
          <w:p w14:paraId="6D54467F" w14:textId="77777777" w:rsidR="00761647" w:rsidRDefault="00761647" w:rsidP="007D3AFC">
            <w:pPr>
              <w:jc w:val="center"/>
            </w:pPr>
          </w:p>
        </w:tc>
        <w:tc>
          <w:tcPr>
            <w:tcW w:w="1559" w:type="dxa"/>
          </w:tcPr>
          <w:p w14:paraId="55215F56" w14:textId="77777777" w:rsidR="00761647" w:rsidRDefault="00761647" w:rsidP="007D3AFC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14:paraId="7C534F5D" w14:textId="77777777" w:rsidR="00761647" w:rsidRDefault="00761647" w:rsidP="007D3AFC">
            <w:pPr>
              <w:jc w:val="center"/>
            </w:pPr>
          </w:p>
        </w:tc>
      </w:tr>
      <w:tr w:rsidR="00761647" w14:paraId="6AA0A80A" w14:textId="77777777" w:rsidTr="007D3AFC">
        <w:trPr>
          <w:cantSplit/>
          <w:trHeight w:val="406"/>
        </w:trPr>
        <w:tc>
          <w:tcPr>
            <w:tcW w:w="851" w:type="dxa"/>
            <w:tcBorders>
              <w:right w:val="single" w:sz="4" w:space="0" w:color="auto"/>
            </w:tcBorders>
          </w:tcPr>
          <w:p w14:paraId="0248C036" w14:textId="77777777" w:rsidR="00761647" w:rsidRDefault="00761647" w:rsidP="007D3AFC">
            <w:pPr>
              <w:jc w:val="center"/>
              <w:rPr>
                <w:b/>
                <w:bCs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6" w:space="0" w:color="auto"/>
            </w:tcBorders>
          </w:tcPr>
          <w:p w14:paraId="3C028D1E" w14:textId="77777777" w:rsidR="00761647" w:rsidRDefault="00761647" w:rsidP="007D3AFC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</w:tcBorders>
          </w:tcPr>
          <w:p w14:paraId="48EC85E7" w14:textId="77777777" w:rsidR="00761647" w:rsidRDefault="00761647" w:rsidP="007D3AFC">
            <w:pPr>
              <w:jc w:val="center"/>
            </w:pPr>
          </w:p>
        </w:tc>
        <w:tc>
          <w:tcPr>
            <w:tcW w:w="992" w:type="dxa"/>
          </w:tcPr>
          <w:p w14:paraId="34D9BCC5" w14:textId="77777777" w:rsidR="00761647" w:rsidRDefault="00761647" w:rsidP="007D3AFC">
            <w:pPr>
              <w:jc w:val="center"/>
            </w:pPr>
          </w:p>
        </w:tc>
        <w:tc>
          <w:tcPr>
            <w:tcW w:w="1276" w:type="dxa"/>
          </w:tcPr>
          <w:p w14:paraId="202BA0D8" w14:textId="77777777" w:rsidR="00761647" w:rsidRDefault="00761647" w:rsidP="007D3AFC">
            <w:pPr>
              <w:jc w:val="center"/>
            </w:pPr>
          </w:p>
        </w:tc>
        <w:tc>
          <w:tcPr>
            <w:tcW w:w="1559" w:type="dxa"/>
          </w:tcPr>
          <w:p w14:paraId="44C638B0" w14:textId="77777777" w:rsidR="00761647" w:rsidRDefault="00761647" w:rsidP="007D3AFC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14:paraId="037996F3" w14:textId="77777777" w:rsidR="00761647" w:rsidRDefault="00761647" w:rsidP="007D3AFC">
            <w:pPr>
              <w:jc w:val="center"/>
            </w:pPr>
          </w:p>
        </w:tc>
      </w:tr>
      <w:tr w:rsidR="00761647" w14:paraId="12A681BE" w14:textId="77777777" w:rsidTr="007D3AFC">
        <w:trPr>
          <w:cantSplit/>
          <w:trHeight w:val="412"/>
        </w:trPr>
        <w:tc>
          <w:tcPr>
            <w:tcW w:w="851" w:type="dxa"/>
            <w:tcBorders>
              <w:right w:val="single" w:sz="4" w:space="0" w:color="auto"/>
            </w:tcBorders>
          </w:tcPr>
          <w:p w14:paraId="305B7794" w14:textId="77777777" w:rsidR="00761647" w:rsidRDefault="00761647" w:rsidP="007D3AFC">
            <w:pPr>
              <w:jc w:val="center"/>
              <w:rPr>
                <w:b/>
                <w:bCs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6" w:space="0" w:color="auto"/>
            </w:tcBorders>
          </w:tcPr>
          <w:p w14:paraId="40072A7A" w14:textId="77777777" w:rsidR="00761647" w:rsidRDefault="00761647" w:rsidP="007D3AFC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</w:tcBorders>
          </w:tcPr>
          <w:p w14:paraId="6DF56F9F" w14:textId="77777777" w:rsidR="00761647" w:rsidRDefault="00761647" w:rsidP="007D3AFC">
            <w:pPr>
              <w:jc w:val="center"/>
            </w:pPr>
          </w:p>
        </w:tc>
        <w:tc>
          <w:tcPr>
            <w:tcW w:w="992" w:type="dxa"/>
          </w:tcPr>
          <w:p w14:paraId="7BC816C7" w14:textId="77777777" w:rsidR="00761647" w:rsidRDefault="00761647" w:rsidP="007D3AFC">
            <w:pPr>
              <w:jc w:val="center"/>
            </w:pPr>
          </w:p>
        </w:tc>
        <w:tc>
          <w:tcPr>
            <w:tcW w:w="1276" w:type="dxa"/>
          </w:tcPr>
          <w:p w14:paraId="461EBF69" w14:textId="77777777" w:rsidR="00761647" w:rsidRDefault="00761647" w:rsidP="007D3AFC">
            <w:pPr>
              <w:jc w:val="center"/>
            </w:pPr>
          </w:p>
        </w:tc>
        <w:tc>
          <w:tcPr>
            <w:tcW w:w="1559" w:type="dxa"/>
          </w:tcPr>
          <w:p w14:paraId="24A2075F" w14:textId="77777777" w:rsidR="00761647" w:rsidRDefault="00761647" w:rsidP="007D3AFC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14:paraId="77019463" w14:textId="77777777" w:rsidR="00761647" w:rsidRDefault="00761647" w:rsidP="007D3AFC">
            <w:pPr>
              <w:jc w:val="center"/>
            </w:pPr>
          </w:p>
        </w:tc>
      </w:tr>
      <w:tr w:rsidR="00761647" w14:paraId="4D9C0C4C" w14:textId="77777777" w:rsidTr="007D3AFC">
        <w:trPr>
          <w:cantSplit/>
          <w:trHeight w:val="419"/>
        </w:trPr>
        <w:tc>
          <w:tcPr>
            <w:tcW w:w="851" w:type="dxa"/>
            <w:tcBorders>
              <w:right w:val="single" w:sz="4" w:space="0" w:color="auto"/>
            </w:tcBorders>
          </w:tcPr>
          <w:p w14:paraId="18CC1F88" w14:textId="77777777" w:rsidR="00761647" w:rsidRDefault="00761647" w:rsidP="007D3AFC">
            <w:pPr>
              <w:jc w:val="center"/>
              <w:rPr>
                <w:b/>
                <w:bCs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6" w:space="0" w:color="auto"/>
            </w:tcBorders>
          </w:tcPr>
          <w:p w14:paraId="69E25F26" w14:textId="77777777" w:rsidR="00761647" w:rsidRDefault="00761647" w:rsidP="007D3AFC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</w:tcBorders>
          </w:tcPr>
          <w:p w14:paraId="2C691E3B" w14:textId="77777777" w:rsidR="00761647" w:rsidRDefault="00761647" w:rsidP="007D3AFC">
            <w:pPr>
              <w:jc w:val="center"/>
            </w:pPr>
          </w:p>
        </w:tc>
        <w:tc>
          <w:tcPr>
            <w:tcW w:w="992" w:type="dxa"/>
          </w:tcPr>
          <w:p w14:paraId="57B986B6" w14:textId="77777777" w:rsidR="00761647" w:rsidRDefault="00761647" w:rsidP="007D3AFC">
            <w:pPr>
              <w:jc w:val="center"/>
            </w:pPr>
          </w:p>
        </w:tc>
        <w:tc>
          <w:tcPr>
            <w:tcW w:w="1276" w:type="dxa"/>
          </w:tcPr>
          <w:p w14:paraId="0371E6B0" w14:textId="77777777" w:rsidR="00761647" w:rsidRDefault="00761647" w:rsidP="007D3AFC">
            <w:pPr>
              <w:jc w:val="center"/>
            </w:pPr>
          </w:p>
        </w:tc>
        <w:tc>
          <w:tcPr>
            <w:tcW w:w="1559" w:type="dxa"/>
          </w:tcPr>
          <w:p w14:paraId="43AB9700" w14:textId="77777777" w:rsidR="00761647" w:rsidRDefault="00761647" w:rsidP="007D3AFC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14:paraId="28CCA328" w14:textId="77777777" w:rsidR="00761647" w:rsidRDefault="00761647" w:rsidP="007D3AFC">
            <w:pPr>
              <w:jc w:val="center"/>
            </w:pPr>
          </w:p>
        </w:tc>
      </w:tr>
      <w:tr w:rsidR="00761647" w14:paraId="5C4EC975" w14:textId="77777777" w:rsidTr="007D3AFC">
        <w:trPr>
          <w:cantSplit/>
          <w:trHeight w:val="419"/>
        </w:trPr>
        <w:tc>
          <w:tcPr>
            <w:tcW w:w="851" w:type="dxa"/>
            <w:tcBorders>
              <w:right w:val="single" w:sz="4" w:space="0" w:color="auto"/>
            </w:tcBorders>
          </w:tcPr>
          <w:p w14:paraId="7690A67C" w14:textId="77777777" w:rsidR="00761647" w:rsidRDefault="00761647" w:rsidP="007D3AFC">
            <w:pPr>
              <w:jc w:val="center"/>
              <w:rPr>
                <w:b/>
                <w:bCs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6" w:space="0" w:color="auto"/>
            </w:tcBorders>
          </w:tcPr>
          <w:p w14:paraId="264FCBF3" w14:textId="77777777" w:rsidR="00761647" w:rsidRDefault="00761647" w:rsidP="007D3AFC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</w:tcBorders>
          </w:tcPr>
          <w:p w14:paraId="5E4FE824" w14:textId="77777777" w:rsidR="00761647" w:rsidRDefault="00761647" w:rsidP="007D3AFC">
            <w:pPr>
              <w:jc w:val="center"/>
            </w:pPr>
          </w:p>
        </w:tc>
        <w:tc>
          <w:tcPr>
            <w:tcW w:w="992" w:type="dxa"/>
          </w:tcPr>
          <w:p w14:paraId="3A899621" w14:textId="77777777" w:rsidR="00761647" w:rsidRDefault="00761647" w:rsidP="007D3AFC">
            <w:pPr>
              <w:jc w:val="center"/>
            </w:pPr>
          </w:p>
        </w:tc>
        <w:tc>
          <w:tcPr>
            <w:tcW w:w="1276" w:type="dxa"/>
          </w:tcPr>
          <w:p w14:paraId="4B513CCA" w14:textId="77777777" w:rsidR="00761647" w:rsidRDefault="00761647" w:rsidP="007D3AFC">
            <w:pPr>
              <w:jc w:val="center"/>
            </w:pPr>
          </w:p>
        </w:tc>
        <w:tc>
          <w:tcPr>
            <w:tcW w:w="1559" w:type="dxa"/>
          </w:tcPr>
          <w:p w14:paraId="0695F232" w14:textId="77777777" w:rsidR="00761647" w:rsidRDefault="00761647" w:rsidP="007D3AFC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14:paraId="41790F5A" w14:textId="77777777" w:rsidR="00761647" w:rsidRDefault="00761647" w:rsidP="007D3AFC">
            <w:pPr>
              <w:jc w:val="center"/>
            </w:pPr>
          </w:p>
        </w:tc>
      </w:tr>
      <w:tr w:rsidR="00761647" w14:paraId="732D9FAD" w14:textId="77777777" w:rsidTr="007D3AFC">
        <w:trPr>
          <w:cantSplit/>
          <w:trHeight w:val="419"/>
        </w:trPr>
        <w:tc>
          <w:tcPr>
            <w:tcW w:w="851" w:type="dxa"/>
            <w:tcBorders>
              <w:right w:val="single" w:sz="4" w:space="0" w:color="auto"/>
            </w:tcBorders>
          </w:tcPr>
          <w:p w14:paraId="55937E92" w14:textId="77777777" w:rsidR="00761647" w:rsidRDefault="00761647" w:rsidP="007D3AFC">
            <w:pPr>
              <w:jc w:val="center"/>
              <w:rPr>
                <w:b/>
                <w:bCs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6" w:space="0" w:color="auto"/>
            </w:tcBorders>
          </w:tcPr>
          <w:p w14:paraId="166B848D" w14:textId="77777777" w:rsidR="00761647" w:rsidRDefault="00761647" w:rsidP="007D3AFC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</w:tcBorders>
          </w:tcPr>
          <w:p w14:paraId="35C8E313" w14:textId="77777777" w:rsidR="00761647" w:rsidRDefault="00761647" w:rsidP="007D3AFC">
            <w:pPr>
              <w:jc w:val="center"/>
            </w:pPr>
          </w:p>
        </w:tc>
        <w:tc>
          <w:tcPr>
            <w:tcW w:w="992" w:type="dxa"/>
          </w:tcPr>
          <w:p w14:paraId="76BC1F2C" w14:textId="77777777" w:rsidR="00761647" w:rsidRDefault="00761647" w:rsidP="007D3AFC">
            <w:pPr>
              <w:jc w:val="center"/>
            </w:pPr>
          </w:p>
        </w:tc>
        <w:tc>
          <w:tcPr>
            <w:tcW w:w="1276" w:type="dxa"/>
          </w:tcPr>
          <w:p w14:paraId="2A04E1EF" w14:textId="77777777" w:rsidR="00761647" w:rsidRDefault="00761647" w:rsidP="007D3AFC">
            <w:pPr>
              <w:jc w:val="center"/>
            </w:pPr>
          </w:p>
        </w:tc>
        <w:tc>
          <w:tcPr>
            <w:tcW w:w="1559" w:type="dxa"/>
          </w:tcPr>
          <w:p w14:paraId="185C468C" w14:textId="77777777" w:rsidR="00761647" w:rsidRDefault="00761647" w:rsidP="007D3AFC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14:paraId="270B2F98" w14:textId="77777777" w:rsidR="00761647" w:rsidRDefault="00761647" w:rsidP="007D3AFC">
            <w:pPr>
              <w:jc w:val="center"/>
            </w:pPr>
          </w:p>
        </w:tc>
      </w:tr>
      <w:tr w:rsidR="00761647" w14:paraId="78A3AFE4" w14:textId="77777777" w:rsidTr="007D3AFC">
        <w:trPr>
          <w:cantSplit/>
          <w:trHeight w:val="419"/>
        </w:trPr>
        <w:tc>
          <w:tcPr>
            <w:tcW w:w="851" w:type="dxa"/>
            <w:tcBorders>
              <w:right w:val="single" w:sz="4" w:space="0" w:color="auto"/>
            </w:tcBorders>
          </w:tcPr>
          <w:p w14:paraId="3853984C" w14:textId="77777777" w:rsidR="00761647" w:rsidRDefault="00761647" w:rsidP="007D3AFC">
            <w:pPr>
              <w:jc w:val="center"/>
              <w:rPr>
                <w:b/>
                <w:bCs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6" w:space="0" w:color="auto"/>
            </w:tcBorders>
          </w:tcPr>
          <w:p w14:paraId="7A067D8A" w14:textId="77777777" w:rsidR="00761647" w:rsidRDefault="00761647" w:rsidP="007D3AFC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</w:tcBorders>
          </w:tcPr>
          <w:p w14:paraId="660B007B" w14:textId="77777777" w:rsidR="00761647" w:rsidRDefault="00761647" w:rsidP="007D3AFC">
            <w:pPr>
              <w:jc w:val="center"/>
            </w:pPr>
          </w:p>
        </w:tc>
        <w:tc>
          <w:tcPr>
            <w:tcW w:w="992" w:type="dxa"/>
          </w:tcPr>
          <w:p w14:paraId="4F1E5782" w14:textId="77777777" w:rsidR="00761647" w:rsidRDefault="00761647" w:rsidP="007D3AFC">
            <w:pPr>
              <w:jc w:val="center"/>
            </w:pPr>
          </w:p>
        </w:tc>
        <w:tc>
          <w:tcPr>
            <w:tcW w:w="1276" w:type="dxa"/>
          </w:tcPr>
          <w:p w14:paraId="5A0FF47C" w14:textId="77777777" w:rsidR="00761647" w:rsidRDefault="00761647" w:rsidP="007D3AFC">
            <w:pPr>
              <w:jc w:val="center"/>
            </w:pPr>
          </w:p>
        </w:tc>
        <w:tc>
          <w:tcPr>
            <w:tcW w:w="1559" w:type="dxa"/>
          </w:tcPr>
          <w:p w14:paraId="31232638" w14:textId="77777777" w:rsidR="00761647" w:rsidRDefault="00761647" w:rsidP="007D3AFC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14:paraId="2C7DFEC6" w14:textId="77777777" w:rsidR="00761647" w:rsidRDefault="00761647" w:rsidP="007D3AFC">
            <w:pPr>
              <w:jc w:val="center"/>
            </w:pPr>
          </w:p>
        </w:tc>
      </w:tr>
      <w:tr w:rsidR="00761647" w14:paraId="42A4B6D6" w14:textId="77777777" w:rsidTr="007D3AFC">
        <w:trPr>
          <w:cantSplit/>
          <w:trHeight w:val="419"/>
        </w:trPr>
        <w:tc>
          <w:tcPr>
            <w:tcW w:w="851" w:type="dxa"/>
            <w:tcBorders>
              <w:right w:val="single" w:sz="4" w:space="0" w:color="auto"/>
            </w:tcBorders>
          </w:tcPr>
          <w:p w14:paraId="3A9FC659" w14:textId="77777777" w:rsidR="00761647" w:rsidRDefault="00761647" w:rsidP="007D3AFC">
            <w:pPr>
              <w:jc w:val="center"/>
              <w:rPr>
                <w:b/>
                <w:bCs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6" w:space="0" w:color="auto"/>
            </w:tcBorders>
          </w:tcPr>
          <w:p w14:paraId="1E891C60" w14:textId="77777777" w:rsidR="00761647" w:rsidRDefault="00761647" w:rsidP="007D3AFC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</w:tcBorders>
          </w:tcPr>
          <w:p w14:paraId="0D1252C3" w14:textId="77777777" w:rsidR="00761647" w:rsidRDefault="00761647" w:rsidP="007D3AFC">
            <w:pPr>
              <w:jc w:val="center"/>
            </w:pPr>
          </w:p>
        </w:tc>
        <w:tc>
          <w:tcPr>
            <w:tcW w:w="992" w:type="dxa"/>
          </w:tcPr>
          <w:p w14:paraId="12FDCC0C" w14:textId="77777777" w:rsidR="00761647" w:rsidRDefault="00761647" w:rsidP="007D3AFC">
            <w:pPr>
              <w:jc w:val="center"/>
            </w:pPr>
          </w:p>
        </w:tc>
        <w:tc>
          <w:tcPr>
            <w:tcW w:w="1276" w:type="dxa"/>
          </w:tcPr>
          <w:p w14:paraId="2D89AD98" w14:textId="77777777" w:rsidR="00761647" w:rsidRDefault="00761647" w:rsidP="007D3AFC">
            <w:pPr>
              <w:jc w:val="center"/>
            </w:pPr>
          </w:p>
        </w:tc>
        <w:tc>
          <w:tcPr>
            <w:tcW w:w="1559" w:type="dxa"/>
          </w:tcPr>
          <w:p w14:paraId="15D573C4" w14:textId="77777777" w:rsidR="00761647" w:rsidRDefault="00761647" w:rsidP="007D3AFC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14:paraId="38C6EDFC" w14:textId="77777777" w:rsidR="00761647" w:rsidRDefault="00761647" w:rsidP="007D3AFC">
            <w:pPr>
              <w:jc w:val="center"/>
            </w:pPr>
          </w:p>
        </w:tc>
      </w:tr>
      <w:tr w:rsidR="00761647" w14:paraId="491D6379" w14:textId="77777777" w:rsidTr="007D3AFC">
        <w:trPr>
          <w:cantSplit/>
          <w:trHeight w:val="411"/>
        </w:trPr>
        <w:tc>
          <w:tcPr>
            <w:tcW w:w="851" w:type="dxa"/>
            <w:tcBorders>
              <w:bottom w:val="double" w:sz="4" w:space="0" w:color="auto"/>
              <w:right w:val="single" w:sz="4" w:space="0" w:color="auto"/>
            </w:tcBorders>
          </w:tcPr>
          <w:p w14:paraId="440704DC" w14:textId="77777777" w:rsidR="00761647" w:rsidRDefault="00761647" w:rsidP="007D3AFC">
            <w:pPr>
              <w:jc w:val="center"/>
              <w:rPr>
                <w:b/>
                <w:bCs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</w:tcPr>
          <w:p w14:paraId="5C5252F2" w14:textId="77777777" w:rsidR="00761647" w:rsidRDefault="00761647" w:rsidP="007D3AFC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</w:tcBorders>
          </w:tcPr>
          <w:p w14:paraId="5D4504C0" w14:textId="77777777" w:rsidR="00761647" w:rsidRDefault="00761647" w:rsidP="007D3AFC">
            <w:pPr>
              <w:jc w:val="center"/>
            </w:pPr>
          </w:p>
        </w:tc>
        <w:tc>
          <w:tcPr>
            <w:tcW w:w="992" w:type="dxa"/>
          </w:tcPr>
          <w:p w14:paraId="3BD416BD" w14:textId="77777777" w:rsidR="00761647" w:rsidRDefault="00761647" w:rsidP="007D3AFC">
            <w:pPr>
              <w:jc w:val="center"/>
            </w:pPr>
          </w:p>
        </w:tc>
        <w:tc>
          <w:tcPr>
            <w:tcW w:w="1276" w:type="dxa"/>
          </w:tcPr>
          <w:p w14:paraId="52791418" w14:textId="77777777" w:rsidR="00761647" w:rsidRDefault="00761647" w:rsidP="007D3AFC">
            <w:pPr>
              <w:jc w:val="center"/>
            </w:pPr>
          </w:p>
        </w:tc>
        <w:tc>
          <w:tcPr>
            <w:tcW w:w="1559" w:type="dxa"/>
          </w:tcPr>
          <w:p w14:paraId="0A04C8D8" w14:textId="77777777" w:rsidR="00761647" w:rsidRDefault="00761647" w:rsidP="007D3AFC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14:paraId="7499BE10" w14:textId="77777777" w:rsidR="00761647" w:rsidRDefault="00761647" w:rsidP="007D3AFC">
            <w:pPr>
              <w:jc w:val="center"/>
            </w:pPr>
          </w:p>
        </w:tc>
      </w:tr>
    </w:tbl>
    <w:p w14:paraId="077DF5F2" w14:textId="77777777" w:rsidR="00761647" w:rsidRPr="00E82F7D" w:rsidRDefault="00761647" w:rsidP="00761647">
      <w:pPr>
        <w:spacing w:after="0" w:line="240" w:lineRule="auto"/>
        <w:rPr>
          <w:rFonts w:ascii="Calibri" w:eastAsia="Times New Roman" w:hAnsi="Calibri" w:cs="Calibri"/>
          <w:sz w:val="8"/>
          <w:szCs w:val="8"/>
          <w:lang w:eastAsia="hr-HR"/>
        </w:rPr>
      </w:pPr>
    </w:p>
    <w:p w14:paraId="0651085A" w14:textId="77777777" w:rsidR="00761647" w:rsidRPr="00EC4ACC" w:rsidRDefault="00761647" w:rsidP="00761647">
      <w:pPr>
        <w:spacing w:after="0" w:line="240" w:lineRule="auto"/>
        <w:ind w:left="-284" w:right="-853"/>
        <w:jc w:val="both"/>
        <w:rPr>
          <w:rFonts w:cstheme="minorHAnsi"/>
          <w:b/>
          <w:bCs/>
        </w:rPr>
      </w:pPr>
      <w:r w:rsidRPr="00EC4ACC">
        <w:rPr>
          <w:rFonts w:cstheme="minorHAnsi"/>
        </w:rPr>
        <w:t xml:space="preserve">Termički obrađena hrana se nakon termičke obrade hladi na ambijentalnoj temperaturi kroz maksimalno 30 minuta, a nakon toga se mora brzo rashladiti u rashladnim uređajima kroz </w:t>
      </w:r>
      <w:r w:rsidRPr="00EC4ACC">
        <w:rPr>
          <w:rFonts w:cstheme="minorHAnsi"/>
          <w:b/>
          <w:bCs/>
        </w:rPr>
        <w:t>ukupno 6 sati do ciljane temperature od 4°C.</w:t>
      </w:r>
    </w:p>
    <w:p w14:paraId="6DBA2A73" w14:textId="77777777" w:rsidR="00761647" w:rsidRPr="00EC4ACC" w:rsidRDefault="00761647" w:rsidP="00761647">
      <w:pPr>
        <w:pStyle w:val="Tijeloteksta"/>
        <w:spacing w:after="0" w:line="240" w:lineRule="auto"/>
        <w:ind w:left="-284" w:right="-853"/>
        <w:jc w:val="both"/>
        <w:rPr>
          <w:rFonts w:asciiTheme="minorHAnsi" w:hAnsiTheme="minorHAnsi" w:cstheme="minorHAnsi"/>
          <w:szCs w:val="22"/>
          <w:lang w:val="hr-HR"/>
        </w:rPr>
      </w:pPr>
      <w:proofErr w:type="spellStart"/>
      <w:r w:rsidRPr="00EC4ACC">
        <w:rPr>
          <w:rFonts w:asciiTheme="minorHAnsi" w:hAnsiTheme="minorHAnsi" w:cstheme="minorHAnsi"/>
          <w:b/>
          <w:bCs/>
          <w:szCs w:val="22"/>
        </w:rPr>
        <w:t>Način</w:t>
      </w:r>
      <w:proofErr w:type="spellEnd"/>
      <w:r w:rsidRPr="00EC4ACC">
        <w:rPr>
          <w:rFonts w:asciiTheme="minorHAnsi" w:hAnsiTheme="minorHAnsi" w:cstheme="minorHAnsi"/>
          <w:b/>
          <w:bCs/>
          <w:szCs w:val="22"/>
        </w:rPr>
        <w:t xml:space="preserve"> i </w:t>
      </w:r>
      <w:proofErr w:type="spellStart"/>
      <w:r w:rsidRPr="00EC4ACC">
        <w:rPr>
          <w:rFonts w:asciiTheme="minorHAnsi" w:hAnsiTheme="minorHAnsi" w:cstheme="minorHAnsi"/>
          <w:b/>
          <w:bCs/>
          <w:szCs w:val="22"/>
        </w:rPr>
        <w:t>učestalost</w:t>
      </w:r>
      <w:proofErr w:type="spellEnd"/>
      <w:r w:rsidRPr="00EC4ACC">
        <w:rPr>
          <w:rFonts w:asciiTheme="minorHAnsi" w:hAnsiTheme="minorHAnsi" w:cstheme="minorHAnsi"/>
          <w:b/>
          <w:bCs/>
          <w:szCs w:val="22"/>
        </w:rPr>
        <w:t xml:space="preserve"> </w:t>
      </w:r>
      <w:proofErr w:type="spellStart"/>
      <w:r w:rsidRPr="00EC4ACC">
        <w:rPr>
          <w:rFonts w:asciiTheme="minorHAnsi" w:hAnsiTheme="minorHAnsi" w:cstheme="minorHAnsi"/>
          <w:b/>
          <w:bCs/>
          <w:szCs w:val="22"/>
        </w:rPr>
        <w:t>mjerenja</w:t>
      </w:r>
      <w:proofErr w:type="spellEnd"/>
      <w:r w:rsidRPr="00EC4ACC">
        <w:rPr>
          <w:rFonts w:asciiTheme="minorHAnsi" w:hAnsiTheme="minorHAnsi" w:cstheme="minorHAnsi"/>
          <w:b/>
          <w:bCs/>
          <w:szCs w:val="22"/>
        </w:rPr>
        <w:t xml:space="preserve"> temperature: </w:t>
      </w:r>
      <w:proofErr w:type="spellStart"/>
      <w:r w:rsidRPr="00EC4ACC">
        <w:rPr>
          <w:rFonts w:asciiTheme="minorHAnsi" w:hAnsiTheme="minorHAnsi" w:cstheme="minorHAnsi"/>
          <w:bCs/>
          <w:szCs w:val="22"/>
        </w:rPr>
        <w:t>temperaturu</w:t>
      </w:r>
      <w:proofErr w:type="spellEnd"/>
      <w:r w:rsidRPr="00EC4ACC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EC4ACC">
        <w:rPr>
          <w:rFonts w:asciiTheme="minorHAnsi" w:hAnsiTheme="minorHAnsi" w:cstheme="minorHAnsi"/>
          <w:bCs/>
          <w:szCs w:val="22"/>
        </w:rPr>
        <w:t>mjeriti</w:t>
      </w:r>
      <w:proofErr w:type="spellEnd"/>
      <w:r w:rsidRPr="00EC4ACC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EC4ACC">
        <w:rPr>
          <w:rFonts w:asciiTheme="minorHAnsi" w:hAnsiTheme="minorHAnsi" w:cstheme="minorHAnsi"/>
          <w:bCs/>
          <w:szCs w:val="22"/>
        </w:rPr>
        <w:t>ubodnim</w:t>
      </w:r>
      <w:proofErr w:type="spellEnd"/>
      <w:r w:rsidRPr="00EC4ACC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EC4ACC">
        <w:rPr>
          <w:rFonts w:asciiTheme="minorHAnsi" w:hAnsiTheme="minorHAnsi" w:cstheme="minorHAnsi"/>
          <w:bCs/>
          <w:szCs w:val="22"/>
        </w:rPr>
        <w:t>termometrom</w:t>
      </w:r>
      <w:proofErr w:type="spellEnd"/>
      <w:r w:rsidRPr="00EC4ACC">
        <w:rPr>
          <w:rFonts w:asciiTheme="minorHAnsi" w:hAnsiTheme="minorHAnsi" w:cstheme="minorHAnsi"/>
          <w:bCs/>
          <w:szCs w:val="22"/>
        </w:rPr>
        <w:t xml:space="preserve"> u </w:t>
      </w:r>
      <w:proofErr w:type="spellStart"/>
      <w:r w:rsidRPr="00EC4ACC">
        <w:rPr>
          <w:rFonts w:asciiTheme="minorHAnsi" w:hAnsiTheme="minorHAnsi" w:cstheme="minorHAnsi"/>
          <w:bCs/>
          <w:szCs w:val="22"/>
        </w:rPr>
        <w:t>središtu</w:t>
      </w:r>
      <w:proofErr w:type="spellEnd"/>
      <w:r w:rsidRPr="00EC4ACC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EC4ACC">
        <w:rPr>
          <w:rFonts w:asciiTheme="minorHAnsi" w:hAnsiTheme="minorHAnsi" w:cstheme="minorHAnsi"/>
          <w:bCs/>
          <w:szCs w:val="22"/>
        </w:rPr>
        <w:t>hrane</w:t>
      </w:r>
      <w:proofErr w:type="spellEnd"/>
      <w:r w:rsidRPr="00EC4ACC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EC4ACC">
        <w:rPr>
          <w:rFonts w:asciiTheme="minorHAnsi" w:hAnsiTheme="minorHAnsi" w:cstheme="minorHAnsi"/>
          <w:bCs/>
          <w:szCs w:val="22"/>
        </w:rPr>
        <w:t>nakon</w:t>
      </w:r>
      <w:proofErr w:type="spellEnd"/>
      <w:r w:rsidRPr="00EC4ACC">
        <w:rPr>
          <w:rFonts w:asciiTheme="minorHAnsi" w:hAnsiTheme="minorHAnsi" w:cstheme="minorHAnsi"/>
          <w:bCs/>
          <w:szCs w:val="22"/>
        </w:rPr>
        <w:t xml:space="preserve"> 6 sati </w:t>
      </w:r>
      <w:proofErr w:type="spellStart"/>
      <w:r w:rsidRPr="00EC4ACC">
        <w:rPr>
          <w:rFonts w:asciiTheme="minorHAnsi" w:hAnsiTheme="minorHAnsi" w:cstheme="minorHAnsi"/>
          <w:bCs/>
          <w:szCs w:val="22"/>
        </w:rPr>
        <w:t>hlađenja</w:t>
      </w:r>
      <w:proofErr w:type="spellEnd"/>
      <w:r w:rsidRPr="00EC4ACC">
        <w:rPr>
          <w:rFonts w:asciiTheme="minorHAnsi" w:hAnsiTheme="minorHAnsi" w:cstheme="minorHAnsi"/>
          <w:bCs/>
          <w:szCs w:val="22"/>
        </w:rPr>
        <w:t xml:space="preserve">. </w:t>
      </w:r>
    </w:p>
    <w:p w14:paraId="19FB821A" w14:textId="77777777" w:rsidR="00761647" w:rsidRPr="00EC4ACC" w:rsidRDefault="00761647" w:rsidP="00761647">
      <w:pPr>
        <w:pStyle w:val="Tijeloteksta"/>
        <w:spacing w:after="0" w:line="240" w:lineRule="auto"/>
        <w:ind w:left="-284" w:right="-853"/>
        <w:jc w:val="both"/>
        <w:rPr>
          <w:rFonts w:asciiTheme="minorHAnsi" w:hAnsiTheme="minorHAnsi" w:cstheme="minorHAnsi"/>
          <w:szCs w:val="22"/>
        </w:rPr>
      </w:pPr>
      <w:r w:rsidRPr="00EC4ACC">
        <w:rPr>
          <w:rFonts w:asciiTheme="minorHAnsi" w:hAnsiTheme="minorHAnsi" w:cstheme="minorHAnsi"/>
          <w:szCs w:val="22"/>
        </w:rPr>
        <w:t xml:space="preserve">Kako bi se </w:t>
      </w:r>
      <w:proofErr w:type="spellStart"/>
      <w:r w:rsidRPr="00EC4ACC">
        <w:rPr>
          <w:rFonts w:asciiTheme="minorHAnsi" w:hAnsiTheme="minorHAnsi" w:cstheme="minorHAnsi"/>
          <w:szCs w:val="22"/>
        </w:rPr>
        <w:t>postigla</w:t>
      </w:r>
      <w:proofErr w:type="spellEnd"/>
      <w:r w:rsidRPr="00EC4ACC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EC4ACC">
        <w:rPr>
          <w:rFonts w:asciiTheme="minorHAnsi" w:hAnsiTheme="minorHAnsi" w:cstheme="minorHAnsi"/>
          <w:szCs w:val="22"/>
        </w:rPr>
        <w:t>ciljana</w:t>
      </w:r>
      <w:proofErr w:type="spellEnd"/>
      <w:r w:rsidRPr="00EC4ACC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EC4ACC">
        <w:rPr>
          <w:rFonts w:asciiTheme="minorHAnsi" w:hAnsiTheme="minorHAnsi" w:cstheme="minorHAnsi"/>
          <w:szCs w:val="22"/>
        </w:rPr>
        <w:t>temperatura</w:t>
      </w:r>
      <w:proofErr w:type="spellEnd"/>
      <w:r w:rsidRPr="00EC4ACC">
        <w:rPr>
          <w:rFonts w:asciiTheme="minorHAnsi" w:hAnsiTheme="minorHAnsi" w:cstheme="minorHAnsi"/>
          <w:szCs w:val="22"/>
        </w:rPr>
        <w:t xml:space="preserve"> u </w:t>
      </w:r>
      <w:proofErr w:type="spellStart"/>
      <w:r w:rsidRPr="00EC4ACC">
        <w:rPr>
          <w:rFonts w:asciiTheme="minorHAnsi" w:hAnsiTheme="minorHAnsi" w:cstheme="minorHAnsi"/>
          <w:szCs w:val="22"/>
        </w:rPr>
        <w:t>traženom</w:t>
      </w:r>
      <w:proofErr w:type="spellEnd"/>
      <w:r w:rsidRPr="00EC4ACC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EC4ACC">
        <w:rPr>
          <w:rFonts w:asciiTheme="minorHAnsi" w:hAnsiTheme="minorHAnsi" w:cstheme="minorHAnsi"/>
          <w:szCs w:val="22"/>
        </w:rPr>
        <w:t>vremenskom</w:t>
      </w:r>
      <w:proofErr w:type="spellEnd"/>
      <w:r w:rsidRPr="00EC4ACC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EC4ACC">
        <w:rPr>
          <w:rFonts w:asciiTheme="minorHAnsi" w:hAnsiTheme="minorHAnsi" w:cstheme="minorHAnsi"/>
          <w:szCs w:val="22"/>
        </w:rPr>
        <w:t>periodu</w:t>
      </w:r>
      <w:proofErr w:type="spellEnd"/>
      <w:r w:rsidRPr="00EC4ACC">
        <w:rPr>
          <w:rFonts w:asciiTheme="minorHAnsi" w:hAnsiTheme="minorHAnsi" w:cstheme="minorHAnsi"/>
          <w:szCs w:val="22"/>
        </w:rPr>
        <w:t xml:space="preserve">, </w:t>
      </w:r>
      <w:proofErr w:type="spellStart"/>
      <w:r w:rsidRPr="00EC4ACC">
        <w:rPr>
          <w:rFonts w:asciiTheme="minorHAnsi" w:hAnsiTheme="minorHAnsi" w:cstheme="minorHAnsi"/>
          <w:szCs w:val="22"/>
        </w:rPr>
        <w:t>količinu</w:t>
      </w:r>
      <w:proofErr w:type="spellEnd"/>
      <w:r w:rsidRPr="00EC4ACC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EC4ACC">
        <w:rPr>
          <w:rFonts w:asciiTheme="minorHAnsi" w:hAnsiTheme="minorHAnsi" w:cstheme="minorHAnsi"/>
          <w:szCs w:val="22"/>
        </w:rPr>
        <w:t>hrane</w:t>
      </w:r>
      <w:proofErr w:type="spellEnd"/>
      <w:r w:rsidRPr="00EC4ACC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EC4ACC">
        <w:rPr>
          <w:rFonts w:asciiTheme="minorHAnsi" w:hAnsiTheme="minorHAnsi" w:cstheme="minorHAnsi"/>
          <w:szCs w:val="22"/>
        </w:rPr>
        <w:t>prilagoditi</w:t>
      </w:r>
      <w:proofErr w:type="spellEnd"/>
      <w:r w:rsidRPr="00EC4ACC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EC4ACC">
        <w:rPr>
          <w:rFonts w:asciiTheme="minorHAnsi" w:hAnsiTheme="minorHAnsi" w:cstheme="minorHAnsi"/>
          <w:szCs w:val="22"/>
        </w:rPr>
        <w:t>postupku</w:t>
      </w:r>
      <w:proofErr w:type="spellEnd"/>
      <w:r w:rsidRPr="00EC4ACC">
        <w:rPr>
          <w:rFonts w:asciiTheme="minorHAnsi" w:hAnsiTheme="minorHAnsi" w:cstheme="minorHAnsi"/>
          <w:szCs w:val="22"/>
        </w:rPr>
        <w:t xml:space="preserve"> (</w:t>
      </w:r>
      <w:proofErr w:type="spellStart"/>
      <w:r w:rsidRPr="00EC4ACC">
        <w:rPr>
          <w:rFonts w:asciiTheme="minorHAnsi" w:hAnsiTheme="minorHAnsi" w:cstheme="minorHAnsi"/>
          <w:szCs w:val="22"/>
        </w:rPr>
        <w:t>manje</w:t>
      </w:r>
      <w:proofErr w:type="spellEnd"/>
      <w:r w:rsidRPr="00EC4ACC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EC4ACC">
        <w:rPr>
          <w:rFonts w:asciiTheme="minorHAnsi" w:hAnsiTheme="minorHAnsi" w:cstheme="minorHAnsi"/>
          <w:szCs w:val="22"/>
        </w:rPr>
        <w:t>porcije</w:t>
      </w:r>
      <w:proofErr w:type="spellEnd"/>
      <w:r w:rsidRPr="00EC4ACC">
        <w:rPr>
          <w:rFonts w:asciiTheme="minorHAnsi" w:hAnsiTheme="minorHAnsi" w:cstheme="minorHAnsi"/>
          <w:szCs w:val="22"/>
        </w:rPr>
        <w:t xml:space="preserve"> - </w:t>
      </w:r>
      <w:proofErr w:type="spellStart"/>
      <w:r w:rsidRPr="00EC4ACC">
        <w:rPr>
          <w:rFonts w:asciiTheme="minorHAnsi" w:hAnsiTheme="minorHAnsi" w:cstheme="minorHAnsi"/>
          <w:szCs w:val="22"/>
        </w:rPr>
        <w:t>brže</w:t>
      </w:r>
      <w:proofErr w:type="spellEnd"/>
      <w:r w:rsidRPr="00EC4ACC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EC4ACC">
        <w:rPr>
          <w:rFonts w:asciiTheme="minorHAnsi" w:hAnsiTheme="minorHAnsi" w:cstheme="minorHAnsi"/>
          <w:szCs w:val="22"/>
        </w:rPr>
        <w:t>hlađenje</w:t>
      </w:r>
      <w:proofErr w:type="spellEnd"/>
      <w:r w:rsidRPr="00EC4ACC">
        <w:rPr>
          <w:rFonts w:asciiTheme="minorHAnsi" w:hAnsiTheme="minorHAnsi" w:cstheme="minorHAnsi"/>
          <w:szCs w:val="22"/>
        </w:rPr>
        <w:t>)</w:t>
      </w:r>
    </w:p>
    <w:p w14:paraId="60BAF0E4" w14:textId="77777777" w:rsidR="00761647" w:rsidRPr="00EC4ACC" w:rsidRDefault="00761647" w:rsidP="00761647">
      <w:pPr>
        <w:pStyle w:val="Tijeloteksta"/>
        <w:spacing w:after="0" w:line="240" w:lineRule="auto"/>
        <w:ind w:left="-284" w:right="-853"/>
        <w:jc w:val="both"/>
        <w:rPr>
          <w:rFonts w:asciiTheme="minorHAnsi" w:hAnsiTheme="minorHAnsi" w:cstheme="minorHAnsi"/>
          <w:b/>
          <w:szCs w:val="22"/>
        </w:rPr>
      </w:pPr>
    </w:p>
    <w:p w14:paraId="7EB845AC" w14:textId="77777777" w:rsidR="00761647" w:rsidRPr="00EC4ACC" w:rsidRDefault="00761647" w:rsidP="00761647">
      <w:pPr>
        <w:pStyle w:val="Tijeloteksta"/>
        <w:spacing w:after="0" w:line="240" w:lineRule="auto"/>
        <w:ind w:left="-284" w:right="-853"/>
        <w:jc w:val="both"/>
        <w:rPr>
          <w:rFonts w:asciiTheme="minorHAnsi" w:hAnsiTheme="minorHAnsi" w:cstheme="minorHAnsi"/>
          <w:bCs/>
          <w:szCs w:val="22"/>
        </w:rPr>
        <w:sectPr w:rsidR="00761647" w:rsidRPr="00EC4ACC" w:rsidSect="006C2A5C">
          <w:pgSz w:w="11906" w:h="16838"/>
          <w:pgMar w:top="1418" w:right="1418" w:bottom="1418" w:left="1418" w:header="709" w:footer="709" w:gutter="0"/>
          <w:pgNumType w:start="115"/>
          <w:cols w:space="708"/>
          <w:docGrid w:linePitch="360"/>
        </w:sectPr>
      </w:pPr>
      <w:r w:rsidRPr="00EC4ACC">
        <w:rPr>
          <w:rFonts w:asciiTheme="minorHAnsi" w:hAnsiTheme="minorHAnsi" w:cstheme="minorHAnsi"/>
          <w:b/>
          <w:szCs w:val="22"/>
        </w:rPr>
        <w:t xml:space="preserve">KOREKTIVNE MJERE: </w:t>
      </w:r>
      <w:r w:rsidRPr="00EC4ACC">
        <w:rPr>
          <w:rFonts w:asciiTheme="minorHAnsi" w:hAnsiTheme="minorHAnsi" w:cstheme="minorHAnsi"/>
          <w:szCs w:val="22"/>
          <w:lang w:val="hr-HR"/>
        </w:rPr>
        <w:t>ukoliko se ne postigne ciljana temperatura hranu je potrebno neškodljivo ukloniti.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8"/>
        <w:gridCol w:w="4500"/>
        <w:gridCol w:w="2468"/>
      </w:tblGrid>
      <w:tr w:rsidR="00761647" w:rsidRPr="00EC4ACC" w14:paraId="2DBD9420" w14:textId="77777777" w:rsidTr="007D3AFC">
        <w:trPr>
          <w:cantSplit/>
        </w:trPr>
        <w:tc>
          <w:tcPr>
            <w:tcW w:w="2808" w:type="dxa"/>
            <w:vMerge w:val="restart"/>
          </w:tcPr>
          <w:p w14:paraId="7E55D86F" w14:textId="77777777" w:rsidR="00761647" w:rsidRPr="00EC4ACC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EC4ACC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lastRenderedPageBreak/>
              <w:t>Objekt:</w:t>
            </w:r>
          </w:p>
          <w:p w14:paraId="3E5D0B64" w14:textId="77777777" w:rsidR="00761647" w:rsidRPr="00EC4ACC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14:paraId="128AD8EB" w14:textId="77777777" w:rsidR="00761647" w:rsidRPr="00EC4ACC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 w:val="restart"/>
            <w:vAlign w:val="center"/>
          </w:tcPr>
          <w:p w14:paraId="73B05DD3" w14:textId="77777777" w:rsidR="00761647" w:rsidRPr="00EC4ACC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EC4A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DRŽANJE  HRANE  NA TOPLOM</w:t>
            </w:r>
          </w:p>
        </w:tc>
        <w:tc>
          <w:tcPr>
            <w:tcW w:w="2468" w:type="dxa"/>
            <w:vAlign w:val="center"/>
          </w:tcPr>
          <w:p w14:paraId="500C592B" w14:textId="77777777" w:rsidR="00761647" w:rsidRPr="00EC4ACC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EC4A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Datum: </w:t>
            </w:r>
          </w:p>
          <w:p w14:paraId="04C5A7A8" w14:textId="77777777" w:rsidR="00761647" w:rsidRPr="00EC4ACC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24"/>
                <w:lang w:eastAsia="hr-HR"/>
              </w:rPr>
            </w:pPr>
          </w:p>
        </w:tc>
      </w:tr>
      <w:tr w:rsidR="00761647" w:rsidRPr="00EC4ACC" w14:paraId="4295A299" w14:textId="77777777" w:rsidTr="007D3AFC">
        <w:trPr>
          <w:cantSplit/>
        </w:trPr>
        <w:tc>
          <w:tcPr>
            <w:tcW w:w="2808" w:type="dxa"/>
            <w:vMerge/>
          </w:tcPr>
          <w:p w14:paraId="5CE85D06" w14:textId="77777777" w:rsidR="00761647" w:rsidRPr="00EC4ACC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8"/>
                <w:szCs w:val="24"/>
                <w:lang w:eastAsia="hr-HR"/>
              </w:rPr>
            </w:pPr>
          </w:p>
        </w:tc>
        <w:tc>
          <w:tcPr>
            <w:tcW w:w="4500" w:type="dxa"/>
            <w:vMerge/>
          </w:tcPr>
          <w:p w14:paraId="5945A15F" w14:textId="77777777" w:rsidR="00761647" w:rsidRPr="00EC4ACC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8"/>
                <w:szCs w:val="24"/>
                <w:lang w:eastAsia="hr-HR"/>
              </w:rPr>
            </w:pPr>
          </w:p>
        </w:tc>
        <w:tc>
          <w:tcPr>
            <w:tcW w:w="2468" w:type="dxa"/>
            <w:vAlign w:val="center"/>
          </w:tcPr>
          <w:p w14:paraId="5F4C8C75" w14:textId="77777777" w:rsidR="00761647" w:rsidRPr="00EC4ACC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EC4A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Izdanje: 02</w:t>
            </w:r>
          </w:p>
          <w:p w14:paraId="16B54145" w14:textId="77777777" w:rsidR="00761647" w:rsidRPr="00EC4ACC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24"/>
                <w:lang w:eastAsia="hr-HR"/>
              </w:rPr>
            </w:pPr>
          </w:p>
        </w:tc>
      </w:tr>
      <w:tr w:rsidR="00761647" w:rsidRPr="00EC4ACC" w14:paraId="3C53894A" w14:textId="77777777" w:rsidTr="007D3AFC">
        <w:trPr>
          <w:cantSplit/>
          <w:trHeight w:val="366"/>
        </w:trPr>
        <w:tc>
          <w:tcPr>
            <w:tcW w:w="2808" w:type="dxa"/>
            <w:vMerge/>
          </w:tcPr>
          <w:p w14:paraId="018B99B5" w14:textId="77777777" w:rsidR="00761647" w:rsidRPr="00EC4ACC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8"/>
                <w:szCs w:val="24"/>
                <w:lang w:eastAsia="hr-HR"/>
              </w:rPr>
            </w:pPr>
          </w:p>
        </w:tc>
        <w:tc>
          <w:tcPr>
            <w:tcW w:w="4500" w:type="dxa"/>
            <w:vMerge/>
          </w:tcPr>
          <w:p w14:paraId="63946B3A" w14:textId="77777777" w:rsidR="00761647" w:rsidRPr="00EC4ACC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8"/>
                <w:szCs w:val="24"/>
                <w:lang w:eastAsia="hr-HR"/>
              </w:rPr>
            </w:pPr>
          </w:p>
        </w:tc>
        <w:tc>
          <w:tcPr>
            <w:tcW w:w="2468" w:type="dxa"/>
            <w:vAlign w:val="center"/>
          </w:tcPr>
          <w:p w14:paraId="4FE26BEF" w14:textId="77777777" w:rsidR="00761647" w:rsidRPr="00EC4ACC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EC4A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Stranica: 1</w:t>
            </w:r>
            <w:r w:rsidRPr="00EC4ACC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/1</w:t>
            </w:r>
          </w:p>
        </w:tc>
      </w:tr>
    </w:tbl>
    <w:p w14:paraId="6BC6B113" w14:textId="77777777" w:rsidR="00761647" w:rsidRPr="00EC4ACC" w:rsidRDefault="00761647" w:rsidP="00761647">
      <w:pPr>
        <w:spacing w:after="0" w:line="240" w:lineRule="auto"/>
        <w:rPr>
          <w:sz w:val="12"/>
          <w:szCs w:val="12"/>
        </w:rPr>
      </w:pPr>
    </w:p>
    <w:p w14:paraId="408413E6" w14:textId="77777777" w:rsidR="00761647" w:rsidRPr="00EC4ACC" w:rsidRDefault="00761647" w:rsidP="00761647">
      <w:pPr>
        <w:spacing w:after="0" w:line="240" w:lineRule="auto"/>
        <w:rPr>
          <w:sz w:val="12"/>
          <w:szCs w:val="12"/>
        </w:rPr>
      </w:pPr>
    </w:p>
    <w:tbl>
      <w:tblPr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59"/>
        <w:gridCol w:w="2268"/>
        <w:gridCol w:w="1984"/>
        <w:gridCol w:w="1134"/>
        <w:gridCol w:w="1560"/>
        <w:gridCol w:w="1842"/>
      </w:tblGrid>
      <w:tr w:rsidR="00761647" w:rsidRPr="00EC4ACC" w14:paraId="0D287E4F" w14:textId="77777777" w:rsidTr="007D3AFC">
        <w:tc>
          <w:tcPr>
            <w:tcW w:w="9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25FC2AE9" w14:textId="77777777" w:rsidR="00761647" w:rsidRPr="00EC4ACC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hr-HR"/>
              </w:rPr>
            </w:pPr>
            <w:r w:rsidRPr="00EC4ACC">
              <w:rPr>
                <w:rFonts w:ascii="Calibri" w:eastAsia="Times New Roman" w:hAnsi="Calibri" w:cs="Calibri"/>
                <w:b/>
                <w:lang w:eastAsia="hr-HR"/>
              </w:rPr>
              <w:t>Datum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5606E3A4" w14:textId="77777777" w:rsidR="00761647" w:rsidRPr="00EC4ACC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C4ACC">
              <w:rPr>
                <w:rFonts w:ascii="Calibri" w:eastAsia="Times New Roman" w:hAnsi="Calibri" w:cs="Calibri"/>
                <w:b/>
                <w:bCs/>
                <w:lang w:eastAsia="hr-HR"/>
              </w:rPr>
              <w:t>Hrana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6157F0DB" w14:textId="77777777" w:rsidR="00761647" w:rsidRPr="00EC4ACC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C4ACC">
              <w:rPr>
                <w:rFonts w:ascii="Calibri" w:eastAsia="Times New Roman" w:hAnsi="Calibri" w:cs="Calibri"/>
                <w:b/>
                <w:bCs/>
                <w:lang w:eastAsia="hr-HR"/>
              </w:rPr>
              <w:t>Vrijeme stavljanja u topli stol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05BFD914" w14:textId="77777777" w:rsidR="00761647" w:rsidRPr="00EC4ACC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C4ACC">
              <w:rPr>
                <w:rFonts w:ascii="Calibri" w:eastAsia="Times New Roman" w:hAnsi="Calibri" w:cs="Calibri"/>
                <w:b/>
                <w:bCs/>
                <w:lang w:eastAsia="hr-HR"/>
              </w:rPr>
              <w:t>T / ˚C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7CAAC"/>
            <w:vAlign w:val="center"/>
          </w:tcPr>
          <w:p w14:paraId="2BF78DBD" w14:textId="77777777" w:rsidR="00761647" w:rsidRPr="00EC4ACC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C4ACC">
              <w:rPr>
                <w:rFonts w:ascii="Calibri" w:eastAsia="Times New Roman" w:hAnsi="Calibri" w:cs="Calibri"/>
                <w:b/>
                <w:bCs/>
                <w:lang w:eastAsia="hr-HR"/>
              </w:rPr>
              <w:t>Potpis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7CAAC"/>
            <w:vAlign w:val="center"/>
          </w:tcPr>
          <w:p w14:paraId="53054B59" w14:textId="77777777" w:rsidR="00761647" w:rsidRPr="00EC4ACC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C4ACC">
              <w:rPr>
                <w:rFonts w:ascii="Calibri" w:eastAsia="Times New Roman" w:hAnsi="Calibri" w:cs="Calibri"/>
                <w:b/>
                <w:bCs/>
                <w:lang w:eastAsia="hr-HR"/>
              </w:rPr>
              <w:t>Korektivna mjera-potpis</w:t>
            </w:r>
          </w:p>
        </w:tc>
      </w:tr>
      <w:tr w:rsidR="00761647" w:rsidRPr="00EC4ACC" w14:paraId="33379C3F" w14:textId="77777777" w:rsidTr="007D3AFC">
        <w:trPr>
          <w:cantSplit/>
          <w:trHeight w:val="340"/>
        </w:trPr>
        <w:tc>
          <w:tcPr>
            <w:tcW w:w="959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65826288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60AE055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A4D106A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B627" w14:textId="77777777" w:rsidR="00761647" w:rsidRPr="00EC4ACC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C4ACC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A07FBEB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3F5822B0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61647" w:rsidRPr="00EC4ACC" w14:paraId="25C6B8C8" w14:textId="77777777" w:rsidTr="007D3AFC">
        <w:trPr>
          <w:cantSplit/>
          <w:trHeight w:val="340"/>
        </w:trPr>
        <w:tc>
          <w:tcPr>
            <w:tcW w:w="959" w:type="dxa"/>
            <w:vMerge/>
            <w:tcBorders>
              <w:right w:val="single" w:sz="4" w:space="0" w:color="auto"/>
            </w:tcBorders>
          </w:tcPr>
          <w:p w14:paraId="7771DC59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1F3CC3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AFD8C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D59A" w14:textId="77777777" w:rsidR="00761647" w:rsidRPr="00EC4ACC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C4ACC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84471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14:paraId="0976988B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61647" w:rsidRPr="00EC4ACC" w14:paraId="038D6384" w14:textId="77777777" w:rsidTr="007D3AFC">
        <w:trPr>
          <w:cantSplit/>
          <w:trHeight w:val="340"/>
        </w:trPr>
        <w:tc>
          <w:tcPr>
            <w:tcW w:w="9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3AB918B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66DF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7000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748F" w14:textId="77777777" w:rsidR="00761647" w:rsidRPr="00EC4ACC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C4ACC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7382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8CB1FBC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61647" w:rsidRPr="00EC4ACC" w14:paraId="660F1833" w14:textId="77777777" w:rsidTr="007D3AFC">
        <w:trPr>
          <w:cantSplit/>
          <w:trHeight w:val="340"/>
        </w:trPr>
        <w:tc>
          <w:tcPr>
            <w:tcW w:w="9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22F67DD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4FB069DE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A48A8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223B28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5D7A" w14:textId="77777777" w:rsidR="00761647" w:rsidRPr="00EC4ACC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C4ACC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C2D32E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02C7EF4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61647" w:rsidRPr="00EC4ACC" w14:paraId="606F2451" w14:textId="77777777" w:rsidTr="007D3AFC">
        <w:trPr>
          <w:cantSplit/>
          <w:trHeight w:val="340"/>
        </w:trPr>
        <w:tc>
          <w:tcPr>
            <w:tcW w:w="959" w:type="dxa"/>
            <w:vMerge/>
            <w:tcBorders>
              <w:right w:val="single" w:sz="4" w:space="0" w:color="auto"/>
            </w:tcBorders>
          </w:tcPr>
          <w:p w14:paraId="6C205A41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367E0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24C462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AC70" w14:textId="77777777" w:rsidR="00761647" w:rsidRPr="00EC4ACC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C4ACC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9E714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14:paraId="6BA2D26A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61647" w:rsidRPr="00EC4ACC" w14:paraId="37141B1A" w14:textId="77777777" w:rsidTr="007D3AFC">
        <w:trPr>
          <w:cantSplit/>
          <w:trHeight w:val="340"/>
        </w:trPr>
        <w:tc>
          <w:tcPr>
            <w:tcW w:w="9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2D1225A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91E3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9E55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2029" w14:textId="77777777" w:rsidR="00761647" w:rsidRPr="00EC4ACC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C4ACC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9358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CE277A1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61647" w:rsidRPr="00EC4ACC" w14:paraId="05F10104" w14:textId="77777777" w:rsidTr="007D3AFC">
        <w:trPr>
          <w:cantSplit/>
          <w:trHeight w:val="340"/>
        </w:trPr>
        <w:tc>
          <w:tcPr>
            <w:tcW w:w="9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9609674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978AA19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23F47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E23120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8A84" w14:textId="77777777" w:rsidR="00761647" w:rsidRPr="00EC4ACC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C4ACC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65C763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99F0E37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61647" w:rsidRPr="00EC4ACC" w14:paraId="783ECD9D" w14:textId="77777777" w:rsidTr="007D3AFC">
        <w:trPr>
          <w:cantSplit/>
          <w:trHeight w:val="340"/>
        </w:trPr>
        <w:tc>
          <w:tcPr>
            <w:tcW w:w="959" w:type="dxa"/>
            <w:vMerge/>
            <w:tcBorders>
              <w:right w:val="single" w:sz="4" w:space="0" w:color="auto"/>
            </w:tcBorders>
          </w:tcPr>
          <w:p w14:paraId="09C0B04D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83624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1D772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1E7B" w14:textId="77777777" w:rsidR="00761647" w:rsidRPr="00EC4ACC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C4ACC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254E5E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14:paraId="593C4563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61647" w:rsidRPr="00EC4ACC" w14:paraId="53BABF1A" w14:textId="77777777" w:rsidTr="007D3AFC">
        <w:trPr>
          <w:cantSplit/>
          <w:trHeight w:val="340"/>
        </w:trPr>
        <w:tc>
          <w:tcPr>
            <w:tcW w:w="9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C62FA65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BFFF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622A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DEDE" w14:textId="77777777" w:rsidR="00761647" w:rsidRPr="00EC4ACC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C4ACC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BCFE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7214E03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61647" w:rsidRPr="00EC4ACC" w14:paraId="215F4434" w14:textId="77777777" w:rsidTr="007D3AFC">
        <w:trPr>
          <w:cantSplit/>
          <w:trHeight w:val="340"/>
        </w:trPr>
        <w:tc>
          <w:tcPr>
            <w:tcW w:w="9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E422595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A89681" w14:textId="77777777" w:rsidR="00761647" w:rsidRPr="00EC4ACC" w:rsidRDefault="00761647" w:rsidP="007D3AF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A29062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B7F2" w14:textId="77777777" w:rsidR="00761647" w:rsidRPr="00EC4ACC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C4ACC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2AF87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9F4DA15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61647" w:rsidRPr="00EC4ACC" w14:paraId="26988CEB" w14:textId="77777777" w:rsidTr="007D3AFC">
        <w:trPr>
          <w:cantSplit/>
          <w:trHeight w:val="340"/>
        </w:trPr>
        <w:tc>
          <w:tcPr>
            <w:tcW w:w="959" w:type="dxa"/>
            <w:vMerge/>
            <w:tcBorders>
              <w:right w:val="single" w:sz="4" w:space="0" w:color="auto"/>
            </w:tcBorders>
          </w:tcPr>
          <w:p w14:paraId="5EC839EF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364C2" w14:textId="77777777" w:rsidR="00761647" w:rsidRPr="00EC4ACC" w:rsidRDefault="00761647" w:rsidP="007D3AF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D45A2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4BEA" w14:textId="77777777" w:rsidR="00761647" w:rsidRPr="00EC4ACC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C4ACC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E37C8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14:paraId="4BEEE373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61647" w:rsidRPr="00EC4ACC" w14:paraId="61172C22" w14:textId="77777777" w:rsidTr="007D3AFC">
        <w:trPr>
          <w:cantSplit/>
          <w:trHeight w:val="340"/>
        </w:trPr>
        <w:tc>
          <w:tcPr>
            <w:tcW w:w="9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562DA8E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427D" w14:textId="77777777" w:rsidR="00761647" w:rsidRPr="00EC4ACC" w:rsidRDefault="00761647" w:rsidP="007D3AF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AB80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0B2A" w14:textId="77777777" w:rsidR="00761647" w:rsidRPr="00EC4ACC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C4ACC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36E7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562244B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61647" w:rsidRPr="00EC4ACC" w14:paraId="03B1FE6F" w14:textId="77777777" w:rsidTr="007D3AFC">
        <w:trPr>
          <w:cantSplit/>
          <w:trHeight w:val="340"/>
        </w:trPr>
        <w:tc>
          <w:tcPr>
            <w:tcW w:w="9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104FADA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4718699E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98A5DF" w14:textId="77777777" w:rsidR="00761647" w:rsidRPr="00EC4ACC" w:rsidRDefault="00761647" w:rsidP="007D3AF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201CD4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A911" w14:textId="77777777" w:rsidR="00761647" w:rsidRPr="00EC4ACC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C4ACC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A89F8F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2FDF523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61647" w:rsidRPr="00EC4ACC" w14:paraId="7E4491E3" w14:textId="77777777" w:rsidTr="007D3AFC">
        <w:trPr>
          <w:cantSplit/>
          <w:trHeight w:val="340"/>
        </w:trPr>
        <w:tc>
          <w:tcPr>
            <w:tcW w:w="959" w:type="dxa"/>
            <w:vMerge/>
            <w:tcBorders>
              <w:right w:val="single" w:sz="4" w:space="0" w:color="auto"/>
            </w:tcBorders>
          </w:tcPr>
          <w:p w14:paraId="5E7A9D12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E8B6F3" w14:textId="77777777" w:rsidR="00761647" w:rsidRPr="00EC4ACC" w:rsidRDefault="00761647" w:rsidP="007D3AF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F41FA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C20D" w14:textId="77777777" w:rsidR="00761647" w:rsidRPr="00EC4ACC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C4ACC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B4956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14:paraId="20692F34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61647" w:rsidRPr="00EC4ACC" w14:paraId="7140197B" w14:textId="77777777" w:rsidTr="007D3AFC">
        <w:trPr>
          <w:cantSplit/>
          <w:trHeight w:val="340"/>
        </w:trPr>
        <w:tc>
          <w:tcPr>
            <w:tcW w:w="9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79DB3EB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FAFC" w14:textId="77777777" w:rsidR="00761647" w:rsidRPr="00EC4ACC" w:rsidRDefault="00761647" w:rsidP="007D3AF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93BA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1BEB" w14:textId="77777777" w:rsidR="00761647" w:rsidRPr="00EC4ACC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C4ACC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B593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8A9B2E1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61647" w:rsidRPr="00EC4ACC" w14:paraId="5421A771" w14:textId="77777777" w:rsidTr="007D3AFC">
        <w:trPr>
          <w:cantSplit/>
          <w:trHeight w:val="340"/>
        </w:trPr>
        <w:tc>
          <w:tcPr>
            <w:tcW w:w="9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31E8948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563E7" w14:textId="77777777" w:rsidR="00761647" w:rsidRPr="00EC4ACC" w:rsidRDefault="00761647" w:rsidP="007D3AF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6591A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51F86" w14:textId="77777777" w:rsidR="00761647" w:rsidRPr="00EC4ACC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C4ACC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732CB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4246ACB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61647" w:rsidRPr="00EC4ACC" w14:paraId="35080EB3" w14:textId="77777777" w:rsidTr="007D3AFC">
        <w:trPr>
          <w:cantSplit/>
          <w:trHeight w:val="340"/>
        </w:trPr>
        <w:tc>
          <w:tcPr>
            <w:tcW w:w="959" w:type="dxa"/>
            <w:vMerge/>
            <w:tcBorders>
              <w:right w:val="single" w:sz="4" w:space="0" w:color="auto"/>
            </w:tcBorders>
          </w:tcPr>
          <w:p w14:paraId="2A216EA5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E8C8D" w14:textId="77777777" w:rsidR="00761647" w:rsidRPr="00EC4ACC" w:rsidRDefault="00761647" w:rsidP="007D3AF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2EA8B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CB0DD" w14:textId="77777777" w:rsidR="00761647" w:rsidRPr="00EC4ACC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C4ACC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9C401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14:paraId="4C7163A2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61647" w:rsidRPr="00EC4ACC" w14:paraId="2359F8EB" w14:textId="77777777" w:rsidTr="007D3AFC">
        <w:trPr>
          <w:cantSplit/>
          <w:trHeight w:val="340"/>
        </w:trPr>
        <w:tc>
          <w:tcPr>
            <w:tcW w:w="959" w:type="dxa"/>
            <w:vMerge/>
            <w:tcBorders>
              <w:right w:val="single" w:sz="4" w:space="0" w:color="auto"/>
            </w:tcBorders>
          </w:tcPr>
          <w:p w14:paraId="1128C27F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A30F7" w14:textId="77777777" w:rsidR="00761647" w:rsidRPr="00EC4ACC" w:rsidRDefault="00761647" w:rsidP="007D3AF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561B9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2E8EB" w14:textId="77777777" w:rsidR="00761647" w:rsidRPr="00EC4ACC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C4ACC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E832D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14:paraId="161AF5F2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61647" w:rsidRPr="00EC4ACC" w14:paraId="6148937D" w14:textId="77777777" w:rsidTr="007D3AFC">
        <w:trPr>
          <w:cantSplit/>
          <w:trHeight w:val="372"/>
        </w:trPr>
        <w:tc>
          <w:tcPr>
            <w:tcW w:w="9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DAF1C19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5C4EC" w14:textId="77777777" w:rsidR="00761647" w:rsidRPr="00EC4ACC" w:rsidRDefault="00761647" w:rsidP="007D3AF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F06369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22662B" w14:textId="77777777" w:rsidR="00761647" w:rsidRPr="00EC4ACC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C4ACC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67435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595075F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61647" w:rsidRPr="00EC4ACC" w14:paraId="175C3904" w14:textId="77777777" w:rsidTr="007D3AFC">
        <w:trPr>
          <w:cantSplit/>
          <w:trHeight w:val="340"/>
        </w:trPr>
        <w:tc>
          <w:tcPr>
            <w:tcW w:w="959" w:type="dxa"/>
            <w:vMerge/>
            <w:tcBorders>
              <w:right w:val="single" w:sz="4" w:space="0" w:color="auto"/>
            </w:tcBorders>
          </w:tcPr>
          <w:p w14:paraId="384F034B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E28C4" w14:textId="77777777" w:rsidR="00761647" w:rsidRPr="00EC4ACC" w:rsidRDefault="00761647" w:rsidP="007D3AF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EBCD8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F9BE9" w14:textId="77777777" w:rsidR="00761647" w:rsidRPr="00EC4ACC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C4ACC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D13A1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14:paraId="48C70D76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61647" w:rsidRPr="00EC4ACC" w14:paraId="112E112D" w14:textId="77777777" w:rsidTr="007D3AFC">
        <w:trPr>
          <w:cantSplit/>
          <w:trHeight w:val="340"/>
        </w:trPr>
        <w:tc>
          <w:tcPr>
            <w:tcW w:w="959" w:type="dxa"/>
            <w:vMerge/>
            <w:tcBorders>
              <w:right w:val="single" w:sz="4" w:space="0" w:color="auto"/>
            </w:tcBorders>
          </w:tcPr>
          <w:p w14:paraId="48041D6D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9C9AB" w14:textId="77777777" w:rsidR="00761647" w:rsidRPr="00EC4ACC" w:rsidRDefault="00761647" w:rsidP="007D3AF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A949E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542FAA" w14:textId="77777777" w:rsidR="00761647" w:rsidRPr="00EC4ACC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C4ACC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5646D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14:paraId="02DA7102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61647" w:rsidRPr="00EC4ACC" w14:paraId="43B1179D" w14:textId="77777777" w:rsidTr="007D3AFC">
        <w:trPr>
          <w:cantSplit/>
          <w:trHeight w:val="340"/>
        </w:trPr>
        <w:tc>
          <w:tcPr>
            <w:tcW w:w="9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F55AEB6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1C51EA" w14:textId="77777777" w:rsidR="00761647" w:rsidRPr="00EC4ACC" w:rsidRDefault="00761647" w:rsidP="007D3AF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F30A9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9524" w14:textId="77777777" w:rsidR="00761647" w:rsidRPr="00EC4ACC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C4ACC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B86670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E3EA0F0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61647" w:rsidRPr="00EC4ACC" w14:paraId="2B957AA1" w14:textId="77777777" w:rsidTr="007D3AFC">
        <w:trPr>
          <w:cantSplit/>
          <w:trHeight w:val="340"/>
        </w:trPr>
        <w:tc>
          <w:tcPr>
            <w:tcW w:w="959" w:type="dxa"/>
            <w:vMerge/>
            <w:tcBorders>
              <w:right w:val="single" w:sz="4" w:space="0" w:color="auto"/>
            </w:tcBorders>
          </w:tcPr>
          <w:p w14:paraId="7BE3C8C2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99BBCD" w14:textId="77777777" w:rsidR="00761647" w:rsidRPr="00EC4ACC" w:rsidRDefault="00761647" w:rsidP="007D3AF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69517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89AB" w14:textId="77777777" w:rsidR="00761647" w:rsidRPr="00EC4ACC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C4ACC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837B2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14:paraId="78FD6195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61647" w:rsidRPr="00EC4ACC" w14:paraId="0500A8AF" w14:textId="77777777" w:rsidTr="007D3AFC">
        <w:trPr>
          <w:cantSplit/>
          <w:trHeight w:val="340"/>
        </w:trPr>
        <w:tc>
          <w:tcPr>
            <w:tcW w:w="959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14:paraId="208E42BD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A314BF" w14:textId="77777777" w:rsidR="00761647" w:rsidRPr="00EC4ACC" w:rsidRDefault="00761647" w:rsidP="007D3AF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75F8CD2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7AA3F49" w14:textId="77777777" w:rsidR="00761647" w:rsidRPr="00EC4ACC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C4ACC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94ABC0C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14:paraId="031CDAC0" w14:textId="77777777" w:rsidR="00761647" w:rsidRPr="00EC4ACC" w:rsidRDefault="00761647" w:rsidP="007D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0553E625" w14:textId="77777777" w:rsidR="00761647" w:rsidRPr="00EC4ACC" w:rsidRDefault="00761647" w:rsidP="00761647">
      <w:pPr>
        <w:spacing w:after="0" w:line="240" w:lineRule="auto"/>
        <w:rPr>
          <w:rFonts w:ascii="Calibri" w:eastAsia="Times New Roman" w:hAnsi="Calibri" w:cs="Calibri"/>
          <w:b/>
          <w:bCs/>
          <w:u w:val="single"/>
          <w:lang w:eastAsia="hr-HR"/>
        </w:rPr>
      </w:pPr>
      <w:r w:rsidRPr="00EC4ACC">
        <w:rPr>
          <w:rFonts w:ascii="Calibri" w:eastAsia="Times New Roman" w:hAnsi="Calibri" w:cs="Calibri"/>
          <w:b/>
          <w:bCs/>
          <w:color w:val="0070C0"/>
          <w:u w:val="single"/>
          <w:lang w:eastAsia="hr-HR"/>
        </w:rPr>
        <w:t>Kritična granica za čuvanje hrane na toplom je 65°C.</w:t>
      </w:r>
      <w:r w:rsidRPr="00EC4ACC">
        <w:rPr>
          <w:rFonts w:ascii="Calibri" w:eastAsia="Times New Roman" w:hAnsi="Calibri" w:cs="Calibri"/>
          <w:b/>
          <w:bCs/>
          <w:u w:val="single"/>
          <w:lang w:eastAsia="hr-HR"/>
        </w:rPr>
        <w:t xml:space="preserve">  </w:t>
      </w:r>
    </w:p>
    <w:p w14:paraId="7EB0D61F" w14:textId="77777777" w:rsidR="00761647" w:rsidRPr="00EC4ACC" w:rsidRDefault="00761647" w:rsidP="00761647">
      <w:pPr>
        <w:autoSpaceDE w:val="0"/>
        <w:autoSpaceDN w:val="0"/>
        <w:adjustRightInd w:val="0"/>
        <w:spacing w:after="0" w:line="240" w:lineRule="auto"/>
        <w:rPr>
          <w:rFonts w:eastAsia="Arial,Bold" w:cstheme="minorHAnsi"/>
          <w:b/>
          <w:bCs/>
        </w:rPr>
      </w:pPr>
      <w:r w:rsidRPr="00EC4ACC">
        <w:rPr>
          <w:rFonts w:eastAsia="Arial,Bold" w:cstheme="minorHAnsi"/>
          <w:b/>
          <w:bCs/>
        </w:rPr>
        <w:t>Način mjerenja temperature:</w:t>
      </w:r>
    </w:p>
    <w:p w14:paraId="61135926" w14:textId="77777777" w:rsidR="00761647" w:rsidRPr="00EC4ACC" w:rsidRDefault="00761647" w:rsidP="00761647">
      <w:pPr>
        <w:autoSpaceDE w:val="0"/>
        <w:autoSpaceDN w:val="0"/>
        <w:adjustRightInd w:val="0"/>
        <w:spacing w:after="0" w:line="240" w:lineRule="auto"/>
        <w:ind w:right="-711"/>
        <w:rPr>
          <w:rFonts w:ascii="Calibri" w:eastAsia="Times New Roman" w:hAnsi="Calibri" w:cs="Calibri"/>
          <w:bCs/>
          <w:lang w:eastAsia="hr-HR"/>
        </w:rPr>
      </w:pPr>
      <w:r w:rsidRPr="00EC4ACC">
        <w:rPr>
          <w:rFonts w:eastAsia="Arial,Bold" w:cstheme="minorHAnsi"/>
        </w:rPr>
        <w:t>Temperaturu hrane mjeriti ubodnim termometrom</w:t>
      </w:r>
      <w:r w:rsidRPr="00EC4ACC">
        <w:rPr>
          <w:rFonts w:ascii="Calibri" w:eastAsia="Times New Roman" w:hAnsi="Calibri" w:cs="Calibri"/>
          <w:lang w:eastAsia="hr-HR"/>
        </w:rPr>
        <w:t xml:space="preserve"> </w:t>
      </w:r>
      <w:r w:rsidRPr="00EC4ACC">
        <w:rPr>
          <w:rFonts w:ascii="Calibri" w:eastAsia="Times New Roman" w:hAnsi="Calibri" w:cs="Calibri"/>
          <w:bCs/>
          <w:lang w:eastAsia="hr-HR"/>
        </w:rPr>
        <w:t>svaka 2 sata od trenutka stavljanja hrane u uređaj za čuvanje na toplom.</w:t>
      </w:r>
    </w:p>
    <w:p w14:paraId="3E5003B6" w14:textId="77777777" w:rsidR="00761647" w:rsidRPr="00EC4ACC" w:rsidRDefault="00761647" w:rsidP="00761647">
      <w:pPr>
        <w:spacing w:after="0" w:line="240" w:lineRule="auto"/>
      </w:pPr>
      <w:r w:rsidRPr="00EC4ACC">
        <w:rPr>
          <w:b/>
        </w:rPr>
        <w:t>Korektivne mjere</w:t>
      </w:r>
      <w:r w:rsidRPr="00EC4ACC">
        <w:t>:</w:t>
      </w:r>
    </w:p>
    <w:p w14:paraId="1EAB2F17" w14:textId="77777777" w:rsidR="00761647" w:rsidRPr="00EC4ACC" w:rsidRDefault="00761647" w:rsidP="00761647">
      <w:pPr>
        <w:numPr>
          <w:ilvl w:val="0"/>
          <w:numId w:val="5"/>
        </w:numPr>
        <w:spacing w:after="0" w:line="240" w:lineRule="auto"/>
        <w:ind w:left="426" w:hanging="357"/>
      </w:pPr>
      <w:r w:rsidRPr="00EC4ACC">
        <w:t>hranu kojoj je temperatura pala ispod 65°C kroz period kraći od 2 sata, moguće je jednom podgrijati na temperaturu od minimalno 73°C / 30 sekundi i odmah upotrijebiti,</w:t>
      </w:r>
    </w:p>
    <w:p w14:paraId="79B7A415" w14:textId="77777777" w:rsidR="00EC4ACC" w:rsidRDefault="00761647" w:rsidP="00EC4ACC">
      <w:pPr>
        <w:numPr>
          <w:ilvl w:val="0"/>
          <w:numId w:val="5"/>
        </w:numPr>
        <w:spacing w:after="0" w:line="240" w:lineRule="auto"/>
        <w:ind w:left="426" w:right="-569" w:hanging="357"/>
      </w:pPr>
      <w:r w:rsidRPr="00EC4ACC">
        <w:t xml:space="preserve">hranu kojoj je temperatura </w:t>
      </w:r>
      <w:r w:rsidRPr="00EC4ACC">
        <w:rPr>
          <w:b/>
        </w:rPr>
        <w:t>pala ispod 65°</w:t>
      </w:r>
      <w:r w:rsidRPr="00EC4ACC">
        <w:rPr>
          <w:b/>
          <w:color w:val="000000" w:themeColor="text1"/>
        </w:rPr>
        <w:t>C</w:t>
      </w:r>
      <w:r w:rsidRPr="00EC4ACC">
        <w:rPr>
          <w:color w:val="000000" w:themeColor="text1"/>
        </w:rPr>
        <w:t xml:space="preserve"> unutar perioda od 2-4 sata </w:t>
      </w:r>
      <w:r w:rsidRPr="00EC4ACC">
        <w:t>potrebno je odmah utrošiti (u ovom slučaju hrana se ne smije podgrijavati),</w:t>
      </w:r>
    </w:p>
    <w:p w14:paraId="60BF25B7" w14:textId="28DE783E" w:rsidR="00761647" w:rsidRPr="00EC4ACC" w:rsidRDefault="00761647" w:rsidP="00EC4ACC">
      <w:pPr>
        <w:numPr>
          <w:ilvl w:val="0"/>
          <w:numId w:val="5"/>
        </w:numPr>
        <w:spacing w:after="0" w:line="240" w:lineRule="auto"/>
        <w:ind w:left="426" w:right="-569" w:hanging="357"/>
      </w:pPr>
      <w:r w:rsidRPr="00EC4ACC">
        <w:t>hranu kojoj je temperatura pala ispod 65°C nakon 4 sata potrebno je neškodljivo ukloniti</w:t>
      </w:r>
      <w:r w:rsidRPr="00507171">
        <w:t xml:space="preserve"> </w:t>
      </w:r>
      <w:r w:rsidRPr="00EC4ACC">
        <w:rPr>
          <w:rFonts w:ascii="Times New Roman" w:eastAsia="Times New Roman" w:hAnsi="Times New Roman" w:cs="Times New Roman"/>
          <w:sz w:val="24"/>
          <w:szCs w:val="24"/>
          <w:lang w:eastAsia="hr-HR"/>
        </w:rPr>
        <w:br w:type="page"/>
      </w:r>
    </w:p>
    <w:tbl>
      <w:tblPr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0"/>
        <w:gridCol w:w="3874"/>
        <w:gridCol w:w="2750"/>
      </w:tblGrid>
      <w:tr w:rsidR="00761647" w14:paraId="14F8A5F5" w14:textId="77777777" w:rsidTr="007D3AFC">
        <w:trPr>
          <w:cantSplit/>
          <w:trHeight w:val="282"/>
        </w:trPr>
        <w:tc>
          <w:tcPr>
            <w:tcW w:w="2870" w:type="dxa"/>
            <w:vMerge w:val="restart"/>
          </w:tcPr>
          <w:p w14:paraId="2016D119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511A12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lastRenderedPageBreak/>
              <w:t>Objekt:</w:t>
            </w:r>
          </w:p>
        </w:tc>
        <w:tc>
          <w:tcPr>
            <w:tcW w:w="3874" w:type="dxa"/>
            <w:vMerge w:val="restart"/>
            <w:vAlign w:val="center"/>
          </w:tcPr>
          <w:p w14:paraId="266069FA" w14:textId="77777777" w:rsidR="00761647" w:rsidRPr="00511A1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511A1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TEMPERATURA HLADNOG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POSLUŽIVANJA</w:t>
            </w:r>
          </w:p>
        </w:tc>
        <w:tc>
          <w:tcPr>
            <w:tcW w:w="2750" w:type="dxa"/>
          </w:tcPr>
          <w:p w14:paraId="5BCE50A5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24"/>
                <w:lang w:eastAsia="hr-HR"/>
              </w:rPr>
            </w:pPr>
            <w:r w:rsidRPr="00511A1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Datum: </w:t>
            </w:r>
          </w:p>
        </w:tc>
      </w:tr>
      <w:tr w:rsidR="00761647" w14:paraId="266FE2C2" w14:textId="77777777" w:rsidTr="007D3AFC">
        <w:trPr>
          <w:cantSplit/>
        </w:trPr>
        <w:tc>
          <w:tcPr>
            <w:tcW w:w="2870" w:type="dxa"/>
            <w:vMerge/>
          </w:tcPr>
          <w:p w14:paraId="22035D94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8"/>
                <w:szCs w:val="24"/>
                <w:lang w:eastAsia="hr-HR"/>
              </w:rPr>
            </w:pPr>
          </w:p>
        </w:tc>
        <w:tc>
          <w:tcPr>
            <w:tcW w:w="3874" w:type="dxa"/>
            <w:vMerge/>
          </w:tcPr>
          <w:p w14:paraId="7629CBBB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8"/>
                <w:szCs w:val="24"/>
                <w:lang w:eastAsia="hr-HR"/>
              </w:rPr>
            </w:pPr>
          </w:p>
        </w:tc>
        <w:tc>
          <w:tcPr>
            <w:tcW w:w="2750" w:type="dxa"/>
            <w:vAlign w:val="center"/>
          </w:tcPr>
          <w:p w14:paraId="3C79C463" w14:textId="77777777" w:rsidR="00761647" w:rsidRPr="008B6EC6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511A1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Izdanje: 02</w:t>
            </w:r>
          </w:p>
        </w:tc>
      </w:tr>
      <w:tr w:rsidR="00761647" w14:paraId="5A4964B6" w14:textId="77777777" w:rsidTr="007D3AFC">
        <w:trPr>
          <w:cantSplit/>
          <w:trHeight w:val="377"/>
        </w:trPr>
        <w:tc>
          <w:tcPr>
            <w:tcW w:w="2870" w:type="dxa"/>
            <w:vMerge/>
          </w:tcPr>
          <w:p w14:paraId="2D5AE952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8"/>
                <w:szCs w:val="24"/>
                <w:lang w:eastAsia="hr-HR"/>
              </w:rPr>
            </w:pPr>
          </w:p>
        </w:tc>
        <w:tc>
          <w:tcPr>
            <w:tcW w:w="3874" w:type="dxa"/>
            <w:vMerge/>
          </w:tcPr>
          <w:p w14:paraId="13B5B526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8"/>
                <w:szCs w:val="24"/>
                <w:lang w:eastAsia="hr-HR"/>
              </w:rPr>
            </w:pPr>
          </w:p>
        </w:tc>
        <w:tc>
          <w:tcPr>
            <w:tcW w:w="2750" w:type="dxa"/>
          </w:tcPr>
          <w:p w14:paraId="3CF33BC9" w14:textId="785FEE9C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511A1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Stranica: 1</w:t>
            </w:r>
            <w:r w:rsidRPr="00511A1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/</w:t>
            </w:r>
            <w:r w:rsidR="009C5632" w:rsidRPr="009C56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</w:t>
            </w:r>
          </w:p>
        </w:tc>
      </w:tr>
    </w:tbl>
    <w:p w14:paraId="4CA97A06" w14:textId="77777777" w:rsidR="00761647" w:rsidRPr="00507171" w:rsidRDefault="00761647" w:rsidP="00761647">
      <w:pPr>
        <w:spacing w:after="0" w:line="240" w:lineRule="auto"/>
        <w:rPr>
          <w:rFonts w:ascii="Calibri" w:eastAsia="Times New Roman" w:hAnsi="Calibri" w:cs="Calibri"/>
          <w:b/>
          <w:bCs/>
          <w:sz w:val="16"/>
          <w:szCs w:val="16"/>
          <w:lang w:eastAsia="hr-HR"/>
        </w:rPr>
      </w:pPr>
    </w:p>
    <w:p w14:paraId="1CBB2534" w14:textId="77777777" w:rsidR="00761647" w:rsidRDefault="00761647" w:rsidP="00761647">
      <w:pPr>
        <w:spacing w:after="0" w:line="240" w:lineRule="auto"/>
        <w:rPr>
          <w:rFonts w:ascii="Calibri" w:eastAsia="Times New Roman" w:hAnsi="Calibri" w:cs="Calibri"/>
          <w:b/>
          <w:bCs/>
          <w:lang w:eastAsia="hr-HR"/>
        </w:rPr>
      </w:pPr>
      <w:r w:rsidRPr="00D64A11">
        <w:rPr>
          <w:rFonts w:ascii="Calibri" w:eastAsia="Times New Roman" w:hAnsi="Calibri" w:cs="Calibri"/>
          <w:b/>
          <w:bCs/>
          <w:lang w:eastAsia="hr-HR"/>
        </w:rPr>
        <w:t>Uređaj: ________________________</w:t>
      </w:r>
      <w:r>
        <w:rPr>
          <w:rFonts w:ascii="Calibri" w:eastAsia="Times New Roman" w:hAnsi="Calibri" w:cs="Calibri"/>
          <w:b/>
          <w:bCs/>
          <w:lang w:eastAsia="hr-HR"/>
        </w:rPr>
        <w:t>____</w:t>
      </w:r>
      <w:r w:rsidRPr="00D64A11">
        <w:rPr>
          <w:rFonts w:ascii="Calibri" w:eastAsia="Times New Roman" w:hAnsi="Calibri" w:cs="Calibri"/>
          <w:b/>
          <w:bCs/>
          <w:lang w:eastAsia="hr-HR"/>
        </w:rPr>
        <w:t>____            Mjesec, godina: ____________________</w:t>
      </w:r>
    </w:p>
    <w:tbl>
      <w:tblPr>
        <w:tblpPr w:leftFromText="180" w:rightFromText="180" w:vertAnchor="page" w:horzAnchor="margin" w:tblpY="3013"/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7"/>
        <w:gridCol w:w="849"/>
        <w:gridCol w:w="1560"/>
        <w:gridCol w:w="1501"/>
        <w:gridCol w:w="837"/>
        <w:gridCol w:w="922"/>
        <w:gridCol w:w="1417"/>
        <w:gridCol w:w="1571"/>
      </w:tblGrid>
      <w:tr w:rsidR="00761647" w14:paraId="35DA8E73" w14:textId="77777777" w:rsidTr="007D3AFC">
        <w:tc>
          <w:tcPr>
            <w:tcW w:w="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528EFA61" w14:textId="77777777" w:rsidR="00761647" w:rsidRPr="00511A1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hr-HR"/>
              </w:rPr>
            </w:pPr>
            <w:r w:rsidRPr="00511A12">
              <w:rPr>
                <w:rFonts w:ascii="Calibri" w:eastAsia="Times New Roman" w:hAnsi="Calibri" w:cs="Calibri"/>
                <w:b/>
                <w:lang w:eastAsia="hr-HR"/>
              </w:rPr>
              <w:t>Datum</w:t>
            </w:r>
          </w:p>
        </w:tc>
        <w:tc>
          <w:tcPr>
            <w:tcW w:w="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522847CF" w14:textId="77777777" w:rsidR="00761647" w:rsidRPr="00511A1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hr-HR"/>
              </w:rPr>
            </w:pPr>
            <w:proofErr w:type="spellStart"/>
            <w:r w:rsidRPr="00511A12">
              <w:rPr>
                <w:rFonts w:ascii="Calibri" w:eastAsia="Times New Roman" w:hAnsi="Calibri" w:cs="Calibri"/>
                <w:b/>
                <w:lang w:eastAsia="hr-HR"/>
              </w:rPr>
              <w:t>Temp</w:t>
            </w:r>
            <w:proofErr w:type="spellEnd"/>
            <w:r w:rsidRPr="00511A12">
              <w:rPr>
                <w:rFonts w:ascii="Calibri" w:eastAsia="Times New Roman" w:hAnsi="Calibri" w:cs="Calibri"/>
                <w:b/>
                <w:lang w:eastAsia="hr-HR"/>
              </w:rPr>
              <w:t>.</w:t>
            </w:r>
          </w:p>
          <w:p w14:paraId="6E57B19A" w14:textId="77777777" w:rsidR="00761647" w:rsidRPr="00E82F7D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E82F7D">
              <w:rPr>
                <w:rFonts w:ascii="Calibri" w:eastAsia="Times New Roman" w:hAnsi="Calibri" w:cs="Calibri"/>
                <w:lang w:eastAsia="hr-HR"/>
              </w:rPr>
              <w:t>(°C)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3545663E" w14:textId="77777777" w:rsidR="00761647" w:rsidRPr="00511A1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hr-HR"/>
              </w:rPr>
            </w:pPr>
            <w:r w:rsidRPr="00511A12">
              <w:rPr>
                <w:rFonts w:ascii="Calibri" w:eastAsia="Times New Roman" w:hAnsi="Calibri" w:cs="Calibri"/>
                <w:b/>
                <w:lang w:eastAsia="hr-HR"/>
              </w:rPr>
              <w:t>Potpis osobe</w:t>
            </w:r>
          </w:p>
        </w:tc>
        <w:tc>
          <w:tcPr>
            <w:tcW w:w="1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427037C2" w14:textId="77777777" w:rsidR="00761647" w:rsidRPr="00511A1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hr-HR"/>
              </w:rPr>
            </w:pPr>
            <w:r w:rsidRPr="00511A12">
              <w:rPr>
                <w:rFonts w:ascii="Calibri" w:eastAsia="Times New Roman" w:hAnsi="Calibri" w:cs="Calibri"/>
                <w:b/>
                <w:lang w:eastAsia="hr-HR"/>
              </w:rPr>
              <w:t>Korektivna mjera</w:t>
            </w:r>
            <w:r>
              <w:rPr>
                <w:rFonts w:ascii="Calibri" w:eastAsia="Times New Roman" w:hAnsi="Calibri" w:cs="Calibri"/>
                <w:b/>
                <w:lang w:eastAsia="hr-HR"/>
              </w:rPr>
              <w:t xml:space="preserve"> - potpis</w:t>
            </w:r>
          </w:p>
        </w:tc>
        <w:tc>
          <w:tcPr>
            <w:tcW w:w="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6617E225" w14:textId="77777777" w:rsidR="00761647" w:rsidRPr="00511A1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hr-HR"/>
              </w:rPr>
            </w:pPr>
            <w:r w:rsidRPr="00511A12">
              <w:rPr>
                <w:rFonts w:ascii="Calibri" w:eastAsia="Times New Roman" w:hAnsi="Calibri" w:cs="Calibri"/>
                <w:b/>
                <w:lang w:eastAsia="hr-HR"/>
              </w:rPr>
              <w:t>Datum</w:t>
            </w: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3D4B8906" w14:textId="77777777" w:rsidR="00761647" w:rsidRPr="00511A1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hr-HR"/>
              </w:rPr>
            </w:pPr>
            <w:proofErr w:type="spellStart"/>
            <w:r w:rsidRPr="00511A12">
              <w:rPr>
                <w:rFonts w:ascii="Calibri" w:eastAsia="Times New Roman" w:hAnsi="Calibri" w:cs="Calibri"/>
                <w:b/>
                <w:lang w:eastAsia="hr-HR"/>
              </w:rPr>
              <w:t>Temp</w:t>
            </w:r>
            <w:proofErr w:type="spellEnd"/>
            <w:r w:rsidRPr="00511A12">
              <w:rPr>
                <w:rFonts w:ascii="Calibri" w:eastAsia="Times New Roman" w:hAnsi="Calibri" w:cs="Calibri"/>
                <w:b/>
                <w:lang w:eastAsia="hr-HR"/>
              </w:rPr>
              <w:t>.</w:t>
            </w:r>
          </w:p>
          <w:p w14:paraId="15D46E05" w14:textId="77777777" w:rsidR="00761647" w:rsidRPr="00E82F7D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E82F7D">
              <w:rPr>
                <w:rFonts w:ascii="Calibri" w:eastAsia="Times New Roman" w:hAnsi="Calibri" w:cs="Calibri"/>
                <w:lang w:eastAsia="hr-HR"/>
              </w:rPr>
              <w:t>(°C)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118D6A32" w14:textId="77777777" w:rsidR="00761647" w:rsidRPr="00511A1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hr-HR"/>
              </w:rPr>
            </w:pPr>
            <w:r w:rsidRPr="00511A12">
              <w:rPr>
                <w:rFonts w:ascii="Calibri" w:eastAsia="Times New Roman" w:hAnsi="Calibri" w:cs="Calibri"/>
                <w:b/>
                <w:lang w:eastAsia="hr-HR"/>
              </w:rPr>
              <w:t>Potpis osobe</w:t>
            </w:r>
          </w:p>
        </w:tc>
        <w:tc>
          <w:tcPr>
            <w:tcW w:w="1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792FB25D" w14:textId="77777777" w:rsidR="00761647" w:rsidRPr="00511A1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hr-HR"/>
              </w:rPr>
            </w:pPr>
            <w:r w:rsidRPr="00511A12">
              <w:rPr>
                <w:rFonts w:ascii="Calibri" w:eastAsia="Times New Roman" w:hAnsi="Calibri" w:cs="Calibri"/>
                <w:b/>
                <w:lang w:eastAsia="hr-HR"/>
              </w:rPr>
              <w:t>Korektivna mjera</w:t>
            </w:r>
            <w:r>
              <w:rPr>
                <w:rFonts w:ascii="Calibri" w:eastAsia="Times New Roman" w:hAnsi="Calibri" w:cs="Calibri"/>
                <w:b/>
                <w:lang w:eastAsia="hr-HR"/>
              </w:rPr>
              <w:t xml:space="preserve"> - potpis</w:t>
            </w:r>
          </w:p>
        </w:tc>
      </w:tr>
      <w:tr w:rsidR="00761647" w14:paraId="322D5954" w14:textId="77777777" w:rsidTr="007D3AFC">
        <w:trPr>
          <w:cantSplit/>
        </w:trPr>
        <w:tc>
          <w:tcPr>
            <w:tcW w:w="8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1C97A493" w14:textId="77777777" w:rsidR="00761647" w:rsidRPr="00511A1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11A12">
              <w:rPr>
                <w:rFonts w:ascii="Calibri" w:eastAsia="Times New Roman" w:hAnsi="Calibri" w:cs="Calibri"/>
                <w:lang w:eastAsia="hr-HR"/>
              </w:rPr>
              <w:t>1.</w:t>
            </w:r>
          </w:p>
        </w:tc>
        <w:tc>
          <w:tcPr>
            <w:tcW w:w="849" w:type="dxa"/>
            <w:tcBorders>
              <w:top w:val="double" w:sz="4" w:space="0" w:color="auto"/>
              <w:left w:val="double" w:sz="4" w:space="0" w:color="auto"/>
            </w:tcBorders>
          </w:tcPr>
          <w:p w14:paraId="00916A3B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65A51034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01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86B92A2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837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21E4F378" w14:textId="77777777" w:rsidR="00761647" w:rsidRPr="00511A1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11A12">
              <w:rPr>
                <w:rFonts w:ascii="Calibri" w:eastAsia="Times New Roman" w:hAnsi="Calibri" w:cs="Calibri"/>
                <w:lang w:eastAsia="hr-HR"/>
              </w:rPr>
              <w:t>17.</w:t>
            </w: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675D1949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14:paraId="799FE56D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631739F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761647" w14:paraId="75C3CE30" w14:textId="77777777" w:rsidTr="007D3AFC">
        <w:trPr>
          <w:cantSplit/>
        </w:trPr>
        <w:tc>
          <w:tcPr>
            <w:tcW w:w="8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10C8B8B2" w14:textId="77777777" w:rsidR="00761647" w:rsidRPr="00511A1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49" w:type="dxa"/>
            <w:tcBorders>
              <w:left w:val="double" w:sz="4" w:space="0" w:color="auto"/>
              <w:bottom w:val="double" w:sz="4" w:space="0" w:color="auto"/>
            </w:tcBorders>
          </w:tcPr>
          <w:p w14:paraId="7F623B95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7694C8CC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01" w:type="dxa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44E83C1C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1C56DDB5" w14:textId="77777777" w:rsidR="00761647" w:rsidRPr="00511A1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922" w:type="dxa"/>
            <w:tcBorders>
              <w:left w:val="double" w:sz="4" w:space="0" w:color="auto"/>
              <w:bottom w:val="double" w:sz="4" w:space="0" w:color="auto"/>
            </w:tcBorders>
          </w:tcPr>
          <w:p w14:paraId="4B8432EF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29A2CDEC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71" w:type="dxa"/>
            <w:tcBorders>
              <w:bottom w:val="double" w:sz="4" w:space="0" w:color="auto"/>
              <w:right w:val="double" w:sz="4" w:space="0" w:color="auto"/>
            </w:tcBorders>
          </w:tcPr>
          <w:p w14:paraId="65C29B11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761647" w14:paraId="7204915D" w14:textId="77777777" w:rsidTr="007D3AFC">
        <w:trPr>
          <w:cantSplit/>
        </w:trPr>
        <w:tc>
          <w:tcPr>
            <w:tcW w:w="8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73CA00AB" w14:textId="77777777" w:rsidR="00761647" w:rsidRPr="00511A1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11A12">
              <w:rPr>
                <w:rFonts w:ascii="Calibri" w:eastAsia="Times New Roman" w:hAnsi="Calibri" w:cs="Calibri"/>
                <w:lang w:eastAsia="hr-HR"/>
              </w:rPr>
              <w:t>2.</w:t>
            </w:r>
          </w:p>
        </w:tc>
        <w:tc>
          <w:tcPr>
            <w:tcW w:w="849" w:type="dxa"/>
            <w:tcBorders>
              <w:top w:val="double" w:sz="4" w:space="0" w:color="auto"/>
              <w:left w:val="double" w:sz="4" w:space="0" w:color="auto"/>
            </w:tcBorders>
          </w:tcPr>
          <w:p w14:paraId="27889C6E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3EE5E8A0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01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51A129A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837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24485492" w14:textId="77777777" w:rsidR="00761647" w:rsidRPr="00511A1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11A12">
              <w:rPr>
                <w:rFonts w:ascii="Calibri" w:eastAsia="Times New Roman" w:hAnsi="Calibri" w:cs="Calibri"/>
                <w:lang w:eastAsia="hr-HR"/>
              </w:rPr>
              <w:t>18.</w:t>
            </w: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05E1287A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14:paraId="29DA9615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BC5B3A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761647" w14:paraId="11429C9F" w14:textId="77777777" w:rsidTr="007D3AFC">
        <w:trPr>
          <w:cantSplit/>
        </w:trPr>
        <w:tc>
          <w:tcPr>
            <w:tcW w:w="8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3449A010" w14:textId="77777777" w:rsidR="00761647" w:rsidRPr="00511A1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49" w:type="dxa"/>
            <w:tcBorders>
              <w:left w:val="double" w:sz="4" w:space="0" w:color="auto"/>
              <w:bottom w:val="double" w:sz="4" w:space="0" w:color="auto"/>
            </w:tcBorders>
          </w:tcPr>
          <w:p w14:paraId="078E4249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77918E08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01" w:type="dxa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2602CCDB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5479C274" w14:textId="77777777" w:rsidR="00761647" w:rsidRPr="00511A1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922" w:type="dxa"/>
            <w:tcBorders>
              <w:left w:val="double" w:sz="4" w:space="0" w:color="auto"/>
              <w:bottom w:val="double" w:sz="4" w:space="0" w:color="auto"/>
            </w:tcBorders>
          </w:tcPr>
          <w:p w14:paraId="5E25AE43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669B1D2D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71" w:type="dxa"/>
            <w:tcBorders>
              <w:bottom w:val="double" w:sz="4" w:space="0" w:color="auto"/>
              <w:right w:val="double" w:sz="4" w:space="0" w:color="auto"/>
            </w:tcBorders>
          </w:tcPr>
          <w:p w14:paraId="67BB2335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761647" w14:paraId="4969C505" w14:textId="77777777" w:rsidTr="007D3AFC">
        <w:trPr>
          <w:cantSplit/>
        </w:trPr>
        <w:tc>
          <w:tcPr>
            <w:tcW w:w="8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437F369C" w14:textId="77777777" w:rsidR="00761647" w:rsidRPr="00511A1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11A12">
              <w:rPr>
                <w:rFonts w:ascii="Calibri" w:eastAsia="Times New Roman" w:hAnsi="Calibri" w:cs="Calibri"/>
                <w:lang w:eastAsia="hr-HR"/>
              </w:rPr>
              <w:t>3.</w:t>
            </w:r>
          </w:p>
        </w:tc>
        <w:tc>
          <w:tcPr>
            <w:tcW w:w="849" w:type="dxa"/>
            <w:tcBorders>
              <w:top w:val="double" w:sz="4" w:space="0" w:color="auto"/>
              <w:left w:val="double" w:sz="4" w:space="0" w:color="auto"/>
            </w:tcBorders>
          </w:tcPr>
          <w:p w14:paraId="025ED704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0B6B6DDA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01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361FCEB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837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5130A119" w14:textId="77777777" w:rsidR="00761647" w:rsidRPr="00511A1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11A12">
              <w:rPr>
                <w:rFonts w:ascii="Calibri" w:eastAsia="Times New Roman" w:hAnsi="Calibri" w:cs="Calibri"/>
                <w:lang w:eastAsia="hr-HR"/>
              </w:rPr>
              <w:t>19.</w:t>
            </w: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51A10F97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14:paraId="2ADFEB60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B557B58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761647" w14:paraId="6B73F725" w14:textId="77777777" w:rsidTr="007D3AFC">
        <w:trPr>
          <w:cantSplit/>
        </w:trPr>
        <w:tc>
          <w:tcPr>
            <w:tcW w:w="8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79B839F0" w14:textId="77777777" w:rsidR="00761647" w:rsidRPr="00511A1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49" w:type="dxa"/>
            <w:tcBorders>
              <w:left w:val="double" w:sz="4" w:space="0" w:color="auto"/>
              <w:bottom w:val="double" w:sz="4" w:space="0" w:color="auto"/>
            </w:tcBorders>
          </w:tcPr>
          <w:p w14:paraId="2B93A652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5A6074A0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01" w:type="dxa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4166F9FD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26912CEA" w14:textId="77777777" w:rsidR="00761647" w:rsidRPr="00511A1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922" w:type="dxa"/>
            <w:tcBorders>
              <w:left w:val="double" w:sz="4" w:space="0" w:color="auto"/>
              <w:bottom w:val="double" w:sz="4" w:space="0" w:color="auto"/>
            </w:tcBorders>
          </w:tcPr>
          <w:p w14:paraId="2A74C3DB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5C8A80E6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71" w:type="dxa"/>
            <w:tcBorders>
              <w:bottom w:val="double" w:sz="4" w:space="0" w:color="auto"/>
              <w:right w:val="double" w:sz="4" w:space="0" w:color="auto"/>
            </w:tcBorders>
          </w:tcPr>
          <w:p w14:paraId="487FD750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761647" w14:paraId="1D7009A3" w14:textId="77777777" w:rsidTr="007D3AFC">
        <w:trPr>
          <w:cantSplit/>
        </w:trPr>
        <w:tc>
          <w:tcPr>
            <w:tcW w:w="8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5ADD3389" w14:textId="77777777" w:rsidR="00761647" w:rsidRPr="00511A1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11A12">
              <w:rPr>
                <w:rFonts w:ascii="Calibri" w:eastAsia="Times New Roman" w:hAnsi="Calibri" w:cs="Calibri"/>
                <w:lang w:eastAsia="hr-HR"/>
              </w:rPr>
              <w:t>4.</w:t>
            </w:r>
          </w:p>
        </w:tc>
        <w:tc>
          <w:tcPr>
            <w:tcW w:w="849" w:type="dxa"/>
            <w:tcBorders>
              <w:top w:val="double" w:sz="4" w:space="0" w:color="auto"/>
              <w:left w:val="double" w:sz="4" w:space="0" w:color="auto"/>
            </w:tcBorders>
          </w:tcPr>
          <w:p w14:paraId="730EFA97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20B05B4F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01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8ABA145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837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5B56970D" w14:textId="77777777" w:rsidR="00761647" w:rsidRPr="00511A1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11A12">
              <w:rPr>
                <w:rFonts w:ascii="Calibri" w:eastAsia="Times New Roman" w:hAnsi="Calibri" w:cs="Calibri"/>
                <w:lang w:eastAsia="hr-HR"/>
              </w:rPr>
              <w:t>20.</w:t>
            </w: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23EDB666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14:paraId="717B3760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F08534A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761647" w14:paraId="425038A8" w14:textId="77777777" w:rsidTr="007D3AFC">
        <w:trPr>
          <w:cantSplit/>
        </w:trPr>
        <w:tc>
          <w:tcPr>
            <w:tcW w:w="8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6E2E7E31" w14:textId="77777777" w:rsidR="00761647" w:rsidRPr="00511A1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49" w:type="dxa"/>
            <w:tcBorders>
              <w:left w:val="double" w:sz="4" w:space="0" w:color="auto"/>
              <w:bottom w:val="double" w:sz="4" w:space="0" w:color="auto"/>
            </w:tcBorders>
          </w:tcPr>
          <w:p w14:paraId="08ABFEB0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4956542B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01" w:type="dxa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FE7D23C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4B790EC1" w14:textId="77777777" w:rsidR="00761647" w:rsidRPr="00511A1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922" w:type="dxa"/>
            <w:tcBorders>
              <w:left w:val="double" w:sz="4" w:space="0" w:color="auto"/>
              <w:bottom w:val="double" w:sz="4" w:space="0" w:color="auto"/>
            </w:tcBorders>
          </w:tcPr>
          <w:p w14:paraId="7E37DC79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40121068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71" w:type="dxa"/>
            <w:tcBorders>
              <w:bottom w:val="double" w:sz="4" w:space="0" w:color="auto"/>
              <w:right w:val="double" w:sz="4" w:space="0" w:color="auto"/>
            </w:tcBorders>
          </w:tcPr>
          <w:p w14:paraId="100C48C4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761647" w14:paraId="2FF09AAC" w14:textId="77777777" w:rsidTr="007D3AFC">
        <w:trPr>
          <w:cantSplit/>
        </w:trPr>
        <w:tc>
          <w:tcPr>
            <w:tcW w:w="8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1A9A5A61" w14:textId="77777777" w:rsidR="00761647" w:rsidRPr="00511A1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11A12">
              <w:rPr>
                <w:rFonts w:ascii="Calibri" w:eastAsia="Times New Roman" w:hAnsi="Calibri" w:cs="Calibri"/>
                <w:lang w:eastAsia="hr-HR"/>
              </w:rPr>
              <w:t>5.</w:t>
            </w:r>
          </w:p>
        </w:tc>
        <w:tc>
          <w:tcPr>
            <w:tcW w:w="849" w:type="dxa"/>
            <w:tcBorders>
              <w:top w:val="double" w:sz="4" w:space="0" w:color="auto"/>
              <w:left w:val="double" w:sz="4" w:space="0" w:color="auto"/>
            </w:tcBorders>
          </w:tcPr>
          <w:p w14:paraId="2E89EA72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7BF3DB85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01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53981CA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837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1A35019F" w14:textId="77777777" w:rsidR="00761647" w:rsidRPr="00511A1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11A12">
              <w:rPr>
                <w:rFonts w:ascii="Calibri" w:eastAsia="Times New Roman" w:hAnsi="Calibri" w:cs="Calibri"/>
                <w:lang w:eastAsia="hr-HR"/>
              </w:rPr>
              <w:t>21.</w:t>
            </w: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E8BDF10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14:paraId="56F972C1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B43F63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761647" w14:paraId="6A41312D" w14:textId="77777777" w:rsidTr="007D3AFC">
        <w:trPr>
          <w:cantSplit/>
        </w:trPr>
        <w:tc>
          <w:tcPr>
            <w:tcW w:w="8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3C6A8CEE" w14:textId="77777777" w:rsidR="00761647" w:rsidRPr="00511A1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49" w:type="dxa"/>
            <w:tcBorders>
              <w:left w:val="double" w:sz="4" w:space="0" w:color="auto"/>
              <w:bottom w:val="double" w:sz="4" w:space="0" w:color="auto"/>
            </w:tcBorders>
          </w:tcPr>
          <w:p w14:paraId="5EAD5522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3AA7EEEA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01" w:type="dxa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785609F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32D896E5" w14:textId="77777777" w:rsidR="00761647" w:rsidRPr="00511A1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922" w:type="dxa"/>
            <w:tcBorders>
              <w:left w:val="double" w:sz="4" w:space="0" w:color="auto"/>
              <w:bottom w:val="double" w:sz="4" w:space="0" w:color="auto"/>
            </w:tcBorders>
          </w:tcPr>
          <w:p w14:paraId="3A218E95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3467B73B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71" w:type="dxa"/>
            <w:tcBorders>
              <w:bottom w:val="double" w:sz="4" w:space="0" w:color="auto"/>
              <w:right w:val="double" w:sz="4" w:space="0" w:color="auto"/>
            </w:tcBorders>
          </w:tcPr>
          <w:p w14:paraId="09ED28C1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761647" w14:paraId="31138E43" w14:textId="77777777" w:rsidTr="007D3AFC">
        <w:trPr>
          <w:cantSplit/>
        </w:trPr>
        <w:tc>
          <w:tcPr>
            <w:tcW w:w="8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62088CF9" w14:textId="77777777" w:rsidR="00761647" w:rsidRPr="00511A1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11A12">
              <w:rPr>
                <w:rFonts w:ascii="Calibri" w:eastAsia="Times New Roman" w:hAnsi="Calibri" w:cs="Calibri"/>
                <w:lang w:eastAsia="hr-HR"/>
              </w:rPr>
              <w:t>6.</w:t>
            </w:r>
          </w:p>
        </w:tc>
        <w:tc>
          <w:tcPr>
            <w:tcW w:w="849" w:type="dxa"/>
            <w:tcBorders>
              <w:top w:val="double" w:sz="4" w:space="0" w:color="auto"/>
              <w:left w:val="double" w:sz="4" w:space="0" w:color="auto"/>
            </w:tcBorders>
          </w:tcPr>
          <w:p w14:paraId="7D150F6F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2BFE1381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01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D3F1135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837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0783F3D3" w14:textId="77777777" w:rsidR="00761647" w:rsidRPr="00511A1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11A12">
              <w:rPr>
                <w:rFonts w:ascii="Calibri" w:eastAsia="Times New Roman" w:hAnsi="Calibri" w:cs="Calibri"/>
                <w:lang w:eastAsia="hr-HR"/>
              </w:rPr>
              <w:t>22.</w:t>
            </w: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6C2DA9C3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14:paraId="2ED67BF3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5DF882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761647" w14:paraId="30EC6742" w14:textId="77777777" w:rsidTr="007D3AFC">
        <w:trPr>
          <w:cantSplit/>
        </w:trPr>
        <w:tc>
          <w:tcPr>
            <w:tcW w:w="8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56455DB5" w14:textId="77777777" w:rsidR="00761647" w:rsidRPr="00511A1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49" w:type="dxa"/>
            <w:tcBorders>
              <w:left w:val="double" w:sz="4" w:space="0" w:color="auto"/>
              <w:bottom w:val="double" w:sz="4" w:space="0" w:color="auto"/>
            </w:tcBorders>
          </w:tcPr>
          <w:p w14:paraId="3E28B987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3B62428A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01" w:type="dxa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439F8173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5935E008" w14:textId="77777777" w:rsidR="00761647" w:rsidRPr="00511A1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922" w:type="dxa"/>
            <w:tcBorders>
              <w:left w:val="double" w:sz="4" w:space="0" w:color="auto"/>
              <w:bottom w:val="double" w:sz="4" w:space="0" w:color="auto"/>
            </w:tcBorders>
          </w:tcPr>
          <w:p w14:paraId="02E08926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7AFA1C0A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71" w:type="dxa"/>
            <w:tcBorders>
              <w:bottom w:val="double" w:sz="4" w:space="0" w:color="auto"/>
              <w:right w:val="double" w:sz="4" w:space="0" w:color="auto"/>
            </w:tcBorders>
          </w:tcPr>
          <w:p w14:paraId="6812B666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761647" w14:paraId="7D46B00E" w14:textId="77777777" w:rsidTr="007D3AFC">
        <w:trPr>
          <w:cantSplit/>
        </w:trPr>
        <w:tc>
          <w:tcPr>
            <w:tcW w:w="8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784220A5" w14:textId="77777777" w:rsidR="00761647" w:rsidRPr="00511A1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11A12">
              <w:rPr>
                <w:rFonts w:ascii="Calibri" w:eastAsia="Times New Roman" w:hAnsi="Calibri" w:cs="Calibri"/>
                <w:lang w:eastAsia="hr-HR"/>
              </w:rPr>
              <w:t>7.</w:t>
            </w:r>
          </w:p>
        </w:tc>
        <w:tc>
          <w:tcPr>
            <w:tcW w:w="849" w:type="dxa"/>
            <w:tcBorders>
              <w:top w:val="double" w:sz="4" w:space="0" w:color="auto"/>
              <w:left w:val="double" w:sz="4" w:space="0" w:color="auto"/>
            </w:tcBorders>
          </w:tcPr>
          <w:p w14:paraId="1BEB59B2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2EDCCFF7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01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8230973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837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232E6F00" w14:textId="77777777" w:rsidR="00761647" w:rsidRPr="00511A1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11A12">
              <w:rPr>
                <w:rFonts w:ascii="Calibri" w:eastAsia="Times New Roman" w:hAnsi="Calibri" w:cs="Calibri"/>
                <w:lang w:eastAsia="hr-HR"/>
              </w:rPr>
              <w:t>23.</w:t>
            </w: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47650DE5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14:paraId="0AD2DB31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2FA7D6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761647" w14:paraId="0E303EEB" w14:textId="77777777" w:rsidTr="007D3AFC">
        <w:trPr>
          <w:cantSplit/>
        </w:trPr>
        <w:tc>
          <w:tcPr>
            <w:tcW w:w="8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1BDCF7D5" w14:textId="77777777" w:rsidR="00761647" w:rsidRPr="00511A1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49" w:type="dxa"/>
            <w:tcBorders>
              <w:left w:val="double" w:sz="4" w:space="0" w:color="auto"/>
              <w:bottom w:val="double" w:sz="4" w:space="0" w:color="auto"/>
            </w:tcBorders>
          </w:tcPr>
          <w:p w14:paraId="071C6BD7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6861D931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01" w:type="dxa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CD60E96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0AFA458C" w14:textId="77777777" w:rsidR="00761647" w:rsidRPr="00511A1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922" w:type="dxa"/>
            <w:tcBorders>
              <w:left w:val="double" w:sz="4" w:space="0" w:color="auto"/>
              <w:bottom w:val="double" w:sz="4" w:space="0" w:color="auto"/>
            </w:tcBorders>
          </w:tcPr>
          <w:p w14:paraId="3E4AB00D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5250B24C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71" w:type="dxa"/>
            <w:tcBorders>
              <w:bottom w:val="double" w:sz="4" w:space="0" w:color="auto"/>
              <w:right w:val="double" w:sz="4" w:space="0" w:color="auto"/>
            </w:tcBorders>
          </w:tcPr>
          <w:p w14:paraId="7CD4E3B3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761647" w14:paraId="17128002" w14:textId="77777777" w:rsidTr="007D3AFC">
        <w:trPr>
          <w:cantSplit/>
        </w:trPr>
        <w:tc>
          <w:tcPr>
            <w:tcW w:w="8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6BEA7EA2" w14:textId="77777777" w:rsidR="00761647" w:rsidRPr="00511A1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11A12">
              <w:rPr>
                <w:rFonts w:ascii="Calibri" w:eastAsia="Times New Roman" w:hAnsi="Calibri" w:cs="Calibri"/>
                <w:lang w:eastAsia="hr-HR"/>
              </w:rPr>
              <w:t>8.</w:t>
            </w:r>
          </w:p>
        </w:tc>
        <w:tc>
          <w:tcPr>
            <w:tcW w:w="849" w:type="dxa"/>
            <w:tcBorders>
              <w:top w:val="double" w:sz="4" w:space="0" w:color="auto"/>
              <w:left w:val="double" w:sz="4" w:space="0" w:color="auto"/>
            </w:tcBorders>
          </w:tcPr>
          <w:p w14:paraId="1E08EEB6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57BA7849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01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7A55CE4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837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0DE95E8A" w14:textId="77777777" w:rsidR="00761647" w:rsidRPr="00511A1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11A12">
              <w:rPr>
                <w:rFonts w:ascii="Calibri" w:eastAsia="Times New Roman" w:hAnsi="Calibri" w:cs="Calibri"/>
                <w:lang w:eastAsia="hr-HR"/>
              </w:rPr>
              <w:t>24.</w:t>
            </w: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4CDC8117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14:paraId="42512898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8F35DF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761647" w14:paraId="3288D31D" w14:textId="77777777" w:rsidTr="007D3AFC">
        <w:trPr>
          <w:cantSplit/>
        </w:trPr>
        <w:tc>
          <w:tcPr>
            <w:tcW w:w="8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3BC597F5" w14:textId="77777777" w:rsidR="00761647" w:rsidRPr="00511A1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49" w:type="dxa"/>
            <w:tcBorders>
              <w:left w:val="double" w:sz="4" w:space="0" w:color="auto"/>
              <w:bottom w:val="double" w:sz="4" w:space="0" w:color="auto"/>
            </w:tcBorders>
          </w:tcPr>
          <w:p w14:paraId="26635391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4B89B90B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01" w:type="dxa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7D8CACE4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18D19520" w14:textId="77777777" w:rsidR="00761647" w:rsidRPr="00511A1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922" w:type="dxa"/>
            <w:tcBorders>
              <w:left w:val="double" w:sz="4" w:space="0" w:color="auto"/>
              <w:bottom w:val="double" w:sz="4" w:space="0" w:color="auto"/>
            </w:tcBorders>
          </w:tcPr>
          <w:p w14:paraId="3B52AE7D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6DFCBE49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71" w:type="dxa"/>
            <w:tcBorders>
              <w:bottom w:val="double" w:sz="4" w:space="0" w:color="auto"/>
              <w:right w:val="double" w:sz="4" w:space="0" w:color="auto"/>
            </w:tcBorders>
          </w:tcPr>
          <w:p w14:paraId="141CDE4C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761647" w14:paraId="10068C44" w14:textId="77777777" w:rsidTr="007D3AFC">
        <w:trPr>
          <w:cantSplit/>
        </w:trPr>
        <w:tc>
          <w:tcPr>
            <w:tcW w:w="8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4617E0A4" w14:textId="77777777" w:rsidR="00761647" w:rsidRPr="00511A1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11A12">
              <w:rPr>
                <w:rFonts w:ascii="Calibri" w:eastAsia="Times New Roman" w:hAnsi="Calibri" w:cs="Calibri"/>
                <w:lang w:eastAsia="hr-HR"/>
              </w:rPr>
              <w:t>9.</w:t>
            </w:r>
          </w:p>
        </w:tc>
        <w:tc>
          <w:tcPr>
            <w:tcW w:w="849" w:type="dxa"/>
            <w:tcBorders>
              <w:top w:val="double" w:sz="4" w:space="0" w:color="auto"/>
              <w:left w:val="double" w:sz="4" w:space="0" w:color="auto"/>
            </w:tcBorders>
          </w:tcPr>
          <w:p w14:paraId="1D11DD01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515838A4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01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081DE25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837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513400DD" w14:textId="77777777" w:rsidR="00761647" w:rsidRPr="00511A1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11A12">
              <w:rPr>
                <w:rFonts w:ascii="Calibri" w:eastAsia="Times New Roman" w:hAnsi="Calibri" w:cs="Calibri"/>
                <w:lang w:eastAsia="hr-HR"/>
              </w:rPr>
              <w:t>25.</w:t>
            </w: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53120CCE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14:paraId="7682119A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6EA27D2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761647" w14:paraId="5ECDF25B" w14:textId="77777777" w:rsidTr="007D3AFC">
        <w:trPr>
          <w:cantSplit/>
        </w:trPr>
        <w:tc>
          <w:tcPr>
            <w:tcW w:w="8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663FD29C" w14:textId="77777777" w:rsidR="00761647" w:rsidRPr="00511A1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49" w:type="dxa"/>
            <w:tcBorders>
              <w:left w:val="double" w:sz="4" w:space="0" w:color="auto"/>
              <w:bottom w:val="double" w:sz="4" w:space="0" w:color="auto"/>
            </w:tcBorders>
          </w:tcPr>
          <w:p w14:paraId="397F9692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6EC02817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01" w:type="dxa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CCEFE61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0C01AB2E" w14:textId="77777777" w:rsidR="00761647" w:rsidRPr="00511A1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922" w:type="dxa"/>
            <w:tcBorders>
              <w:left w:val="double" w:sz="4" w:space="0" w:color="auto"/>
              <w:bottom w:val="double" w:sz="4" w:space="0" w:color="auto"/>
            </w:tcBorders>
          </w:tcPr>
          <w:p w14:paraId="3710B251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1695A685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71" w:type="dxa"/>
            <w:tcBorders>
              <w:bottom w:val="double" w:sz="4" w:space="0" w:color="auto"/>
              <w:right w:val="double" w:sz="4" w:space="0" w:color="auto"/>
            </w:tcBorders>
          </w:tcPr>
          <w:p w14:paraId="0621EEAC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761647" w14:paraId="36F888E6" w14:textId="77777777" w:rsidTr="007D3AFC">
        <w:trPr>
          <w:cantSplit/>
        </w:trPr>
        <w:tc>
          <w:tcPr>
            <w:tcW w:w="8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1DD77DE7" w14:textId="77777777" w:rsidR="00761647" w:rsidRPr="00511A1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11A12">
              <w:rPr>
                <w:rFonts w:ascii="Calibri" w:eastAsia="Times New Roman" w:hAnsi="Calibri" w:cs="Calibri"/>
                <w:lang w:eastAsia="hr-HR"/>
              </w:rPr>
              <w:t>10.</w:t>
            </w:r>
          </w:p>
        </w:tc>
        <w:tc>
          <w:tcPr>
            <w:tcW w:w="849" w:type="dxa"/>
            <w:tcBorders>
              <w:top w:val="double" w:sz="4" w:space="0" w:color="auto"/>
              <w:left w:val="double" w:sz="4" w:space="0" w:color="auto"/>
            </w:tcBorders>
          </w:tcPr>
          <w:p w14:paraId="6F05CF85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4CF721E5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01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FDC1C58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837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7A3820C0" w14:textId="77777777" w:rsidR="00761647" w:rsidRPr="00511A1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11A12">
              <w:rPr>
                <w:rFonts w:ascii="Calibri" w:eastAsia="Times New Roman" w:hAnsi="Calibri" w:cs="Calibri"/>
                <w:lang w:eastAsia="hr-HR"/>
              </w:rPr>
              <w:t>26.</w:t>
            </w: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564D5C36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14:paraId="70D76432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2BD78A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761647" w14:paraId="0F078AF9" w14:textId="77777777" w:rsidTr="007D3AFC">
        <w:trPr>
          <w:cantSplit/>
        </w:trPr>
        <w:tc>
          <w:tcPr>
            <w:tcW w:w="8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77A8A922" w14:textId="77777777" w:rsidR="00761647" w:rsidRPr="00511A1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49" w:type="dxa"/>
            <w:tcBorders>
              <w:left w:val="double" w:sz="4" w:space="0" w:color="auto"/>
              <w:bottom w:val="double" w:sz="4" w:space="0" w:color="auto"/>
            </w:tcBorders>
          </w:tcPr>
          <w:p w14:paraId="1C6D656E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2BD8EBFA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01" w:type="dxa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3BE1A672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5ABB27F9" w14:textId="77777777" w:rsidR="00761647" w:rsidRPr="00511A1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922" w:type="dxa"/>
            <w:tcBorders>
              <w:left w:val="double" w:sz="4" w:space="0" w:color="auto"/>
              <w:bottom w:val="double" w:sz="4" w:space="0" w:color="auto"/>
            </w:tcBorders>
          </w:tcPr>
          <w:p w14:paraId="58F95D03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717228F5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71" w:type="dxa"/>
            <w:tcBorders>
              <w:bottom w:val="double" w:sz="4" w:space="0" w:color="auto"/>
              <w:right w:val="double" w:sz="4" w:space="0" w:color="auto"/>
            </w:tcBorders>
          </w:tcPr>
          <w:p w14:paraId="439A3C49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761647" w14:paraId="60D26139" w14:textId="77777777" w:rsidTr="007D3AFC">
        <w:trPr>
          <w:cantSplit/>
        </w:trPr>
        <w:tc>
          <w:tcPr>
            <w:tcW w:w="8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2F6B2CC1" w14:textId="77777777" w:rsidR="00761647" w:rsidRPr="00511A1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11A12">
              <w:rPr>
                <w:rFonts w:ascii="Calibri" w:eastAsia="Times New Roman" w:hAnsi="Calibri" w:cs="Calibri"/>
                <w:lang w:eastAsia="hr-HR"/>
              </w:rPr>
              <w:t>11.</w:t>
            </w:r>
          </w:p>
        </w:tc>
        <w:tc>
          <w:tcPr>
            <w:tcW w:w="849" w:type="dxa"/>
            <w:tcBorders>
              <w:top w:val="double" w:sz="4" w:space="0" w:color="auto"/>
              <w:left w:val="double" w:sz="4" w:space="0" w:color="auto"/>
            </w:tcBorders>
          </w:tcPr>
          <w:p w14:paraId="3DA0A7BA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574F6C93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01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D0533B9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837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6B9DFE65" w14:textId="77777777" w:rsidR="00761647" w:rsidRPr="00511A1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11A12">
              <w:rPr>
                <w:rFonts w:ascii="Calibri" w:eastAsia="Times New Roman" w:hAnsi="Calibri" w:cs="Calibri"/>
                <w:lang w:eastAsia="hr-HR"/>
              </w:rPr>
              <w:t>27.</w:t>
            </w: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27355FC1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14:paraId="45A73AB7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8462E3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761647" w14:paraId="56F78BA3" w14:textId="77777777" w:rsidTr="007D3AFC">
        <w:trPr>
          <w:cantSplit/>
        </w:trPr>
        <w:tc>
          <w:tcPr>
            <w:tcW w:w="8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01E8C1D8" w14:textId="77777777" w:rsidR="00761647" w:rsidRPr="00511A1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49" w:type="dxa"/>
            <w:tcBorders>
              <w:left w:val="double" w:sz="4" w:space="0" w:color="auto"/>
              <w:bottom w:val="double" w:sz="4" w:space="0" w:color="auto"/>
            </w:tcBorders>
          </w:tcPr>
          <w:p w14:paraId="596131CA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00C006AE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01" w:type="dxa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1CCE1BA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0BFC9655" w14:textId="77777777" w:rsidR="00761647" w:rsidRPr="00511A1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922" w:type="dxa"/>
            <w:tcBorders>
              <w:left w:val="double" w:sz="4" w:space="0" w:color="auto"/>
              <w:bottom w:val="double" w:sz="4" w:space="0" w:color="auto"/>
            </w:tcBorders>
          </w:tcPr>
          <w:p w14:paraId="7420002F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0AB40BF4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71" w:type="dxa"/>
            <w:tcBorders>
              <w:bottom w:val="double" w:sz="4" w:space="0" w:color="auto"/>
              <w:right w:val="double" w:sz="4" w:space="0" w:color="auto"/>
            </w:tcBorders>
          </w:tcPr>
          <w:p w14:paraId="383B534D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761647" w14:paraId="0CCD4558" w14:textId="77777777" w:rsidTr="007D3AFC">
        <w:trPr>
          <w:cantSplit/>
        </w:trPr>
        <w:tc>
          <w:tcPr>
            <w:tcW w:w="8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71B4BDCF" w14:textId="77777777" w:rsidR="00761647" w:rsidRPr="00511A1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11A12">
              <w:rPr>
                <w:rFonts w:ascii="Calibri" w:eastAsia="Times New Roman" w:hAnsi="Calibri" w:cs="Calibri"/>
                <w:lang w:eastAsia="hr-HR"/>
              </w:rPr>
              <w:t>12.</w:t>
            </w:r>
          </w:p>
        </w:tc>
        <w:tc>
          <w:tcPr>
            <w:tcW w:w="849" w:type="dxa"/>
            <w:tcBorders>
              <w:top w:val="double" w:sz="4" w:space="0" w:color="auto"/>
              <w:left w:val="double" w:sz="4" w:space="0" w:color="auto"/>
            </w:tcBorders>
          </w:tcPr>
          <w:p w14:paraId="3DE2A6FC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3B2CE3E5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01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42F9392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837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703D1789" w14:textId="77777777" w:rsidR="00761647" w:rsidRPr="00511A1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11A12">
              <w:rPr>
                <w:rFonts w:ascii="Calibri" w:eastAsia="Times New Roman" w:hAnsi="Calibri" w:cs="Calibri"/>
                <w:lang w:eastAsia="hr-HR"/>
              </w:rPr>
              <w:t>28.</w:t>
            </w: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2BCD841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14:paraId="51C12E9F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267116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761647" w14:paraId="26BE877C" w14:textId="77777777" w:rsidTr="007D3AFC">
        <w:trPr>
          <w:cantSplit/>
        </w:trPr>
        <w:tc>
          <w:tcPr>
            <w:tcW w:w="8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39E9E742" w14:textId="77777777" w:rsidR="00761647" w:rsidRPr="00511A1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49" w:type="dxa"/>
            <w:tcBorders>
              <w:left w:val="double" w:sz="4" w:space="0" w:color="auto"/>
              <w:bottom w:val="double" w:sz="4" w:space="0" w:color="auto"/>
            </w:tcBorders>
          </w:tcPr>
          <w:p w14:paraId="5D59A1D9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52A2D7A0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01" w:type="dxa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4C36EE24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725AACD2" w14:textId="77777777" w:rsidR="00761647" w:rsidRPr="00511A1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922" w:type="dxa"/>
            <w:tcBorders>
              <w:left w:val="double" w:sz="4" w:space="0" w:color="auto"/>
              <w:bottom w:val="double" w:sz="4" w:space="0" w:color="auto"/>
            </w:tcBorders>
          </w:tcPr>
          <w:p w14:paraId="1BA4FB03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233E6C59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71" w:type="dxa"/>
            <w:tcBorders>
              <w:bottom w:val="double" w:sz="4" w:space="0" w:color="auto"/>
              <w:right w:val="double" w:sz="4" w:space="0" w:color="auto"/>
            </w:tcBorders>
          </w:tcPr>
          <w:p w14:paraId="2CCF4609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761647" w14:paraId="2880183A" w14:textId="77777777" w:rsidTr="007D3AFC">
        <w:trPr>
          <w:cantSplit/>
        </w:trPr>
        <w:tc>
          <w:tcPr>
            <w:tcW w:w="8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76606D12" w14:textId="77777777" w:rsidR="00761647" w:rsidRPr="00511A1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11A12">
              <w:rPr>
                <w:rFonts w:ascii="Calibri" w:eastAsia="Times New Roman" w:hAnsi="Calibri" w:cs="Calibri"/>
                <w:lang w:eastAsia="hr-HR"/>
              </w:rPr>
              <w:t>13.</w:t>
            </w:r>
          </w:p>
        </w:tc>
        <w:tc>
          <w:tcPr>
            <w:tcW w:w="849" w:type="dxa"/>
            <w:tcBorders>
              <w:top w:val="double" w:sz="4" w:space="0" w:color="auto"/>
              <w:left w:val="double" w:sz="4" w:space="0" w:color="auto"/>
            </w:tcBorders>
          </w:tcPr>
          <w:p w14:paraId="6C454140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37E51BE0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01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B6B424E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837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0CDB93B0" w14:textId="77777777" w:rsidR="00761647" w:rsidRPr="00511A1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11A12">
              <w:rPr>
                <w:rFonts w:ascii="Calibri" w:eastAsia="Times New Roman" w:hAnsi="Calibri" w:cs="Calibri"/>
                <w:lang w:eastAsia="hr-HR"/>
              </w:rPr>
              <w:t>29.</w:t>
            </w: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5EBD8966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14:paraId="284CEC51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12A63C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761647" w14:paraId="1EE6D45F" w14:textId="77777777" w:rsidTr="007D3AFC">
        <w:trPr>
          <w:cantSplit/>
        </w:trPr>
        <w:tc>
          <w:tcPr>
            <w:tcW w:w="8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552E2709" w14:textId="77777777" w:rsidR="00761647" w:rsidRPr="00511A1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49" w:type="dxa"/>
            <w:tcBorders>
              <w:left w:val="double" w:sz="4" w:space="0" w:color="auto"/>
              <w:bottom w:val="double" w:sz="4" w:space="0" w:color="auto"/>
            </w:tcBorders>
          </w:tcPr>
          <w:p w14:paraId="669C666C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19123B7E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01" w:type="dxa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B8106B8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4FEBB8A7" w14:textId="77777777" w:rsidR="00761647" w:rsidRPr="00511A1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922" w:type="dxa"/>
            <w:tcBorders>
              <w:left w:val="double" w:sz="4" w:space="0" w:color="auto"/>
              <w:bottom w:val="double" w:sz="4" w:space="0" w:color="auto"/>
            </w:tcBorders>
          </w:tcPr>
          <w:p w14:paraId="2117C998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289D876A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71" w:type="dxa"/>
            <w:tcBorders>
              <w:bottom w:val="double" w:sz="4" w:space="0" w:color="auto"/>
              <w:right w:val="double" w:sz="4" w:space="0" w:color="auto"/>
            </w:tcBorders>
          </w:tcPr>
          <w:p w14:paraId="3E60B404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761647" w14:paraId="49A6D5C1" w14:textId="77777777" w:rsidTr="007D3AFC">
        <w:trPr>
          <w:cantSplit/>
        </w:trPr>
        <w:tc>
          <w:tcPr>
            <w:tcW w:w="8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186E0EF7" w14:textId="77777777" w:rsidR="00761647" w:rsidRPr="00511A1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11A12">
              <w:rPr>
                <w:rFonts w:ascii="Calibri" w:eastAsia="Times New Roman" w:hAnsi="Calibri" w:cs="Calibri"/>
                <w:lang w:eastAsia="hr-HR"/>
              </w:rPr>
              <w:t>14.</w:t>
            </w:r>
          </w:p>
        </w:tc>
        <w:tc>
          <w:tcPr>
            <w:tcW w:w="849" w:type="dxa"/>
            <w:tcBorders>
              <w:top w:val="double" w:sz="4" w:space="0" w:color="auto"/>
              <w:left w:val="double" w:sz="4" w:space="0" w:color="auto"/>
            </w:tcBorders>
          </w:tcPr>
          <w:p w14:paraId="5140D406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3F12D028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01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FC87089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837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57922816" w14:textId="77777777" w:rsidR="00761647" w:rsidRPr="00511A1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11A12">
              <w:rPr>
                <w:rFonts w:ascii="Calibri" w:eastAsia="Times New Roman" w:hAnsi="Calibri" w:cs="Calibri"/>
                <w:lang w:eastAsia="hr-HR"/>
              </w:rPr>
              <w:t>30.</w:t>
            </w: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1D18B88C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14:paraId="586CA38E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ACB707A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761647" w14:paraId="3214A184" w14:textId="77777777" w:rsidTr="007D3AFC">
        <w:trPr>
          <w:cantSplit/>
        </w:trPr>
        <w:tc>
          <w:tcPr>
            <w:tcW w:w="8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20633A5C" w14:textId="77777777" w:rsidR="00761647" w:rsidRPr="00511A1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49" w:type="dxa"/>
            <w:tcBorders>
              <w:left w:val="double" w:sz="4" w:space="0" w:color="auto"/>
              <w:bottom w:val="double" w:sz="4" w:space="0" w:color="auto"/>
            </w:tcBorders>
          </w:tcPr>
          <w:p w14:paraId="19C2AED2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5CB96822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01" w:type="dxa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4FDCC2E2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632D2C78" w14:textId="77777777" w:rsidR="00761647" w:rsidRPr="00511A1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922" w:type="dxa"/>
            <w:tcBorders>
              <w:left w:val="double" w:sz="4" w:space="0" w:color="auto"/>
              <w:bottom w:val="double" w:sz="4" w:space="0" w:color="auto"/>
            </w:tcBorders>
          </w:tcPr>
          <w:p w14:paraId="570FE5AA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17EA7E15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71" w:type="dxa"/>
            <w:tcBorders>
              <w:bottom w:val="double" w:sz="4" w:space="0" w:color="auto"/>
              <w:right w:val="double" w:sz="4" w:space="0" w:color="auto"/>
            </w:tcBorders>
          </w:tcPr>
          <w:p w14:paraId="19F39E82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761647" w14:paraId="03B012AA" w14:textId="77777777" w:rsidTr="007D3AFC">
        <w:trPr>
          <w:cantSplit/>
        </w:trPr>
        <w:tc>
          <w:tcPr>
            <w:tcW w:w="8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5C8518F2" w14:textId="77777777" w:rsidR="00761647" w:rsidRPr="00511A1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11A12">
              <w:rPr>
                <w:rFonts w:ascii="Calibri" w:eastAsia="Times New Roman" w:hAnsi="Calibri" w:cs="Calibri"/>
                <w:lang w:eastAsia="hr-HR"/>
              </w:rPr>
              <w:t>15.</w:t>
            </w:r>
          </w:p>
        </w:tc>
        <w:tc>
          <w:tcPr>
            <w:tcW w:w="849" w:type="dxa"/>
            <w:tcBorders>
              <w:top w:val="double" w:sz="4" w:space="0" w:color="auto"/>
              <w:left w:val="double" w:sz="4" w:space="0" w:color="auto"/>
            </w:tcBorders>
          </w:tcPr>
          <w:p w14:paraId="791AED81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191655CB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01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8E5FDD4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837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7A476084" w14:textId="77777777" w:rsidR="00761647" w:rsidRPr="00511A1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11A12">
              <w:rPr>
                <w:rFonts w:ascii="Calibri" w:eastAsia="Times New Roman" w:hAnsi="Calibri" w:cs="Calibri"/>
                <w:lang w:eastAsia="hr-HR"/>
              </w:rPr>
              <w:t>31.</w:t>
            </w: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1F4E9221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14:paraId="2448BE4D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5B9604C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761647" w14:paraId="5CBF99D9" w14:textId="77777777" w:rsidTr="007D3AFC">
        <w:trPr>
          <w:cantSplit/>
        </w:trPr>
        <w:tc>
          <w:tcPr>
            <w:tcW w:w="8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14C8A913" w14:textId="77777777" w:rsidR="00761647" w:rsidRPr="00511A1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49" w:type="dxa"/>
            <w:tcBorders>
              <w:left w:val="double" w:sz="4" w:space="0" w:color="auto"/>
              <w:bottom w:val="double" w:sz="4" w:space="0" w:color="auto"/>
            </w:tcBorders>
          </w:tcPr>
          <w:p w14:paraId="710B02E9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4E7B89A6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01" w:type="dxa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745C7972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/>
          </w:tcPr>
          <w:p w14:paraId="1AAC09F2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922" w:type="dxa"/>
            <w:tcBorders>
              <w:left w:val="double" w:sz="4" w:space="0" w:color="auto"/>
              <w:bottom w:val="double" w:sz="4" w:space="0" w:color="auto"/>
            </w:tcBorders>
          </w:tcPr>
          <w:p w14:paraId="55064262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6C2D8FA7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71" w:type="dxa"/>
            <w:tcBorders>
              <w:bottom w:val="double" w:sz="4" w:space="0" w:color="auto"/>
              <w:right w:val="double" w:sz="4" w:space="0" w:color="auto"/>
            </w:tcBorders>
          </w:tcPr>
          <w:p w14:paraId="2AECE2A5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761647" w14:paraId="2A1D320D" w14:textId="77777777" w:rsidTr="007D3AFC">
        <w:trPr>
          <w:gridAfter w:val="4"/>
          <w:wAfter w:w="4747" w:type="dxa"/>
          <w:cantSplit/>
        </w:trPr>
        <w:tc>
          <w:tcPr>
            <w:tcW w:w="8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3D7E05BB" w14:textId="77777777" w:rsidR="00761647" w:rsidRPr="00511A1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11A12">
              <w:rPr>
                <w:rFonts w:ascii="Calibri" w:eastAsia="Times New Roman" w:hAnsi="Calibri" w:cs="Calibri"/>
                <w:lang w:eastAsia="hr-HR"/>
              </w:rPr>
              <w:t>16.</w:t>
            </w:r>
          </w:p>
        </w:tc>
        <w:tc>
          <w:tcPr>
            <w:tcW w:w="849" w:type="dxa"/>
            <w:tcBorders>
              <w:top w:val="double" w:sz="4" w:space="0" w:color="auto"/>
              <w:left w:val="double" w:sz="4" w:space="0" w:color="auto"/>
            </w:tcBorders>
          </w:tcPr>
          <w:p w14:paraId="26AE9FFE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143C8A93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01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19CDED3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761647" w14:paraId="449BEE3C" w14:textId="77777777" w:rsidTr="007D3AFC">
        <w:trPr>
          <w:gridAfter w:val="4"/>
          <w:wAfter w:w="4747" w:type="dxa"/>
          <w:cantSplit/>
        </w:trPr>
        <w:tc>
          <w:tcPr>
            <w:tcW w:w="8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/>
          </w:tcPr>
          <w:p w14:paraId="3D15D7B1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849" w:type="dxa"/>
            <w:tcBorders>
              <w:left w:val="double" w:sz="4" w:space="0" w:color="auto"/>
              <w:bottom w:val="double" w:sz="4" w:space="0" w:color="auto"/>
            </w:tcBorders>
          </w:tcPr>
          <w:p w14:paraId="0A007945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4F3908FC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01" w:type="dxa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A1A78DF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</w:tbl>
    <w:p w14:paraId="2D0F4ADD" w14:textId="77777777" w:rsidR="00761647" w:rsidRPr="00EC4ACC" w:rsidRDefault="00761647" w:rsidP="00761647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EC4ACC">
        <w:rPr>
          <w:rFonts w:ascii="Calibri" w:eastAsia="Times New Roman" w:hAnsi="Calibri" w:cs="Calibri"/>
          <w:b/>
          <w:color w:val="0070C0"/>
          <w:u w:val="single"/>
          <w:lang w:eastAsia="hr-HR"/>
        </w:rPr>
        <w:t xml:space="preserve">Kritična granica za hladni stol je </w:t>
      </w:r>
      <w:r w:rsidRPr="00EC4ACC">
        <w:rPr>
          <w:rFonts w:ascii="Calibri" w:eastAsia="Times New Roman" w:hAnsi="Calibri" w:cs="Calibri"/>
          <w:b/>
          <w:bCs/>
          <w:color w:val="0070C0"/>
          <w:u w:val="single"/>
          <w:lang w:eastAsia="hr-HR"/>
        </w:rPr>
        <w:t>8°C.</w:t>
      </w:r>
      <w:r w:rsidRPr="00EC4ACC">
        <w:rPr>
          <w:rFonts w:ascii="Calibri" w:eastAsia="Times New Roman" w:hAnsi="Calibri" w:cs="Calibri"/>
          <w:u w:val="single"/>
          <w:lang w:eastAsia="hr-HR"/>
        </w:rPr>
        <w:t xml:space="preserve"> </w:t>
      </w:r>
      <w:r w:rsidRPr="00EC4ACC">
        <w:rPr>
          <w:rFonts w:ascii="Calibri" w:eastAsia="Times New Roman" w:hAnsi="Calibri" w:cs="Calibri"/>
          <w:lang w:eastAsia="hr-HR"/>
        </w:rPr>
        <w:t>Temperaturu hrane mjeriti umjerenim termometrom svaka 2 sata.</w:t>
      </w:r>
    </w:p>
    <w:p w14:paraId="3EB7DCAC" w14:textId="77777777" w:rsidR="00761647" w:rsidRPr="00EC4ACC" w:rsidRDefault="00761647" w:rsidP="00761647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EC4ACC">
        <w:rPr>
          <w:rFonts w:ascii="Calibri" w:eastAsia="Times New Roman" w:hAnsi="Calibri" w:cs="Calibri"/>
          <w:b/>
          <w:bCs/>
          <w:lang w:eastAsia="hr-HR"/>
        </w:rPr>
        <w:t xml:space="preserve">Korektivne mjere: </w:t>
      </w:r>
      <w:r w:rsidRPr="00EC4ACC">
        <w:rPr>
          <w:rFonts w:ascii="Calibri" w:eastAsia="Times New Roman" w:hAnsi="Calibri" w:cs="Calibri"/>
          <w:lang w:eastAsia="hr-HR"/>
        </w:rPr>
        <w:t>ukoliko temperatura hrane nakon 2 sata prelazi kritične vrijednosti hranu odmah utrošiti. Ukoliko temperatura hrane nakon 4 sata prelazi kritične vrijednosti hranu je potrebno neškodljivo ukloniti.</w:t>
      </w:r>
    </w:p>
    <w:p w14:paraId="2E998AE7" w14:textId="77777777" w:rsidR="00761647" w:rsidRPr="00EC4ACC" w:rsidRDefault="00761647" w:rsidP="00761647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EC4ACC">
        <w:rPr>
          <w:rFonts w:eastAsia="Arial,Bold" w:cstheme="minorHAnsi"/>
          <w:b/>
          <w:bCs/>
        </w:rPr>
        <w:t>Napomene:</w:t>
      </w:r>
      <w:r w:rsidRPr="00EC4ACC">
        <w:rPr>
          <w:rFonts w:ascii="Calibri" w:eastAsia="Times New Roman" w:hAnsi="Calibri" w:cs="Calibri"/>
          <w:lang w:eastAsia="hr-HR"/>
        </w:rPr>
        <w:t xml:space="preserve"> ispunjavaju objekti koji imaju hladne stolove za posluživanje hrane (npr. salate, naresci i sl.). </w:t>
      </w:r>
    </w:p>
    <w:p w14:paraId="53728048" w14:textId="77777777" w:rsidR="00761647" w:rsidRPr="00EC4ACC" w:rsidRDefault="00761647" w:rsidP="00761647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6AB0251E" w14:textId="77777777" w:rsidR="00761647" w:rsidRPr="008B6EC6" w:rsidRDefault="00761647" w:rsidP="00761647">
      <w:pPr>
        <w:spacing w:after="0" w:line="240" w:lineRule="auto"/>
        <w:rPr>
          <w:rFonts w:ascii="Times New Roman" w:eastAsia="Times New Roman" w:hAnsi="Times New Roman" w:cs="Arial"/>
          <w:sz w:val="2"/>
          <w:szCs w:val="2"/>
          <w:lang w:eastAsia="hr-HR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3969"/>
        <w:gridCol w:w="2722"/>
      </w:tblGrid>
      <w:tr w:rsidR="00761647" w14:paraId="636A006B" w14:textId="77777777" w:rsidTr="007D3AFC">
        <w:tc>
          <w:tcPr>
            <w:tcW w:w="3090" w:type="dxa"/>
            <w:vMerge w:val="restart"/>
          </w:tcPr>
          <w:p w14:paraId="028CDD5F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kern w:val="2"/>
                <w:sz w:val="24"/>
                <w:szCs w:val="24"/>
                <w:lang w:eastAsia="hr-HR"/>
              </w:rPr>
            </w:pPr>
            <w:r w:rsidRPr="004930C2">
              <w:rPr>
                <w:rFonts w:ascii="Calibri" w:eastAsia="Times New Roman" w:hAnsi="Calibri" w:cs="Calibri"/>
                <w:b/>
                <w:kern w:val="2"/>
                <w:sz w:val="24"/>
                <w:szCs w:val="24"/>
                <w:lang w:eastAsia="hr-HR"/>
              </w:rPr>
              <w:lastRenderedPageBreak/>
              <w:t>Objekt:</w:t>
            </w:r>
          </w:p>
        </w:tc>
        <w:tc>
          <w:tcPr>
            <w:tcW w:w="3969" w:type="dxa"/>
            <w:vMerge w:val="restart"/>
            <w:vAlign w:val="center"/>
          </w:tcPr>
          <w:p w14:paraId="71154772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2"/>
                <w:sz w:val="24"/>
                <w:szCs w:val="24"/>
                <w:lang w:eastAsia="hr-HR"/>
              </w:rPr>
            </w:pPr>
            <w:r w:rsidRPr="004930C2">
              <w:rPr>
                <w:rFonts w:ascii="Calibri" w:eastAsia="Times New Roman" w:hAnsi="Calibri" w:cs="Calibri"/>
                <w:b/>
                <w:kern w:val="2"/>
                <w:sz w:val="24"/>
                <w:szCs w:val="24"/>
                <w:lang w:eastAsia="hr-HR"/>
              </w:rPr>
              <w:t>TEMPERATURA HRANE POSLUŽENE NA CATERINGU</w:t>
            </w:r>
          </w:p>
        </w:tc>
        <w:tc>
          <w:tcPr>
            <w:tcW w:w="2722" w:type="dxa"/>
          </w:tcPr>
          <w:p w14:paraId="5862DAA0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kern w:val="2"/>
                <w:sz w:val="24"/>
                <w:szCs w:val="24"/>
                <w:lang w:eastAsia="hr-HR"/>
              </w:rPr>
            </w:pPr>
            <w:r w:rsidRPr="004930C2">
              <w:rPr>
                <w:rFonts w:ascii="Calibri" w:eastAsia="Times New Roman" w:hAnsi="Calibri" w:cs="Calibri"/>
                <w:b/>
                <w:kern w:val="2"/>
                <w:sz w:val="24"/>
                <w:szCs w:val="24"/>
                <w:lang w:eastAsia="hr-HR"/>
              </w:rPr>
              <w:t>Datum:</w:t>
            </w:r>
          </w:p>
        </w:tc>
      </w:tr>
      <w:tr w:rsidR="00761647" w14:paraId="6A2E2CEA" w14:textId="77777777" w:rsidTr="007D3AFC">
        <w:tc>
          <w:tcPr>
            <w:tcW w:w="3090" w:type="dxa"/>
            <w:vMerge/>
          </w:tcPr>
          <w:p w14:paraId="749EEFF8" w14:textId="77777777" w:rsidR="00761647" w:rsidRPr="004930C2" w:rsidRDefault="00761647" w:rsidP="007D3AFC">
            <w:pPr>
              <w:spacing w:after="0" w:line="240" w:lineRule="auto"/>
              <w:rPr>
                <w:rFonts w:ascii="Times New Roman" w:eastAsia="Times New Roman" w:hAnsi="Times New Roman" w:cs="Arial"/>
                <w:kern w:val="2"/>
                <w:lang w:eastAsia="hr-HR"/>
              </w:rPr>
            </w:pPr>
          </w:p>
        </w:tc>
        <w:tc>
          <w:tcPr>
            <w:tcW w:w="3969" w:type="dxa"/>
            <w:vMerge/>
          </w:tcPr>
          <w:p w14:paraId="1068FAE7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kern w:val="2"/>
                <w:sz w:val="24"/>
                <w:szCs w:val="24"/>
                <w:lang w:eastAsia="hr-HR"/>
              </w:rPr>
            </w:pPr>
          </w:p>
        </w:tc>
        <w:tc>
          <w:tcPr>
            <w:tcW w:w="2722" w:type="dxa"/>
          </w:tcPr>
          <w:p w14:paraId="266E227F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kern w:val="2"/>
                <w:sz w:val="24"/>
                <w:szCs w:val="24"/>
                <w:lang w:eastAsia="hr-HR"/>
              </w:rPr>
            </w:pPr>
            <w:r w:rsidRPr="004930C2">
              <w:rPr>
                <w:rFonts w:ascii="Calibri" w:eastAsia="Times New Roman" w:hAnsi="Calibri" w:cs="Calibri"/>
                <w:b/>
                <w:kern w:val="2"/>
                <w:sz w:val="24"/>
                <w:szCs w:val="24"/>
                <w:lang w:eastAsia="hr-HR"/>
              </w:rPr>
              <w:t>Izdanje: 02</w:t>
            </w:r>
          </w:p>
        </w:tc>
      </w:tr>
      <w:tr w:rsidR="00761647" w14:paraId="222BC2A2" w14:textId="77777777" w:rsidTr="007D3AFC">
        <w:tc>
          <w:tcPr>
            <w:tcW w:w="3090" w:type="dxa"/>
            <w:vMerge/>
          </w:tcPr>
          <w:p w14:paraId="087DF17E" w14:textId="77777777" w:rsidR="00761647" w:rsidRPr="004930C2" w:rsidRDefault="00761647" w:rsidP="007D3AFC">
            <w:pPr>
              <w:spacing w:after="0" w:line="240" w:lineRule="auto"/>
              <w:rPr>
                <w:rFonts w:ascii="Times New Roman" w:eastAsia="Times New Roman" w:hAnsi="Times New Roman" w:cs="Arial"/>
                <w:kern w:val="2"/>
                <w:lang w:eastAsia="hr-HR"/>
              </w:rPr>
            </w:pPr>
          </w:p>
        </w:tc>
        <w:tc>
          <w:tcPr>
            <w:tcW w:w="3969" w:type="dxa"/>
            <w:vMerge/>
          </w:tcPr>
          <w:p w14:paraId="62A61223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kern w:val="2"/>
                <w:sz w:val="24"/>
                <w:szCs w:val="24"/>
                <w:lang w:eastAsia="hr-HR"/>
              </w:rPr>
            </w:pPr>
          </w:p>
        </w:tc>
        <w:tc>
          <w:tcPr>
            <w:tcW w:w="2722" w:type="dxa"/>
          </w:tcPr>
          <w:p w14:paraId="1812BEBB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kern w:val="2"/>
                <w:sz w:val="24"/>
                <w:szCs w:val="24"/>
                <w:lang w:eastAsia="hr-HR"/>
              </w:rPr>
            </w:pPr>
            <w:r w:rsidRPr="004930C2">
              <w:rPr>
                <w:rFonts w:ascii="Calibri" w:eastAsia="Times New Roman" w:hAnsi="Calibri" w:cs="Calibri"/>
                <w:b/>
                <w:kern w:val="2"/>
                <w:sz w:val="24"/>
                <w:szCs w:val="24"/>
                <w:lang w:eastAsia="hr-HR"/>
              </w:rPr>
              <w:t>Stranica 1</w:t>
            </w:r>
            <w:r w:rsidRPr="004930C2">
              <w:rPr>
                <w:rFonts w:ascii="Calibri" w:eastAsia="Times New Roman" w:hAnsi="Calibri" w:cs="Calibri"/>
                <w:kern w:val="2"/>
                <w:sz w:val="24"/>
                <w:szCs w:val="24"/>
                <w:lang w:eastAsia="hr-HR"/>
              </w:rPr>
              <w:t>/</w:t>
            </w:r>
            <w:r w:rsidRPr="004930C2">
              <w:rPr>
                <w:rFonts w:ascii="Calibri" w:eastAsia="Times New Roman" w:hAnsi="Calibri" w:cs="Calibri"/>
                <w:b/>
                <w:kern w:val="2"/>
                <w:sz w:val="24"/>
                <w:szCs w:val="24"/>
                <w:lang w:eastAsia="hr-HR"/>
              </w:rPr>
              <w:t>1</w:t>
            </w:r>
          </w:p>
        </w:tc>
      </w:tr>
    </w:tbl>
    <w:p w14:paraId="03D68B42" w14:textId="77777777" w:rsidR="00761647" w:rsidRDefault="00761647" w:rsidP="00761647">
      <w:pPr>
        <w:spacing w:after="0" w:line="240" w:lineRule="auto"/>
        <w:ind w:left="-142" w:right="-172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14:paraId="58A9249D" w14:textId="77777777" w:rsidR="00761647" w:rsidRDefault="00761647" w:rsidP="00761647">
      <w:pPr>
        <w:spacing w:after="0" w:line="240" w:lineRule="auto"/>
        <w:ind w:left="-142" w:right="-172"/>
        <w:rPr>
          <w:rFonts w:ascii="Calibri" w:eastAsia="Times New Roman" w:hAnsi="Calibri" w:cs="Calibri"/>
          <w:b/>
          <w:sz w:val="24"/>
          <w:szCs w:val="24"/>
          <w:lang w:eastAsia="hr-HR"/>
        </w:rPr>
      </w:pPr>
      <w:r>
        <w:rPr>
          <w:rFonts w:ascii="Calibri" w:eastAsia="Times New Roman" w:hAnsi="Calibri" w:cs="Calibri"/>
          <w:b/>
          <w:sz w:val="24"/>
          <w:szCs w:val="24"/>
          <w:lang w:eastAsia="hr-HR"/>
        </w:rPr>
        <w:t>Naručitelj cateringa (mjesto posluživanja)</w:t>
      </w:r>
      <w:r w:rsidRPr="00511A12">
        <w:rPr>
          <w:rFonts w:ascii="Calibri" w:eastAsia="Times New Roman" w:hAnsi="Calibri" w:cs="Calibri"/>
          <w:b/>
          <w:sz w:val="24"/>
          <w:szCs w:val="24"/>
          <w:lang w:eastAsia="hr-HR"/>
        </w:rPr>
        <w:t>:</w:t>
      </w:r>
      <w:r>
        <w:rPr>
          <w:rFonts w:ascii="Calibri" w:eastAsia="Times New Roman" w:hAnsi="Calibri" w:cs="Calibri"/>
          <w:b/>
          <w:sz w:val="24"/>
          <w:szCs w:val="24"/>
          <w:lang w:eastAsia="hr-HR"/>
        </w:rPr>
        <w:t>_____________________________________</w:t>
      </w:r>
      <w:r w:rsidRPr="00511A12">
        <w:rPr>
          <w:rFonts w:ascii="Calibri" w:eastAsia="Times New Roman" w:hAnsi="Calibri" w:cs="Calibri"/>
          <w:b/>
          <w:sz w:val="24"/>
          <w:szCs w:val="24"/>
          <w:lang w:eastAsia="hr-HR"/>
        </w:rPr>
        <w:t>________</w:t>
      </w:r>
      <w:r>
        <w:rPr>
          <w:rFonts w:ascii="Calibri" w:eastAsia="Times New Roman" w:hAnsi="Calibri" w:cs="Calibri"/>
          <w:b/>
          <w:sz w:val="24"/>
          <w:szCs w:val="24"/>
          <w:lang w:eastAsia="hr-HR"/>
        </w:rPr>
        <w:t xml:space="preserve">    </w:t>
      </w:r>
    </w:p>
    <w:p w14:paraId="6BEE795E" w14:textId="77777777" w:rsidR="00761647" w:rsidRPr="008B6EC6" w:rsidRDefault="00761647" w:rsidP="00761647">
      <w:pPr>
        <w:spacing w:after="0" w:line="240" w:lineRule="auto"/>
        <w:ind w:left="-142" w:right="-172"/>
        <w:rPr>
          <w:rFonts w:ascii="Calibri" w:eastAsia="Times New Roman" w:hAnsi="Calibri" w:cs="Calibri"/>
          <w:b/>
          <w:sz w:val="12"/>
          <w:szCs w:val="12"/>
          <w:lang w:eastAsia="hr-HR"/>
        </w:rPr>
      </w:pPr>
    </w:p>
    <w:p w14:paraId="36B2FF4A" w14:textId="77777777" w:rsidR="00761647" w:rsidRDefault="00761647" w:rsidP="00761647">
      <w:pPr>
        <w:spacing w:after="0" w:line="240" w:lineRule="auto"/>
        <w:ind w:left="-142" w:right="-172"/>
        <w:rPr>
          <w:rFonts w:ascii="Calibri" w:eastAsia="Times New Roman" w:hAnsi="Calibri" w:cs="Calibri"/>
          <w:b/>
          <w:sz w:val="24"/>
          <w:szCs w:val="24"/>
          <w:lang w:eastAsia="hr-HR"/>
        </w:rPr>
      </w:pPr>
      <w:r>
        <w:rPr>
          <w:rFonts w:ascii="Calibri" w:eastAsia="Times New Roman" w:hAnsi="Calibri" w:cs="Calibri"/>
          <w:b/>
          <w:sz w:val="24"/>
          <w:szCs w:val="24"/>
          <w:lang w:eastAsia="hr-HR"/>
        </w:rPr>
        <w:t>Datum održavanja cateringa: __________________</w:t>
      </w:r>
    </w:p>
    <w:p w14:paraId="0BF88258" w14:textId="77777777" w:rsidR="00761647" w:rsidRDefault="00761647" w:rsidP="00761647">
      <w:pPr>
        <w:spacing w:after="0" w:line="240" w:lineRule="auto"/>
        <w:rPr>
          <w:rFonts w:ascii="Times New Roman" w:eastAsia="Times New Roman" w:hAnsi="Times New Roman" w:cs="Arial"/>
          <w:sz w:val="12"/>
          <w:szCs w:val="12"/>
          <w:lang w:eastAsia="hr-HR"/>
        </w:rPr>
      </w:pPr>
    </w:p>
    <w:p w14:paraId="57AD0FE2" w14:textId="77777777" w:rsidR="00761647" w:rsidRPr="008B6EC6" w:rsidRDefault="00761647" w:rsidP="00761647">
      <w:pPr>
        <w:spacing w:after="0" w:line="240" w:lineRule="auto"/>
        <w:rPr>
          <w:rFonts w:ascii="Times New Roman" w:eastAsia="Times New Roman" w:hAnsi="Times New Roman" w:cs="Arial"/>
          <w:sz w:val="12"/>
          <w:szCs w:val="12"/>
          <w:lang w:eastAsia="hr-HR"/>
        </w:rPr>
      </w:pPr>
    </w:p>
    <w:tbl>
      <w:tblPr>
        <w:tblW w:w="9640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1276"/>
        <w:gridCol w:w="992"/>
        <w:gridCol w:w="850"/>
        <w:gridCol w:w="993"/>
        <w:gridCol w:w="992"/>
        <w:gridCol w:w="1276"/>
      </w:tblGrid>
      <w:tr w:rsidR="00761647" w14:paraId="0235AC6D" w14:textId="77777777" w:rsidTr="007D3AFC"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2547277F" w14:textId="77777777" w:rsidR="00761647" w:rsidRPr="00C84540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2"/>
                <w:sz w:val="20"/>
                <w:szCs w:val="20"/>
                <w:lang w:eastAsia="hr-HR"/>
              </w:rPr>
            </w:pPr>
            <w:r w:rsidRPr="00C84540">
              <w:rPr>
                <w:rFonts w:ascii="Calibri" w:eastAsia="Times New Roman" w:hAnsi="Calibri" w:cs="Calibri"/>
                <w:b/>
                <w:kern w:val="2"/>
                <w:sz w:val="20"/>
                <w:szCs w:val="20"/>
                <w:lang w:eastAsia="hr-HR"/>
              </w:rPr>
              <w:t>Hrana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35C2F72C" w14:textId="77777777" w:rsidR="00761647" w:rsidRPr="00C84540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2"/>
                <w:sz w:val="20"/>
                <w:szCs w:val="20"/>
                <w:lang w:eastAsia="hr-HR"/>
              </w:rPr>
            </w:pPr>
            <w:r w:rsidRPr="00C84540">
              <w:rPr>
                <w:rFonts w:ascii="Calibri" w:eastAsia="Times New Roman" w:hAnsi="Calibri" w:cs="Calibri"/>
                <w:b/>
                <w:kern w:val="2"/>
                <w:sz w:val="20"/>
                <w:szCs w:val="20"/>
                <w:lang w:eastAsia="hr-HR"/>
              </w:rPr>
              <w:t>Vrijeme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</w:tcPr>
          <w:p w14:paraId="13912A21" w14:textId="77777777" w:rsidR="00761647" w:rsidRPr="00C84540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sz w:val="20"/>
                <w:szCs w:val="20"/>
                <w:lang w:eastAsia="hr-HR"/>
              </w:rPr>
            </w:pPr>
            <w:r w:rsidRPr="00C84540">
              <w:rPr>
                <w:rFonts w:ascii="Calibri" w:eastAsia="Times New Roman" w:hAnsi="Calibri" w:cs="Calibri"/>
                <w:b/>
                <w:kern w:val="2"/>
                <w:sz w:val="20"/>
                <w:szCs w:val="20"/>
                <w:lang w:eastAsia="hr-HR"/>
              </w:rPr>
              <w:t>Temperatura hrane</w:t>
            </w:r>
            <w:r w:rsidRPr="00C84540">
              <w:rPr>
                <w:rFonts w:ascii="Calibri" w:eastAsia="Times New Roman" w:hAnsi="Calibri" w:cs="Calibri"/>
                <w:kern w:val="2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4309F0FB" w14:textId="77777777" w:rsidR="00761647" w:rsidRPr="00C84540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2"/>
                <w:sz w:val="20"/>
                <w:szCs w:val="20"/>
                <w:lang w:eastAsia="hr-HR"/>
              </w:rPr>
            </w:pPr>
            <w:r w:rsidRPr="00C84540">
              <w:rPr>
                <w:rFonts w:ascii="Calibri" w:eastAsia="Times New Roman" w:hAnsi="Calibri" w:cs="Calibri"/>
                <w:b/>
                <w:kern w:val="2"/>
                <w:sz w:val="20"/>
                <w:szCs w:val="20"/>
                <w:lang w:eastAsia="hr-HR"/>
              </w:rPr>
              <w:t>Potpis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6F6EA17A" w14:textId="77777777" w:rsidR="00761647" w:rsidRPr="00C84540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2"/>
                <w:sz w:val="20"/>
                <w:szCs w:val="20"/>
                <w:lang w:eastAsia="hr-HR"/>
              </w:rPr>
            </w:pPr>
            <w:r w:rsidRPr="00C84540">
              <w:rPr>
                <w:rFonts w:ascii="Calibri" w:eastAsia="Times New Roman" w:hAnsi="Calibri" w:cs="Calibri"/>
                <w:b/>
                <w:kern w:val="2"/>
                <w:sz w:val="20"/>
                <w:szCs w:val="20"/>
                <w:lang w:eastAsia="hr-HR"/>
              </w:rPr>
              <w:t>Korektivna mjera - potpis</w:t>
            </w:r>
          </w:p>
        </w:tc>
      </w:tr>
      <w:tr w:rsidR="00761647" w14:paraId="259C15DF" w14:textId="77777777" w:rsidTr="007D3AFC">
        <w:tc>
          <w:tcPr>
            <w:tcW w:w="19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602482AD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2"/>
                <w:lang w:eastAsia="hr-HR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</w:tcPr>
          <w:p w14:paraId="73B5FFB6" w14:textId="77777777" w:rsidR="00761647" w:rsidRPr="00C84540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2"/>
                <w:sz w:val="18"/>
                <w:szCs w:val="18"/>
                <w:lang w:eastAsia="hr-HR"/>
              </w:rPr>
            </w:pPr>
            <w:r w:rsidRPr="00C84540">
              <w:rPr>
                <w:rFonts w:ascii="Calibri" w:eastAsia="Times New Roman" w:hAnsi="Calibri" w:cs="Calibri"/>
                <w:bCs/>
                <w:kern w:val="2"/>
                <w:sz w:val="18"/>
                <w:szCs w:val="18"/>
                <w:lang w:eastAsia="hr-HR"/>
              </w:rPr>
              <w:t xml:space="preserve">početak </w:t>
            </w:r>
          </w:p>
          <w:p w14:paraId="281FEA4C" w14:textId="77777777" w:rsidR="00761647" w:rsidRPr="00C84540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2"/>
                <w:sz w:val="18"/>
                <w:szCs w:val="18"/>
                <w:lang w:eastAsia="hr-HR"/>
              </w:rPr>
            </w:pPr>
            <w:r w:rsidRPr="00C84540">
              <w:rPr>
                <w:rFonts w:ascii="Calibri" w:eastAsia="Times New Roman" w:hAnsi="Calibri" w:cs="Calibri"/>
                <w:bCs/>
                <w:kern w:val="2"/>
                <w:sz w:val="18"/>
                <w:szCs w:val="18"/>
                <w:lang w:eastAsia="hr-HR"/>
              </w:rPr>
              <w:t>distribucije hrane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6B6C1EC7" w14:textId="77777777" w:rsidR="00761647" w:rsidRPr="00C84540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Cs/>
                <w:kern w:val="2"/>
                <w:sz w:val="18"/>
                <w:szCs w:val="18"/>
                <w:lang w:eastAsia="hr-HR"/>
              </w:rPr>
            </w:pPr>
            <w:r w:rsidRPr="00C84540">
              <w:rPr>
                <w:rFonts w:ascii="Calibri" w:eastAsia="Times New Roman" w:hAnsi="Calibri" w:cs="Calibri"/>
                <w:bCs/>
                <w:kern w:val="2"/>
                <w:sz w:val="18"/>
                <w:szCs w:val="18"/>
                <w:lang w:eastAsia="hr-HR"/>
              </w:rPr>
              <w:t>početak  posluživanja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</w:tcPr>
          <w:p w14:paraId="2DE5A8D6" w14:textId="77777777" w:rsidR="00761647" w:rsidRPr="00C84540" w:rsidRDefault="00761647" w:rsidP="007D3AFC">
            <w:pPr>
              <w:spacing w:after="0" w:line="240" w:lineRule="auto"/>
              <w:ind w:left="-155" w:right="-97"/>
              <w:jc w:val="center"/>
              <w:rPr>
                <w:rFonts w:ascii="Calibri" w:eastAsia="Times New Roman" w:hAnsi="Calibri" w:cs="Calibri"/>
                <w:kern w:val="2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Cs/>
                <w:kern w:val="2"/>
                <w:sz w:val="18"/>
                <w:szCs w:val="18"/>
                <w:lang w:eastAsia="hr-HR"/>
              </w:rPr>
              <w:t>prije</w:t>
            </w:r>
            <w:r w:rsidRPr="00C84540">
              <w:rPr>
                <w:rFonts w:ascii="Calibri" w:eastAsia="Times New Roman" w:hAnsi="Calibri" w:cs="Calibri"/>
                <w:bCs/>
                <w:kern w:val="2"/>
                <w:sz w:val="18"/>
                <w:szCs w:val="18"/>
                <w:lang w:eastAsia="hr-HR"/>
              </w:rPr>
              <w:t xml:space="preserve">  posluživanja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5E8AECFC" w14:textId="77777777" w:rsidR="00761647" w:rsidRPr="00C84540" w:rsidRDefault="00761647" w:rsidP="007D3AFC">
            <w:pPr>
              <w:spacing w:after="0" w:line="240" w:lineRule="auto"/>
              <w:ind w:left="-155" w:right="-97"/>
              <w:jc w:val="center"/>
              <w:rPr>
                <w:rFonts w:ascii="Calibri" w:eastAsia="Times New Roman" w:hAnsi="Calibri" w:cs="Calibri"/>
                <w:b/>
                <w:kern w:val="2"/>
                <w:sz w:val="18"/>
                <w:szCs w:val="18"/>
                <w:lang w:eastAsia="hr-HR"/>
              </w:rPr>
            </w:pPr>
            <w:r w:rsidRPr="00C84540">
              <w:rPr>
                <w:rFonts w:ascii="Calibri" w:eastAsia="Times New Roman" w:hAnsi="Calibri" w:cs="Calibri"/>
                <w:kern w:val="2"/>
                <w:sz w:val="18"/>
                <w:szCs w:val="18"/>
                <w:lang w:eastAsia="hr-HR"/>
              </w:rPr>
              <w:t xml:space="preserve"> nakon 2 sata</w:t>
            </w:r>
            <w:r w:rsidRPr="00C84540">
              <w:rPr>
                <w:rFonts w:ascii="Calibri" w:eastAsia="Times New Roman" w:hAnsi="Calibri" w:cs="Calibri"/>
                <w:b/>
                <w:kern w:val="2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12B2782F" w14:textId="77777777" w:rsidR="00761647" w:rsidRPr="00C84540" w:rsidRDefault="00761647" w:rsidP="007D3AFC">
            <w:pPr>
              <w:spacing w:after="0" w:line="240" w:lineRule="auto"/>
              <w:ind w:left="-155" w:right="-97"/>
              <w:jc w:val="center"/>
              <w:rPr>
                <w:rFonts w:ascii="Calibri" w:eastAsia="Times New Roman" w:hAnsi="Calibri" w:cs="Calibri"/>
                <w:b/>
                <w:kern w:val="2"/>
                <w:sz w:val="18"/>
                <w:szCs w:val="18"/>
                <w:lang w:eastAsia="hr-HR"/>
              </w:rPr>
            </w:pPr>
            <w:r w:rsidRPr="00C84540">
              <w:rPr>
                <w:rFonts w:ascii="Calibri" w:eastAsia="Times New Roman" w:hAnsi="Calibri" w:cs="Calibri"/>
                <w:kern w:val="2"/>
                <w:sz w:val="18"/>
                <w:szCs w:val="18"/>
                <w:lang w:eastAsia="hr-HR"/>
              </w:rPr>
              <w:t>nakon 4 sata</w:t>
            </w: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63B9677B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2"/>
                <w:lang w:eastAsia="hr-HR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5AC3D3AA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2"/>
                <w:lang w:eastAsia="hr-HR"/>
              </w:rPr>
            </w:pPr>
          </w:p>
        </w:tc>
      </w:tr>
      <w:tr w:rsidR="00761647" w14:paraId="6B4D56CA" w14:textId="77777777" w:rsidTr="007D3AFC">
        <w:trPr>
          <w:trHeight w:val="454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FFFE22D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694D434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14:paraId="569DB278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7AD48ECA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4776DC7C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</w:tcPr>
          <w:p w14:paraId="35F559B0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207E8A35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</w:tcPr>
          <w:p w14:paraId="3188E1DB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</w:tr>
      <w:tr w:rsidR="00761647" w14:paraId="565A41B9" w14:textId="77777777" w:rsidTr="007D3AFC">
        <w:trPr>
          <w:trHeight w:val="454"/>
        </w:trPr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107611F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14:paraId="63259EBA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354735D0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992" w:type="dxa"/>
          </w:tcPr>
          <w:p w14:paraId="07E84A27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850" w:type="dxa"/>
          </w:tcPr>
          <w:p w14:paraId="7571689F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993" w:type="dxa"/>
          </w:tcPr>
          <w:p w14:paraId="1AC78D48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992" w:type="dxa"/>
          </w:tcPr>
          <w:p w14:paraId="7483BDD2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7D162A1B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</w:tr>
      <w:tr w:rsidR="00761647" w14:paraId="65DD5EE0" w14:textId="77777777" w:rsidTr="007D3AFC">
        <w:trPr>
          <w:trHeight w:val="454"/>
        </w:trPr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F98300B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14:paraId="6C780E07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54BF224B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992" w:type="dxa"/>
          </w:tcPr>
          <w:p w14:paraId="43938BE9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850" w:type="dxa"/>
          </w:tcPr>
          <w:p w14:paraId="0E6B3C5E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993" w:type="dxa"/>
          </w:tcPr>
          <w:p w14:paraId="42F7AA01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992" w:type="dxa"/>
          </w:tcPr>
          <w:p w14:paraId="3241C99F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20E0A9C3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</w:tr>
      <w:tr w:rsidR="00761647" w14:paraId="774216E5" w14:textId="77777777" w:rsidTr="007D3AFC">
        <w:trPr>
          <w:trHeight w:val="454"/>
        </w:trPr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88DAAB0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14:paraId="6DDA10AE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61BECF08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992" w:type="dxa"/>
          </w:tcPr>
          <w:p w14:paraId="70194E6E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850" w:type="dxa"/>
          </w:tcPr>
          <w:p w14:paraId="15E2BAB7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993" w:type="dxa"/>
          </w:tcPr>
          <w:p w14:paraId="3621AF8F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992" w:type="dxa"/>
          </w:tcPr>
          <w:p w14:paraId="4558D9D0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7CA8EABC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</w:tr>
      <w:tr w:rsidR="00761647" w14:paraId="40261C58" w14:textId="77777777" w:rsidTr="007D3AFC">
        <w:trPr>
          <w:trHeight w:val="454"/>
        </w:trPr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D753EE9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14:paraId="55FB43E4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2368541A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992" w:type="dxa"/>
          </w:tcPr>
          <w:p w14:paraId="746F2DDA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850" w:type="dxa"/>
          </w:tcPr>
          <w:p w14:paraId="683EFE2D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993" w:type="dxa"/>
          </w:tcPr>
          <w:p w14:paraId="53A9F976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992" w:type="dxa"/>
          </w:tcPr>
          <w:p w14:paraId="3AD3FA09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712C00C3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</w:tr>
      <w:tr w:rsidR="00761647" w14:paraId="3B88CCF7" w14:textId="77777777" w:rsidTr="007D3AFC">
        <w:trPr>
          <w:trHeight w:val="454"/>
        </w:trPr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11A3E34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14:paraId="36D10963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0C61F329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992" w:type="dxa"/>
          </w:tcPr>
          <w:p w14:paraId="24BA175B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850" w:type="dxa"/>
          </w:tcPr>
          <w:p w14:paraId="121EBF06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993" w:type="dxa"/>
          </w:tcPr>
          <w:p w14:paraId="40930F2A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992" w:type="dxa"/>
          </w:tcPr>
          <w:p w14:paraId="64B98AC2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3D0D1FC6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</w:tr>
      <w:tr w:rsidR="00761647" w14:paraId="60690F7D" w14:textId="77777777" w:rsidTr="007D3AFC">
        <w:trPr>
          <w:trHeight w:val="454"/>
        </w:trPr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A2BF800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14:paraId="53D5CA6D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4BC39ACD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992" w:type="dxa"/>
          </w:tcPr>
          <w:p w14:paraId="2A169732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850" w:type="dxa"/>
          </w:tcPr>
          <w:p w14:paraId="3FB32225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993" w:type="dxa"/>
          </w:tcPr>
          <w:p w14:paraId="5631BC22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992" w:type="dxa"/>
          </w:tcPr>
          <w:p w14:paraId="4D0B4442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444684FF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</w:tr>
      <w:tr w:rsidR="00761647" w14:paraId="6A025E21" w14:textId="77777777" w:rsidTr="007D3AFC">
        <w:trPr>
          <w:trHeight w:val="454"/>
        </w:trPr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9841AFB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14:paraId="1C0BF098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1119AFCB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992" w:type="dxa"/>
          </w:tcPr>
          <w:p w14:paraId="2179B78B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850" w:type="dxa"/>
          </w:tcPr>
          <w:p w14:paraId="55831D32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993" w:type="dxa"/>
          </w:tcPr>
          <w:p w14:paraId="2203EEDE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992" w:type="dxa"/>
          </w:tcPr>
          <w:p w14:paraId="0BEF7D1D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7D9F796E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</w:tr>
      <w:tr w:rsidR="00761647" w14:paraId="7F196B18" w14:textId="77777777" w:rsidTr="007D3AFC">
        <w:trPr>
          <w:trHeight w:val="454"/>
        </w:trPr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7E20ADA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14:paraId="35C7387E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36CF17CF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992" w:type="dxa"/>
          </w:tcPr>
          <w:p w14:paraId="41D13877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850" w:type="dxa"/>
          </w:tcPr>
          <w:p w14:paraId="12700606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993" w:type="dxa"/>
          </w:tcPr>
          <w:p w14:paraId="6EA3D105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992" w:type="dxa"/>
          </w:tcPr>
          <w:p w14:paraId="1D96998A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358D0C30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</w:tr>
      <w:tr w:rsidR="00761647" w14:paraId="76FE5EF9" w14:textId="77777777" w:rsidTr="007D3AFC">
        <w:trPr>
          <w:trHeight w:val="454"/>
        </w:trPr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D2E79DF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14:paraId="4B06271E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46179233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992" w:type="dxa"/>
          </w:tcPr>
          <w:p w14:paraId="11508260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850" w:type="dxa"/>
          </w:tcPr>
          <w:p w14:paraId="58A65A2A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993" w:type="dxa"/>
          </w:tcPr>
          <w:p w14:paraId="00DDED6E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992" w:type="dxa"/>
          </w:tcPr>
          <w:p w14:paraId="5CEA4537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226E27EC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</w:tr>
      <w:tr w:rsidR="00761647" w14:paraId="1BF698DA" w14:textId="77777777" w:rsidTr="007D3AFC">
        <w:trPr>
          <w:trHeight w:val="454"/>
        </w:trPr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78E7949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14:paraId="4FCF9EB0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6B07B67A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992" w:type="dxa"/>
          </w:tcPr>
          <w:p w14:paraId="21F05FC8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850" w:type="dxa"/>
          </w:tcPr>
          <w:p w14:paraId="1D974011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993" w:type="dxa"/>
          </w:tcPr>
          <w:p w14:paraId="4E819FCC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992" w:type="dxa"/>
          </w:tcPr>
          <w:p w14:paraId="5DDC23DC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61588516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</w:tr>
      <w:tr w:rsidR="00761647" w14:paraId="59FEDC68" w14:textId="77777777" w:rsidTr="007D3AFC">
        <w:trPr>
          <w:trHeight w:val="454"/>
        </w:trPr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E52A056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14:paraId="22DDE57A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35B931D1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992" w:type="dxa"/>
          </w:tcPr>
          <w:p w14:paraId="1CB8F71E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850" w:type="dxa"/>
          </w:tcPr>
          <w:p w14:paraId="7EED0BB7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993" w:type="dxa"/>
          </w:tcPr>
          <w:p w14:paraId="66E7792B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992" w:type="dxa"/>
          </w:tcPr>
          <w:p w14:paraId="5920530B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481EA077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</w:tr>
      <w:tr w:rsidR="00761647" w14:paraId="153A0455" w14:textId="77777777" w:rsidTr="007D3AFC">
        <w:trPr>
          <w:trHeight w:val="454"/>
        </w:trPr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15A6031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14:paraId="23290C8C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78D31B0A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992" w:type="dxa"/>
          </w:tcPr>
          <w:p w14:paraId="55C15A13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850" w:type="dxa"/>
          </w:tcPr>
          <w:p w14:paraId="75A96616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993" w:type="dxa"/>
          </w:tcPr>
          <w:p w14:paraId="7EBE5C5D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992" w:type="dxa"/>
          </w:tcPr>
          <w:p w14:paraId="67EA5E15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2528470A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</w:tr>
      <w:tr w:rsidR="00761647" w14:paraId="56C753CE" w14:textId="77777777" w:rsidTr="007D3AFC">
        <w:trPr>
          <w:trHeight w:val="454"/>
        </w:trPr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DC4DF1B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14:paraId="34B011C9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61A712FA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992" w:type="dxa"/>
          </w:tcPr>
          <w:p w14:paraId="618FDB2F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850" w:type="dxa"/>
          </w:tcPr>
          <w:p w14:paraId="66D87629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993" w:type="dxa"/>
          </w:tcPr>
          <w:p w14:paraId="1939E5CD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992" w:type="dxa"/>
          </w:tcPr>
          <w:p w14:paraId="5D31BA52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57C5B541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</w:tr>
      <w:tr w:rsidR="00761647" w14:paraId="32B9DFD8" w14:textId="77777777" w:rsidTr="007D3AFC">
        <w:trPr>
          <w:trHeight w:val="454"/>
        </w:trPr>
        <w:tc>
          <w:tcPr>
            <w:tcW w:w="198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E6F3D5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24FEBB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14:paraId="504D294B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3B360886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22F1D433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14:paraId="32666200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1CCA59B1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1276" w:type="dxa"/>
            <w:tcBorders>
              <w:bottom w:val="double" w:sz="4" w:space="0" w:color="auto"/>
              <w:right w:val="double" w:sz="4" w:space="0" w:color="auto"/>
            </w:tcBorders>
          </w:tcPr>
          <w:p w14:paraId="19DF9DEA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</w:tr>
    </w:tbl>
    <w:p w14:paraId="1FCD2009" w14:textId="77777777" w:rsidR="00761647" w:rsidRPr="00EC4ACC" w:rsidRDefault="00761647" w:rsidP="00761647">
      <w:pPr>
        <w:spacing w:after="0" w:line="240" w:lineRule="auto"/>
        <w:ind w:left="-142"/>
        <w:rPr>
          <w:rFonts w:ascii="Calibri" w:eastAsia="Times New Roman" w:hAnsi="Calibri" w:cs="Calibri"/>
          <w:bCs/>
          <w:u w:val="single"/>
          <w:lang w:eastAsia="hr-HR"/>
        </w:rPr>
      </w:pPr>
      <w:r w:rsidRPr="00EC4ACC">
        <w:rPr>
          <w:rFonts w:ascii="Calibri" w:eastAsia="Times New Roman" w:hAnsi="Calibri" w:cs="Calibri"/>
          <w:b/>
          <w:bCs/>
          <w:color w:val="0070C0"/>
          <w:u w:val="single"/>
          <w:lang w:eastAsia="hr-HR"/>
        </w:rPr>
        <w:t>Kritična granica za posluživanje hrane koja se konzumira topla je 65°C.</w:t>
      </w:r>
      <w:r w:rsidRPr="00EC4ACC">
        <w:rPr>
          <w:rFonts w:ascii="Calibri" w:eastAsia="Times New Roman" w:hAnsi="Calibri" w:cs="Calibri"/>
          <w:b/>
          <w:bCs/>
          <w:u w:val="single"/>
          <w:lang w:eastAsia="hr-HR"/>
        </w:rPr>
        <w:t xml:space="preserve"> </w:t>
      </w:r>
    </w:p>
    <w:p w14:paraId="1B52C673" w14:textId="3A535EC8" w:rsidR="00761647" w:rsidRPr="00EC4ACC" w:rsidRDefault="00761647" w:rsidP="00761647">
      <w:pPr>
        <w:spacing w:after="0" w:line="240" w:lineRule="auto"/>
        <w:ind w:left="-142"/>
        <w:rPr>
          <w:rFonts w:ascii="Calibri" w:eastAsia="Times New Roman" w:hAnsi="Calibri" w:cs="Calibri"/>
          <w:bCs/>
          <w:lang w:eastAsia="hr-HR"/>
        </w:rPr>
      </w:pPr>
      <w:r w:rsidRPr="00EC4ACC">
        <w:rPr>
          <w:rFonts w:ascii="Calibri" w:eastAsia="Times New Roman" w:hAnsi="Calibri" w:cs="Calibri"/>
          <w:b/>
          <w:color w:val="0070C0"/>
          <w:u w:val="single"/>
          <w:lang w:eastAsia="hr-HR"/>
        </w:rPr>
        <w:t xml:space="preserve">Kritična granica za posluživanje hrane na hladnom je maksimalno </w:t>
      </w:r>
      <w:r w:rsidRPr="00EC4ACC">
        <w:rPr>
          <w:rFonts w:ascii="Calibri" w:eastAsia="Times New Roman" w:hAnsi="Calibri" w:cs="Calibri"/>
          <w:b/>
          <w:bCs/>
          <w:color w:val="0070C0"/>
          <w:u w:val="single"/>
          <w:lang w:eastAsia="hr-HR"/>
        </w:rPr>
        <w:t>8°C (preporuka jest posluživanje hrane na temperaturi od 4°C ili nižoj)</w:t>
      </w:r>
      <w:r w:rsidRPr="00EC4ACC">
        <w:rPr>
          <w:rFonts w:ascii="Calibri" w:eastAsia="Times New Roman" w:hAnsi="Calibri" w:cs="Calibri"/>
          <w:b/>
          <w:bCs/>
          <w:color w:val="0070C0"/>
          <w:lang w:eastAsia="hr-HR"/>
        </w:rPr>
        <w:t>.</w:t>
      </w:r>
      <w:r w:rsidRPr="00EC4ACC">
        <w:rPr>
          <w:rFonts w:ascii="Calibri" w:eastAsia="Times New Roman" w:hAnsi="Calibri" w:cs="Calibri"/>
          <w:lang w:eastAsia="hr-HR"/>
        </w:rPr>
        <w:t xml:space="preserve"> </w:t>
      </w:r>
      <w:r w:rsidRPr="00EC4ACC">
        <w:rPr>
          <w:rFonts w:ascii="Calibri" w:eastAsia="Times New Roman" w:hAnsi="Calibri" w:cs="Calibri"/>
          <w:bCs/>
          <w:lang w:eastAsia="hr-HR"/>
        </w:rPr>
        <w:t>Temperatura hrane mjeri se svaka 2 sata od tre</w:t>
      </w:r>
      <w:r w:rsidR="00CE38D6" w:rsidRPr="00EC4ACC">
        <w:rPr>
          <w:rFonts w:ascii="Calibri" w:eastAsia="Times New Roman" w:hAnsi="Calibri" w:cs="Calibri"/>
          <w:bCs/>
          <w:lang w:eastAsia="hr-HR"/>
        </w:rPr>
        <w:t>nutka posluživanja hrane uz uv</w:t>
      </w:r>
      <w:r w:rsidRPr="00EC4ACC">
        <w:rPr>
          <w:rFonts w:ascii="Calibri" w:eastAsia="Times New Roman" w:hAnsi="Calibri" w:cs="Calibri"/>
          <w:bCs/>
          <w:lang w:eastAsia="hr-HR"/>
        </w:rPr>
        <w:t xml:space="preserve">jet da je temperatura na dostavi/prije posluživanja u skladu sa zahtjevom. </w:t>
      </w:r>
    </w:p>
    <w:p w14:paraId="5193E0B3" w14:textId="77777777" w:rsidR="00761647" w:rsidRPr="00EC4ACC" w:rsidRDefault="00761647" w:rsidP="00761647">
      <w:pPr>
        <w:spacing w:after="0" w:line="240" w:lineRule="auto"/>
        <w:ind w:left="-142"/>
      </w:pPr>
      <w:r w:rsidRPr="00EC4ACC">
        <w:rPr>
          <w:b/>
        </w:rPr>
        <w:t>Korektivne mjere za hranu u toplom lancu*</w:t>
      </w:r>
      <w:r w:rsidRPr="00EC4ACC">
        <w:t>:</w:t>
      </w:r>
    </w:p>
    <w:p w14:paraId="31201256" w14:textId="77777777" w:rsidR="00761647" w:rsidRPr="00EC4ACC" w:rsidRDefault="00761647" w:rsidP="00761647">
      <w:pPr>
        <w:spacing w:after="0" w:line="240" w:lineRule="auto"/>
      </w:pPr>
      <w:r w:rsidRPr="00EC4ACC">
        <w:t xml:space="preserve">- hranu kojoj je temperatura </w:t>
      </w:r>
      <w:r w:rsidRPr="00EC4ACC">
        <w:rPr>
          <w:bCs/>
        </w:rPr>
        <w:t>pala ispod 65°</w:t>
      </w:r>
      <w:r w:rsidRPr="00EC4ACC">
        <w:rPr>
          <w:bCs/>
          <w:color w:val="000000" w:themeColor="text1"/>
        </w:rPr>
        <w:t>C</w:t>
      </w:r>
      <w:r w:rsidRPr="00EC4ACC">
        <w:rPr>
          <w:color w:val="000000" w:themeColor="text1"/>
        </w:rPr>
        <w:t xml:space="preserve"> unutar perioda od 2-4 sata </w:t>
      </w:r>
      <w:r w:rsidRPr="00EC4ACC">
        <w:t xml:space="preserve">potrebno je odmah utrošiti </w:t>
      </w:r>
    </w:p>
    <w:p w14:paraId="366C48E1" w14:textId="77777777" w:rsidR="00761647" w:rsidRPr="00EC4ACC" w:rsidRDefault="00761647" w:rsidP="00761647">
      <w:pPr>
        <w:spacing w:after="0" w:line="240" w:lineRule="auto"/>
      </w:pPr>
      <w:r w:rsidRPr="00EC4ACC">
        <w:t>- hranu kojoj je temperatura pala ispod 65°C nakon 4 sata potrebno je neškodljivo ukloniti</w:t>
      </w:r>
    </w:p>
    <w:p w14:paraId="7334BF32" w14:textId="77777777" w:rsidR="00761647" w:rsidRPr="00EC4ACC" w:rsidRDefault="00761647" w:rsidP="00761647">
      <w:pPr>
        <w:spacing w:after="0" w:line="240" w:lineRule="auto"/>
        <w:ind w:left="-142"/>
      </w:pPr>
      <w:r w:rsidRPr="00EC4ACC">
        <w:rPr>
          <w:b/>
        </w:rPr>
        <w:t>Korektivne mjere za hranu u hladnom lancu</w:t>
      </w:r>
      <w:r w:rsidRPr="00EC4ACC">
        <w:t>*:</w:t>
      </w:r>
    </w:p>
    <w:p w14:paraId="4997CABD" w14:textId="77777777" w:rsidR="00761647" w:rsidRPr="00EC4ACC" w:rsidRDefault="00761647" w:rsidP="00761647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EC4ACC">
        <w:t>-</w:t>
      </w:r>
      <w:r w:rsidRPr="00EC4ACC">
        <w:rPr>
          <w:rFonts w:ascii="Calibri" w:eastAsia="Times New Roman" w:hAnsi="Calibri" w:cs="Calibri"/>
          <w:lang w:eastAsia="hr-HR"/>
        </w:rPr>
        <w:t xml:space="preserve">ukoliko temperatura hrane nakon 2 sata prelazi kritične vrijednosti hranu odmah utrošiti. </w:t>
      </w:r>
    </w:p>
    <w:p w14:paraId="5F498BF3" w14:textId="77777777" w:rsidR="00761647" w:rsidRPr="00EC4ACC" w:rsidRDefault="00761647" w:rsidP="00761647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EC4ACC">
        <w:rPr>
          <w:rFonts w:ascii="Calibri" w:eastAsia="Times New Roman" w:hAnsi="Calibri" w:cs="Calibri"/>
          <w:lang w:eastAsia="hr-HR"/>
        </w:rPr>
        <w:t>- ukoliko temperatura hrane nakon 4 sata prelazi kritične vrijednosti hranu je potrebno neškodljivo ukloniti.</w:t>
      </w:r>
    </w:p>
    <w:p w14:paraId="238ADA92" w14:textId="77777777" w:rsidR="00761647" w:rsidRPr="00FF7135" w:rsidRDefault="00761647" w:rsidP="00761647">
      <w:pPr>
        <w:spacing w:after="0" w:line="240" w:lineRule="auto"/>
        <w:ind w:left="-142"/>
        <w:rPr>
          <w:sz w:val="20"/>
          <w:szCs w:val="20"/>
        </w:rPr>
        <w:sectPr w:rsidR="00761647" w:rsidRPr="00FF7135" w:rsidSect="006C2A5C">
          <w:pgSz w:w="11906" w:h="16838"/>
          <w:pgMar w:top="1418" w:right="1418" w:bottom="1418" w:left="992" w:header="567" w:footer="567" w:gutter="0"/>
          <w:pgNumType w:start="116"/>
          <w:cols w:space="708"/>
          <w:docGrid w:linePitch="360"/>
        </w:sectPr>
      </w:pPr>
      <w:r w:rsidRPr="00EC4ACC">
        <w:rPr>
          <w:rFonts w:ascii="Calibri" w:eastAsia="Times New Roman" w:hAnsi="Calibri" w:cs="Calibri"/>
          <w:bCs/>
          <w:sz w:val="20"/>
          <w:szCs w:val="20"/>
          <w:lang w:eastAsia="hr-HR"/>
        </w:rPr>
        <w:t>*Hladni/topli lanac započinje početkom distribucije hrane.</w:t>
      </w:r>
    </w:p>
    <w:p w14:paraId="20EFDF18" w14:textId="77777777" w:rsidR="00761647" w:rsidRPr="001B6054" w:rsidRDefault="00761647" w:rsidP="00761647">
      <w:pPr>
        <w:spacing w:after="0"/>
        <w:rPr>
          <w:sz w:val="2"/>
          <w:szCs w:val="2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03"/>
        <w:gridCol w:w="7245"/>
        <w:gridCol w:w="3119"/>
      </w:tblGrid>
      <w:tr w:rsidR="00761647" w14:paraId="6D886D7E" w14:textId="77777777" w:rsidTr="007D3AFC">
        <w:trPr>
          <w:cantSplit/>
        </w:trPr>
        <w:tc>
          <w:tcPr>
            <w:tcW w:w="4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E5D35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511A12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Objekt:</w:t>
            </w:r>
          </w:p>
        </w:tc>
        <w:tc>
          <w:tcPr>
            <w:tcW w:w="7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5A8AA7" w14:textId="77777777" w:rsidR="00761647" w:rsidRPr="00511A1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24"/>
                <w:lang w:eastAsia="hr-HR"/>
              </w:rPr>
            </w:pPr>
            <w:r w:rsidRPr="008A1A40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PROVEDBA  ČIŠĆENJA, PRANJA I DEZINFEKCIJE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FEAF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511A12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Datum: </w:t>
            </w:r>
          </w:p>
        </w:tc>
      </w:tr>
      <w:tr w:rsidR="00761647" w14:paraId="07CD3EEA" w14:textId="77777777" w:rsidTr="007D3AFC">
        <w:trPr>
          <w:cantSplit/>
          <w:trHeight w:val="410"/>
        </w:trPr>
        <w:tc>
          <w:tcPr>
            <w:tcW w:w="4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D6686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7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B2DDF3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80C1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511A12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Izdanje: 02</w:t>
            </w:r>
          </w:p>
        </w:tc>
      </w:tr>
      <w:tr w:rsidR="00761647" w14:paraId="3F80825E" w14:textId="77777777" w:rsidTr="007D3AFC">
        <w:trPr>
          <w:cantSplit/>
          <w:trHeight w:val="236"/>
        </w:trPr>
        <w:tc>
          <w:tcPr>
            <w:tcW w:w="4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3F78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7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BBBA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C64E" w14:textId="77777777" w:rsidR="00761647" w:rsidRPr="00511A1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511A12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Stranica: 1/1</w:t>
            </w:r>
          </w:p>
        </w:tc>
      </w:tr>
    </w:tbl>
    <w:p w14:paraId="4016166E" w14:textId="77777777" w:rsidR="00761647" w:rsidRDefault="00761647" w:rsidP="00761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</w:t>
      </w:r>
    </w:p>
    <w:p w14:paraId="2A676256" w14:textId="77777777" w:rsidR="00761647" w:rsidRPr="00511A12" w:rsidRDefault="00761647" w:rsidP="00761647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hr-HR"/>
        </w:rPr>
      </w:pPr>
      <w:r w:rsidRPr="00511A12">
        <w:rPr>
          <w:rFonts w:ascii="Calibri" w:eastAsia="Times New Roman" w:hAnsi="Calibri" w:cs="Calibri"/>
          <w:b/>
          <w:sz w:val="24"/>
          <w:szCs w:val="24"/>
          <w:lang w:eastAsia="hr-HR"/>
        </w:rPr>
        <w:t>Mjesec, godina: ________________</w:t>
      </w:r>
    </w:p>
    <w:p w14:paraId="5B34580E" w14:textId="77777777" w:rsidR="00761647" w:rsidRPr="0088740A" w:rsidRDefault="00761647" w:rsidP="00761647">
      <w:pPr>
        <w:spacing w:after="0" w:line="240" w:lineRule="auto"/>
        <w:rPr>
          <w:rFonts w:ascii="Calibri" w:eastAsia="Times New Roman" w:hAnsi="Calibri" w:cs="Calibri"/>
          <w:sz w:val="4"/>
          <w:szCs w:val="4"/>
          <w:lang w:eastAsia="hr-HR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2324"/>
        <w:gridCol w:w="2324"/>
        <w:gridCol w:w="835"/>
        <w:gridCol w:w="2324"/>
        <w:gridCol w:w="2324"/>
        <w:gridCol w:w="1545"/>
        <w:gridCol w:w="2055"/>
      </w:tblGrid>
      <w:tr w:rsidR="00761647" w14:paraId="131B379D" w14:textId="77777777" w:rsidTr="007D3AFC">
        <w:trPr>
          <w:trHeight w:val="795"/>
        </w:trPr>
        <w:tc>
          <w:tcPr>
            <w:tcW w:w="83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0222F0A0" w14:textId="77777777" w:rsidR="00761647" w:rsidRPr="008767C7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2"/>
                <w:lang w:eastAsia="hr-HR"/>
              </w:rPr>
            </w:pPr>
            <w:r w:rsidRPr="008767C7">
              <w:rPr>
                <w:rFonts w:ascii="Calibri" w:eastAsia="Times New Roman" w:hAnsi="Calibri" w:cs="Calibri"/>
                <w:b/>
                <w:kern w:val="2"/>
                <w:lang w:eastAsia="hr-HR"/>
              </w:rPr>
              <w:t>Datum</w:t>
            </w:r>
          </w:p>
        </w:tc>
        <w:tc>
          <w:tcPr>
            <w:tcW w:w="46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1175CDF2" w14:textId="77777777" w:rsidR="00761647" w:rsidRPr="008767C7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2"/>
                <w:lang w:eastAsia="hr-HR"/>
              </w:rPr>
            </w:pPr>
            <w:r w:rsidRPr="008767C7">
              <w:rPr>
                <w:rFonts w:ascii="Calibri" w:eastAsia="Times New Roman" w:hAnsi="Calibri" w:cs="Calibri"/>
                <w:b/>
                <w:kern w:val="2"/>
                <w:lang w:eastAsia="hr-HR"/>
              </w:rPr>
              <w:t>Potpis osoba zaduženih za DNEVNO čišćenje, pranje i dezinfekciju</w:t>
            </w:r>
          </w:p>
        </w:tc>
        <w:tc>
          <w:tcPr>
            <w:tcW w:w="83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6F6A69A5" w14:textId="77777777" w:rsidR="00761647" w:rsidRPr="008767C7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2"/>
                <w:lang w:eastAsia="hr-HR"/>
              </w:rPr>
            </w:pPr>
            <w:r w:rsidRPr="008767C7">
              <w:rPr>
                <w:rFonts w:ascii="Calibri" w:eastAsia="Times New Roman" w:hAnsi="Calibri" w:cs="Calibri"/>
                <w:b/>
                <w:kern w:val="2"/>
                <w:lang w:eastAsia="hr-HR"/>
              </w:rPr>
              <w:t>Datum</w:t>
            </w:r>
          </w:p>
        </w:tc>
        <w:tc>
          <w:tcPr>
            <w:tcW w:w="46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6063E0A4" w14:textId="77777777" w:rsidR="00761647" w:rsidRPr="008767C7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2"/>
                <w:lang w:eastAsia="hr-HR"/>
              </w:rPr>
            </w:pPr>
            <w:r w:rsidRPr="008767C7">
              <w:rPr>
                <w:rFonts w:ascii="Calibri" w:eastAsia="Times New Roman" w:hAnsi="Calibri" w:cs="Calibri"/>
                <w:b/>
                <w:kern w:val="2"/>
                <w:lang w:eastAsia="hr-HR"/>
              </w:rPr>
              <w:t>Potpis osoba zaduženih za DNEVNO čišćenje, pranje i dezinfekciju</w:t>
            </w:r>
          </w:p>
        </w:tc>
        <w:tc>
          <w:tcPr>
            <w:tcW w:w="36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72ADDD99" w14:textId="77777777" w:rsidR="00761647" w:rsidRPr="008767C7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  <w:r w:rsidRPr="008767C7">
              <w:rPr>
                <w:rFonts w:ascii="Calibri" w:eastAsia="Times New Roman" w:hAnsi="Calibri" w:cs="Calibri"/>
                <w:b/>
                <w:kern w:val="2"/>
                <w:lang w:eastAsia="hr-HR"/>
              </w:rPr>
              <w:t>Potpis osoba zaduženih za TJEDNO čišćenje, pranje i dezinfekciju</w:t>
            </w:r>
          </w:p>
        </w:tc>
      </w:tr>
      <w:tr w:rsidR="00761647" w14:paraId="7403C1B2" w14:textId="77777777" w:rsidTr="007D3AFC">
        <w:tc>
          <w:tcPr>
            <w:tcW w:w="83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</w:tcPr>
          <w:p w14:paraId="16312D6C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kern w:val="2"/>
                <w:lang w:eastAsia="hr-HR"/>
              </w:rPr>
            </w:pPr>
          </w:p>
        </w:tc>
        <w:tc>
          <w:tcPr>
            <w:tcW w:w="2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77A8423A" w14:textId="77777777" w:rsidR="00761647" w:rsidRPr="008767C7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2"/>
                <w:lang w:eastAsia="hr-HR"/>
              </w:rPr>
            </w:pPr>
            <w:r w:rsidRPr="008767C7">
              <w:rPr>
                <w:rFonts w:ascii="Calibri" w:eastAsia="Times New Roman" w:hAnsi="Calibri" w:cs="Calibri"/>
                <w:b/>
                <w:kern w:val="2"/>
                <w:lang w:eastAsia="hr-HR"/>
              </w:rPr>
              <w:t>Smjena 1</w:t>
            </w:r>
          </w:p>
        </w:tc>
        <w:tc>
          <w:tcPr>
            <w:tcW w:w="2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0D019B8B" w14:textId="77777777" w:rsidR="00761647" w:rsidRPr="008767C7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2"/>
                <w:lang w:eastAsia="hr-HR"/>
              </w:rPr>
            </w:pPr>
            <w:r w:rsidRPr="008767C7">
              <w:rPr>
                <w:rFonts w:ascii="Calibri" w:eastAsia="Times New Roman" w:hAnsi="Calibri" w:cs="Calibri"/>
                <w:b/>
                <w:kern w:val="2"/>
                <w:lang w:eastAsia="hr-HR"/>
              </w:rPr>
              <w:t>Smjena 2</w:t>
            </w:r>
          </w:p>
        </w:tc>
        <w:tc>
          <w:tcPr>
            <w:tcW w:w="83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</w:tcPr>
          <w:p w14:paraId="11B8C957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kern w:val="2"/>
                <w:lang w:eastAsia="hr-HR"/>
              </w:rPr>
            </w:pPr>
          </w:p>
        </w:tc>
        <w:tc>
          <w:tcPr>
            <w:tcW w:w="2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7910B7AA" w14:textId="77777777" w:rsidR="00761647" w:rsidRPr="008767C7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2"/>
                <w:lang w:eastAsia="hr-HR"/>
              </w:rPr>
            </w:pPr>
            <w:r w:rsidRPr="008767C7">
              <w:rPr>
                <w:rFonts w:ascii="Calibri" w:eastAsia="Times New Roman" w:hAnsi="Calibri" w:cs="Calibri"/>
                <w:b/>
                <w:kern w:val="2"/>
                <w:lang w:eastAsia="hr-HR"/>
              </w:rPr>
              <w:t>Smjena 1</w:t>
            </w:r>
          </w:p>
        </w:tc>
        <w:tc>
          <w:tcPr>
            <w:tcW w:w="2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1162E348" w14:textId="77777777" w:rsidR="00761647" w:rsidRPr="008767C7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2"/>
                <w:lang w:eastAsia="hr-HR"/>
              </w:rPr>
            </w:pPr>
            <w:r w:rsidRPr="008767C7">
              <w:rPr>
                <w:rFonts w:ascii="Calibri" w:eastAsia="Times New Roman" w:hAnsi="Calibri" w:cs="Calibri"/>
                <w:b/>
                <w:kern w:val="2"/>
                <w:lang w:eastAsia="hr-HR"/>
              </w:rPr>
              <w:t>Smjena 2</w:t>
            </w:r>
          </w:p>
        </w:tc>
        <w:tc>
          <w:tcPr>
            <w:tcW w:w="36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7CAAC"/>
          </w:tcPr>
          <w:p w14:paraId="19B5F1A3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</w:tr>
      <w:tr w:rsidR="00761647" w14:paraId="46FA95DA" w14:textId="77777777" w:rsidTr="007D3AFC">
        <w:trPr>
          <w:trHeight w:val="340"/>
        </w:trPr>
        <w:tc>
          <w:tcPr>
            <w:tcW w:w="83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4F2AAE71" w14:textId="77777777" w:rsidR="00761647" w:rsidRPr="008767C7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  <w:r w:rsidRPr="008767C7">
              <w:rPr>
                <w:rFonts w:ascii="Calibri" w:eastAsia="Times New Roman" w:hAnsi="Calibri" w:cs="Calibri"/>
                <w:kern w:val="2"/>
                <w:lang w:eastAsia="hr-HR"/>
              </w:rPr>
              <w:t>1.</w:t>
            </w:r>
          </w:p>
        </w:tc>
        <w:tc>
          <w:tcPr>
            <w:tcW w:w="2324" w:type="dxa"/>
            <w:tcBorders>
              <w:top w:val="double" w:sz="4" w:space="0" w:color="auto"/>
              <w:left w:val="double" w:sz="4" w:space="0" w:color="auto"/>
            </w:tcBorders>
          </w:tcPr>
          <w:p w14:paraId="33730ABB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2324" w:type="dxa"/>
            <w:tcBorders>
              <w:top w:val="double" w:sz="4" w:space="0" w:color="auto"/>
              <w:right w:val="double" w:sz="4" w:space="0" w:color="auto"/>
            </w:tcBorders>
          </w:tcPr>
          <w:p w14:paraId="5F6F6E11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8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50DE5C9D" w14:textId="77777777" w:rsidR="00761647" w:rsidRPr="008767C7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  <w:r w:rsidRPr="008767C7">
              <w:rPr>
                <w:rFonts w:ascii="Calibri" w:eastAsia="Times New Roman" w:hAnsi="Calibri" w:cs="Calibri"/>
                <w:kern w:val="2"/>
                <w:lang w:eastAsia="hr-HR"/>
              </w:rPr>
              <w:t>17.</w:t>
            </w:r>
          </w:p>
        </w:tc>
        <w:tc>
          <w:tcPr>
            <w:tcW w:w="2324" w:type="dxa"/>
            <w:tcBorders>
              <w:top w:val="double" w:sz="4" w:space="0" w:color="auto"/>
              <w:left w:val="double" w:sz="4" w:space="0" w:color="auto"/>
            </w:tcBorders>
          </w:tcPr>
          <w:p w14:paraId="7D93D616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2324" w:type="dxa"/>
            <w:tcBorders>
              <w:top w:val="double" w:sz="4" w:space="0" w:color="auto"/>
              <w:right w:val="double" w:sz="4" w:space="0" w:color="auto"/>
            </w:tcBorders>
          </w:tcPr>
          <w:p w14:paraId="2B890F24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154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4416A960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  <w:r w:rsidRPr="008767C7">
              <w:rPr>
                <w:rFonts w:ascii="Calibri" w:eastAsia="Times New Roman" w:hAnsi="Calibri" w:cs="Calibri"/>
                <w:kern w:val="2"/>
                <w:sz w:val="20"/>
                <w:lang w:eastAsia="hr-HR"/>
              </w:rPr>
              <w:t>Datum i potpis</w:t>
            </w:r>
          </w:p>
        </w:tc>
        <w:tc>
          <w:tcPr>
            <w:tcW w:w="2055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346CA4CA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</w:tr>
      <w:tr w:rsidR="00761647" w14:paraId="1E346C85" w14:textId="77777777" w:rsidTr="007D3AFC">
        <w:trPr>
          <w:trHeight w:val="340"/>
        </w:trPr>
        <w:tc>
          <w:tcPr>
            <w:tcW w:w="836" w:type="dxa"/>
            <w:tcBorders>
              <w:left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16539614" w14:textId="77777777" w:rsidR="00761647" w:rsidRPr="008767C7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  <w:r w:rsidRPr="008767C7">
              <w:rPr>
                <w:rFonts w:ascii="Calibri" w:eastAsia="Times New Roman" w:hAnsi="Calibri" w:cs="Calibri"/>
                <w:kern w:val="2"/>
                <w:lang w:eastAsia="hr-HR"/>
              </w:rPr>
              <w:t>2.</w:t>
            </w:r>
          </w:p>
        </w:tc>
        <w:tc>
          <w:tcPr>
            <w:tcW w:w="2324" w:type="dxa"/>
            <w:tcBorders>
              <w:left w:val="double" w:sz="4" w:space="0" w:color="auto"/>
            </w:tcBorders>
          </w:tcPr>
          <w:p w14:paraId="1FB1347D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2324" w:type="dxa"/>
            <w:tcBorders>
              <w:right w:val="double" w:sz="4" w:space="0" w:color="auto"/>
            </w:tcBorders>
          </w:tcPr>
          <w:p w14:paraId="6C37743A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835" w:type="dxa"/>
            <w:tcBorders>
              <w:left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2672C697" w14:textId="77777777" w:rsidR="00761647" w:rsidRPr="008767C7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  <w:r w:rsidRPr="008767C7">
              <w:rPr>
                <w:rFonts w:ascii="Calibri" w:eastAsia="Times New Roman" w:hAnsi="Calibri" w:cs="Calibri"/>
                <w:kern w:val="2"/>
                <w:lang w:eastAsia="hr-HR"/>
              </w:rPr>
              <w:t>18.</w:t>
            </w:r>
          </w:p>
        </w:tc>
        <w:tc>
          <w:tcPr>
            <w:tcW w:w="2324" w:type="dxa"/>
            <w:tcBorders>
              <w:left w:val="double" w:sz="4" w:space="0" w:color="auto"/>
            </w:tcBorders>
          </w:tcPr>
          <w:p w14:paraId="1C394987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2324" w:type="dxa"/>
            <w:tcBorders>
              <w:right w:val="double" w:sz="4" w:space="0" w:color="auto"/>
            </w:tcBorders>
          </w:tcPr>
          <w:p w14:paraId="5CC67C22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15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4595181E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2055" w:type="dxa"/>
            <w:vMerge/>
            <w:tcBorders>
              <w:left w:val="double" w:sz="4" w:space="0" w:color="auto"/>
            </w:tcBorders>
          </w:tcPr>
          <w:p w14:paraId="03CB02BB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</w:tr>
      <w:tr w:rsidR="00761647" w14:paraId="09659582" w14:textId="77777777" w:rsidTr="007D3AFC">
        <w:trPr>
          <w:trHeight w:val="340"/>
        </w:trPr>
        <w:tc>
          <w:tcPr>
            <w:tcW w:w="836" w:type="dxa"/>
            <w:tcBorders>
              <w:left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5C33E0B7" w14:textId="77777777" w:rsidR="00761647" w:rsidRPr="008767C7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  <w:r w:rsidRPr="008767C7">
              <w:rPr>
                <w:rFonts w:ascii="Calibri" w:eastAsia="Times New Roman" w:hAnsi="Calibri" w:cs="Calibri"/>
                <w:kern w:val="2"/>
                <w:lang w:eastAsia="hr-HR"/>
              </w:rPr>
              <w:t>3.</w:t>
            </w:r>
          </w:p>
        </w:tc>
        <w:tc>
          <w:tcPr>
            <w:tcW w:w="2324" w:type="dxa"/>
            <w:tcBorders>
              <w:left w:val="double" w:sz="4" w:space="0" w:color="auto"/>
            </w:tcBorders>
          </w:tcPr>
          <w:p w14:paraId="4D40A160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2324" w:type="dxa"/>
            <w:tcBorders>
              <w:right w:val="double" w:sz="4" w:space="0" w:color="auto"/>
            </w:tcBorders>
          </w:tcPr>
          <w:p w14:paraId="437BB1FF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835" w:type="dxa"/>
            <w:tcBorders>
              <w:left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7B686078" w14:textId="77777777" w:rsidR="00761647" w:rsidRPr="008767C7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  <w:r w:rsidRPr="008767C7">
              <w:rPr>
                <w:rFonts w:ascii="Calibri" w:eastAsia="Times New Roman" w:hAnsi="Calibri" w:cs="Calibri"/>
                <w:kern w:val="2"/>
                <w:lang w:eastAsia="hr-HR"/>
              </w:rPr>
              <w:t>19.</w:t>
            </w:r>
          </w:p>
        </w:tc>
        <w:tc>
          <w:tcPr>
            <w:tcW w:w="2324" w:type="dxa"/>
            <w:tcBorders>
              <w:left w:val="double" w:sz="4" w:space="0" w:color="auto"/>
            </w:tcBorders>
          </w:tcPr>
          <w:p w14:paraId="6E49DDD1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2324" w:type="dxa"/>
            <w:tcBorders>
              <w:right w:val="double" w:sz="4" w:space="0" w:color="auto"/>
            </w:tcBorders>
          </w:tcPr>
          <w:p w14:paraId="22CF8F71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154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0FBEA6EA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  <w:r w:rsidRPr="008767C7">
              <w:rPr>
                <w:rFonts w:ascii="Calibri" w:eastAsia="Times New Roman" w:hAnsi="Calibri" w:cs="Calibri"/>
                <w:kern w:val="2"/>
                <w:sz w:val="20"/>
                <w:lang w:eastAsia="hr-HR"/>
              </w:rPr>
              <w:t>Datum i potpis</w:t>
            </w:r>
          </w:p>
        </w:tc>
        <w:tc>
          <w:tcPr>
            <w:tcW w:w="2055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20160FB7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</w:tr>
      <w:tr w:rsidR="00761647" w14:paraId="73118DD6" w14:textId="77777777" w:rsidTr="007D3AFC">
        <w:trPr>
          <w:trHeight w:val="340"/>
        </w:trPr>
        <w:tc>
          <w:tcPr>
            <w:tcW w:w="836" w:type="dxa"/>
            <w:tcBorders>
              <w:left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19254E48" w14:textId="77777777" w:rsidR="00761647" w:rsidRPr="008767C7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  <w:r w:rsidRPr="008767C7">
              <w:rPr>
                <w:rFonts w:ascii="Calibri" w:eastAsia="Times New Roman" w:hAnsi="Calibri" w:cs="Calibri"/>
                <w:kern w:val="2"/>
                <w:lang w:eastAsia="hr-HR"/>
              </w:rPr>
              <w:t>4.</w:t>
            </w:r>
          </w:p>
        </w:tc>
        <w:tc>
          <w:tcPr>
            <w:tcW w:w="2324" w:type="dxa"/>
            <w:tcBorders>
              <w:left w:val="double" w:sz="4" w:space="0" w:color="auto"/>
            </w:tcBorders>
          </w:tcPr>
          <w:p w14:paraId="4738E085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2324" w:type="dxa"/>
            <w:tcBorders>
              <w:right w:val="double" w:sz="4" w:space="0" w:color="auto"/>
            </w:tcBorders>
          </w:tcPr>
          <w:p w14:paraId="6C0A2947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835" w:type="dxa"/>
            <w:tcBorders>
              <w:left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5CDE7643" w14:textId="77777777" w:rsidR="00761647" w:rsidRPr="008767C7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  <w:r w:rsidRPr="008767C7">
              <w:rPr>
                <w:rFonts w:ascii="Calibri" w:eastAsia="Times New Roman" w:hAnsi="Calibri" w:cs="Calibri"/>
                <w:kern w:val="2"/>
                <w:lang w:eastAsia="hr-HR"/>
              </w:rPr>
              <w:t>20.</w:t>
            </w:r>
          </w:p>
        </w:tc>
        <w:tc>
          <w:tcPr>
            <w:tcW w:w="2324" w:type="dxa"/>
            <w:tcBorders>
              <w:left w:val="double" w:sz="4" w:space="0" w:color="auto"/>
            </w:tcBorders>
          </w:tcPr>
          <w:p w14:paraId="5D6BD0B7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2324" w:type="dxa"/>
            <w:tcBorders>
              <w:right w:val="double" w:sz="4" w:space="0" w:color="auto"/>
            </w:tcBorders>
          </w:tcPr>
          <w:p w14:paraId="0C32D74C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15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157A37C8" w14:textId="77777777" w:rsidR="00761647" w:rsidRPr="008767C7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20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CBABDD7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</w:tr>
      <w:tr w:rsidR="00761647" w14:paraId="31CD76B8" w14:textId="77777777" w:rsidTr="007D3AFC">
        <w:trPr>
          <w:trHeight w:val="340"/>
        </w:trPr>
        <w:tc>
          <w:tcPr>
            <w:tcW w:w="836" w:type="dxa"/>
            <w:tcBorders>
              <w:left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037B3572" w14:textId="77777777" w:rsidR="00761647" w:rsidRPr="008767C7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  <w:r w:rsidRPr="008767C7">
              <w:rPr>
                <w:rFonts w:ascii="Calibri" w:eastAsia="Times New Roman" w:hAnsi="Calibri" w:cs="Calibri"/>
                <w:kern w:val="2"/>
                <w:lang w:eastAsia="hr-HR"/>
              </w:rPr>
              <w:t>5.</w:t>
            </w:r>
          </w:p>
        </w:tc>
        <w:tc>
          <w:tcPr>
            <w:tcW w:w="2324" w:type="dxa"/>
            <w:tcBorders>
              <w:left w:val="double" w:sz="4" w:space="0" w:color="auto"/>
            </w:tcBorders>
          </w:tcPr>
          <w:p w14:paraId="28BDFCB4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2324" w:type="dxa"/>
            <w:tcBorders>
              <w:right w:val="double" w:sz="4" w:space="0" w:color="auto"/>
            </w:tcBorders>
          </w:tcPr>
          <w:p w14:paraId="1B945844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835" w:type="dxa"/>
            <w:tcBorders>
              <w:left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250AD822" w14:textId="77777777" w:rsidR="00761647" w:rsidRPr="008767C7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  <w:r w:rsidRPr="008767C7">
              <w:rPr>
                <w:rFonts w:ascii="Calibri" w:eastAsia="Times New Roman" w:hAnsi="Calibri" w:cs="Calibri"/>
                <w:kern w:val="2"/>
                <w:lang w:eastAsia="hr-HR"/>
              </w:rPr>
              <w:t>21.</w:t>
            </w:r>
          </w:p>
        </w:tc>
        <w:tc>
          <w:tcPr>
            <w:tcW w:w="2324" w:type="dxa"/>
            <w:tcBorders>
              <w:left w:val="double" w:sz="4" w:space="0" w:color="auto"/>
            </w:tcBorders>
          </w:tcPr>
          <w:p w14:paraId="2C12695E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2324" w:type="dxa"/>
            <w:tcBorders>
              <w:right w:val="double" w:sz="4" w:space="0" w:color="auto"/>
            </w:tcBorders>
          </w:tcPr>
          <w:p w14:paraId="59610CE5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154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7B388D8C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  <w:r w:rsidRPr="008767C7">
              <w:rPr>
                <w:rFonts w:ascii="Calibri" w:eastAsia="Times New Roman" w:hAnsi="Calibri" w:cs="Calibri"/>
                <w:kern w:val="2"/>
                <w:sz w:val="20"/>
                <w:lang w:eastAsia="hr-HR"/>
              </w:rPr>
              <w:t>Datum i potpis</w:t>
            </w:r>
          </w:p>
        </w:tc>
        <w:tc>
          <w:tcPr>
            <w:tcW w:w="2055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39B2454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</w:tr>
      <w:tr w:rsidR="00761647" w14:paraId="2D3A087A" w14:textId="77777777" w:rsidTr="007D3AFC">
        <w:trPr>
          <w:trHeight w:val="340"/>
        </w:trPr>
        <w:tc>
          <w:tcPr>
            <w:tcW w:w="836" w:type="dxa"/>
            <w:tcBorders>
              <w:left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32504045" w14:textId="77777777" w:rsidR="00761647" w:rsidRPr="008767C7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  <w:r w:rsidRPr="008767C7">
              <w:rPr>
                <w:rFonts w:ascii="Calibri" w:eastAsia="Times New Roman" w:hAnsi="Calibri" w:cs="Calibri"/>
                <w:kern w:val="2"/>
                <w:lang w:eastAsia="hr-HR"/>
              </w:rPr>
              <w:t>6.</w:t>
            </w:r>
          </w:p>
        </w:tc>
        <w:tc>
          <w:tcPr>
            <w:tcW w:w="2324" w:type="dxa"/>
            <w:tcBorders>
              <w:left w:val="double" w:sz="4" w:space="0" w:color="auto"/>
            </w:tcBorders>
          </w:tcPr>
          <w:p w14:paraId="4BBE5F39" w14:textId="77777777" w:rsidR="00761647" w:rsidRPr="008767C7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2324" w:type="dxa"/>
            <w:tcBorders>
              <w:right w:val="double" w:sz="4" w:space="0" w:color="auto"/>
            </w:tcBorders>
          </w:tcPr>
          <w:p w14:paraId="6157E479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835" w:type="dxa"/>
            <w:tcBorders>
              <w:left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03E4DCD6" w14:textId="77777777" w:rsidR="00761647" w:rsidRPr="008767C7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  <w:r w:rsidRPr="008767C7">
              <w:rPr>
                <w:rFonts w:ascii="Calibri" w:eastAsia="Times New Roman" w:hAnsi="Calibri" w:cs="Calibri"/>
                <w:kern w:val="2"/>
                <w:lang w:eastAsia="hr-HR"/>
              </w:rPr>
              <w:t>22.</w:t>
            </w:r>
          </w:p>
        </w:tc>
        <w:tc>
          <w:tcPr>
            <w:tcW w:w="2324" w:type="dxa"/>
            <w:tcBorders>
              <w:left w:val="double" w:sz="4" w:space="0" w:color="auto"/>
            </w:tcBorders>
          </w:tcPr>
          <w:p w14:paraId="7DF8C046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2324" w:type="dxa"/>
            <w:tcBorders>
              <w:right w:val="double" w:sz="4" w:space="0" w:color="auto"/>
            </w:tcBorders>
          </w:tcPr>
          <w:p w14:paraId="4AF54905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15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3EFF2DF1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205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E924A52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</w:tr>
      <w:tr w:rsidR="00761647" w14:paraId="5916065A" w14:textId="77777777" w:rsidTr="007D3AFC">
        <w:trPr>
          <w:trHeight w:val="340"/>
        </w:trPr>
        <w:tc>
          <w:tcPr>
            <w:tcW w:w="836" w:type="dxa"/>
            <w:tcBorders>
              <w:left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2663FE3F" w14:textId="77777777" w:rsidR="00761647" w:rsidRPr="008767C7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  <w:r w:rsidRPr="008767C7">
              <w:rPr>
                <w:rFonts w:ascii="Calibri" w:eastAsia="Times New Roman" w:hAnsi="Calibri" w:cs="Calibri"/>
                <w:kern w:val="2"/>
                <w:lang w:eastAsia="hr-HR"/>
              </w:rPr>
              <w:t>7.</w:t>
            </w:r>
          </w:p>
        </w:tc>
        <w:tc>
          <w:tcPr>
            <w:tcW w:w="2324" w:type="dxa"/>
            <w:tcBorders>
              <w:left w:val="double" w:sz="4" w:space="0" w:color="auto"/>
            </w:tcBorders>
          </w:tcPr>
          <w:p w14:paraId="651D8D21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2324" w:type="dxa"/>
            <w:tcBorders>
              <w:right w:val="double" w:sz="4" w:space="0" w:color="auto"/>
            </w:tcBorders>
          </w:tcPr>
          <w:p w14:paraId="39BC0773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835" w:type="dxa"/>
            <w:tcBorders>
              <w:left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7D76A628" w14:textId="77777777" w:rsidR="00761647" w:rsidRPr="008767C7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  <w:r w:rsidRPr="008767C7">
              <w:rPr>
                <w:rFonts w:ascii="Calibri" w:eastAsia="Times New Roman" w:hAnsi="Calibri" w:cs="Calibri"/>
                <w:kern w:val="2"/>
                <w:lang w:eastAsia="hr-HR"/>
              </w:rPr>
              <w:t>23.</w:t>
            </w:r>
          </w:p>
        </w:tc>
        <w:tc>
          <w:tcPr>
            <w:tcW w:w="2324" w:type="dxa"/>
            <w:tcBorders>
              <w:left w:val="double" w:sz="4" w:space="0" w:color="auto"/>
            </w:tcBorders>
          </w:tcPr>
          <w:p w14:paraId="4BD15580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2324" w:type="dxa"/>
            <w:tcBorders>
              <w:right w:val="double" w:sz="4" w:space="0" w:color="auto"/>
            </w:tcBorders>
          </w:tcPr>
          <w:p w14:paraId="38C9EAD7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154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3542FDB1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  <w:r w:rsidRPr="008767C7">
              <w:rPr>
                <w:rFonts w:ascii="Calibri" w:eastAsia="Times New Roman" w:hAnsi="Calibri" w:cs="Calibri"/>
                <w:kern w:val="2"/>
                <w:sz w:val="20"/>
                <w:lang w:eastAsia="hr-HR"/>
              </w:rPr>
              <w:t>Datum i potpis</w:t>
            </w:r>
          </w:p>
        </w:tc>
        <w:tc>
          <w:tcPr>
            <w:tcW w:w="2055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660B42FE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</w:tr>
      <w:tr w:rsidR="00761647" w14:paraId="08A1D3F9" w14:textId="77777777" w:rsidTr="007D3AFC">
        <w:trPr>
          <w:trHeight w:val="340"/>
        </w:trPr>
        <w:tc>
          <w:tcPr>
            <w:tcW w:w="836" w:type="dxa"/>
            <w:tcBorders>
              <w:left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3CFEA31B" w14:textId="77777777" w:rsidR="00761647" w:rsidRPr="008767C7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  <w:r w:rsidRPr="008767C7">
              <w:rPr>
                <w:rFonts w:ascii="Calibri" w:eastAsia="Times New Roman" w:hAnsi="Calibri" w:cs="Calibri"/>
                <w:kern w:val="2"/>
                <w:lang w:eastAsia="hr-HR"/>
              </w:rPr>
              <w:t>8.</w:t>
            </w:r>
          </w:p>
        </w:tc>
        <w:tc>
          <w:tcPr>
            <w:tcW w:w="2324" w:type="dxa"/>
            <w:tcBorders>
              <w:left w:val="double" w:sz="4" w:space="0" w:color="auto"/>
            </w:tcBorders>
          </w:tcPr>
          <w:p w14:paraId="0FC418AE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2324" w:type="dxa"/>
            <w:tcBorders>
              <w:right w:val="double" w:sz="4" w:space="0" w:color="auto"/>
            </w:tcBorders>
          </w:tcPr>
          <w:p w14:paraId="70F384D4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835" w:type="dxa"/>
            <w:tcBorders>
              <w:left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493BAD01" w14:textId="77777777" w:rsidR="00761647" w:rsidRPr="008767C7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  <w:r w:rsidRPr="008767C7">
              <w:rPr>
                <w:rFonts w:ascii="Calibri" w:eastAsia="Times New Roman" w:hAnsi="Calibri" w:cs="Calibri"/>
                <w:kern w:val="2"/>
                <w:lang w:eastAsia="hr-HR"/>
              </w:rPr>
              <w:t>24.</w:t>
            </w:r>
          </w:p>
        </w:tc>
        <w:tc>
          <w:tcPr>
            <w:tcW w:w="2324" w:type="dxa"/>
            <w:tcBorders>
              <w:left w:val="double" w:sz="4" w:space="0" w:color="auto"/>
            </w:tcBorders>
          </w:tcPr>
          <w:p w14:paraId="1168E019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2324" w:type="dxa"/>
            <w:tcBorders>
              <w:right w:val="double" w:sz="4" w:space="0" w:color="auto"/>
            </w:tcBorders>
          </w:tcPr>
          <w:p w14:paraId="7F69E5A9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15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1C9C88A5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205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C32EC59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</w:tr>
      <w:tr w:rsidR="00761647" w14:paraId="5DF9C89A" w14:textId="77777777" w:rsidTr="007D3AFC">
        <w:trPr>
          <w:trHeight w:val="340"/>
        </w:trPr>
        <w:tc>
          <w:tcPr>
            <w:tcW w:w="836" w:type="dxa"/>
            <w:tcBorders>
              <w:left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434DAF6E" w14:textId="77777777" w:rsidR="00761647" w:rsidRPr="008767C7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  <w:r w:rsidRPr="008767C7">
              <w:rPr>
                <w:rFonts w:ascii="Calibri" w:eastAsia="Times New Roman" w:hAnsi="Calibri" w:cs="Calibri"/>
                <w:kern w:val="2"/>
                <w:lang w:eastAsia="hr-HR"/>
              </w:rPr>
              <w:t>9.</w:t>
            </w:r>
          </w:p>
        </w:tc>
        <w:tc>
          <w:tcPr>
            <w:tcW w:w="2324" w:type="dxa"/>
            <w:tcBorders>
              <w:left w:val="double" w:sz="4" w:space="0" w:color="auto"/>
            </w:tcBorders>
          </w:tcPr>
          <w:p w14:paraId="164FDCBD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2324" w:type="dxa"/>
            <w:tcBorders>
              <w:right w:val="double" w:sz="4" w:space="0" w:color="auto"/>
            </w:tcBorders>
          </w:tcPr>
          <w:p w14:paraId="10D406F8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835" w:type="dxa"/>
            <w:tcBorders>
              <w:left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311C166F" w14:textId="77777777" w:rsidR="00761647" w:rsidRPr="008767C7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  <w:r w:rsidRPr="008767C7">
              <w:rPr>
                <w:rFonts w:ascii="Calibri" w:eastAsia="Times New Roman" w:hAnsi="Calibri" w:cs="Calibri"/>
                <w:kern w:val="2"/>
                <w:lang w:eastAsia="hr-HR"/>
              </w:rPr>
              <w:t>25.</w:t>
            </w:r>
          </w:p>
        </w:tc>
        <w:tc>
          <w:tcPr>
            <w:tcW w:w="2324" w:type="dxa"/>
            <w:tcBorders>
              <w:left w:val="double" w:sz="4" w:space="0" w:color="auto"/>
            </w:tcBorders>
          </w:tcPr>
          <w:p w14:paraId="1D957EF6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2324" w:type="dxa"/>
            <w:tcBorders>
              <w:right w:val="double" w:sz="4" w:space="0" w:color="auto"/>
            </w:tcBorders>
          </w:tcPr>
          <w:p w14:paraId="0B3466A8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154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7452F2DA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  <w:r w:rsidRPr="008767C7">
              <w:rPr>
                <w:rFonts w:ascii="Calibri" w:eastAsia="Times New Roman" w:hAnsi="Calibri" w:cs="Calibri"/>
                <w:kern w:val="2"/>
                <w:sz w:val="20"/>
                <w:lang w:eastAsia="hr-HR"/>
              </w:rPr>
              <w:t>Datum i potpis</w:t>
            </w:r>
          </w:p>
        </w:tc>
        <w:tc>
          <w:tcPr>
            <w:tcW w:w="2055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2D3B7B66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</w:tr>
      <w:tr w:rsidR="00761647" w14:paraId="7B7A95E8" w14:textId="77777777" w:rsidTr="007D3AFC">
        <w:trPr>
          <w:trHeight w:val="340"/>
        </w:trPr>
        <w:tc>
          <w:tcPr>
            <w:tcW w:w="836" w:type="dxa"/>
            <w:tcBorders>
              <w:left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52919FE6" w14:textId="77777777" w:rsidR="00761647" w:rsidRPr="008767C7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  <w:r w:rsidRPr="008767C7">
              <w:rPr>
                <w:rFonts w:ascii="Calibri" w:eastAsia="Times New Roman" w:hAnsi="Calibri" w:cs="Calibri"/>
                <w:kern w:val="2"/>
                <w:lang w:eastAsia="hr-HR"/>
              </w:rPr>
              <w:t>10.</w:t>
            </w:r>
          </w:p>
        </w:tc>
        <w:tc>
          <w:tcPr>
            <w:tcW w:w="2324" w:type="dxa"/>
            <w:tcBorders>
              <w:left w:val="double" w:sz="4" w:space="0" w:color="auto"/>
            </w:tcBorders>
          </w:tcPr>
          <w:p w14:paraId="37B0203C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2324" w:type="dxa"/>
            <w:tcBorders>
              <w:right w:val="double" w:sz="4" w:space="0" w:color="auto"/>
            </w:tcBorders>
          </w:tcPr>
          <w:p w14:paraId="7AD163ED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835" w:type="dxa"/>
            <w:tcBorders>
              <w:left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4DF37BE6" w14:textId="77777777" w:rsidR="00761647" w:rsidRPr="008767C7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  <w:r w:rsidRPr="008767C7">
              <w:rPr>
                <w:rFonts w:ascii="Calibri" w:eastAsia="Times New Roman" w:hAnsi="Calibri" w:cs="Calibri"/>
                <w:kern w:val="2"/>
                <w:lang w:eastAsia="hr-HR"/>
              </w:rPr>
              <w:t>26.</w:t>
            </w:r>
          </w:p>
        </w:tc>
        <w:tc>
          <w:tcPr>
            <w:tcW w:w="2324" w:type="dxa"/>
            <w:tcBorders>
              <w:left w:val="double" w:sz="4" w:space="0" w:color="auto"/>
            </w:tcBorders>
          </w:tcPr>
          <w:p w14:paraId="10E509B0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2324" w:type="dxa"/>
            <w:tcBorders>
              <w:right w:val="double" w:sz="4" w:space="0" w:color="auto"/>
            </w:tcBorders>
          </w:tcPr>
          <w:p w14:paraId="3DB16454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154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5962B79E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205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2AFEB7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</w:tr>
      <w:tr w:rsidR="00761647" w14:paraId="57A09A6D" w14:textId="77777777" w:rsidTr="007D3AFC">
        <w:trPr>
          <w:trHeight w:val="340"/>
        </w:trPr>
        <w:tc>
          <w:tcPr>
            <w:tcW w:w="836" w:type="dxa"/>
            <w:tcBorders>
              <w:left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28D5E6E9" w14:textId="77777777" w:rsidR="00761647" w:rsidRPr="008767C7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  <w:r w:rsidRPr="008767C7">
              <w:rPr>
                <w:rFonts w:ascii="Calibri" w:eastAsia="Times New Roman" w:hAnsi="Calibri" w:cs="Calibri"/>
                <w:kern w:val="2"/>
                <w:lang w:eastAsia="hr-HR"/>
              </w:rPr>
              <w:t>11.</w:t>
            </w:r>
          </w:p>
        </w:tc>
        <w:tc>
          <w:tcPr>
            <w:tcW w:w="2324" w:type="dxa"/>
            <w:tcBorders>
              <w:left w:val="double" w:sz="4" w:space="0" w:color="auto"/>
            </w:tcBorders>
          </w:tcPr>
          <w:p w14:paraId="3108356A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2324" w:type="dxa"/>
            <w:tcBorders>
              <w:right w:val="double" w:sz="4" w:space="0" w:color="auto"/>
            </w:tcBorders>
          </w:tcPr>
          <w:p w14:paraId="22F5E2E6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835" w:type="dxa"/>
            <w:tcBorders>
              <w:left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4E0E5EA8" w14:textId="77777777" w:rsidR="00761647" w:rsidRPr="008767C7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  <w:r w:rsidRPr="008767C7">
              <w:rPr>
                <w:rFonts w:ascii="Calibri" w:eastAsia="Times New Roman" w:hAnsi="Calibri" w:cs="Calibri"/>
                <w:kern w:val="2"/>
                <w:lang w:eastAsia="hr-HR"/>
              </w:rPr>
              <w:t>27.</w:t>
            </w:r>
          </w:p>
        </w:tc>
        <w:tc>
          <w:tcPr>
            <w:tcW w:w="2324" w:type="dxa"/>
            <w:tcBorders>
              <w:left w:val="double" w:sz="4" w:space="0" w:color="auto"/>
            </w:tcBorders>
          </w:tcPr>
          <w:p w14:paraId="1852295A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2324" w:type="dxa"/>
            <w:tcBorders>
              <w:right w:val="double" w:sz="4" w:space="0" w:color="auto"/>
            </w:tcBorders>
          </w:tcPr>
          <w:p w14:paraId="23091EC4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3600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2FEDFA1B" w14:textId="77777777" w:rsidR="00761647" w:rsidRPr="008767C7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  <w:r w:rsidRPr="008767C7">
              <w:rPr>
                <w:rFonts w:ascii="Calibri" w:eastAsia="Times New Roman" w:hAnsi="Calibri" w:cs="Calibri"/>
                <w:b/>
                <w:kern w:val="2"/>
                <w:lang w:eastAsia="hr-HR"/>
              </w:rPr>
              <w:t xml:space="preserve">Potpis osobe zadužene za MJESEČNO čišćenje, </w:t>
            </w:r>
            <w:r w:rsidRPr="0087635C">
              <w:rPr>
                <w:rFonts w:ascii="Calibri" w:eastAsia="Times New Roman" w:hAnsi="Calibri" w:cs="Calibri"/>
                <w:b/>
                <w:kern w:val="2"/>
                <w:shd w:val="clear" w:color="auto" w:fill="F7CAAC"/>
                <w:lang w:eastAsia="hr-HR"/>
              </w:rPr>
              <w:t>p</w:t>
            </w:r>
            <w:r w:rsidRPr="008767C7">
              <w:rPr>
                <w:rFonts w:ascii="Calibri" w:eastAsia="Times New Roman" w:hAnsi="Calibri" w:cs="Calibri"/>
                <w:b/>
                <w:kern w:val="2"/>
                <w:lang w:eastAsia="hr-HR"/>
              </w:rPr>
              <w:t>ranje i dezinfekciju</w:t>
            </w:r>
          </w:p>
        </w:tc>
      </w:tr>
      <w:tr w:rsidR="00761647" w14:paraId="7A423ED1" w14:textId="77777777" w:rsidTr="007D3AFC">
        <w:trPr>
          <w:trHeight w:val="340"/>
        </w:trPr>
        <w:tc>
          <w:tcPr>
            <w:tcW w:w="836" w:type="dxa"/>
            <w:tcBorders>
              <w:left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47511F6A" w14:textId="77777777" w:rsidR="00761647" w:rsidRPr="008767C7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  <w:r w:rsidRPr="008767C7">
              <w:rPr>
                <w:rFonts w:ascii="Calibri" w:eastAsia="Times New Roman" w:hAnsi="Calibri" w:cs="Calibri"/>
                <w:kern w:val="2"/>
                <w:lang w:eastAsia="hr-HR"/>
              </w:rPr>
              <w:t>12.</w:t>
            </w:r>
          </w:p>
        </w:tc>
        <w:tc>
          <w:tcPr>
            <w:tcW w:w="2324" w:type="dxa"/>
            <w:tcBorders>
              <w:left w:val="double" w:sz="4" w:space="0" w:color="auto"/>
            </w:tcBorders>
          </w:tcPr>
          <w:p w14:paraId="0E2EFADB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2324" w:type="dxa"/>
            <w:tcBorders>
              <w:right w:val="double" w:sz="4" w:space="0" w:color="auto"/>
            </w:tcBorders>
          </w:tcPr>
          <w:p w14:paraId="3B5A52C4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835" w:type="dxa"/>
            <w:tcBorders>
              <w:left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1325ED51" w14:textId="77777777" w:rsidR="00761647" w:rsidRPr="008767C7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  <w:r w:rsidRPr="008767C7">
              <w:rPr>
                <w:rFonts w:ascii="Calibri" w:eastAsia="Times New Roman" w:hAnsi="Calibri" w:cs="Calibri"/>
                <w:kern w:val="2"/>
                <w:lang w:eastAsia="hr-HR"/>
              </w:rPr>
              <w:t>28.</w:t>
            </w:r>
          </w:p>
        </w:tc>
        <w:tc>
          <w:tcPr>
            <w:tcW w:w="2324" w:type="dxa"/>
            <w:tcBorders>
              <w:left w:val="double" w:sz="4" w:space="0" w:color="auto"/>
            </w:tcBorders>
          </w:tcPr>
          <w:p w14:paraId="310DF42C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2324" w:type="dxa"/>
            <w:tcBorders>
              <w:right w:val="double" w:sz="4" w:space="0" w:color="auto"/>
            </w:tcBorders>
          </w:tcPr>
          <w:p w14:paraId="7F5D1B37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36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31EA0804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</w:tr>
      <w:tr w:rsidR="00761647" w14:paraId="70712BED" w14:textId="77777777" w:rsidTr="007D3AFC">
        <w:trPr>
          <w:trHeight w:val="340"/>
        </w:trPr>
        <w:tc>
          <w:tcPr>
            <w:tcW w:w="836" w:type="dxa"/>
            <w:tcBorders>
              <w:left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5A70CF0F" w14:textId="77777777" w:rsidR="00761647" w:rsidRPr="008767C7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  <w:r w:rsidRPr="008767C7">
              <w:rPr>
                <w:rFonts w:ascii="Calibri" w:eastAsia="Times New Roman" w:hAnsi="Calibri" w:cs="Calibri"/>
                <w:kern w:val="2"/>
                <w:lang w:eastAsia="hr-HR"/>
              </w:rPr>
              <w:t>13.</w:t>
            </w:r>
          </w:p>
        </w:tc>
        <w:tc>
          <w:tcPr>
            <w:tcW w:w="2324" w:type="dxa"/>
            <w:tcBorders>
              <w:left w:val="double" w:sz="4" w:space="0" w:color="auto"/>
            </w:tcBorders>
          </w:tcPr>
          <w:p w14:paraId="34C46B76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2324" w:type="dxa"/>
            <w:tcBorders>
              <w:right w:val="double" w:sz="4" w:space="0" w:color="auto"/>
            </w:tcBorders>
          </w:tcPr>
          <w:p w14:paraId="6E5B4EC1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835" w:type="dxa"/>
            <w:tcBorders>
              <w:left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3FE9277E" w14:textId="77777777" w:rsidR="00761647" w:rsidRPr="008767C7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  <w:r w:rsidRPr="008767C7">
              <w:rPr>
                <w:rFonts w:ascii="Calibri" w:eastAsia="Times New Roman" w:hAnsi="Calibri" w:cs="Calibri"/>
                <w:kern w:val="2"/>
                <w:lang w:eastAsia="hr-HR"/>
              </w:rPr>
              <w:t>29.</w:t>
            </w:r>
          </w:p>
        </w:tc>
        <w:tc>
          <w:tcPr>
            <w:tcW w:w="2324" w:type="dxa"/>
            <w:tcBorders>
              <w:left w:val="double" w:sz="4" w:space="0" w:color="auto"/>
            </w:tcBorders>
          </w:tcPr>
          <w:p w14:paraId="6E9CDD78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2324" w:type="dxa"/>
            <w:tcBorders>
              <w:right w:val="double" w:sz="4" w:space="0" w:color="auto"/>
            </w:tcBorders>
          </w:tcPr>
          <w:p w14:paraId="12E9367D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36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17DC107C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i/>
                <w:kern w:val="2"/>
                <w:lang w:eastAsia="hr-HR"/>
              </w:rPr>
            </w:pPr>
          </w:p>
        </w:tc>
      </w:tr>
      <w:tr w:rsidR="00761647" w14:paraId="0B77749C" w14:textId="77777777" w:rsidTr="007D3AFC">
        <w:trPr>
          <w:trHeight w:val="340"/>
        </w:trPr>
        <w:tc>
          <w:tcPr>
            <w:tcW w:w="836" w:type="dxa"/>
            <w:tcBorders>
              <w:left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40AF1CDB" w14:textId="77777777" w:rsidR="00761647" w:rsidRPr="008767C7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  <w:r w:rsidRPr="008767C7">
              <w:rPr>
                <w:rFonts w:ascii="Calibri" w:eastAsia="Times New Roman" w:hAnsi="Calibri" w:cs="Calibri"/>
                <w:kern w:val="2"/>
                <w:lang w:eastAsia="hr-HR"/>
              </w:rPr>
              <w:t>14.</w:t>
            </w:r>
          </w:p>
        </w:tc>
        <w:tc>
          <w:tcPr>
            <w:tcW w:w="2324" w:type="dxa"/>
            <w:tcBorders>
              <w:left w:val="double" w:sz="4" w:space="0" w:color="auto"/>
            </w:tcBorders>
          </w:tcPr>
          <w:p w14:paraId="18F2DDD8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2324" w:type="dxa"/>
            <w:tcBorders>
              <w:right w:val="double" w:sz="4" w:space="0" w:color="auto"/>
            </w:tcBorders>
          </w:tcPr>
          <w:p w14:paraId="38356A9B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835" w:type="dxa"/>
            <w:tcBorders>
              <w:left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74478C8E" w14:textId="77777777" w:rsidR="00761647" w:rsidRPr="008767C7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  <w:r w:rsidRPr="008767C7">
              <w:rPr>
                <w:rFonts w:ascii="Calibri" w:eastAsia="Times New Roman" w:hAnsi="Calibri" w:cs="Calibri"/>
                <w:kern w:val="2"/>
                <w:lang w:eastAsia="hr-HR"/>
              </w:rPr>
              <w:t>30.</w:t>
            </w:r>
          </w:p>
        </w:tc>
        <w:tc>
          <w:tcPr>
            <w:tcW w:w="2324" w:type="dxa"/>
            <w:tcBorders>
              <w:left w:val="double" w:sz="4" w:space="0" w:color="auto"/>
            </w:tcBorders>
          </w:tcPr>
          <w:p w14:paraId="77E81207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2324" w:type="dxa"/>
            <w:tcBorders>
              <w:right w:val="double" w:sz="4" w:space="0" w:color="auto"/>
            </w:tcBorders>
          </w:tcPr>
          <w:p w14:paraId="1D088CDB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154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6C108034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  <w:r w:rsidRPr="008767C7">
              <w:rPr>
                <w:rFonts w:ascii="Calibri" w:eastAsia="Times New Roman" w:hAnsi="Calibri" w:cs="Calibri"/>
                <w:kern w:val="2"/>
                <w:sz w:val="20"/>
                <w:lang w:eastAsia="hr-HR"/>
              </w:rPr>
              <w:t>Datum i potpis</w:t>
            </w:r>
          </w:p>
        </w:tc>
        <w:tc>
          <w:tcPr>
            <w:tcW w:w="205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0133224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</w:tr>
      <w:tr w:rsidR="00761647" w14:paraId="79A33B7B" w14:textId="77777777" w:rsidTr="007D3AFC">
        <w:trPr>
          <w:trHeight w:val="340"/>
        </w:trPr>
        <w:tc>
          <w:tcPr>
            <w:tcW w:w="836" w:type="dxa"/>
            <w:tcBorders>
              <w:left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00C13CDF" w14:textId="77777777" w:rsidR="00761647" w:rsidRPr="008767C7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  <w:r w:rsidRPr="008767C7">
              <w:rPr>
                <w:rFonts w:ascii="Calibri" w:eastAsia="Times New Roman" w:hAnsi="Calibri" w:cs="Calibri"/>
                <w:kern w:val="2"/>
                <w:lang w:eastAsia="hr-HR"/>
              </w:rPr>
              <w:t>15.</w:t>
            </w:r>
          </w:p>
        </w:tc>
        <w:tc>
          <w:tcPr>
            <w:tcW w:w="2324" w:type="dxa"/>
            <w:tcBorders>
              <w:left w:val="double" w:sz="4" w:space="0" w:color="auto"/>
            </w:tcBorders>
          </w:tcPr>
          <w:p w14:paraId="1048F355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2324" w:type="dxa"/>
            <w:tcBorders>
              <w:right w:val="double" w:sz="4" w:space="0" w:color="auto"/>
            </w:tcBorders>
          </w:tcPr>
          <w:p w14:paraId="59ABBFD2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2CEACC9F" w14:textId="77777777" w:rsidR="00761647" w:rsidRPr="008767C7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  <w:r w:rsidRPr="008767C7">
              <w:rPr>
                <w:rFonts w:ascii="Calibri" w:eastAsia="Times New Roman" w:hAnsi="Calibri" w:cs="Calibri"/>
                <w:kern w:val="2"/>
                <w:lang w:eastAsia="hr-HR"/>
              </w:rPr>
              <w:t>31.</w:t>
            </w:r>
          </w:p>
        </w:tc>
        <w:tc>
          <w:tcPr>
            <w:tcW w:w="2324" w:type="dxa"/>
            <w:tcBorders>
              <w:left w:val="double" w:sz="4" w:space="0" w:color="auto"/>
              <w:bottom w:val="double" w:sz="4" w:space="0" w:color="auto"/>
            </w:tcBorders>
          </w:tcPr>
          <w:p w14:paraId="46B8AC27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2324" w:type="dxa"/>
            <w:tcBorders>
              <w:bottom w:val="double" w:sz="4" w:space="0" w:color="auto"/>
              <w:right w:val="double" w:sz="4" w:space="0" w:color="auto"/>
            </w:tcBorders>
          </w:tcPr>
          <w:p w14:paraId="35B13D71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15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6B8EF9C1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205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7105BEB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</w:tr>
      <w:tr w:rsidR="00761647" w14:paraId="17FE0D4F" w14:textId="77777777" w:rsidTr="007D3AFC">
        <w:trPr>
          <w:trHeight w:val="340"/>
        </w:trPr>
        <w:tc>
          <w:tcPr>
            <w:tcW w:w="83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062DDA38" w14:textId="77777777" w:rsidR="00761647" w:rsidRPr="008767C7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  <w:r w:rsidRPr="008767C7">
              <w:rPr>
                <w:rFonts w:ascii="Calibri" w:eastAsia="Times New Roman" w:hAnsi="Calibri" w:cs="Calibri"/>
                <w:kern w:val="2"/>
                <w:lang w:eastAsia="hr-HR"/>
              </w:rPr>
              <w:t>16.</w:t>
            </w:r>
          </w:p>
        </w:tc>
        <w:tc>
          <w:tcPr>
            <w:tcW w:w="2324" w:type="dxa"/>
            <w:tcBorders>
              <w:left w:val="double" w:sz="4" w:space="0" w:color="auto"/>
              <w:bottom w:val="double" w:sz="4" w:space="0" w:color="auto"/>
            </w:tcBorders>
          </w:tcPr>
          <w:p w14:paraId="281945A0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2324" w:type="dxa"/>
            <w:tcBorders>
              <w:bottom w:val="double" w:sz="4" w:space="0" w:color="auto"/>
              <w:right w:val="double" w:sz="4" w:space="0" w:color="auto"/>
            </w:tcBorders>
          </w:tcPr>
          <w:p w14:paraId="6C90D633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835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0B7662E2" w14:textId="77777777" w:rsidR="00761647" w:rsidRPr="008767C7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23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7BC316C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2324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69C0D459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154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259F4B8D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205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22254E" w14:textId="77777777" w:rsidR="00761647" w:rsidRPr="008767C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</w:tr>
    </w:tbl>
    <w:p w14:paraId="08515FCD" w14:textId="77777777" w:rsidR="00761647" w:rsidRDefault="00761647" w:rsidP="00761647">
      <w:pPr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hr-HR"/>
        </w:rPr>
      </w:pPr>
      <w:r w:rsidRPr="005A65B9">
        <w:rPr>
          <w:rFonts w:ascii="Calibri" w:eastAsia="Times New Roman" w:hAnsi="Calibri" w:cs="Calibri"/>
          <w:b/>
          <w:bCs/>
          <w:color w:val="0070C0"/>
          <w:sz w:val="24"/>
          <w:szCs w:val="24"/>
          <w:lang w:eastAsia="hr-HR"/>
        </w:rPr>
        <w:t xml:space="preserve">Napomene: </w:t>
      </w:r>
      <w:r w:rsidRPr="0088740A">
        <w:rPr>
          <w:rFonts w:ascii="Calibri" w:eastAsia="Times New Roman" w:hAnsi="Calibri" w:cs="Calibri"/>
          <w:bCs/>
          <w:sz w:val="20"/>
          <w:szCs w:val="20"/>
          <w:lang w:eastAsia="hr-HR"/>
        </w:rPr>
        <w:t xml:space="preserve">Čišćenje provoditi sukladno </w:t>
      </w:r>
      <w:r w:rsidRPr="005A1E48">
        <w:rPr>
          <w:rFonts w:eastAsia="Times New Roman" w:cstheme="minorHAnsi"/>
          <w:sz w:val="20"/>
          <w:szCs w:val="20"/>
          <w:lang w:eastAsia="hr-HR"/>
        </w:rPr>
        <w:t>Plan</w:t>
      </w:r>
      <w:r>
        <w:rPr>
          <w:rFonts w:eastAsia="Times New Roman" w:cstheme="minorHAnsi"/>
          <w:sz w:val="20"/>
          <w:szCs w:val="20"/>
          <w:lang w:eastAsia="hr-HR"/>
        </w:rPr>
        <w:t>u</w:t>
      </w:r>
      <w:r w:rsidRPr="005A1E48">
        <w:rPr>
          <w:rFonts w:eastAsia="Times New Roman" w:cstheme="minorHAnsi"/>
          <w:sz w:val="20"/>
          <w:szCs w:val="20"/>
          <w:lang w:eastAsia="hr-HR"/>
        </w:rPr>
        <w:t xml:space="preserve"> čišćenja, pranja i dezinfekcije</w:t>
      </w:r>
      <w:r w:rsidRPr="0088740A">
        <w:rPr>
          <w:rFonts w:ascii="Calibri" w:eastAsia="Times New Roman" w:hAnsi="Calibri" w:cs="Calibri"/>
          <w:bCs/>
          <w:sz w:val="20"/>
          <w:szCs w:val="20"/>
          <w:lang w:eastAsia="hr-HR"/>
        </w:rPr>
        <w:t>. Isti evidencijski obrazac koristiti i za evidentiranje higijenskog održavanja vozila za transport hrane.</w:t>
      </w:r>
      <w:r>
        <w:rPr>
          <w:rFonts w:ascii="Calibri" w:eastAsia="Times New Roman" w:hAnsi="Calibri" w:cs="Calibri"/>
          <w:bCs/>
          <w:sz w:val="20"/>
          <w:szCs w:val="20"/>
          <w:lang w:eastAsia="hr-HR"/>
        </w:rPr>
        <w:t xml:space="preserve"> </w:t>
      </w:r>
      <w:r w:rsidRPr="0088740A">
        <w:rPr>
          <w:rFonts w:ascii="Calibri" w:eastAsia="Times New Roman" w:hAnsi="Calibri" w:cs="Calibri"/>
          <w:bCs/>
          <w:sz w:val="20"/>
          <w:szCs w:val="20"/>
          <w:lang w:eastAsia="hr-HR"/>
        </w:rPr>
        <w:t xml:space="preserve">Vlastoručnim potpisom se garantira da je čišćenje provedeno sukladno </w:t>
      </w:r>
      <w:r w:rsidRPr="005A1E48">
        <w:rPr>
          <w:rFonts w:eastAsia="Times New Roman" w:cstheme="minorHAnsi"/>
          <w:sz w:val="20"/>
          <w:szCs w:val="20"/>
          <w:lang w:eastAsia="hr-HR"/>
        </w:rPr>
        <w:t>Plan</w:t>
      </w:r>
      <w:r>
        <w:rPr>
          <w:rFonts w:eastAsia="Times New Roman" w:cstheme="minorHAnsi"/>
          <w:sz w:val="20"/>
          <w:szCs w:val="20"/>
          <w:lang w:eastAsia="hr-HR"/>
        </w:rPr>
        <w:t>u</w:t>
      </w:r>
      <w:r w:rsidRPr="005A1E48">
        <w:rPr>
          <w:rFonts w:eastAsia="Times New Roman" w:cstheme="minorHAnsi"/>
          <w:sz w:val="20"/>
          <w:szCs w:val="20"/>
          <w:lang w:eastAsia="hr-HR"/>
        </w:rPr>
        <w:t xml:space="preserve"> čišćenja, pranja i dezinfekcije</w:t>
      </w:r>
      <w:r w:rsidRPr="0088740A">
        <w:rPr>
          <w:rFonts w:ascii="Calibri" w:eastAsia="Times New Roman" w:hAnsi="Calibri" w:cs="Calibri"/>
          <w:bCs/>
          <w:sz w:val="20"/>
          <w:szCs w:val="20"/>
          <w:lang w:eastAsia="hr-HR"/>
        </w:rPr>
        <w:t>.</w:t>
      </w:r>
    </w:p>
    <w:p w14:paraId="34D4F59E" w14:textId="77777777" w:rsidR="00761647" w:rsidRPr="0088740A" w:rsidRDefault="00761647" w:rsidP="00761647">
      <w:pPr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hr-HR"/>
        </w:rPr>
      </w:pP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7371"/>
        <w:gridCol w:w="2835"/>
      </w:tblGrid>
      <w:tr w:rsidR="00761647" w14:paraId="5C1A07EC" w14:textId="77777777" w:rsidTr="007D3AFC">
        <w:trPr>
          <w:trHeight w:val="401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F8670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br w:type="page"/>
            </w:r>
            <w:r w:rsidRPr="005A65B9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Objekt: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3560EF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POVRAT USLIJED </w:t>
            </w:r>
            <w:r w:rsidRPr="005A65B9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POV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L</w:t>
            </w:r>
            <w:r w:rsidRPr="005A65B9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A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ČENJA PROIZVODA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A065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Datum: </w:t>
            </w:r>
          </w:p>
        </w:tc>
      </w:tr>
      <w:tr w:rsidR="00761647" w14:paraId="495EB6FF" w14:textId="77777777" w:rsidTr="007D3AFC">
        <w:trPr>
          <w:trHeight w:val="376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AEE2A4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399BB8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E2A5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Izdanje: 02</w:t>
            </w:r>
          </w:p>
        </w:tc>
      </w:tr>
      <w:tr w:rsidR="00761647" w14:paraId="2AD3215E" w14:textId="77777777" w:rsidTr="007D3AFC">
        <w:trPr>
          <w:trHeight w:val="495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336C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8774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6972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Stranica: 1/1</w:t>
            </w:r>
          </w:p>
        </w:tc>
      </w:tr>
    </w:tbl>
    <w:p w14:paraId="00B3DCCF" w14:textId="77777777" w:rsidR="00761647" w:rsidRPr="00E60E55" w:rsidRDefault="00761647" w:rsidP="00761647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hr-HR"/>
        </w:rPr>
      </w:pPr>
    </w:p>
    <w:tbl>
      <w:tblPr>
        <w:tblW w:w="14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3570"/>
        <w:gridCol w:w="3300"/>
        <w:gridCol w:w="2218"/>
        <w:gridCol w:w="1699"/>
        <w:gridCol w:w="2558"/>
      </w:tblGrid>
      <w:tr w:rsidR="00761647" w14:paraId="3A448093" w14:textId="77777777" w:rsidTr="007D3AFC">
        <w:trPr>
          <w:trHeight w:val="1076"/>
        </w:trPr>
        <w:tc>
          <w:tcPr>
            <w:tcW w:w="12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0F2A9385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2"/>
                <w:lang w:eastAsia="hr-HR"/>
              </w:rPr>
            </w:pPr>
            <w:r w:rsidRPr="004930C2">
              <w:rPr>
                <w:rFonts w:ascii="Calibri" w:eastAsia="Times New Roman" w:hAnsi="Calibri" w:cs="Calibri"/>
                <w:b/>
                <w:kern w:val="2"/>
                <w:lang w:eastAsia="hr-HR"/>
              </w:rPr>
              <w:t xml:space="preserve">Datum </w:t>
            </w:r>
            <w:r>
              <w:rPr>
                <w:rFonts w:ascii="Calibri" w:eastAsia="Times New Roman" w:hAnsi="Calibri" w:cs="Calibri"/>
                <w:b/>
                <w:kern w:val="2"/>
                <w:lang w:eastAsia="hr-HR"/>
              </w:rPr>
              <w:t xml:space="preserve"> povrata</w:t>
            </w:r>
          </w:p>
        </w:tc>
        <w:tc>
          <w:tcPr>
            <w:tcW w:w="3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6F6A1022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sz w:val="20"/>
                <w:szCs w:val="20"/>
                <w:lang w:eastAsia="hr-HR"/>
              </w:rPr>
            </w:pPr>
            <w:r w:rsidRPr="004930C2">
              <w:rPr>
                <w:rFonts w:ascii="Calibri" w:eastAsia="Times New Roman" w:hAnsi="Calibri" w:cs="Calibri"/>
                <w:b/>
                <w:kern w:val="2"/>
                <w:lang w:eastAsia="hr-HR"/>
              </w:rPr>
              <w:t>Podaci o dobavljaču</w:t>
            </w:r>
            <w:r w:rsidRPr="004930C2">
              <w:rPr>
                <w:rFonts w:ascii="Calibri" w:eastAsia="Times New Roman" w:hAnsi="Calibri" w:cs="Calibri"/>
                <w:kern w:val="2"/>
                <w:sz w:val="20"/>
                <w:szCs w:val="20"/>
                <w:lang w:eastAsia="hr-HR"/>
              </w:rPr>
              <w:t xml:space="preserve"> </w:t>
            </w:r>
          </w:p>
          <w:p w14:paraId="52F9E43F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sz w:val="20"/>
                <w:szCs w:val="20"/>
                <w:lang w:eastAsia="hr-HR"/>
              </w:rPr>
            </w:pPr>
            <w:r w:rsidRPr="004930C2">
              <w:rPr>
                <w:rFonts w:ascii="Calibri" w:eastAsia="Times New Roman" w:hAnsi="Calibri" w:cs="Calibri"/>
                <w:kern w:val="2"/>
                <w:sz w:val="20"/>
                <w:szCs w:val="20"/>
                <w:lang w:eastAsia="hr-HR"/>
              </w:rPr>
              <w:t>(naziv, adresa, kontakt)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57B618BB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2"/>
                <w:lang w:eastAsia="hr-HR"/>
              </w:rPr>
            </w:pPr>
            <w:r w:rsidRPr="004930C2">
              <w:rPr>
                <w:rFonts w:ascii="Calibri" w:eastAsia="Times New Roman" w:hAnsi="Calibri" w:cs="Calibri"/>
                <w:b/>
                <w:kern w:val="2"/>
                <w:lang w:eastAsia="hr-HR"/>
              </w:rPr>
              <w:t xml:space="preserve">Proizvod </w:t>
            </w:r>
            <w:r>
              <w:rPr>
                <w:rFonts w:ascii="Calibri" w:eastAsia="Times New Roman" w:hAnsi="Calibri" w:cs="Calibri"/>
                <w:b/>
                <w:kern w:val="2"/>
                <w:lang w:eastAsia="hr-HR"/>
              </w:rPr>
              <w:t xml:space="preserve"> za koji se vrši povrat</w:t>
            </w:r>
            <w:r w:rsidRPr="004930C2">
              <w:rPr>
                <w:rFonts w:ascii="Calibri" w:eastAsia="Times New Roman" w:hAnsi="Calibri" w:cs="Calibri"/>
                <w:b/>
                <w:kern w:val="2"/>
                <w:lang w:eastAsia="hr-HR"/>
              </w:rPr>
              <w:t xml:space="preserve"> </w:t>
            </w:r>
          </w:p>
          <w:p w14:paraId="7FDFA196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sz w:val="20"/>
                <w:szCs w:val="20"/>
                <w:lang w:eastAsia="hr-HR"/>
              </w:rPr>
            </w:pPr>
            <w:r w:rsidRPr="004930C2">
              <w:rPr>
                <w:rFonts w:ascii="Calibri" w:eastAsia="Times New Roman" w:hAnsi="Calibri" w:cs="Calibri"/>
                <w:kern w:val="2"/>
                <w:sz w:val="20"/>
                <w:szCs w:val="20"/>
                <w:lang w:eastAsia="hr-HR"/>
              </w:rPr>
              <w:t xml:space="preserve">(datum i količina nabave, datum i količina proizvodnje, serija / </w:t>
            </w:r>
            <w:proofErr w:type="spellStart"/>
            <w:r w:rsidRPr="004930C2">
              <w:rPr>
                <w:rFonts w:ascii="Calibri" w:eastAsia="Times New Roman" w:hAnsi="Calibri" w:cs="Calibri"/>
                <w:kern w:val="2"/>
                <w:sz w:val="20"/>
                <w:szCs w:val="20"/>
                <w:lang w:eastAsia="hr-HR"/>
              </w:rPr>
              <w:t>lot</w:t>
            </w:r>
            <w:proofErr w:type="spellEnd"/>
            <w:r w:rsidRPr="004930C2">
              <w:rPr>
                <w:rFonts w:ascii="Calibri" w:eastAsia="Times New Roman" w:hAnsi="Calibri" w:cs="Calibri"/>
                <w:kern w:val="2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22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4146E7A9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sz w:val="20"/>
                <w:szCs w:val="20"/>
                <w:lang w:eastAsia="hr-HR"/>
              </w:rPr>
            </w:pPr>
            <w:r w:rsidRPr="004930C2">
              <w:rPr>
                <w:rFonts w:ascii="Calibri" w:eastAsia="Times New Roman" w:hAnsi="Calibri" w:cs="Calibri"/>
                <w:b/>
                <w:kern w:val="2"/>
                <w:lang w:eastAsia="hr-HR"/>
              </w:rPr>
              <w:t xml:space="preserve">Razlog povlačenja </w:t>
            </w:r>
            <w:r w:rsidRPr="004930C2">
              <w:rPr>
                <w:rFonts w:ascii="Calibri" w:eastAsia="Times New Roman" w:hAnsi="Calibri" w:cs="Calibri"/>
                <w:kern w:val="2"/>
                <w:sz w:val="20"/>
                <w:szCs w:val="20"/>
                <w:lang w:eastAsia="hr-HR"/>
              </w:rPr>
              <w:t>(navesti)</w:t>
            </w:r>
          </w:p>
        </w:tc>
        <w:tc>
          <w:tcPr>
            <w:tcW w:w="16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58321516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2"/>
                <w:lang w:eastAsia="hr-HR"/>
              </w:rPr>
            </w:pPr>
            <w:r w:rsidRPr="004930C2">
              <w:rPr>
                <w:rFonts w:ascii="Calibri" w:eastAsia="Times New Roman" w:hAnsi="Calibri" w:cs="Calibri"/>
                <w:b/>
                <w:kern w:val="2"/>
                <w:lang w:eastAsia="hr-HR"/>
              </w:rPr>
              <w:t>Količina  proizvoda</w:t>
            </w:r>
            <w:r>
              <w:rPr>
                <w:rFonts w:ascii="Calibri" w:eastAsia="Times New Roman" w:hAnsi="Calibri" w:cs="Calibri"/>
                <w:b/>
                <w:kern w:val="2"/>
                <w:lang w:eastAsia="hr-HR"/>
              </w:rPr>
              <w:t xml:space="preserve"> za koji se vrši povrat</w:t>
            </w:r>
          </w:p>
        </w:tc>
        <w:tc>
          <w:tcPr>
            <w:tcW w:w="2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145FCCE7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2"/>
                <w:lang w:eastAsia="hr-HR"/>
              </w:rPr>
            </w:pPr>
            <w:r w:rsidRPr="004930C2">
              <w:rPr>
                <w:rFonts w:ascii="Calibri" w:eastAsia="Times New Roman" w:hAnsi="Calibri" w:cs="Calibri"/>
                <w:b/>
                <w:kern w:val="2"/>
                <w:lang w:eastAsia="hr-HR"/>
              </w:rPr>
              <w:t xml:space="preserve">Potpis odgovorne osobe za </w:t>
            </w:r>
            <w:r>
              <w:rPr>
                <w:rFonts w:ascii="Calibri" w:eastAsia="Times New Roman" w:hAnsi="Calibri" w:cs="Calibri"/>
                <w:b/>
                <w:kern w:val="2"/>
                <w:lang w:eastAsia="hr-HR"/>
              </w:rPr>
              <w:t>izvršenje povrata</w:t>
            </w:r>
            <w:r w:rsidRPr="004930C2">
              <w:rPr>
                <w:rFonts w:ascii="Calibri" w:eastAsia="Times New Roman" w:hAnsi="Calibri" w:cs="Calibri"/>
                <w:b/>
                <w:kern w:val="2"/>
                <w:lang w:eastAsia="hr-HR"/>
              </w:rPr>
              <w:t xml:space="preserve"> proizvoda</w:t>
            </w:r>
          </w:p>
        </w:tc>
      </w:tr>
      <w:tr w:rsidR="00761647" w14:paraId="38696594" w14:textId="77777777" w:rsidTr="007D3AFC">
        <w:trPr>
          <w:trHeight w:val="794"/>
        </w:trPr>
        <w:tc>
          <w:tcPr>
            <w:tcW w:w="1241" w:type="dxa"/>
            <w:tcBorders>
              <w:top w:val="double" w:sz="4" w:space="0" w:color="auto"/>
              <w:left w:val="double" w:sz="4" w:space="0" w:color="auto"/>
            </w:tcBorders>
          </w:tcPr>
          <w:p w14:paraId="71056C41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3570" w:type="dxa"/>
            <w:tcBorders>
              <w:top w:val="double" w:sz="4" w:space="0" w:color="auto"/>
            </w:tcBorders>
          </w:tcPr>
          <w:p w14:paraId="7816E62E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3300" w:type="dxa"/>
            <w:tcBorders>
              <w:top w:val="double" w:sz="4" w:space="0" w:color="auto"/>
            </w:tcBorders>
          </w:tcPr>
          <w:p w14:paraId="21897A8F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2218" w:type="dxa"/>
            <w:tcBorders>
              <w:top w:val="double" w:sz="4" w:space="0" w:color="auto"/>
            </w:tcBorders>
          </w:tcPr>
          <w:p w14:paraId="322F7F91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1699" w:type="dxa"/>
            <w:tcBorders>
              <w:top w:val="double" w:sz="4" w:space="0" w:color="auto"/>
            </w:tcBorders>
          </w:tcPr>
          <w:p w14:paraId="633D9951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2558" w:type="dxa"/>
            <w:tcBorders>
              <w:top w:val="double" w:sz="4" w:space="0" w:color="auto"/>
              <w:right w:val="double" w:sz="4" w:space="0" w:color="auto"/>
            </w:tcBorders>
          </w:tcPr>
          <w:p w14:paraId="4D2FA8BE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</w:tr>
      <w:tr w:rsidR="00761647" w14:paraId="3EE06C8A" w14:textId="77777777" w:rsidTr="007D3AFC">
        <w:trPr>
          <w:trHeight w:val="794"/>
        </w:trPr>
        <w:tc>
          <w:tcPr>
            <w:tcW w:w="1241" w:type="dxa"/>
            <w:tcBorders>
              <w:left w:val="double" w:sz="4" w:space="0" w:color="auto"/>
            </w:tcBorders>
          </w:tcPr>
          <w:p w14:paraId="3E6AAF77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3570" w:type="dxa"/>
          </w:tcPr>
          <w:p w14:paraId="1DDA33C3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3300" w:type="dxa"/>
          </w:tcPr>
          <w:p w14:paraId="570076E9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2218" w:type="dxa"/>
          </w:tcPr>
          <w:p w14:paraId="47DEB5E4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1699" w:type="dxa"/>
          </w:tcPr>
          <w:p w14:paraId="45F4BF39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2558" w:type="dxa"/>
            <w:tcBorders>
              <w:right w:val="double" w:sz="4" w:space="0" w:color="auto"/>
            </w:tcBorders>
          </w:tcPr>
          <w:p w14:paraId="5958CDEA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</w:tr>
      <w:tr w:rsidR="00761647" w14:paraId="71C87006" w14:textId="77777777" w:rsidTr="007D3AFC">
        <w:trPr>
          <w:trHeight w:val="794"/>
        </w:trPr>
        <w:tc>
          <w:tcPr>
            <w:tcW w:w="1241" w:type="dxa"/>
            <w:tcBorders>
              <w:left w:val="double" w:sz="4" w:space="0" w:color="auto"/>
            </w:tcBorders>
          </w:tcPr>
          <w:p w14:paraId="42B0BE81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3570" w:type="dxa"/>
          </w:tcPr>
          <w:p w14:paraId="11892293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3300" w:type="dxa"/>
          </w:tcPr>
          <w:p w14:paraId="55000E5C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2218" w:type="dxa"/>
          </w:tcPr>
          <w:p w14:paraId="7E33B8A8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1699" w:type="dxa"/>
          </w:tcPr>
          <w:p w14:paraId="2140120C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2558" w:type="dxa"/>
            <w:tcBorders>
              <w:right w:val="double" w:sz="4" w:space="0" w:color="auto"/>
            </w:tcBorders>
          </w:tcPr>
          <w:p w14:paraId="32012A81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</w:tr>
      <w:tr w:rsidR="00761647" w14:paraId="5D0226C5" w14:textId="77777777" w:rsidTr="007D3AFC">
        <w:trPr>
          <w:trHeight w:val="794"/>
        </w:trPr>
        <w:tc>
          <w:tcPr>
            <w:tcW w:w="1241" w:type="dxa"/>
            <w:tcBorders>
              <w:left w:val="double" w:sz="4" w:space="0" w:color="auto"/>
            </w:tcBorders>
          </w:tcPr>
          <w:p w14:paraId="317E9C3A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3570" w:type="dxa"/>
          </w:tcPr>
          <w:p w14:paraId="613C3542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3300" w:type="dxa"/>
          </w:tcPr>
          <w:p w14:paraId="5DD41D29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2218" w:type="dxa"/>
          </w:tcPr>
          <w:p w14:paraId="2D6F9539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1699" w:type="dxa"/>
          </w:tcPr>
          <w:p w14:paraId="2CBC71B1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2558" w:type="dxa"/>
            <w:tcBorders>
              <w:right w:val="double" w:sz="4" w:space="0" w:color="auto"/>
            </w:tcBorders>
          </w:tcPr>
          <w:p w14:paraId="54625FCD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</w:tr>
      <w:tr w:rsidR="00761647" w14:paraId="68F4000D" w14:textId="77777777" w:rsidTr="007D3AFC">
        <w:trPr>
          <w:trHeight w:val="794"/>
        </w:trPr>
        <w:tc>
          <w:tcPr>
            <w:tcW w:w="1241" w:type="dxa"/>
            <w:tcBorders>
              <w:left w:val="double" w:sz="4" w:space="0" w:color="auto"/>
            </w:tcBorders>
          </w:tcPr>
          <w:p w14:paraId="3696319A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3570" w:type="dxa"/>
          </w:tcPr>
          <w:p w14:paraId="3AF9B936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3300" w:type="dxa"/>
          </w:tcPr>
          <w:p w14:paraId="19432569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2218" w:type="dxa"/>
          </w:tcPr>
          <w:p w14:paraId="3FFEE9FD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1699" w:type="dxa"/>
          </w:tcPr>
          <w:p w14:paraId="31635545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2558" w:type="dxa"/>
            <w:tcBorders>
              <w:right w:val="double" w:sz="4" w:space="0" w:color="auto"/>
            </w:tcBorders>
          </w:tcPr>
          <w:p w14:paraId="4ACB010C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</w:tr>
      <w:tr w:rsidR="00761647" w14:paraId="40F21E7C" w14:textId="77777777" w:rsidTr="007D3AFC">
        <w:trPr>
          <w:trHeight w:val="794"/>
        </w:trPr>
        <w:tc>
          <w:tcPr>
            <w:tcW w:w="1241" w:type="dxa"/>
            <w:tcBorders>
              <w:left w:val="double" w:sz="4" w:space="0" w:color="auto"/>
            </w:tcBorders>
          </w:tcPr>
          <w:p w14:paraId="73B2D2A1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3570" w:type="dxa"/>
          </w:tcPr>
          <w:p w14:paraId="2E475783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3300" w:type="dxa"/>
          </w:tcPr>
          <w:p w14:paraId="01F4FB29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2218" w:type="dxa"/>
          </w:tcPr>
          <w:p w14:paraId="2E53FAB5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1699" w:type="dxa"/>
          </w:tcPr>
          <w:p w14:paraId="66C5CF0A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2558" w:type="dxa"/>
            <w:tcBorders>
              <w:right w:val="double" w:sz="4" w:space="0" w:color="auto"/>
            </w:tcBorders>
          </w:tcPr>
          <w:p w14:paraId="4DA4A8F2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</w:tr>
      <w:tr w:rsidR="00761647" w14:paraId="40034FB2" w14:textId="77777777" w:rsidTr="007D3AFC">
        <w:trPr>
          <w:trHeight w:val="794"/>
        </w:trPr>
        <w:tc>
          <w:tcPr>
            <w:tcW w:w="1241" w:type="dxa"/>
            <w:tcBorders>
              <w:left w:val="double" w:sz="4" w:space="0" w:color="auto"/>
              <w:bottom w:val="double" w:sz="4" w:space="0" w:color="auto"/>
            </w:tcBorders>
          </w:tcPr>
          <w:p w14:paraId="23885B55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3570" w:type="dxa"/>
            <w:tcBorders>
              <w:bottom w:val="double" w:sz="4" w:space="0" w:color="auto"/>
            </w:tcBorders>
          </w:tcPr>
          <w:p w14:paraId="41248F04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3300" w:type="dxa"/>
            <w:tcBorders>
              <w:bottom w:val="double" w:sz="4" w:space="0" w:color="auto"/>
            </w:tcBorders>
          </w:tcPr>
          <w:p w14:paraId="328F5CB4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2218" w:type="dxa"/>
            <w:tcBorders>
              <w:bottom w:val="double" w:sz="4" w:space="0" w:color="auto"/>
            </w:tcBorders>
          </w:tcPr>
          <w:p w14:paraId="40E42D79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1699" w:type="dxa"/>
            <w:tcBorders>
              <w:bottom w:val="double" w:sz="4" w:space="0" w:color="auto"/>
            </w:tcBorders>
          </w:tcPr>
          <w:p w14:paraId="0CB14AC2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2558" w:type="dxa"/>
            <w:tcBorders>
              <w:bottom w:val="double" w:sz="4" w:space="0" w:color="auto"/>
              <w:right w:val="double" w:sz="4" w:space="0" w:color="auto"/>
            </w:tcBorders>
          </w:tcPr>
          <w:p w14:paraId="088DB91D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</w:tr>
    </w:tbl>
    <w:p w14:paraId="3C60B19E" w14:textId="500939C5" w:rsidR="001F3254" w:rsidRDefault="00761647" w:rsidP="00761647">
      <w:pPr>
        <w:spacing w:after="0" w:line="240" w:lineRule="auto"/>
        <w:rPr>
          <w:rFonts w:ascii="Calibri" w:eastAsia="Times New Roman" w:hAnsi="Calibri" w:cs="Calibri"/>
          <w:highlight w:val="yellow"/>
          <w:lang w:eastAsia="hr-HR"/>
        </w:rPr>
      </w:pPr>
      <w:r w:rsidRPr="009322BD">
        <w:rPr>
          <w:rFonts w:ascii="Calibri" w:eastAsia="Times New Roman" w:hAnsi="Calibri" w:cs="Calibri"/>
          <w:b/>
          <w:lang w:eastAsia="hr-HR"/>
        </w:rPr>
        <w:t xml:space="preserve">Primjeri  mogućeg povlačenja proizvoda: </w:t>
      </w:r>
      <w:r w:rsidRPr="00EC4ACC">
        <w:rPr>
          <w:rFonts w:ascii="Calibri" w:eastAsia="Times New Roman" w:hAnsi="Calibri" w:cs="Calibri"/>
          <w:bCs/>
          <w:lang w:eastAsia="hr-HR"/>
        </w:rPr>
        <w:t>obavijest dobavljača/proizvođača</w:t>
      </w:r>
      <w:r w:rsidR="001F3254" w:rsidRPr="00EC4ACC">
        <w:rPr>
          <w:rFonts w:ascii="Calibri" w:eastAsia="Times New Roman" w:hAnsi="Calibri" w:cs="Calibri"/>
          <w:bCs/>
          <w:lang w:eastAsia="hr-HR"/>
        </w:rPr>
        <w:t>,</w:t>
      </w:r>
      <w:r w:rsidRPr="00EC4ACC">
        <w:rPr>
          <w:rFonts w:ascii="Calibri" w:eastAsia="Times New Roman" w:hAnsi="Calibri" w:cs="Calibri"/>
          <w:b/>
          <w:lang w:eastAsia="hr-HR"/>
        </w:rPr>
        <w:t xml:space="preserve"> </w:t>
      </w:r>
      <w:r w:rsidRPr="00EC4ACC">
        <w:rPr>
          <w:rFonts w:ascii="Calibri" w:eastAsia="Times New Roman" w:hAnsi="Calibri" w:cs="Calibri"/>
          <w:lang w:eastAsia="hr-HR"/>
        </w:rPr>
        <w:t>neodgovarajuća deklaracija, neprikladna ambalaža (nenamjenska, oštećena</w:t>
      </w:r>
      <w:r w:rsidR="001F3254" w:rsidRPr="00EC4ACC">
        <w:rPr>
          <w:rFonts w:ascii="Calibri" w:eastAsia="Times New Roman" w:hAnsi="Calibri" w:cs="Calibri"/>
          <w:lang w:eastAsia="hr-HR"/>
        </w:rPr>
        <w:t>...)</w:t>
      </w:r>
    </w:p>
    <w:p w14:paraId="7D87E1CC" w14:textId="77777777" w:rsidR="00761647" w:rsidRDefault="00761647" w:rsidP="001F3254">
      <w:pPr>
        <w:spacing w:after="0" w:line="240" w:lineRule="auto"/>
        <w:rPr>
          <w:rFonts w:ascii="Calibri" w:eastAsia="Times New Roman" w:hAnsi="Calibri" w:cs="Calibri"/>
          <w:b/>
          <w:lang w:eastAsia="hr-HR"/>
        </w:rPr>
      </w:pPr>
      <w:r w:rsidRPr="004930C2">
        <w:rPr>
          <w:rFonts w:ascii="Calibri" w:eastAsia="Times New Roman" w:hAnsi="Calibri" w:cs="Calibri"/>
          <w:b/>
          <w:lang w:eastAsia="hr-HR"/>
        </w:rPr>
        <w:t xml:space="preserve">                     </w:t>
      </w:r>
    </w:p>
    <w:p w14:paraId="60EE4066" w14:textId="77777777" w:rsidR="00761647" w:rsidRDefault="00761647" w:rsidP="00761647">
      <w:pPr>
        <w:rPr>
          <w:rFonts w:ascii="Calibri" w:eastAsia="Times New Roman" w:hAnsi="Calibri" w:cs="Calibri"/>
          <w:b/>
          <w:lang w:eastAsia="hr-HR"/>
        </w:rPr>
      </w:pPr>
      <w:r>
        <w:rPr>
          <w:rFonts w:ascii="Calibri" w:eastAsia="Times New Roman" w:hAnsi="Calibri" w:cs="Calibri"/>
          <w:b/>
          <w:lang w:eastAsia="hr-HR"/>
        </w:rPr>
        <w:br w:type="page"/>
      </w:r>
    </w:p>
    <w:p w14:paraId="2F297B79" w14:textId="77777777" w:rsidR="00761647" w:rsidRPr="004930C2" w:rsidRDefault="00761647" w:rsidP="00761647">
      <w:pPr>
        <w:spacing w:after="0" w:line="240" w:lineRule="auto"/>
        <w:ind w:left="-142"/>
        <w:rPr>
          <w:rFonts w:ascii="Calibri" w:eastAsia="Times New Roman" w:hAnsi="Calibri" w:cs="Calibri"/>
          <w:lang w:eastAsia="hr-HR"/>
        </w:rPr>
      </w:pPr>
      <w:r w:rsidRPr="004930C2">
        <w:rPr>
          <w:rFonts w:ascii="Calibri" w:eastAsia="Times New Roman" w:hAnsi="Calibri" w:cs="Calibri"/>
          <w:b/>
          <w:lang w:eastAsia="hr-HR"/>
        </w:rPr>
        <w:lastRenderedPageBreak/>
        <w:t xml:space="preserve">                                                 </w:t>
      </w: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7513"/>
        <w:gridCol w:w="2693"/>
      </w:tblGrid>
      <w:tr w:rsidR="00761647" w14:paraId="0D1C1FB0" w14:textId="77777777" w:rsidTr="007D3AFC">
        <w:trPr>
          <w:trHeight w:val="401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729271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 w:type="page"/>
            </w:r>
            <w:r w:rsidRPr="005A65B9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Objekt: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68EFCF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PROVEDBA KOREKTIVNIH MJERA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D495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Datum: </w:t>
            </w:r>
          </w:p>
        </w:tc>
      </w:tr>
      <w:tr w:rsidR="00761647" w14:paraId="56269C21" w14:textId="77777777" w:rsidTr="007D3AFC">
        <w:trPr>
          <w:trHeight w:val="376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86853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7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C6F345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83F8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Izdanje: 02</w:t>
            </w:r>
          </w:p>
        </w:tc>
      </w:tr>
      <w:tr w:rsidR="00761647" w14:paraId="259C6ABA" w14:textId="77777777" w:rsidTr="007D3AFC">
        <w:trPr>
          <w:trHeight w:val="495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926E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7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43C7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FD83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Stranica: 1/1</w:t>
            </w:r>
          </w:p>
        </w:tc>
      </w:tr>
    </w:tbl>
    <w:p w14:paraId="7CB716C4" w14:textId="77777777" w:rsidR="00761647" w:rsidRPr="00C13E67" w:rsidRDefault="00761647" w:rsidP="00761647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hr-HR"/>
        </w:rPr>
      </w:pPr>
    </w:p>
    <w:tbl>
      <w:tblPr>
        <w:tblW w:w="14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3139"/>
        <w:gridCol w:w="4961"/>
        <w:gridCol w:w="2268"/>
        <w:gridCol w:w="3119"/>
      </w:tblGrid>
      <w:tr w:rsidR="00761647" w14:paraId="10B4DFD4" w14:textId="77777777" w:rsidTr="007D3AFC"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7CAAC"/>
            <w:vAlign w:val="center"/>
          </w:tcPr>
          <w:p w14:paraId="16F15C0F" w14:textId="77777777" w:rsidR="00761647" w:rsidRPr="004930C2" w:rsidRDefault="00761647" w:rsidP="007D3AFC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  <w:r w:rsidRPr="004930C2">
              <w:rPr>
                <w:rFonts w:ascii="Calibri" w:eastAsia="Times New Roman" w:hAnsi="Calibri" w:cs="Calibri"/>
                <w:b/>
                <w:kern w:val="2"/>
                <w:lang w:eastAsia="hr-HR"/>
              </w:rPr>
              <w:t>Datum provedbe korektivne mjere</w:t>
            </w:r>
          </w:p>
        </w:tc>
        <w:tc>
          <w:tcPr>
            <w:tcW w:w="313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446572DB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2"/>
                <w:lang w:eastAsia="hr-HR"/>
              </w:rPr>
            </w:pPr>
            <w:r w:rsidRPr="004930C2">
              <w:rPr>
                <w:rFonts w:ascii="Calibri" w:eastAsia="Times New Roman" w:hAnsi="Calibri" w:cs="Calibri"/>
                <w:b/>
                <w:kern w:val="2"/>
                <w:lang w:eastAsia="hr-HR"/>
              </w:rPr>
              <w:t>Nesukladnost</w:t>
            </w:r>
          </w:p>
          <w:p w14:paraId="02F4195F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sz w:val="20"/>
                <w:szCs w:val="20"/>
                <w:lang w:eastAsia="hr-HR"/>
              </w:rPr>
            </w:pPr>
            <w:r w:rsidRPr="004930C2">
              <w:rPr>
                <w:rFonts w:ascii="Calibri" w:eastAsia="Times New Roman" w:hAnsi="Calibri" w:cs="Calibri"/>
                <w:kern w:val="2"/>
                <w:sz w:val="20"/>
                <w:szCs w:val="20"/>
                <w:lang w:eastAsia="hr-HR"/>
              </w:rPr>
              <w:t>(opis)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697E14DF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  <w:r w:rsidRPr="004930C2">
              <w:rPr>
                <w:rFonts w:ascii="Calibri" w:eastAsia="Times New Roman" w:hAnsi="Calibri" w:cs="Calibri"/>
                <w:b/>
                <w:kern w:val="2"/>
                <w:lang w:eastAsia="hr-HR"/>
              </w:rPr>
              <w:t>Uzrok nesukladnosti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24F3942B" w14:textId="77777777" w:rsidR="00761647" w:rsidRPr="004930C2" w:rsidRDefault="00761647" w:rsidP="007D3AFC">
            <w:pPr>
              <w:spacing w:after="0" w:line="240" w:lineRule="auto"/>
              <w:ind w:left="-108" w:right="-146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kern w:val="2"/>
                <w:lang w:eastAsia="hr-HR"/>
              </w:rPr>
              <w:t>Poduzete korektivne mjere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2F880858" w14:textId="77777777" w:rsidR="00761647" w:rsidRPr="004930C2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lang w:eastAsia="hr-HR"/>
              </w:rPr>
            </w:pPr>
            <w:r w:rsidRPr="004930C2">
              <w:rPr>
                <w:rFonts w:ascii="Calibri" w:eastAsia="Times New Roman" w:hAnsi="Calibri" w:cs="Calibri"/>
                <w:b/>
                <w:kern w:val="2"/>
                <w:lang w:eastAsia="hr-HR"/>
              </w:rPr>
              <w:t>Potpis odgovorne osobe</w:t>
            </w:r>
          </w:p>
        </w:tc>
      </w:tr>
      <w:tr w:rsidR="00761647" w14:paraId="03109044" w14:textId="77777777" w:rsidTr="007D3AFC">
        <w:trPr>
          <w:trHeight w:val="567"/>
        </w:trPr>
        <w:tc>
          <w:tcPr>
            <w:tcW w:w="1099" w:type="dxa"/>
            <w:tcBorders>
              <w:top w:val="double" w:sz="4" w:space="0" w:color="auto"/>
              <w:left w:val="double" w:sz="4" w:space="0" w:color="auto"/>
            </w:tcBorders>
          </w:tcPr>
          <w:p w14:paraId="05FB82EA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3139" w:type="dxa"/>
            <w:tcBorders>
              <w:top w:val="double" w:sz="4" w:space="0" w:color="auto"/>
            </w:tcBorders>
          </w:tcPr>
          <w:p w14:paraId="1CD9F5A5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4961" w:type="dxa"/>
            <w:tcBorders>
              <w:top w:val="double" w:sz="4" w:space="0" w:color="auto"/>
            </w:tcBorders>
          </w:tcPr>
          <w:p w14:paraId="70B17BFA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63EE1922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3119" w:type="dxa"/>
            <w:tcBorders>
              <w:top w:val="double" w:sz="4" w:space="0" w:color="auto"/>
              <w:right w:val="double" w:sz="4" w:space="0" w:color="auto"/>
            </w:tcBorders>
          </w:tcPr>
          <w:p w14:paraId="40471C2C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</w:tr>
      <w:tr w:rsidR="00761647" w14:paraId="0A253426" w14:textId="77777777" w:rsidTr="007D3AFC">
        <w:trPr>
          <w:trHeight w:val="567"/>
        </w:trPr>
        <w:tc>
          <w:tcPr>
            <w:tcW w:w="1099" w:type="dxa"/>
            <w:tcBorders>
              <w:left w:val="double" w:sz="4" w:space="0" w:color="auto"/>
            </w:tcBorders>
          </w:tcPr>
          <w:p w14:paraId="2D7B30BC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3139" w:type="dxa"/>
          </w:tcPr>
          <w:p w14:paraId="6A096055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4961" w:type="dxa"/>
          </w:tcPr>
          <w:p w14:paraId="04C18B07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2268" w:type="dxa"/>
          </w:tcPr>
          <w:p w14:paraId="0FFF3F79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3119" w:type="dxa"/>
            <w:tcBorders>
              <w:right w:val="double" w:sz="4" w:space="0" w:color="auto"/>
            </w:tcBorders>
          </w:tcPr>
          <w:p w14:paraId="4E32B3B6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</w:tr>
      <w:tr w:rsidR="00761647" w14:paraId="70AAE139" w14:textId="77777777" w:rsidTr="007D3AFC">
        <w:trPr>
          <w:trHeight w:val="567"/>
        </w:trPr>
        <w:tc>
          <w:tcPr>
            <w:tcW w:w="1099" w:type="dxa"/>
            <w:tcBorders>
              <w:left w:val="double" w:sz="4" w:space="0" w:color="auto"/>
            </w:tcBorders>
          </w:tcPr>
          <w:p w14:paraId="504E3FEA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3139" w:type="dxa"/>
          </w:tcPr>
          <w:p w14:paraId="64F6D0FE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4961" w:type="dxa"/>
          </w:tcPr>
          <w:p w14:paraId="6BBC8A12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2268" w:type="dxa"/>
          </w:tcPr>
          <w:p w14:paraId="3B09C0A9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3119" w:type="dxa"/>
            <w:tcBorders>
              <w:right w:val="double" w:sz="4" w:space="0" w:color="auto"/>
            </w:tcBorders>
          </w:tcPr>
          <w:p w14:paraId="0030F16F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</w:tr>
      <w:tr w:rsidR="00761647" w14:paraId="1BD95964" w14:textId="77777777" w:rsidTr="007D3AFC">
        <w:trPr>
          <w:trHeight w:val="567"/>
        </w:trPr>
        <w:tc>
          <w:tcPr>
            <w:tcW w:w="1099" w:type="dxa"/>
            <w:tcBorders>
              <w:left w:val="double" w:sz="4" w:space="0" w:color="auto"/>
            </w:tcBorders>
          </w:tcPr>
          <w:p w14:paraId="668F46DC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3139" w:type="dxa"/>
          </w:tcPr>
          <w:p w14:paraId="219E5797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4961" w:type="dxa"/>
          </w:tcPr>
          <w:p w14:paraId="52930463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2268" w:type="dxa"/>
          </w:tcPr>
          <w:p w14:paraId="6D1C1D35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3119" w:type="dxa"/>
            <w:tcBorders>
              <w:right w:val="double" w:sz="4" w:space="0" w:color="auto"/>
            </w:tcBorders>
          </w:tcPr>
          <w:p w14:paraId="6A9972E3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</w:tr>
      <w:tr w:rsidR="00761647" w14:paraId="4917EB48" w14:textId="77777777" w:rsidTr="007D3AFC">
        <w:trPr>
          <w:trHeight w:val="567"/>
        </w:trPr>
        <w:tc>
          <w:tcPr>
            <w:tcW w:w="1099" w:type="dxa"/>
            <w:tcBorders>
              <w:left w:val="double" w:sz="4" w:space="0" w:color="auto"/>
            </w:tcBorders>
          </w:tcPr>
          <w:p w14:paraId="7C470C85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3139" w:type="dxa"/>
          </w:tcPr>
          <w:p w14:paraId="4CB83730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4961" w:type="dxa"/>
          </w:tcPr>
          <w:p w14:paraId="522A036E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2268" w:type="dxa"/>
          </w:tcPr>
          <w:p w14:paraId="30D26861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3119" w:type="dxa"/>
            <w:tcBorders>
              <w:right w:val="double" w:sz="4" w:space="0" w:color="auto"/>
            </w:tcBorders>
          </w:tcPr>
          <w:p w14:paraId="12FB2DC7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</w:tr>
      <w:tr w:rsidR="00761647" w14:paraId="370A335B" w14:textId="77777777" w:rsidTr="007D3AFC">
        <w:trPr>
          <w:trHeight w:val="567"/>
        </w:trPr>
        <w:tc>
          <w:tcPr>
            <w:tcW w:w="1099" w:type="dxa"/>
            <w:tcBorders>
              <w:left w:val="double" w:sz="4" w:space="0" w:color="auto"/>
            </w:tcBorders>
          </w:tcPr>
          <w:p w14:paraId="35AA07A4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3139" w:type="dxa"/>
          </w:tcPr>
          <w:p w14:paraId="56F3FA4A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4961" w:type="dxa"/>
          </w:tcPr>
          <w:p w14:paraId="68D5CF4F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2268" w:type="dxa"/>
          </w:tcPr>
          <w:p w14:paraId="6D7EEF26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3119" w:type="dxa"/>
            <w:tcBorders>
              <w:right w:val="double" w:sz="4" w:space="0" w:color="auto"/>
            </w:tcBorders>
          </w:tcPr>
          <w:p w14:paraId="39A982C3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</w:tr>
      <w:tr w:rsidR="00761647" w14:paraId="672510E6" w14:textId="77777777" w:rsidTr="007D3AFC">
        <w:trPr>
          <w:trHeight w:val="567"/>
        </w:trPr>
        <w:tc>
          <w:tcPr>
            <w:tcW w:w="1099" w:type="dxa"/>
            <w:tcBorders>
              <w:left w:val="double" w:sz="4" w:space="0" w:color="auto"/>
            </w:tcBorders>
          </w:tcPr>
          <w:p w14:paraId="1D60EC99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3139" w:type="dxa"/>
          </w:tcPr>
          <w:p w14:paraId="2A616873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4961" w:type="dxa"/>
          </w:tcPr>
          <w:p w14:paraId="75F0C676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2268" w:type="dxa"/>
          </w:tcPr>
          <w:p w14:paraId="30FA9009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3119" w:type="dxa"/>
            <w:tcBorders>
              <w:right w:val="double" w:sz="4" w:space="0" w:color="auto"/>
            </w:tcBorders>
          </w:tcPr>
          <w:p w14:paraId="177463CB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</w:tr>
      <w:tr w:rsidR="00761647" w14:paraId="355C38D9" w14:textId="77777777" w:rsidTr="007D3AFC">
        <w:trPr>
          <w:trHeight w:val="567"/>
        </w:trPr>
        <w:tc>
          <w:tcPr>
            <w:tcW w:w="1099" w:type="dxa"/>
            <w:tcBorders>
              <w:left w:val="double" w:sz="4" w:space="0" w:color="auto"/>
            </w:tcBorders>
          </w:tcPr>
          <w:p w14:paraId="14064390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3139" w:type="dxa"/>
          </w:tcPr>
          <w:p w14:paraId="4F5AB664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4961" w:type="dxa"/>
          </w:tcPr>
          <w:p w14:paraId="6613F451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2268" w:type="dxa"/>
          </w:tcPr>
          <w:p w14:paraId="2690A709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3119" w:type="dxa"/>
            <w:tcBorders>
              <w:right w:val="double" w:sz="4" w:space="0" w:color="auto"/>
            </w:tcBorders>
          </w:tcPr>
          <w:p w14:paraId="1664D56B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</w:tr>
      <w:tr w:rsidR="00761647" w14:paraId="45EFF875" w14:textId="77777777" w:rsidTr="007D3AFC">
        <w:trPr>
          <w:trHeight w:val="567"/>
        </w:trPr>
        <w:tc>
          <w:tcPr>
            <w:tcW w:w="1099" w:type="dxa"/>
            <w:tcBorders>
              <w:left w:val="double" w:sz="4" w:space="0" w:color="auto"/>
              <w:bottom w:val="double" w:sz="4" w:space="0" w:color="auto"/>
            </w:tcBorders>
          </w:tcPr>
          <w:p w14:paraId="2DFDA18B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3139" w:type="dxa"/>
            <w:tcBorders>
              <w:bottom w:val="double" w:sz="4" w:space="0" w:color="auto"/>
            </w:tcBorders>
          </w:tcPr>
          <w:p w14:paraId="762B1AA0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4961" w:type="dxa"/>
            <w:tcBorders>
              <w:bottom w:val="double" w:sz="4" w:space="0" w:color="auto"/>
            </w:tcBorders>
          </w:tcPr>
          <w:p w14:paraId="6EA950C0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708BD3DA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  <w:tc>
          <w:tcPr>
            <w:tcW w:w="3119" w:type="dxa"/>
            <w:tcBorders>
              <w:bottom w:val="double" w:sz="4" w:space="0" w:color="auto"/>
              <w:right w:val="double" w:sz="4" w:space="0" w:color="auto"/>
            </w:tcBorders>
          </w:tcPr>
          <w:p w14:paraId="3F4B4702" w14:textId="77777777" w:rsidR="00761647" w:rsidRPr="004930C2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kern w:val="2"/>
                <w:lang w:eastAsia="hr-HR"/>
              </w:rPr>
            </w:pPr>
          </w:p>
        </w:tc>
      </w:tr>
    </w:tbl>
    <w:p w14:paraId="221B8D74" w14:textId="77777777" w:rsidR="00761647" w:rsidRDefault="00761647" w:rsidP="00761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0E52AA" w14:textId="77777777" w:rsidR="00761647" w:rsidRDefault="00761647" w:rsidP="00761647">
      <w:pPr>
        <w:tabs>
          <w:tab w:val="left" w:pos="193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761647" w:rsidSect="006C2A5C">
          <w:footerReference w:type="first" r:id="rId10"/>
          <w:pgSz w:w="16838" w:h="11906" w:orient="landscape"/>
          <w:pgMar w:top="992" w:right="1418" w:bottom="1418" w:left="1418" w:header="567" w:footer="567" w:gutter="0"/>
          <w:pgNumType w:start="119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3E860E16" w14:textId="77777777" w:rsidR="00761647" w:rsidRPr="001B6054" w:rsidRDefault="00761647" w:rsidP="00761647">
      <w:pPr>
        <w:spacing w:after="0"/>
        <w:rPr>
          <w:sz w:val="2"/>
          <w:szCs w:val="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5"/>
        <w:gridCol w:w="3856"/>
        <w:gridCol w:w="2552"/>
      </w:tblGrid>
      <w:tr w:rsidR="00761647" w14:paraId="298F9E05" w14:textId="77777777" w:rsidTr="007D3AFC">
        <w:trPr>
          <w:cantSplit/>
        </w:trPr>
        <w:tc>
          <w:tcPr>
            <w:tcW w:w="3085" w:type="dxa"/>
            <w:vMerge w:val="restart"/>
          </w:tcPr>
          <w:p w14:paraId="37D74306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bookmarkStart w:id="0" w:name="_Hlk132701966"/>
            <w:r w:rsidRPr="005A65B9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Objekt:</w:t>
            </w:r>
          </w:p>
          <w:p w14:paraId="58331FA2" w14:textId="77777777" w:rsidR="00761647" w:rsidRPr="005A65B9" w:rsidRDefault="00761647" w:rsidP="007D3AFC">
            <w:pPr>
              <w:spacing w:after="0" w:line="240" w:lineRule="auto"/>
              <w:ind w:left="-676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856" w:type="dxa"/>
            <w:vMerge w:val="restart"/>
            <w:vAlign w:val="center"/>
          </w:tcPr>
          <w:p w14:paraId="3C517D9E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KONTROLA PRISUTNOSTI ŠTETNIKA</w:t>
            </w:r>
          </w:p>
        </w:tc>
        <w:tc>
          <w:tcPr>
            <w:tcW w:w="2552" w:type="dxa"/>
          </w:tcPr>
          <w:p w14:paraId="1D4CE23A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Datum: </w:t>
            </w:r>
          </w:p>
        </w:tc>
      </w:tr>
      <w:tr w:rsidR="00761647" w14:paraId="61C649F9" w14:textId="77777777" w:rsidTr="007D3AFC">
        <w:trPr>
          <w:cantSplit/>
        </w:trPr>
        <w:tc>
          <w:tcPr>
            <w:tcW w:w="3085" w:type="dxa"/>
            <w:vMerge/>
          </w:tcPr>
          <w:p w14:paraId="05ADDC38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8"/>
                <w:szCs w:val="24"/>
                <w:lang w:eastAsia="hr-HR"/>
              </w:rPr>
            </w:pPr>
          </w:p>
        </w:tc>
        <w:tc>
          <w:tcPr>
            <w:tcW w:w="3856" w:type="dxa"/>
            <w:vMerge/>
          </w:tcPr>
          <w:p w14:paraId="79E5FEDF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8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076FA980" w14:textId="77777777" w:rsidR="00761647" w:rsidRPr="00525538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Izdanje: 02</w:t>
            </w:r>
          </w:p>
        </w:tc>
      </w:tr>
      <w:tr w:rsidR="00761647" w14:paraId="0F247D90" w14:textId="77777777" w:rsidTr="007D3AFC">
        <w:trPr>
          <w:cantSplit/>
        </w:trPr>
        <w:tc>
          <w:tcPr>
            <w:tcW w:w="3085" w:type="dxa"/>
            <w:vMerge/>
          </w:tcPr>
          <w:p w14:paraId="0F10B153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8"/>
                <w:szCs w:val="24"/>
                <w:lang w:eastAsia="hr-HR"/>
              </w:rPr>
            </w:pPr>
          </w:p>
        </w:tc>
        <w:tc>
          <w:tcPr>
            <w:tcW w:w="3856" w:type="dxa"/>
            <w:vMerge/>
          </w:tcPr>
          <w:p w14:paraId="0E6F64CB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8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627A7698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Stranica: 1</w:t>
            </w:r>
            <w:r w:rsidRPr="005A65B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/</w:t>
            </w:r>
            <w:r w:rsidRPr="005A65B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</w:t>
            </w:r>
          </w:p>
        </w:tc>
      </w:tr>
      <w:bookmarkEnd w:id="0"/>
    </w:tbl>
    <w:p w14:paraId="05F1B6B6" w14:textId="77777777" w:rsidR="00761647" w:rsidRDefault="00761647" w:rsidP="0076164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14:paraId="24FB1CD7" w14:textId="77777777" w:rsidR="00761647" w:rsidRPr="006F72C6" w:rsidRDefault="00761647" w:rsidP="00761647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6F72C6">
        <w:rPr>
          <w:rFonts w:ascii="Calibri" w:eastAsia="Times New Roman" w:hAnsi="Calibri" w:cs="Calibri"/>
          <w:b/>
          <w:bCs/>
          <w:lang w:eastAsia="hr-HR"/>
        </w:rPr>
        <w:t xml:space="preserve">Datum pregleda: </w:t>
      </w:r>
      <w:r w:rsidRPr="006F72C6">
        <w:rPr>
          <w:rFonts w:ascii="Calibri" w:eastAsia="Times New Roman" w:hAnsi="Calibri" w:cs="Calibri"/>
          <w:b/>
          <w:lang w:eastAsia="hr-HR"/>
        </w:rPr>
        <w:t>____________________</w:t>
      </w:r>
    </w:p>
    <w:p w14:paraId="508E2AD6" w14:textId="77777777" w:rsidR="00761647" w:rsidRPr="006F72C6" w:rsidRDefault="00761647" w:rsidP="00761647">
      <w:pPr>
        <w:spacing w:before="120" w:after="0" w:line="240" w:lineRule="auto"/>
        <w:ind w:right="707"/>
        <w:rPr>
          <w:rFonts w:ascii="Calibri" w:eastAsia="Times New Roman" w:hAnsi="Calibri" w:cs="Calibri"/>
          <w:b/>
          <w:bCs/>
          <w:lang w:eastAsia="hr-HR"/>
        </w:rPr>
      </w:pPr>
      <w:r w:rsidRPr="006F72C6">
        <w:rPr>
          <w:rFonts w:ascii="Calibri" w:eastAsia="Times New Roman" w:hAnsi="Calibri" w:cs="Calibri"/>
          <w:b/>
          <w:bCs/>
          <w:lang w:eastAsia="hr-HR"/>
        </w:rPr>
        <w:t xml:space="preserve">Prethodno provedene mjere za suzbijanje štetnika </w:t>
      </w:r>
      <w:r w:rsidRPr="006F72C6">
        <w:rPr>
          <w:rFonts w:ascii="Calibri" w:eastAsia="Times New Roman" w:hAnsi="Calibri" w:cs="Calibri"/>
          <w:bCs/>
          <w:lang w:eastAsia="hr-HR"/>
        </w:rPr>
        <w:t>(datum, izvođač, sredstvo, način aplikacije i količina upotrijebljenog sredstava )</w:t>
      </w:r>
      <w:r w:rsidRPr="006F72C6">
        <w:rPr>
          <w:rFonts w:ascii="Calibri" w:eastAsia="Times New Roman" w:hAnsi="Calibri" w:cs="Calibri"/>
          <w:b/>
          <w:bCs/>
          <w:lang w:eastAsia="hr-HR"/>
        </w:rPr>
        <w:t xml:space="preserve">: </w:t>
      </w:r>
    </w:p>
    <w:p w14:paraId="790E3F90" w14:textId="77777777" w:rsidR="00761647" w:rsidRPr="00EF0C1B" w:rsidRDefault="00761647" w:rsidP="00761647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hr-HR"/>
        </w:rPr>
      </w:pPr>
      <w:r w:rsidRPr="00EF0C1B">
        <w:rPr>
          <w:rFonts w:ascii="Arial" w:eastAsia="Times New Roman" w:hAnsi="Arial" w:cs="Arial"/>
          <w:sz w:val="30"/>
          <w:szCs w:val="30"/>
          <w:lang w:eastAsia="hr-HR"/>
        </w:rPr>
        <w:t>____________________________________________________</w:t>
      </w:r>
      <w:r>
        <w:rPr>
          <w:rFonts w:ascii="Arial" w:eastAsia="Times New Roman" w:hAnsi="Arial" w:cs="Arial"/>
          <w:sz w:val="30"/>
          <w:szCs w:val="30"/>
          <w:lang w:eastAsia="hr-HR"/>
        </w:rPr>
        <w:t>__</w:t>
      </w:r>
    </w:p>
    <w:p w14:paraId="32A95FC4" w14:textId="77777777" w:rsidR="00761647" w:rsidRPr="00EF0C1B" w:rsidRDefault="00761647" w:rsidP="00761647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hr-HR"/>
        </w:rPr>
      </w:pPr>
      <w:r w:rsidRPr="00EF0C1B">
        <w:rPr>
          <w:rFonts w:ascii="Arial" w:eastAsia="Times New Roman" w:hAnsi="Arial" w:cs="Arial"/>
          <w:sz w:val="30"/>
          <w:szCs w:val="30"/>
          <w:lang w:eastAsia="hr-HR"/>
        </w:rPr>
        <w:t>__________________________________</w:t>
      </w:r>
      <w:r>
        <w:rPr>
          <w:rFonts w:ascii="Arial" w:eastAsia="Times New Roman" w:hAnsi="Arial" w:cs="Arial"/>
          <w:sz w:val="30"/>
          <w:szCs w:val="30"/>
          <w:lang w:eastAsia="hr-HR"/>
        </w:rPr>
        <w:t>____________________</w:t>
      </w:r>
    </w:p>
    <w:p w14:paraId="26CB9DC6" w14:textId="77777777" w:rsidR="00761647" w:rsidRDefault="00761647" w:rsidP="0076164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EF0C1B">
        <w:rPr>
          <w:rFonts w:ascii="Arial" w:eastAsia="Times New Roman" w:hAnsi="Arial" w:cs="Arial"/>
          <w:sz w:val="30"/>
          <w:szCs w:val="30"/>
          <w:lang w:eastAsia="hr-HR"/>
        </w:rPr>
        <w:t>______________________________________</w:t>
      </w:r>
      <w:r>
        <w:rPr>
          <w:rFonts w:ascii="Arial" w:eastAsia="Times New Roman" w:hAnsi="Arial" w:cs="Arial"/>
          <w:sz w:val="30"/>
          <w:szCs w:val="30"/>
          <w:lang w:eastAsia="hr-HR"/>
        </w:rPr>
        <w:t>________________</w:t>
      </w:r>
    </w:p>
    <w:p w14:paraId="6C7077EA" w14:textId="77777777" w:rsidR="00761647" w:rsidRDefault="00761647" w:rsidP="0076164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1B534AF" w14:textId="77777777" w:rsidR="00761647" w:rsidRPr="00E82F7D" w:rsidRDefault="00761647" w:rsidP="00761647">
      <w:pPr>
        <w:spacing w:after="0" w:line="240" w:lineRule="auto"/>
        <w:ind w:left="284"/>
        <w:rPr>
          <w:rFonts w:ascii="Calibri" w:eastAsia="Times New Roman" w:hAnsi="Calibri" w:cs="Calibri"/>
          <w:lang w:eastAsia="hr-HR"/>
        </w:rPr>
      </w:pPr>
      <w:r w:rsidRPr="00E82F7D">
        <w:rPr>
          <w:rFonts w:ascii="Calibri" w:eastAsia="Times New Roman" w:hAnsi="Calibri" w:cs="Calibri"/>
          <w:b/>
          <w:bCs/>
          <w:lang w:eastAsia="hr-HR"/>
        </w:rPr>
        <w:t>INFESTACIJA INSEKTIMA:</w:t>
      </w:r>
      <w:r w:rsidRPr="00E82F7D">
        <w:rPr>
          <w:rFonts w:ascii="Calibri" w:eastAsia="Times New Roman" w:hAnsi="Calibri" w:cs="Calibri"/>
          <w:lang w:eastAsia="hr-HR"/>
        </w:rPr>
        <w:tab/>
      </w:r>
    </w:p>
    <w:p w14:paraId="0FB2EDFA" w14:textId="56CE4452" w:rsidR="00761647" w:rsidRPr="005A65B9" w:rsidRDefault="00761647" w:rsidP="00761647">
      <w:pPr>
        <w:spacing w:after="0" w:line="240" w:lineRule="auto"/>
        <w:ind w:left="284"/>
        <w:rPr>
          <w:rFonts w:ascii="Calibri" w:eastAsia="Times New Roman" w:hAnsi="Calibri" w:cs="Calibri"/>
          <w:sz w:val="24"/>
          <w:szCs w:val="24"/>
          <w:lang w:eastAsia="hr-HR"/>
        </w:rPr>
      </w:pPr>
      <w:r w:rsidRPr="006F72C6">
        <w:rPr>
          <w:rFonts w:ascii="Calibri" w:eastAsia="Times New Roman" w:hAnsi="Calibri" w:cs="Calibri"/>
          <w:b/>
          <w:bCs/>
          <w:lang w:eastAsia="hr-HR"/>
        </w:rPr>
        <w:t>a)</w:t>
      </w:r>
      <w:r w:rsidRPr="006F72C6">
        <w:rPr>
          <w:rFonts w:ascii="Calibri" w:eastAsia="Times New Roman" w:hAnsi="Calibri" w:cs="Calibri"/>
          <w:lang w:eastAsia="hr-HR"/>
        </w:rPr>
        <w:t xml:space="preserve"> </w:t>
      </w:r>
      <w:r w:rsidRPr="006F72C6">
        <w:rPr>
          <w:rFonts w:ascii="Calibri" w:eastAsia="Times New Roman" w:hAnsi="Calibri" w:cs="Calibri"/>
          <w:b/>
          <w:bCs/>
          <w:lang w:eastAsia="hr-HR"/>
        </w:rPr>
        <w:t>nije prisutna</w:t>
      </w:r>
      <w:r w:rsidRPr="005A65B9">
        <w:rPr>
          <w:rFonts w:ascii="Calibri" w:eastAsia="Times New Roman" w:hAnsi="Calibri" w:cs="Calibri"/>
          <w:sz w:val="24"/>
          <w:szCs w:val="24"/>
          <w:lang w:eastAsia="hr-HR"/>
        </w:rPr>
        <w:t xml:space="preserve">     </w:t>
      </w:r>
      <w:r w:rsidRPr="006F72C6">
        <w:rPr>
          <w:rFonts w:ascii="Wingdings 2" w:eastAsia="Times New Roman" w:hAnsi="Wingdings 2" w:cs="Calibri"/>
          <w:lang w:eastAsia="hr-HR"/>
        </w:rPr>
        <w:sym w:font="Wingdings 2" w:char="F02A"/>
      </w:r>
      <w:r w:rsidRPr="006F72C6">
        <w:rPr>
          <w:rFonts w:ascii="Calibri" w:eastAsia="Times New Roman" w:hAnsi="Calibri" w:cs="Calibri"/>
          <w:lang w:eastAsia="hr-HR"/>
        </w:rPr>
        <w:t xml:space="preserve">                                                  </w:t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b/>
          <w:bCs/>
          <w:lang w:eastAsia="hr-HR"/>
        </w:rPr>
        <w:t xml:space="preserve">Mjesto opažene </w:t>
      </w:r>
      <w:proofErr w:type="spellStart"/>
      <w:r w:rsidRPr="006F72C6">
        <w:rPr>
          <w:rFonts w:ascii="Calibri" w:eastAsia="Times New Roman" w:hAnsi="Calibri" w:cs="Calibri"/>
          <w:b/>
          <w:bCs/>
          <w:lang w:eastAsia="hr-HR"/>
        </w:rPr>
        <w:t>infestacije</w:t>
      </w:r>
      <w:proofErr w:type="spellEnd"/>
      <w:r w:rsidRPr="006F72C6">
        <w:rPr>
          <w:rFonts w:ascii="Calibri" w:eastAsia="Times New Roman" w:hAnsi="Calibri" w:cs="Calibri"/>
          <w:b/>
          <w:lang w:eastAsia="hr-HR"/>
        </w:rPr>
        <w:t>:</w:t>
      </w:r>
      <w:r w:rsidRPr="005A65B9">
        <w:rPr>
          <w:rFonts w:ascii="Calibri" w:eastAsia="Times New Roman" w:hAnsi="Calibri" w:cs="Calibri"/>
          <w:sz w:val="24"/>
          <w:szCs w:val="24"/>
          <w:lang w:eastAsia="hr-HR"/>
        </w:rPr>
        <w:tab/>
      </w:r>
      <w:r w:rsidRPr="005A65B9">
        <w:rPr>
          <w:rFonts w:ascii="Calibri" w:eastAsia="Times New Roman" w:hAnsi="Calibri" w:cs="Calibri"/>
          <w:sz w:val="24"/>
          <w:szCs w:val="24"/>
          <w:lang w:eastAsia="hr-HR"/>
        </w:rPr>
        <w:tab/>
        <w:t xml:space="preserve">        </w:t>
      </w:r>
      <w:r w:rsidRPr="005A65B9">
        <w:rPr>
          <w:rFonts w:ascii="Calibri" w:eastAsia="Times New Roman" w:hAnsi="Calibri" w:cs="Calibri"/>
          <w:sz w:val="24"/>
          <w:szCs w:val="24"/>
          <w:lang w:eastAsia="hr-HR"/>
        </w:rPr>
        <w:tab/>
      </w:r>
      <w:r w:rsidRPr="005A65B9">
        <w:rPr>
          <w:rFonts w:ascii="Calibri" w:eastAsia="Times New Roman" w:hAnsi="Calibri" w:cs="Calibri"/>
          <w:sz w:val="24"/>
          <w:szCs w:val="24"/>
          <w:lang w:eastAsia="hr-HR"/>
        </w:rPr>
        <w:tab/>
      </w:r>
      <w:r w:rsidRPr="005A65B9">
        <w:rPr>
          <w:rFonts w:ascii="Calibri" w:eastAsia="Times New Roman" w:hAnsi="Calibri" w:cs="Calibri"/>
          <w:sz w:val="24"/>
          <w:szCs w:val="24"/>
          <w:lang w:eastAsia="hr-HR"/>
        </w:rPr>
        <w:tab/>
      </w:r>
      <w:r w:rsidRPr="005A65B9">
        <w:rPr>
          <w:rFonts w:ascii="Calibri" w:eastAsia="Times New Roman" w:hAnsi="Calibri" w:cs="Calibri"/>
          <w:sz w:val="24"/>
          <w:szCs w:val="24"/>
          <w:lang w:eastAsia="hr-HR"/>
        </w:rPr>
        <w:tab/>
      </w:r>
      <w:r w:rsidRPr="005A65B9">
        <w:rPr>
          <w:rFonts w:ascii="Calibri" w:eastAsia="Times New Roman" w:hAnsi="Calibri" w:cs="Calibri"/>
          <w:sz w:val="24"/>
          <w:szCs w:val="24"/>
          <w:lang w:eastAsia="hr-HR"/>
        </w:rPr>
        <w:tab/>
      </w:r>
      <w:r w:rsidRPr="005A65B9">
        <w:rPr>
          <w:rFonts w:ascii="Calibri" w:eastAsia="Times New Roman" w:hAnsi="Calibri" w:cs="Calibri"/>
          <w:sz w:val="24"/>
          <w:szCs w:val="24"/>
          <w:lang w:eastAsia="hr-HR"/>
        </w:rPr>
        <w:tab/>
        <w:t xml:space="preserve"> </w:t>
      </w:r>
      <w:r w:rsidRPr="005A65B9">
        <w:rPr>
          <w:rFonts w:ascii="Calibri" w:eastAsia="Times New Roman" w:hAnsi="Calibri" w:cs="Calibri"/>
          <w:sz w:val="24"/>
          <w:szCs w:val="24"/>
          <w:lang w:eastAsia="hr-HR"/>
        </w:rPr>
        <w:tab/>
      </w:r>
      <w:r w:rsidR="000D3BBB">
        <w:rPr>
          <w:rFonts w:ascii="Calibri" w:eastAsia="Times New Roman" w:hAnsi="Calibri" w:cs="Calibri"/>
          <w:sz w:val="24"/>
          <w:szCs w:val="24"/>
          <w:lang w:eastAsia="hr-HR"/>
        </w:rPr>
        <w:t xml:space="preserve">             </w:t>
      </w:r>
      <w:r w:rsidR="006F72C6">
        <w:rPr>
          <w:rFonts w:ascii="Calibri" w:eastAsia="Times New Roman" w:hAnsi="Calibri" w:cs="Calibri"/>
          <w:sz w:val="24"/>
          <w:szCs w:val="24"/>
          <w:lang w:eastAsia="hr-HR"/>
        </w:rPr>
        <w:tab/>
      </w:r>
      <w:r w:rsidR="006F72C6">
        <w:rPr>
          <w:rFonts w:ascii="Calibri" w:eastAsia="Times New Roman" w:hAnsi="Calibri" w:cs="Calibri"/>
          <w:sz w:val="24"/>
          <w:szCs w:val="24"/>
          <w:lang w:eastAsia="hr-HR"/>
        </w:rPr>
        <w:tab/>
      </w:r>
      <w:r w:rsidRPr="005A65B9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Pr="005A65B9">
        <w:rPr>
          <w:rFonts w:ascii="Wingdings 2" w:eastAsia="Times New Roman" w:hAnsi="Wingdings 2" w:cs="Calibri"/>
          <w:sz w:val="24"/>
          <w:szCs w:val="24"/>
          <w:lang w:eastAsia="hr-HR"/>
        </w:rPr>
        <w:sym w:font="Wingdings 2" w:char="F02A"/>
      </w:r>
      <w:r w:rsidRPr="005A65B9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Pr="006F72C6">
        <w:rPr>
          <w:rFonts w:ascii="Calibri" w:eastAsia="Times New Roman" w:hAnsi="Calibri" w:cs="Calibri"/>
          <w:lang w:eastAsia="hr-HR"/>
        </w:rPr>
        <w:t>kuhinja</w:t>
      </w:r>
      <w:r w:rsidRPr="005A65B9">
        <w:rPr>
          <w:rFonts w:ascii="Calibri" w:eastAsia="Times New Roman" w:hAnsi="Calibri" w:cs="Calibri"/>
          <w:sz w:val="24"/>
          <w:szCs w:val="24"/>
          <w:lang w:eastAsia="hr-HR"/>
        </w:rPr>
        <w:tab/>
      </w:r>
    </w:p>
    <w:p w14:paraId="5E603F79" w14:textId="77777777" w:rsidR="00761647" w:rsidRPr="005A65B9" w:rsidRDefault="00761647" w:rsidP="00761647">
      <w:pPr>
        <w:spacing w:after="0" w:line="240" w:lineRule="auto"/>
        <w:ind w:left="284"/>
        <w:rPr>
          <w:rFonts w:ascii="Calibri" w:eastAsia="Times New Roman" w:hAnsi="Calibri" w:cs="Calibri"/>
          <w:sz w:val="24"/>
          <w:szCs w:val="24"/>
          <w:lang w:eastAsia="hr-HR"/>
        </w:rPr>
      </w:pPr>
      <w:r w:rsidRPr="006F72C6">
        <w:rPr>
          <w:rFonts w:ascii="Calibri" w:eastAsia="Times New Roman" w:hAnsi="Calibri" w:cs="Calibri"/>
          <w:b/>
          <w:bCs/>
          <w:lang w:eastAsia="hr-HR"/>
        </w:rPr>
        <w:t>b) prisutna</w:t>
      </w:r>
      <w:r w:rsidRPr="005A65B9">
        <w:rPr>
          <w:rFonts w:ascii="Calibri" w:eastAsia="Times New Roman" w:hAnsi="Calibri" w:cs="Calibri"/>
          <w:sz w:val="24"/>
          <w:szCs w:val="24"/>
          <w:lang w:eastAsia="hr-HR"/>
        </w:rPr>
        <w:t xml:space="preserve">          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Pr="005A65B9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Pr="005A65B9">
        <w:rPr>
          <w:rFonts w:ascii="Wingdings 2" w:eastAsia="Times New Roman" w:hAnsi="Wingdings 2" w:cs="Calibri"/>
          <w:sz w:val="36"/>
          <w:szCs w:val="24"/>
          <w:lang w:eastAsia="hr-HR"/>
        </w:rPr>
        <w:sym w:font="Wingdings 2" w:char="F02A"/>
      </w:r>
      <w:r w:rsidRPr="005A65B9">
        <w:rPr>
          <w:rFonts w:ascii="Calibri" w:eastAsia="Times New Roman" w:hAnsi="Calibri" w:cs="Calibri"/>
          <w:sz w:val="24"/>
          <w:szCs w:val="24"/>
          <w:lang w:eastAsia="hr-HR"/>
        </w:rPr>
        <w:t xml:space="preserve">    </w:t>
      </w:r>
      <w:r w:rsidRPr="005A65B9">
        <w:rPr>
          <w:rFonts w:ascii="Calibri" w:eastAsia="Times New Roman" w:hAnsi="Calibri" w:cs="Calibri"/>
          <w:sz w:val="24"/>
          <w:szCs w:val="24"/>
          <w:lang w:eastAsia="hr-HR"/>
        </w:rPr>
        <w:tab/>
      </w:r>
      <w:r w:rsidRPr="005A65B9">
        <w:rPr>
          <w:rFonts w:ascii="Calibri" w:eastAsia="Times New Roman" w:hAnsi="Calibri" w:cs="Calibri"/>
          <w:sz w:val="24"/>
          <w:szCs w:val="24"/>
          <w:lang w:eastAsia="hr-HR"/>
        </w:rPr>
        <w:tab/>
      </w:r>
      <w:r w:rsidRPr="005A65B9">
        <w:rPr>
          <w:rFonts w:ascii="Calibri" w:eastAsia="Times New Roman" w:hAnsi="Calibri" w:cs="Calibri"/>
          <w:sz w:val="24"/>
          <w:szCs w:val="24"/>
          <w:lang w:eastAsia="hr-HR"/>
        </w:rPr>
        <w:tab/>
      </w:r>
      <w:r w:rsidRPr="005A65B9">
        <w:rPr>
          <w:rFonts w:ascii="Calibri" w:eastAsia="Times New Roman" w:hAnsi="Calibri" w:cs="Calibri"/>
          <w:sz w:val="24"/>
          <w:szCs w:val="24"/>
          <w:lang w:eastAsia="hr-HR"/>
        </w:rPr>
        <w:tab/>
      </w:r>
      <w:r w:rsidRPr="005A65B9">
        <w:rPr>
          <w:rFonts w:ascii="Calibri" w:eastAsia="Times New Roman" w:hAnsi="Calibri" w:cs="Calibri"/>
          <w:sz w:val="24"/>
          <w:szCs w:val="24"/>
          <w:lang w:eastAsia="hr-HR"/>
        </w:rPr>
        <w:tab/>
        <w:t xml:space="preserve"> </w:t>
      </w:r>
      <w:r w:rsidRPr="005A65B9">
        <w:rPr>
          <w:rFonts w:ascii="Wingdings 2" w:eastAsia="Times New Roman" w:hAnsi="Wingdings 2" w:cs="Calibri"/>
          <w:sz w:val="24"/>
          <w:szCs w:val="24"/>
          <w:lang w:eastAsia="hr-HR"/>
        </w:rPr>
        <w:sym w:font="Wingdings 2" w:char="F02A"/>
      </w:r>
      <w:r w:rsidRPr="005A65B9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Pr="006F72C6">
        <w:rPr>
          <w:rFonts w:ascii="Calibri" w:eastAsia="Times New Roman" w:hAnsi="Calibri" w:cs="Calibri"/>
          <w:lang w:eastAsia="hr-HR"/>
        </w:rPr>
        <w:t>skladište hrane</w:t>
      </w:r>
      <w:r w:rsidRPr="005A65B9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 </w:t>
      </w:r>
      <w:r w:rsidRPr="005A65B9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ab/>
      </w:r>
    </w:p>
    <w:p w14:paraId="2D6FF2E1" w14:textId="77777777" w:rsidR="00761647" w:rsidRPr="005A65B9" w:rsidRDefault="00761647" w:rsidP="0076164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 w:rsidRPr="005A65B9">
        <w:rPr>
          <w:rFonts w:ascii="Calibri" w:eastAsia="Times New Roman" w:hAnsi="Calibri" w:cs="Calibri"/>
          <w:sz w:val="24"/>
          <w:szCs w:val="24"/>
          <w:lang w:eastAsia="hr-HR"/>
        </w:rPr>
        <w:tab/>
      </w:r>
      <w:r w:rsidRPr="005A65B9">
        <w:rPr>
          <w:rFonts w:ascii="Calibri" w:eastAsia="Times New Roman" w:hAnsi="Calibri" w:cs="Calibri"/>
          <w:sz w:val="24"/>
          <w:szCs w:val="24"/>
          <w:lang w:eastAsia="hr-HR"/>
        </w:rPr>
        <w:tab/>
        <w:t xml:space="preserve">        </w:t>
      </w:r>
      <w:r w:rsidRPr="005A65B9">
        <w:rPr>
          <w:rFonts w:ascii="Calibri" w:eastAsia="Times New Roman" w:hAnsi="Calibri" w:cs="Calibri"/>
          <w:sz w:val="24"/>
          <w:szCs w:val="24"/>
          <w:lang w:eastAsia="hr-HR"/>
        </w:rPr>
        <w:tab/>
      </w:r>
      <w:r w:rsidRPr="005A65B9">
        <w:rPr>
          <w:rFonts w:ascii="Calibri" w:eastAsia="Times New Roman" w:hAnsi="Calibri" w:cs="Calibri"/>
          <w:sz w:val="24"/>
          <w:szCs w:val="24"/>
          <w:lang w:eastAsia="hr-HR"/>
        </w:rPr>
        <w:tab/>
      </w:r>
      <w:r w:rsidRPr="005A65B9">
        <w:rPr>
          <w:rFonts w:ascii="Calibri" w:eastAsia="Times New Roman" w:hAnsi="Calibri" w:cs="Calibri"/>
          <w:sz w:val="24"/>
          <w:szCs w:val="24"/>
          <w:lang w:eastAsia="hr-HR"/>
        </w:rPr>
        <w:tab/>
      </w:r>
      <w:r w:rsidRPr="005A65B9">
        <w:rPr>
          <w:rFonts w:ascii="Calibri" w:eastAsia="Times New Roman" w:hAnsi="Calibri" w:cs="Calibri"/>
          <w:sz w:val="24"/>
          <w:szCs w:val="24"/>
          <w:lang w:eastAsia="hr-HR"/>
        </w:rPr>
        <w:tab/>
      </w:r>
      <w:r w:rsidRPr="005A65B9">
        <w:rPr>
          <w:rFonts w:ascii="Calibri" w:eastAsia="Times New Roman" w:hAnsi="Calibri" w:cs="Calibri"/>
          <w:sz w:val="24"/>
          <w:szCs w:val="24"/>
          <w:lang w:eastAsia="hr-HR"/>
        </w:rPr>
        <w:tab/>
      </w:r>
      <w:r w:rsidRPr="005A65B9">
        <w:rPr>
          <w:rFonts w:ascii="Calibri" w:eastAsia="Times New Roman" w:hAnsi="Calibri" w:cs="Calibri"/>
          <w:sz w:val="24"/>
          <w:szCs w:val="24"/>
          <w:lang w:eastAsia="hr-HR"/>
        </w:rPr>
        <w:tab/>
        <w:t xml:space="preserve"> </w:t>
      </w:r>
      <w:r w:rsidRPr="005A65B9">
        <w:rPr>
          <w:rFonts w:ascii="Wingdings 2" w:eastAsia="Times New Roman" w:hAnsi="Wingdings 2" w:cs="Calibri"/>
          <w:sz w:val="24"/>
          <w:szCs w:val="24"/>
          <w:lang w:eastAsia="hr-HR"/>
        </w:rPr>
        <w:sym w:font="Wingdings 2" w:char="F02A"/>
      </w:r>
      <w:r w:rsidRPr="005A65B9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Pr="006F72C6">
        <w:rPr>
          <w:rFonts w:ascii="Calibri" w:eastAsia="Times New Roman" w:hAnsi="Calibri" w:cs="Calibri"/>
          <w:lang w:eastAsia="hr-HR"/>
        </w:rPr>
        <w:t>sanitarni čvor</w:t>
      </w:r>
      <w:r w:rsidRPr="005A65B9">
        <w:rPr>
          <w:rFonts w:ascii="Calibri" w:eastAsia="Times New Roman" w:hAnsi="Calibri" w:cs="Calibri"/>
          <w:sz w:val="24"/>
          <w:szCs w:val="24"/>
          <w:lang w:eastAsia="hr-HR"/>
        </w:rPr>
        <w:tab/>
      </w:r>
    </w:p>
    <w:p w14:paraId="3AC5671F" w14:textId="77777777" w:rsidR="00761647" w:rsidRPr="006F72C6" w:rsidRDefault="00761647" w:rsidP="00761647">
      <w:pPr>
        <w:spacing w:after="0" w:line="240" w:lineRule="auto"/>
        <w:ind w:left="284"/>
        <w:rPr>
          <w:rFonts w:ascii="Calibri" w:eastAsia="Times New Roman" w:hAnsi="Calibri" w:cs="Calibri"/>
          <w:lang w:eastAsia="hr-HR"/>
        </w:rPr>
      </w:pPr>
      <w:r w:rsidRPr="006F72C6">
        <w:rPr>
          <w:rFonts w:ascii="Wingdings 2" w:eastAsia="Times New Roman" w:hAnsi="Wingdings 2" w:cs="Calibri"/>
          <w:lang w:eastAsia="hr-HR"/>
        </w:rPr>
        <w:sym w:font="Wingdings 2" w:char="F02A"/>
      </w:r>
      <w:r w:rsidRPr="006F72C6">
        <w:rPr>
          <w:rFonts w:ascii="Calibri" w:eastAsia="Times New Roman" w:hAnsi="Calibri" w:cs="Calibri"/>
          <w:lang w:eastAsia="hr-HR"/>
        </w:rPr>
        <w:t xml:space="preserve"> živi     </w:t>
      </w:r>
      <w:r w:rsidRPr="006F72C6">
        <w:rPr>
          <w:rFonts w:ascii="Wingdings 2" w:eastAsia="Times New Roman" w:hAnsi="Wingdings 2" w:cs="Calibri"/>
          <w:lang w:eastAsia="hr-HR"/>
        </w:rPr>
        <w:sym w:font="Wingdings 2" w:char="F02A"/>
      </w:r>
      <w:r w:rsidRPr="006F72C6">
        <w:rPr>
          <w:rFonts w:ascii="Calibri" w:eastAsia="Times New Roman" w:hAnsi="Calibri" w:cs="Calibri"/>
          <w:lang w:eastAsia="hr-HR"/>
        </w:rPr>
        <w:t xml:space="preserve"> uginuli</w:t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  <w:t xml:space="preserve">        </w:t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  <w:t xml:space="preserve"> </w:t>
      </w:r>
      <w:r w:rsidRPr="006F72C6">
        <w:rPr>
          <w:rFonts w:ascii="Wingdings 2" w:eastAsia="Times New Roman" w:hAnsi="Wingdings 2" w:cs="Calibri"/>
          <w:lang w:eastAsia="hr-HR"/>
        </w:rPr>
        <w:sym w:font="Wingdings 2" w:char="F02A"/>
      </w:r>
      <w:r w:rsidRPr="006F72C6">
        <w:rPr>
          <w:rFonts w:ascii="Calibri" w:eastAsia="Times New Roman" w:hAnsi="Calibri" w:cs="Calibri"/>
          <w:lang w:eastAsia="hr-HR"/>
        </w:rPr>
        <w:t xml:space="preserve"> kotlovnica</w:t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</w:r>
    </w:p>
    <w:p w14:paraId="4211F1BE" w14:textId="77777777" w:rsidR="00761647" w:rsidRPr="006F72C6" w:rsidRDefault="00761647" w:rsidP="00761647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6F72C6">
        <w:rPr>
          <w:rFonts w:ascii="Calibri" w:eastAsia="Times New Roman" w:hAnsi="Calibri" w:cs="Calibri"/>
          <w:lang w:eastAsia="hr-HR"/>
        </w:rPr>
        <w:t xml:space="preserve">   </w:t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  <w:t xml:space="preserve"> </w:t>
      </w:r>
      <w:r w:rsidRPr="006F72C6">
        <w:rPr>
          <w:rFonts w:ascii="Wingdings 2" w:eastAsia="Times New Roman" w:hAnsi="Wingdings 2" w:cs="Calibri"/>
          <w:lang w:eastAsia="hr-HR"/>
        </w:rPr>
        <w:sym w:font="Wingdings 2" w:char="F02A"/>
      </w:r>
      <w:r w:rsidRPr="006F72C6">
        <w:rPr>
          <w:rFonts w:ascii="Calibri" w:eastAsia="Times New Roman" w:hAnsi="Calibri" w:cs="Calibri"/>
          <w:lang w:eastAsia="hr-HR"/>
        </w:rPr>
        <w:t xml:space="preserve"> podrumi</w:t>
      </w:r>
    </w:p>
    <w:p w14:paraId="4573EBED" w14:textId="77777777" w:rsidR="00761647" w:rsidRPr="006F72C6" w:rsidRDefault="00761647" w:rsidP="00761647">
      <w:pPr>
        <w:spacing w:after="0" w:line="240" w:lineRule="auto"/>
        <w:ind w:left="284"/>
        <w:rPr>
          <w:rFonts w:ascii="Calibri" w:eastAsia="Times New Roman" w:hAnsi="Calibri" w:cs="Calibri"/>
          <w:lang w:eastAsia="hr-HR"/>
        </w:rPr>
      </w:pPr>
      <w:r w:rsidRPr="006F72C6">
        <w:rPr>
          <w:rFonts w:ascii="Calibri" w:eastAsia="Times New Roman" w:hAnsi="Calibri" w:cs="Calibri"/>
          <w:lang w:eastAsia="hr-HR"/>
        </w:rPr>
        <w:t xml:space="preserve"> </w:t>
      </w:r>
      <w:r w:rsidRPr="006F72C6">
        <w:rPr>
          <w:rFonts w:ascii="Calibri" w:eastAsia="Times New Roman" w:hAnsi="Calibri" w:cs="Calibri"/>
          <w:b/>
          <w:lang w:eastAsia="hr-HR"/>
        </w:rPr>
        <w:t xml:space="preserve">Vrsta insekta:  </w:t>
      </w:r>
      <w:r w:rsidRPr="006F72C6">
        <w:rPr>
          <w:rFonts w:ascii="Calibri" w:eastAsia="Times New Roman" w:hAnsi="Calibri" w:cs="Calibri"/>
          <w:lang w:eastAsia="hr-HR"/>
        </w:rPr>
        <w:t xml:space="preserve">    </w:t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  <w:t xml:space="preserve"> </w:t>
      </w:r>
      <w:r w:rsidRPr="006F72C6">
        <w:rPr>
          <w:rFonts w:ascii="Wingdings 2" w:eastAsia="Times New Roman" w:hAnsi="Wingdings 2" w:cs="Calibri"/>
          <w:lang w:eastAsia="hr-HR"/>
        </w:rPr>
        <w:sym w:font="Wingdings 2" w:char="F02A"/>
      </w:r>
      <w:r w:rsidRPr="006F72C6">
        <w:rPr>
          <w:rFonts w:ascii="Calibri" w:eastAsia="Times New Roman" w:hAnsi="Calibri" w:cs="Calibri"/>
          <w:lang w:eastAsia="hr-HR"/>
        </w:rPr>
        <w:t xml:space="preserve"> instalacije</w:t>
      </w:r>
      <w:r w:rsidRPr="006F72C6">
        <w:rPr>
          <w:rFonts w:ascii="Calibri" w:eastAsia="Times New Roman" w:hAnsi="Calibri" w:cs="Calibri"/>
          <w:lang w:eastAsia="hr-HR"/>
        </w:rPr>
        <w:tab/>
      </w:r>
    </w:p>
    <w:p w14:paraId="0B2EBE24" w14:textId="77777777" w:rsidR="00761647" w:rsidRPr="006F72C6" w:rsidRDefault="00761647" w:rsidP="00761647">
      <w:pPr>
        <w:spacing w:after="0" w:line="240" w:lineRule="auto"/>
        <w:ind w:left="284"/>
        <w:rPr>
          <w:rFonts w:ascii="Calibri" w:eastAsia="Times New Roman" w:hAnsi="Calibri" w:cs="Calibri"/>
          <w:lang w:eastAsia="hr-HR"/>
        </w:rPr>
      </w:pPr>
      <w:r w:rsidRPr="006F72C6">
        <w:rPr>
          <w:rFonts w:ascii="Wingdings 2" w:eastAsia="Times New Roman" w:hAnsi="Wingdings 2" w:cs="Calibri"/>
          <w:lang w:eastAsia="hr-HR"/>
        </w:rPr>
        <w:sym w:font="Wingdings 2" w:char="F02A"/>
      </w:r>
      <w:r w:rsidRPr="006F72C6">
        <w:rPr>
          <w:rFonts w:ascii="Calibri" w:eastAsia="Times New Roman" w:hAnsi="Calibri" w:cs="Calibri"/>
          <w:lang w:eastAsia="hr-HR"/>
        </w:rPr>
        <w:t xml:space="preserve"> muha</w:t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  <w:t xml:space="preserve"> </w:t>
      </w:r>
      <w:r w:rsidRPr="006F72C6">
        <w:rPr>
          <w:rFonts w:ascii="Wingdings 2" w:eastAsia="Times New Roman" w:hAnsi="Wingdings 2" w:cs="Calibri"/>
          <w:lang w:eastAsia="hr-HR"/>
        </w:rPr>
        <w:sym w:font="Wingdings 2" w:char="F02A"/>
      </w:r>
      <w:r w:rsidRPr="006F72C6">
        <w:rPr>
          <w:rFonts w:ascii="Calibri" w:eastAsia="Times New Roman" w:hAnsi="Calibri" w:cs="Calibri"/>
          <w:lang w:eastAsia="hr-HR"/>
        </w:rPr>
        <w:t xml:space="preserve"> oprema i uređaji</w:t>
      </w:r>
      <w:r w:rsidRPr="006F72C6">
        <w:rPr>
          <w:rFonts w:ascii="Calibri" w:eastAsia="Times New Roman" w:hAnsi="Calibri" w:cs="Calibri"/>
          <w:lang w:eastAsia="hr-HR"/>
        </w:rPr>
        <w:tab/>
      </w:r>
    </w:p>
    <w:p w14:paraId="1B4112CB" w14:textId="77777777" w:rsidR="00761647" w:rsidRPr="006F72C6" w:rsidRDefault="00761647" w:rsidP="00761647">
      <w:pPr>
        <w:spacing w:after="0" w:line="240" w:lineRule="auto"/>
        <w:ind w:left="284"/>
        <w:rPr>
          <w:rFonts w:ascii="Calibri" w:eastAsia="Times New Roman" w:hAnsi="Calibri" w:cs="Calibri"/>
          <w:lang w:eastAsia="hr-HR"/>
        </w:rPr>
      </w:pPr>
      <w:r w:rsidRPr="006F72C6">
        <w:rPr>
          <w:rFonts w:ascii="Wingdings 2" w:eastAsia="Times New Roman" w:hAnsi="Wingdings 2" w:cs="Calibri"/>
          <w:lang w:eastAsia="hr-HR"/>
        </w:rPr>
        <w:sym w:font="Wingdings 2" w:char="F02A"/>
      </w:r>
      <w:r w:rsidRPr="006F72C6">
        <w:rPr>
          <w:rFonts w:ascii="Calibri" w:eastAsia="Times New Roman" w:hAnsi="Calibri" w:cs="Calibri"/>
          <w:lang w:eastAsia="hr-HR"/>
        </w:rPr>
        <w:t xml:space="preserve"> žohar</w:t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  <w:t xml:space="preserve"> </w:t>
      </w:r>
      <w:r w:rsidRPr="006F72C6">
        <w:rPr>
          <w:rFonts w:ascii="Wingdings 2" w:eastAsia="Times New Roman" w:hAnsi="Wingdings 2" w:cs="Calibri"/>
          <w:lang w:eastAsia="hr-HR"/>
        </w:rPr>
        <w:sym w:font="Wingdings 2" w:char="F02A"/>
      </w:r>
      <w:r w:rsidRPr="006F72C6">
        <w:rPr>
          <w:rFonts w:ascii="Calibri" w:eastAsia="Times New Roman" w:hAnsi="Calibri" w:cs="Calibri"/>
          <w:lang w:eastAsia="hr-HR"/>
        </w:rPr>
        <w:t xml:space="preserve"> kanalizacijski sustav</w:t>
      </w:r>
    </w:p>
    <w:p w14:paraId="2A7AB390" w14:textId="421FD156" w:rsidR="00761647" w:rsidRPr="006F72C6" w:rsidRDefault="00761647" w:rsidP="00761647">
      <w:pPr>
        <w:spacing w:after="0" w:line="240" w:lineRule="auto"/>
        <w:ind w:left="284" w:right="-286"/>
        <w:rPr>
          <w:rFonts w:ascii="Calibri" w:eastAsia="Times New Roman" w:hAnsi="Calibri" w:cs="Calibri"/>
          <w:lang w:eastAsia="hr-HR"/>
        </w:rPr>
      </w:pPr>
      <w:r w:rsidRPr="006F72C6">
        <w:rPr>
          <w:rFonts w:ascii="Wingdings 2" w:eastAsia="Times New Roman" w:hAnsi="Wingdings 2" w:cs="Calibri"/>
          <w:lang w:eastAsia="hr-HR"/>
        </w:rPr>
        <w:sym w:font="Wingdings 2" w:char="F02A"/>
      </w:r>
      <w:r w:rsidRPr="006F72C6">
        <w:rPr>
          <w:rFonts w:ascii="Calibri" w:eastAsia="Times New Roman" w:hAnsi="Calibri" w:cs="Calibri"/>
          <w:lang w:eastAsia="hr-HR"/>
        </w:rPr>
        <w:t xml:space="preserve"> mrav </w:t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  <w:t xml:space="preserve">                      </w:t>
      </w:r>
      <w:r w:rsidR="006F72C6">
        <w:rPr>
          <w:rFonts w:ascii="Calibri" w:eastAsia="Times New Roman" w:hAnsi="Calibri" w:cs="Calibri"/>
          <w:lang w:eastAsia="hr-HR"/>
        </w:rPr>
        <w:t xml:space="preserve">   </w:t>
      </w:r>
      <w:r w:rsidRPr="006F72C6">
        <w:rPr>
          <w:rFonts w:ascii="Calibri" w:eastAsia="Times New Roman" w:hAnsi="Calibri" w:cs="Calibri"/>
          <w:lang w:eastAsia="hr-HR"/>
        </w:rPr>
        <w:t xml:space="preserve">     </w:t>
      </w:r>
      <w:r w:rsidRPr="006F72C6">
        <w:rPr>
          <w:rFonts w:ascii="Wingdings 2" w:eastAsia="Times New Roman" w:hAnsi="Wingdings 2" w:cs="Calibri"/>
          <w:lang w:eastAsia="hr-HR"/>
        </w:rPr>
        <w:sym w:font="Wingdings 2" w:char="F02A"/>
      </w:r>
      <w:r w:rsidRPr="006F72C6">
        <w:rPr>
          <w:rFonts w:ascii="Calibri" w:eastAsia="Times New Roman" w:hAnsi="Calibri" w:cs="Calibri"/>
          <w:lang w:eastAsia="hr-HR"/>
        </w:rPr>
        <w:t xml:space="preserve"> ostalo:____________________</w:t>
      </w:r>
    </w:p>
    <w:p w14:paraId="40476F88" w14:textId="59AE9806" w:rsidR="00761647" w:rsidRPr="006F72C6" w:rsidRDefault="00761647" w:rsidP="00761647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6F72C6">
        <w:rPr>
          <w:rFonts w:ascii="Calibri" w:eastAsia="Times New Roman" w:hAnsi="Calibri" w:cs="Calibri"/>
          <w:lang w:eastAsia="hr-HR"/>
        </w:rPr>
        <w:t xml:space="preserve">                                                                                                              </w:t>
      </w:r>
      <w:r w:rsidR="006F72C6">
        <w:rPr>
          <w:rFonts w:ascii="Calibri" w:eastAsia="Times New Roman" w:hAnsi="Calibri" w:cs="Calibri"/>
          <w:lang w:eastAsia="hr-HR"/>
        </w:rPr>
        <w:t xml:space="preserve">         </w:t>
      </w:r>
      <w:r w:rsidRPr="006F72C6">
        <w:rPr>
          <w:rFonts w:ascii="Calibri" w:eastAsia="Times New Roman" w:hAnsi="Calibri" w:cs="Calibri"/>
          <w:lang w:eastAsia="hr-HR"/>
        </w:rPr>
        <w:t xml:space="preserve"> _________________________</w:t>
      </w:r>
    </w:p>
    <w:p w14:paraId="0F8E948B" w14:textId="77777777" w:rsidR="00761647" w:rsidRPr="006F72C6" w:rsidRDefault="00761647" w:rsidP="00761647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6F72C6">
        <w:rPr>
          <w:rFonts w:ascii="Arial" w:eastAsia="Times New Roman" w:hAnsi="Arial" w:cs="Arial"/>
          <w:lang w:eastAsia="hr-HR"/>
        </w:rPr>
        <w:t xml:space="preserve">                                                            </w:t>
      </w:r>
      <w:r w:rsidRPr="006F72C6">
        <w:rPr>
          <w:rFonts w:ascii="Arial" w:eastAsia="Times New Roman" w:hAnsi="Arial" w:cs="Arial"/>
          <w:lang w:eastAsia="hr-HR"/>
        </w:rPr>
        <w:tab/>
      </w:r>
      <w:r w:rsidRPr="006F72C6">
        <w:rPr>
          <w:rFonts w:ascii="Arial" w:eastAsia="Times New Roman" w:hAnsi="Arial" w:cs="Arial"/>
          <w:lang w:eastAsia="hr-HR"/>
        </w:rPr>
        <w:tab/>
      </w:r>
      <w:r w:rsidRPr="006F72C6">
        <w:rPr>
          <w:rFonts w:ascii="Arial" w:eastAsia="Times New Roman" w:hAnsi="Arial" w:cs="Arial"/>
          <w:lang w:eastAsia="hr-HR"/>
        </w:rPr>
        <w:tab/>
      </w:r>
      <w:r w:rsidRPr="006F72C6">
        <w:rPr>
          <w:rFonts w:ascii="Arial" w:eastAsia="Times New Roman" w:hAnsi="Arial" w:cs="Arial"/>
          <w:lang w:eastAsia="hr-HR"/>
        </w:rPr>
        <w:tab/>
      </w:r>
      <w:r w:rsidRPr="006F72C6">
        <w:rPr>
          <w:rFonts w:ascii="Arial" w:eastAsia="Times New Roman" w:hAnsi="Arial" w:cs="Arial"/>
          <w:lang w:eastAsia="hr-HR"/>
        </w:rPr>
        <w:tab/>
      </w:r>
      <w:r w:rsidRPr="006F72C6">
        <w:rPr>
          <w:rFonts w:ascii="Arial" w:eastAsia="Times New Roman" w:hAnsi="Arial" w:cs="Arial"/>
          <w:lang w:eastAsia="hr-HR"/>
        </w:rPr>
        <w:tab/>
        <w:t xml:space="preserve"> </w:t>
      </w:r>
    </w:p>
    <w:p w14:paraId="6BE54DB1" w14:textId="77777777" w:rsidR="00761647" w:rsidRPr="006F72C6" w:rsidRDefault="00761647" w:rsidP="00761647">
      <w:pPr>
        <w:spacing w:after="0" w:line="240" w:lineRule="auto"/>
        <w:ind w:left="284"/>
        <w:rPr>
          <w:rFonts w:ascii="Calibri" w:eastAsia="Times New Roman" w:hAnsi="Calibri" w:cs="Calibri"/>
          <w:lang w:eastAsia="hr-HR"/>
        </w:rPr>
      </w:pPr>
      <w:r w:rsidRPr="006F72C6">
        <w:rPr>
          <w:rFonts w:ascii="Calibri" w:eastAsia="Times New Roman" w:hAnsi="Calibri" w:cs="Calibri"/>
          <w:b/>
          <w:bCs/>
          <w:lang w:eastAsia="hr-HR"/>
        </w:rPr>
        <w:t>INFESTACIJA GLODAVCIMA:</w:t>
      </w:r>
      <w:r w:rsidRPr="006F72C6">
        <w:rPr>
          <w:rFonts w:ascii="Calibri" w:eastAsia="Times New Roman" w:hAnsi="Calibri" w:cs="Calibri"/>
          <w:lang w:eastAsia="hr-HR"/>
        </w:rPr>
        <w:tab/>
      </w:r>
    </w:p>
    <w:p w14:paraId="56E27E27" w14:textId="1A0AF879" w:rsidR="00761647" w:rsidRPr="006F72C6" w:rsidRDefault="00761647" w:rsidP="00761647">
      <w:pPr>
        <w:spacing w:after="0" w:line="240" w:lineRule="auto"/>
        <w:ind w:left="284"/>
        <w:rPr>
          <w:rFonts w:ascii="Calibri" w:eastAsia="Times New Roman" w:hAnsi="Calibri" w:cs="Calibri"/>
          <w:lang w:eastAsia="hr-HR"/>
        </w:rPr>
      </w:pPr>
      <w:r w:rsidRPr="006F72C6">
        <w:rPr>
          <w:rFonts w:ascii="Calibri" w:eastAsia="Times New Roman" w:hAnsi="Calibri" w:cs="Calibri"/>
          <w:b/>
          <w:bCs/>
          <w:lang w:eastAsia="hr-HR"/>
        </w:rPr>
        <w:t>a)</w:t>
      </w:r>
      <w:r w:rsidRPr="006F72C6">
        <w:rPr>
          <w:rFonts w:ascii="Calibri" w:eastAsia="Times New Roman" w:hAnsi="Calibri" w:cs="Calibri"/>
          <w:lang w:eastAsia="hr-HR"/>
        </w:rPr>
        <w:t xml:space="preserve"> </w:t>
      </w:r>
      <w:r w:rsidRPr="006F72C6">
        <w:rPr>
          <w:rFonts w:ascii="Calibri" w:eastAsia="Times New Roman" w:hAnsi="Calibri" w:cs="Calibri"/>
          <w:b/>
          <w:bCs/>
          <w:lang w:eastAsia="hr-HR"/>
        </w:rPr>
        <w:t>nije prisutna</w:t>
      </w:r>
      <w:r w:rsidRPr="006F72C6">
        <w:rPr>
          <w:rFonts w:ascii="Calibri" w:eastAsia="Times New Roman" w:hAnsi="Calibri" w:cs="Calibri"/>
          <w:lang w:eastAsia="hr-HR"/>
        </w:rPr>
        <w:t xml:space="preserve">     </w:t>
      </w:r>
      <w:r w:rsidRPr="006F72C6">
        <w:rPr>
          <w:rFonts w:ascii="Wingdings 2" w:eastAsia="Times New Roman" w:hAnsi="Wingdings 2" w:cs="Calibri"/>
          <w:lang w:eastAsia="hr-HR"/>
        </w:rPr>
        <w:sym w:font="Wingdings 2" w:char="F02A"/>
      </w:r>
      <w:r w:rsidRPr="006F72C6">
        <w:rPr>
          <w:rFonts w:ascii="Calibri" w:eastAsia="Times New Roman" w:hAnsi="Calibri" w:cs="Calibri"/>
          <w:lang w:eastAsia="hr-HR"/>
        </w:rPr>
        <w:t xml:space="preserve">                                                   </w:t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b/>
          <w:bCs/>
          <w:lang w:eastAsia="hr-HR"/>
        </w:rPr>
        <w:t xml:space="preserve">Mjesto opažene </w:t>
      </w:r>
      <w:proofErr w:type="spellStart"/>
      <w:r w:rsidRPr="006F72C6">
        <w:rPr>
          <w:rFonts w:ascii="Calibri" w:eastAsia="Times New Roman" w:hAnsi="Calibri" w:cs="Calibri"/>
          <w:b/>
          <w:bCs/>
          <w:lang w:eastAsia="hr-HR"/>
        </w:rPr>
        <w:t>infestacije</w:t>
      </w:r>
      <w:proofErr w:type="spellEnd"/>
      <w:r w:rsidRPr="006F72C6">
        <w:rPr>
          <w:rFonts w:ascii="Calibri" w:eastAsia="Times New Roman" w:hAnsi="Calibri" w:cs="Calibri"/>
          <w:b/>
          <w:lang w:eastAsia="hr-HR"/>
        </w:rPr>
        <w:t>:</w:t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  <w:t xml:space="preserve">        </w:t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</w:r>
      <w:r w:rsidR="000D3BBB" w:rsidRPr="006F72C6">
        <w:rPr>
          <w:rFonts w:ascii="Calibri" w:eastAsia="Times New Roman" w:hAnsi="Calibri" w:cs="Calibri"/>
          <w:lang w:eastAsia="hr-HR"/>
        </w:rPr>
        <w:tab/>
      </w:r>
      <w:r w:rsid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Wingdings 2" w:eastAsia="Times New Roman" w:hAnsi="Wingdings 2" w:cs="Calibri"/>
          <w:lang w:eastAsia="hr-HR"/>
        </w:rPr>
        <w:sym w:font="Wingdings 2" w:char="F02A"/>
      </w:r>
      <w:r w:rsidRPr="006F72C6">
        <w:rPr>
          <w:rFonts w:ascii="Calibri" w:eastAsia="Times New Roman" w:hAnsi="Calibri" w:cs="Calibri"/>
          <w:lang w:eastAsia="hr-HR"/>
        </w:rPr>
        <w:t xml:space="preserve"> kuhinja</w:t>
      </w:r>
      <w:r w:rsidRPr="006F72C6">
        <w:rPr>
          <w:rFonts w:ascii="Calibri" w:eastAsia="Times New Roman" w:hAnsi="Calibri" w:cs="Calibri"/>
          <w:lang w:eastAsia="hr-HR"/>
        </w:rPr>
        <w:tab/>
      </w:r>
    </w:p>
    <w:p w14:paraId="4A0E8BF0" w14:textId="77777777" w:rsidR="00761647" w:rsidRPr="006F72C6" w:rsidRDefault="00761647" w:rsidP="00761647">
      <w:pPr>
        <w:spacing w:after="0" w:line="240" w:lineRule="auto"/>
        <w:ind w:left="284"/>
        <w:rPr>
          <w:rFonts w:ascii="Calibri" w:eastAsia="Times New Roman" w:hAnsi="Calibri" w:cs="Calibri"/>
          <w:lang w:eastAsia="hr-HR"/>
        </w:rPr>
      </w:pPr>
      <w:r w:rsidRPr="006F72C6">
        <w:rPr>
          <w:rFonts w:ascii="Calibri" w:eastAsia="Times New Roman" w:hAnsi="Calibri" w:cs="Calibri"/>
          <w:b/>
          <w:bCs/>
          <w:lang w:eastAsia="hr-HR"/>
        </w:rPr>
        <w:t>b) prisutna</w:t>
      </w:r>
      <w:r w:rsidRPr="006F72C6">
        <w:rPr>
          <w:rFonts w:ascii="Calibri" w:eastAsia="Times New Roman" w:hAnsi="Calibri" w:cs="Calibri"/>
          <w:lang w:eastAsia="hr-HR"/>
        </w:rPr>
        <w:t xml:space="preserve">            </w:t>
      </w:r>
      <w:r w:rsidRPr="006F72C6">
        <w:rPr>
          <w:rFonts w:ascii="Wingdings 2" w:eastAsia="Times New Roman" w:hAnsi="Wingdings 2" w:cs="Calibri"/>
          <w:lang w:eastAsia="hr-HR"/>
        </w:rPr>
        <w:sym w:font="Wingdings 2" w:char="F02A"/>
      </w:r>
      <w:r w:rsidRPr="006F72C6">
        <w:rPr>
          <w:rFonts w:ascii="Calibri" w:eastAsia="Times New Roman" w:hAnsi="Calibri" w:cs="Calibri"/>
          <w:lang w:eastAsia="hr-HR"/>
        </w:rPr>
        <w:t xml:space="preserve">    </w:t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Wingdings 2" w:eastAsia="Times New Roman" w:hAnsi="Wingdings 2" w:cs="Calibri"/>
          <w:lang w:eastAsia="hr-HR"/>
        </w:rPr>
        <w:sym w:font="Wingdings 2" w:char="F02A"/>
      </w:r>
      <w:r w:rsidRPr="006F72C6">
        <w:rPr>
          <w:rFonts w:ascii="Calibri" w:eastAsia="Times New Roman" w:hAnsi="Calibri" w:cs="Calibri"/>
          <w:lang w:eastAsia="hr-HR"/>
        </w:rPr>
        <w:t xml:space="preserve"> skladište hrane</w:t>
      </w:r>
      <w:r w:rsidRPr="006F72C6">
        <w:rPr>
          <w:rFonts w:ascii="Calibri" w:eastAsia="Times New Roman" w:hAnsi="Calibri" w:cs="Calibri"/>
          <w:b/>
          <w:bCs/>
          <w:lang w:eastAsia="hr-HR"/>
        </w:rPr>
        <w:t xml:space="preserve"> </w:t>
      </w:r>
      <w:r w:rsidRPr="006F72C6">
        <w:rPr>
          <w:rFonts w:ascii="Calibri" w:eastAsia="Times New Roman" w:hAnsi="Calibri" w:cs="Calibri"/>
          <w:b/>
          <w:bCs/>
          <w:lang w:eastAsia="hr-HR"/>
        </w:rPr>
        <w:tab/>
      </w:r>
    </w:p>
    <w:p w14:paraId="2B1B5400" w14:textId="329AD092" w:rsidR="00761647" w:rsidRPr="006F72C6" w:rsidRDefault="00761647" w:rsidP="00761647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  <w:t xml:space="preserve">        </w:t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Wingdings 2" w:eastAsia="Times New Roman" w:hAnsi="Wingdings 2" w:cs="Calibri"/>
          <w:lang w:eastAsia="hr-HR"/>
        </w:rPr>
        <w:sym w:font="Wingdings 2" w:char="F02A"/>
      </w:r>
      <w:r w:rsidRPr="006F72C6">
        <w:rPr>
          <w:rFonts w:ascii="Calibri" w:eastAsia="Times New Roman" w:hAnsi="Calibri" w:cs="Calibri"/>
          <w:lang w:eastAsia="hr-HR"/>
        </w:rPr>
        <w:t xml:space="preserve"> sanitarni čvor</w:t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  <w:t xml:space="preserve">        </w:t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</w:r>
      <w:r w:rsidR="000D3BBB"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Wingdings 2" w:eastAsia="Times New Roman" w:hAnsi="Wingdings 2" w:cs="Calibri"/>
          <w:lang w:eastAsia="hr-HR"/>
        </w:rPr>
        <w:sym w:font="Wingdings 2" w:char="F02A"/>
      </w:r>
      <w:r w:rsidRPr="006F72C6">
        <w:rPr>
          <w:rFonts w:ascii="Calibri" w:eastAsia="Times New Roman" w:hAnsi="Calibri" w:cs="Calibri"/>
          <w:lang w:eastAsia="hr-HR"/>
        </w:rPr>
        <w:t xml:space="preserve"> kotlovnica</w:t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</w:r>
    </w:p>
    <w:p w14:paraId="5272475C" w14:textId="77777777" w:rsidR="00761647" w:rsidRPr="006F72C6" w:rsidRDefault="00761647" w:rsidP="00761647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6F72C6">
        <w:rPr>
          <w:rFonts w:ascii="Calibri" w:eastAsia="Times New Roman" w:hAnsi="Calibri" w:cs="Calibri"/>
          <w:lang w:eastAsia="hr-HR"/>
        </w:rPr>
        <w:t xml:space="preserve">   </w:t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Wingdings 2" w:eastAsia="Times New Roman" w:hAnsi="Wingdings 2" w:cs="Calibri"/>
          <w:lang w:eastAsia="hr-HR"/>
        </w:rPr>
        <w:sym w:font="Wingdings 2" w:char="F02A"/>
      </w:r>
      <w:r w:rsidRPr="006F72C6">
        <w:rPr>
          <w:rFonts w:ascii="Calibri" w:eastAsia="Times New Roman" w:hAnsi="Calibri" w:cs="Calibri"/>
          <w:lang w:eastAsia="hr-HR"/>
        </w:rPr>
        <w:t xml:space="preserve"> podrumi</w:t>
      </w:r>
    </w:p>
    <w:p w14:paraId="05287994" w14:textId="31EAE8B7" w:rsidR="00761647" w:rsidRPr="006F72C6" w:rsidRDefault="00761647" w:rsidP="00761647">
      <w:pPr>
        <w:spacing w:after="0" w:line="240" w:lineRule="auto"/>
        <w:ind w:left="284"/>
        <w:rPr>
          <w:rFonts w:ascii="Calibri" w:eastAsia="Times New Roman" w:hAnsi="Calibri" w:cs="Calibri"/>
          <w:lang w:eastAsia="hr-HR"/>
        </w:rPr>
      </w:pPr>
      <w:r w:rsidRPr="006F72C6">
        <w:rPr>
          <w:rFonts w:ascii="Calibri" w:eastAsia="Times New Roman" w:hAnsi="Calibri" w:cs="Calibri"/>
          <w:b/>
          <w:lang w:eastAsia="hr-HR"/>
        </w:rPr>
        <w:t>Vrsta glodavca:</w:t>
      </w:r>
      <w:r w:rsidRPr="006F72C6">
        <w:rPr>
          <w:rFonts w:ascii="Calibri" w:eastAsia="Times New Roman" w:hAnsi="Calibri" w:cs="Calibri"/>
          <w:lang w:eastAsia="hr-HR"/>
        </w:rPr>
        <w:t xml:space="preserve">      </w:t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</w:r>
      <w:r w:rsid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Wingdings 2" w:eastAsia="Times New Roman" w:hAnsi="Wingdings 2" w:cs="Calibri"/>
          <w:lang w:eastAsia="hr-HR"/>
        </w:rPr>
        <w:sym w:font="Wingdings 2" w:char="F02A"/>
      </w:r>
      <w:r w:rsidRPr="006F72C6">
        <w:rPr>
          <w:rFonts w:ascii="Calibri" w:eastAsia="Times New Roman" w:hAnsi="Calibri" w:cs="Calibri"/>
          <w:lang w:eastAsia="hr-HR"/>
        </w:rPr>
        <w:t xml:space="preserve"> instalacije</w:t>
      </w:r>
      <w:r w:rsidRPr="006F72C6">
        <w:rPr>
          <w:rFonts w:ascii="Calibri" w:eastAsia="Times New Roman" w:hAnsi="Calibri" w:cs="Calibri"/>
          <w:lang w:eastAsia="hr-HR"/>
        </w:rPr>
        <w:tab/>
      </w:r>
    </w:p>
    <w:p w14:paraId="7CCCDE7B" w14:textId="1BEE7525" w:rsidR="00761647" w:rsidRPr="006F72C6" w:rsidRDefault="00761647" w:rsidP="00761647">
      <w:pPr>
        <w:spacing w:after="0" w:line="240" w:lineRule="auto"/>
        <w:ind w:left="284"/>
        <w:rPr>
          <w:rFonts w:ascii="Calibri" w:eastAsia="Times New Roman" w:hAnsi="Calibri" w:cs="Calibri"/>
          <w:lang w:eastAsia="hr-HR"/>
        </w:rPr>
      </w:pPr>
      <w:r w:rsidRPr="006F72C6">
        <w:rPr>
          <w:rFonts w:ascii="Wingdings 2" w:eastAsia="Times New Roman" w:hAnsi="Wingdings 2" w:cs="Calibri"/>
          <w:lang w:eastAsia="hr-HR"/>
        </w:rPr>
        <w:sym w:font="Wingdings 2" w:char="F02A"/>
      </w:r>
      <w:r w:rsidRPr="006F72C6">
        <w:rPr>
          <w:rFonts w:ascii="Calibri" w:eastAsia="Times New Roman" w:hAnsi="Calibri" w:cs="Calibri"/>
          <w:lang w:eastAsia="hr-HR"/>
        </w:rPr>
        <w:t xml:space="preserve"> miš</w:t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  <w:t xml:space="preserve">          </w:t>
      </w:r>
      <w:r w:rsidR="006F72C6">
        <w:rPr>
          <w:rFonts w:ascii="Calibri" w:eastAsia="Times New Roman" w:hAnsi="Calibri" w:cs="Calibri"/>
          <w:lang w:eastAsia="hr-HR"/>
        </w:rPr>
        <w:t xml:space="preserve">   </w:t>
      </w:r>
      <w:r w:rsidRPr="006F72C6">
        <w:rPr>
          <w:rFonts w:ascii="Calibri" w:eastAsia="Times New Roman" w:hAnsi="Calibri" w:cs="Calibri"/>
          <w:lang w:eastAsia="hr-HR"/>
        </w:rPr>
        <w:t xml:space="preserve"> </w:t>
      </w:r>
      <w:r w:rsidRPr="006F72C6">
        <w:rPr>
          <w:rFonts w:ascii="Wingdings 2" w:eastAsia="Times New Roman" w:hAnsi="Wingdings 2" w:cs="Calibri"/>
          <w:lang w:eastAsia="hr-HR"/>
        </w:rPr>
        <w:sym w:font="Wingdings 2" w:char="F02A"/>
      </w:r>
      <w:r w:rsidRPr="006F72C6">
        <w:rPr>
          <w:rFonts w:ascii="Calibri" w:eastAsia="Times New Roman" w:hAnsi="Calibri" w:cs="Calibri"/>
          <w:lang w:eastAsia="hr-HR"/>
        </w:rPr>
        <w:t xml:space="preserve"> oprema i uređaji</w:t>
      </w:r>
      <w:r w:rsidRPr="006F72C6">
        <w:rPr>
          <w:rFonts w:ascii="Calibri" w:eastAsia="Times New Roman" w:hAnsi="Calibri" w:cs="Calibri"/>
          <w:lang w:eastAsia="hr-HR"/>
        </w:rPr>
        <w:tab/>
      </w:r>
    </w:p>
    <w:p w14:paraId="5A800BF8" w14:textId="77777777" w:rsidR="00761647" w:rsidRPr="006F72C6" w:rsidRDefault="00761647" w:rsidP="00761647">
      <w:pPr>
        <w:spacing w:after="0" w:line="240" w:lineRule="auto"/>
        <w:ind w:left="284"/>
        <w:rPr>
          <w:rFonts w:ascii="Calibri" w:eastAsia="Times New Roman" w:hAnsi="Calibri" w:cs="Calibri"/>
          <w:lang w:eastAsia="hr-HR"/>
        </w:rPr>
      </w:pPr>
      <w:r w:rsidRPr="006F72C6">
        <w:rPr>
          <w:rFonts w:ascii="Wingdings 2" w:eastAsia="Times New Roman" w:hAnsi="Wingdings 2" w:cs="Calibri"/>
          <w:lang w:eastAsia="hr-HR"/>
        </w:rPr>
        <w:sym w:font="Wingdings 2" w:char="F02A"/>
      </w:r>
      <w:r w:rsidRPr="006F72C6">
        <w:rPr>
          <w:rFonts w:ascii="Calibri" w:eastAsia="Times New Roman" w:hAnsi="Calibri" w:cs="Calibri"/>
          <w:lang w:eastAsia="hr-HR"/>
        </w:rPr>
        <w:t xml:space="preserve"> štakor</w:t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Wingdings 2" w:eastAsia="Times New Roman" w:hAnsi="Wingdings 2" w:cs="Calibri"/>
          <w:lang w:eastAsia="hr-HR"/>
        </w:rPr>
        <w:sym w:font="Wingdings 2" w:char="F02A"/>
      </w:r>
      <w:r w:rsidRPr="006F72C6">
        <w:rPr>
          <w:rFonts w:ascii="Calibri" w:eastAsia="Times New Roman" w:hAnsi="Calibri" w:cs="Calibri"/>
          <w:lang w:eastAsia="hr-HR"/>
        </w:rPr>
        <w:t xml:space="preserve"> kanalizacijski sustav</w:t>
      </w:r>
    </w:p>
    <w:p w14:paraId="7D580986" w14:textId="77777777" w:rsidR="00761647" w:rsidRPr="006F72C6" w:rsidRDefault="00761647" w:rsidP="00761647">
      <w:pPr>
        <w:spacing w:after="0" w:line="240" w:lineRule="auto"/>
        <w:ind w:firstLine="708"/>
        <w:rPr>
          <w:rFonts w:ascii="Calibri" w:eastAsia="Times New Roman" w:hAnsi="Calibri" w:cs="Calibri"/>
          <w:lang w:eastAsia="hr-HR"/>
        </w:rPr>
      </w:pPr>
      <w:r w:rsidRPr="006F72C6">
        <w:rPr>
          <w:rFonts w:ascii="Calibri" w:eastAsia="Times New Roman" w:hAnsi="Calibri" w:cs="Calibri"/>
          <w:lang w:eastAsia="hr-HR"/>
        </w:rPr>
        <w:t xml:space="preserve"> </w:t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Wingdings 2" w:eastAsia="Times New Roman" w:hAnsi="Wingdings 2" w:cs="Calibri"/>
          <w:lang w:eastAsia="hr-HR"/>
        </w:rPr>
        <w:sym w:font="Wingdings 2" w:char="F02A"/>
      </w:r>
      <w:r w:rsidRPr="006F72C6">
        <w:rPr>
          <w:rFonts w:ascii="Calibri" w:eastAsia="Times New Roman" w:hAnsi="Calibri" w:cs="Calibri"/>
          <w:lang w:eastAsia="hr-HR"/>
        </w:rPr>
        <w:t xml:space="preserve"> ostalo:____________________   </w:t>
      </w:r>
    </w:p>
    <w:p w14:paraId="3572511E" w14:textId="2610DCEB" w:rsidR="00761647" w:rsidRPr="006F72C6" w:rsidRDefault="00761647" w:rsidP="00761647">
      <w:pPr>
        <w:spacing w:after="0" w:line="240" w:lineRule="auto"/>
        <w:ind w:firstLine="708"/>
        <w:rPr>
          <w:rFonts w:ascii="Calibri" w:eastAsia="Times New Roman" w:hAnsi="Calibri" w:cs="Calibri"/>
          <w:lang w:eastAsia="hr-HR"/>
        </w:rPr>
      </w:pPr>
      <w:r w:rsidRPr="006F72C6">
        <w:rPr>
          <w:rFonts w:ascii="Calibri" w:eastAsia="Times New Roman" w:hAnsi="Calibri" w:cs="Calibri"/>
          <w:lang w:eastAsia="hr-HR"/>
        </w:rPr>
        <w:t xml:space="preserve">                                                                                               </w:t>
      </w:r>
      <w:r w:rsidR="006F72C6">
        <w:rPr>
          <w:rFonts w:ascii="Calibri" w:eastAsia="Times New Roman" w:hAnsi="Calibri" w:cs="Calibri"/>
          <w:lang w:eastAsia="hr-HR"/>
        </w:rPr>
        <w:t xml:space="preserve">       </w:t>
      </w:r>
      <w:r w:rsidRPr="006F72C6">
        <w:rPr>
          <w:rFonts w:ascii="Calibri" w:eastAsia="Times New Roman" w:hAnsi="Calibri" w:cs="Calibri"/>
          <w:lang w:eastAsia="hr-HR"/>
        </w:rPr>
        <w:t xml:space="preserve">  _________________________</w:t>
      </w:r>
    </w:p>
    <w:p w14:paraId="7D9EB40D" w14:textId="77777777" w:rsidR="00761647" w:rsidRDefault="00761647" w:rsidP="0076164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       </w:t>
      </w:r>
    </w:p>
    <w:p w14:paraId="4C6E53DA" w14:textId="77777777" w:rsidR="00761647" w:rsidRDefault="00761647" w:rsidP="0076164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F93B939" w14:textId="77777777" w:rsidR="00761647" w:rsidRDefault="00761647" w:rsidP="0076164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   </w:t>
      </w:r>
    </w:p>
    <w:p w14:paraId="2135902F" w14:textId="77777777" w:rsidR="00761647" w:rsidRDefault="00761647" w:rsidP="0076164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EE911B3" w14:textId="77777777" w:rsidR="00761647" w:rsidRPr="00003D69" w:rsidRDefault="00761647" w:rsidP="0076164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E58C376" w14:textId="77777777" w:rsidR="00761647" w:rsidRPr="00003D69" w:rsidRDefault="00761647" w:rsidP="0076164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E4F71FD" w14:textId="77777777" w:rsidR="00761647" w:rsidRPr="00EF0C1B" w:rsidRDefault="00761647" w:rsidP="00761647">
      <w:pPr>
        <w:spacing w:after="0" w:line="240" w:lineRule="auto"/>
        <w:rPr>
          <w:rFonts w:ascii="Arial" w:eastAsia="Times New Roman" w:hAnsi="Arial" w:cs="Arial"/>
          <w:sz w:val="2"/>
          <w:szCs w:val="2"/>
          <w:lang w:eastAsia="hr-HR"/>
        </w:rPr>
      </w:pPr>
      <w:r w:rsidRPr="00003D69">
        <w:rPr>
          <w:rFonts w:ascii="Arial" w:eastAsia="Times New Roman" w:hAnsi="Arial" w:cs="Arial"/>
          <w:sz w:val="24"/>
          <w:szCs w:val="24"/>
          <w:lang w:eastAsia="hr-HR"/>
        </w:rPr>
        <w:br w:type="page"/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0"/>
        <w:gridCol w:w="4111"/>
        <w:gridCol w:w="2551"/>
      </w:tblGrid>
      <w:tr w:rsidR="00761647" w14:paraId="013F181E" w14:textId="77777777" w:rsidTr="007D3AFC">
        <w:trPr>
          <w:cantSplit/>
        </w:trPr>
        <w:tc>
          <w:tcPr>
            <w:tcW w:w="3090" w:type="dxa"/>
            <w:vMerge w:val="restart"/>
          </w:tcPr>
          <w:p w14:paraId="28D4D4F2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lastRenderedPageBreak/>
              <w:t>Objekt:</w:t>
            </w:r>
          </w:p>
          <w:p w14:paraId="07FA202F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21B15D81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KONTROLA PRISUTNOSTI ŠTETNIKA</w:t>
            </w:r>
          </w:p>
        </w:tc>
        <w:tc>
          <w:tcPr>
            <w:tcW w:w="2551" w:type="dxa"/>
          </w:tcPr>
          <w:p w14:paraId="2C5CDAB5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Datum: </w:t>
            </w:r>
          </w:p>
        </w:tc>
      </w:tr>
      <w:tr w:rsidR="00761647" w14:paraId="54D3DDE2" w14:textId="77777777" w:rsidTr="007D3AFC">
        <w:trPr>
          <w:cantSplit/>
        </w:trPr>
        <w:tc>
          <w:tcPr>
            <w:tcW w:w="3090" w:type="dxa"/>
            <w:vMerge/>
          </w:tcPr>
          <w:p w14:paraId="6C8CD983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8"/>
                <w:szCs w:val="24"/>
                <w:lang w:eastAsia="hr-HR"/>
              </w:rPr>
            </w:pPr>
          </w:p>
        </w:tc>
        <w:tc>
          <w:tcPr>
            <w:tcW w:w="4111" w:type="dxa"/>
            <w:vMerge/>
          </w:tcPr>
          <w:p w14:paraId="728173A5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8"/>
                <w:szCs w:val="24"/>
                <w:lang w:eastAsia="hr-HR"/>
              </w:rPr>
            </w:pPr>
          </w:p>
        </w:tc>
        <w:tc>
          <w:tcPr>
            <w:tcW w:w="2551" w:type="dxa"/>
            <w:vAlign w:val="center"/>
          </w:tcPr>
          <w:p w14:paraId="6B3E6C76" w14:textId="77777777" w:rsidR="00761647" w:rsidRPr="00AA5427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Izdanje: 02</w:t>
            </w:r>
          </w:p>
        </w:tc>
      </w:tr>
      <w:tr w:rsidR="00761647" w14:paraId="34E3B5A7" w14:textId="77777777" w:rsidTr="007D3AFC">
        <w:trPr>
          <w:cantSplit/>
        </w:trPr>
        <w:tc>
          <w:tcPr>
            <w:tcW w:w="3090" w:type="dxa"/>
            <w:vMerge/>
          </w:tcPr>
          <w:p w14:paraId="5EF3FA0C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8"/>
                <w:szCs w:val="24"/>
                <w:lang w:eastAsia="hr-HR"/>
              </w:rPr>
            </w:pPr>
          </w:p>
        </w:tc>
        <w:tc>
          <w:tcPr>
            <w:tcW w:w="4111" w:type="dxa"/>
            <w:vMerge/>
          </w:tcPr>
          <w:p w14:paraId="50CC7B1F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8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4F9C2928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Stranica: 2</w:t>
            </w:r>
            <w:r w:rsidRPr="005A65B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/</w:t>
            </w:r>
            <w:r w:rsidRPr="005A65B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</w:t>
            </w:r>
          </w:p>
        </w:tc>
      </w:tr>
    </w:tbl>
    <w:p w14:paraId="1EBCA482" w14:textId="77777777" w:rsidR="00761647" w:rsidRDefault="00761647" w:rsidP="0076164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</w:t>
      </w:r>
    </w:p>
    <w:p w14:paraId="45FFC4BA" w14:textId="77777777" w:rsidR="00761647" w:rsidRPr="00F175B2" w:rsidRDefault="00761647" w:rsidP="00761647">
      <w:pPr>
        <w:spacing w:after="0" w:line="240" w:lineRule="auto"/>
        <w:rPr>
          <w:rFonts w:ascii="Arial" w:eastAsia="Times New Roman" w:hAnsi="Arial" w:cs="Arial"/>
          <w:sz w:val="2"/>
          <w:szCs w:val="2"/>
          <w:highlight w:val="green"/>
          <w:lang w:eastAsia="hr-HR"/>
        </w:rPr>
      </w:pPr>
    </w:p>
    <w:p w14:paraId="002AE193" w14:textId="77777777" w:rsidR="00761647" w:rsidRPr="006F72C6" w:rsidRDefault="00761647" w:rsidP="00761647">
      <w:pPr>
        <w:spacing w:after="0" w:line="240" w:lineRule="auto"/>
        <w:rPr>
          <w:rFonts w:ascii="Calibri" w:eastAsia="Times New Roman" w:hAnsi="Calibri" w:cs="Calibri"/>
          <w:b/>
          <w:bCs/>
          <w:lang w:eastAsia="hr-HR"/>
        </w:rPr>
      </w:pPr>
      <w:proofErr w:type="spellStart"/>
      <w:r w:rsidRPr="006F72C6">
        <w:rPr>
          <w:rFonts w:ascii="Calibri" w:eastAsia="Times New Roman" w:hAnsi="Calibri" w:cs="Calibri"/>
          <w:b/>
          <w:bCs/>
          <w:lang w:eastAsia="hr-HR"/>
        </w:rPr>
        <w:t>Infestacija</w:t>
      </w:r>
      <w:proofErr w:type="spellEnd"/>
      <w:r w:rsidRPr="006F72C6">
        <w:rPr>
          <w:rFonts w:ascii="Calibri" w:eastAsia="Times New Roman" w:hAnsi="Calibri" w:cs="Calibri"/>
          <w:b/>
          <w:bCs/>
          <w:lang w:eastAsia="hr-HR"/>
        </w:rPr>
        <w:t xml:space="preserve"> glodavcima utvrđena temeljem:</w:t>
      </w:r>
    </w:p>
    <w:p w14:paraId="081C7B41" w14:textId="77777777" w:rsidR="00761647" w:rsidRPr="006F72C6" w:rsidRDefault="00761647" w:rsidP="00761647">
      <w:pPr>
        <w:spacing w:after="0" w:line="240" w:lineRule="auto"/>
        <w:ind w:left="426"/>
        <w:rPr>
          <w:rFonts w:ascii="Calibri" w:eastAsia="Times New Roman" w:hAnsi="Calibri" w:cs="Calibri"/>
          <w:b/>
          <w:bCs/>
          <w:lang w:eastAsia="hr-HR"/>
        </w:rPr>
      </w:pPr>
    </w:p>
    <w:p w14:paraId="47B11E97" w14:textId="77777777" w:rsidR="00761647" w:rsidRPr="006F72C6" w:rsidRDefault="00761647" w:rsidP="00761647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6F72C6">
        <w:rPr>
          <w:rFonts w:ascii="Wingdings 2" w:eastAsia="Times New Roman" w:hAnsi="Wingdings 2" w:cs="Calibri"/>
          <w:lang w:eastAsia="hr-HR"/>
        </w:rPr>
        <w:sym w:font="Wingdings 2" w:char="F02A"/>
      </w:r>
      <w:r w:rsidRPr="006F72C6">
        <w:rPr>
          <w:rFonts w:ascii="Calibri" w:eastAsia="Times New Roman" w:hAnsi="Calibri" w:cs="Calibri"/>
          <w:lang w:eastAsia="hr-HR"/>
        </w:rPr>
        <w:t xml:space="preserve"> oglodanih mamaca    </w:t>
      </w:r>
      <w:r w:rsidRPr="006F72C6">
        <w:rPr>
          <w:rFonts w:ascii="Calibri" w:eastAsia="Times New Roman" w:hAnsi="Calibri" w:cs="Calibri"/>
          <w:b/>
          <w:bCs/>
          <w:lang w:eastAsia="hr-HR"/>
        </w:rPr>
        <w:t xml:space="preserve">              </w:t>
      </w:r>
      <w:r w:rsidRPr="006F72C6">
        <w:rPr>
          <w:rFonts w:ascii="Wingdings 2" w:eastAsia="Times New Roman" w:hAnsi="Wingdings 2" w:cs="Calibri"/>
          <w:lang w:eastAsia="hr-HR"/>
        </w:rPr>
        <w:sym w:font="Wingdings 2" w:char="F02A"/>
      </w:r>
      <w:r w:rsidRPr="006F72C6">
        <w:rPr>
          <w:rFonts w:ascii="Calibri" w:eastAsia="Times New Roman" w:hAnsi="Calibri" w:cs="Calibri"/>
          <w:lang w:eastAsia="hr-HR"/>
        </w:rPr>
        <w:t xml:space="preserve"> uočenih </w:t>
      </w:r>
      <w:proofErr w:type="spellStart"/>
      <w:r w:rsidRPr="006F72C6">
        <w:rPr>
          <w:rFonts w:ascii="Calibri" w:eastAsia="Times New Roman" w:hAnsi="Calibri" w:cs="Calibri"/>
          <w:lang w:eastAsia="hr-HR"/>
        </w:rPr>
        <w:t>fecesa</w:t>
      </w:r>
      <w:proofErr w:type="spellEnd"/>
      <w:r w:rsidRPr="006F72C6">
        <w:rPr>
          <w:rFonts w:ascii="Calibri" w:eastAsia="Times New Roman" w:hAnsi="Calibri" w:cs="Calibri"/>
          <w:b/>
          <w:bCs/>
          <w:lang w:eastAsia="hr-HR"/>
        </w:rPr>
        <w:t xml:space="preserve">             </w:t>
      </w:r>
      <w:r w:rsidRPr="006F72C6">
        <w:rPr>
          <w:rFonts w:ascii="Wingdings 2" w:eastAsia="Times New Roman" w:hAnsi="Wingdings 2" w:cs="Calibri"/>
          <w:lang w:eastAsia="hr-HR"/>
        </w:rPr>
        <w:sym w:font="Wingdings 2" w:char="F02A"/>
      </w:r>
      <w:r w:rsidRPr="006F72C6">
        <w:rPr>
          <w:rFonts w:ascii="Calibri" w:eastAsia="Times New Roman" w:hAnsi="Calibri" w:cs="Calibri"/>
          <w:lang w:eastAsia="hr-HR"/>
        </w:rPr>
        <w:t xml:space="preserve"> uočenih živih glodavaca</w:t>
      </w:r>
    </w:p>
    <w:p w14:paraId="70EF74FD" w14:textId="77777777" w:rsidR="00761647" w:rsidRPr="006F72C6" w:rsidRDefault="00761647" w:rsidP="00761647">
      <w:pPr>
        <w:spacing w:after="0" w:line="240" w:lineRule="auto"/>
        <w:ind w:left="426"/>
        <w:rPr>
          <w:rFonts w:ascii="Calibri" w:eastAsia="Times New Roman" w:hAnsi="Calibri" w:cs="Calibri"/>
          <w:lang w:eastAsia="hr-HR"/>
        </w:rPr>
      </w:pPr>
    </w:p>
    <w:p w14:paraId="2D67FF47" w14:textId="77777777" w:rsidR="00761647" w:rsidRPr="006F72C6" w:rsidRDefault="00761647" w:rsidP="00761647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6F72C6">
        <w:rPr>
          <w:rFonts w:ascii="Wingdings 2" w:eastAsia="Times New Roman" w:hAnsi="Wingdings 2" w:cs="Calibri"/>
          <w:lang w:eastAsia="hr-HR"/>
        </w:rPr>
        <w:sym w:font="Wingdings 2" w:char="F02A"/>
      </w:r>
      <w:r w:rsidRPr="006F72C6">
        <w:rPr>
          <w:rFonts w:ascii="Calibri" w:eastAsia="Times New Roman" w:hAnsi="Calibri" w:cs="Calibri"/>
          <w:lang w:eastAsia="hr-HR"/>
        </w:rPr>
        <w:t xml:space="preserve"> uočenih uginulih glodavaca</w:t>
      </w:r>
      <w:r w:rsidRPr="006F72C6">
        <w:rPr>
          <w:rFonts w:ascii="Calibri" w:eastAsia="Times New Roman" w:hAnsi="Calibri" w:cs="Calibri"/>
          <w:b/>
          <w:bCs/>
          <w:lang w:eastAsia="hr-HR"/>
        </w:rPr>
        <w:t xml:space="preserve">   </w:t>
      </w:r>
      <w:r w:rsidRPr="006F72C6">
        <w:rPr>
          <w:rFonts w:ascii="Wingdings 2" w:eastAsia="Times New Roman" w:hAnsi="Wingdings 2" w:cs="Calibri"/>
          <w:lang w:eastAsia="hr-HR"/>
        </w:rPr>
        <w:sym w:font="Wingdings 2" w:char="F02A"/>
      </w:r>
      <w:r w:rsidRPr="006F72C6">
        <w:rPr>
          <w:rFonts w:ascii="Calibri" w:eastAsia="Times New Roman" w:hAnsi="Calibri" w:cs="Calibri"/>
          <w:b/>
          <w:bCs/>
          <w:lang w:eastAsia="hr-HR"/>
        </w:rPr>
        <w:t xml:space="preserve"> </w:t>
      </w:r>
      <w:r w:rsidRPr="006F72C6">
        <w:rPr>
          <w:rFonts w:ascii="Calibri" w:eastAsia="Times New Roman" w:hAnsi="Calibri" w:cs="Calibri"/>
          <w:lang w:eastAsia="hr-HR"/>
        </w:rPr>
        <w:t>anketom uposlenih</w:t>
      </w:r>
      <w:r w:rsidRPr="006F72C6">
        <w:rPr>
          <w:rFonts w:ascii="Calibri" w:eastAsia="Times New Roman" w:hAnsi="Calibri" w:cs="Calibri"/>
          <w:b/>
          <w:bCs/>
          <w:lang w:eastAsia="hr-HR"/>
        </w:rPr>
        <w:t xml:space="preserve">      </w:t>
      </w:r>
      <w:r w:rsidRPr="006F72C6">
        <w:rPr>
          <w:rFonts w:ascii="Wingdings 2" w:eastAsia="Times New Roman" w:hAnsi="Wingdings 2" w:cs="Calibri"/>
          <w:lang w:eastAsia="hr-HR"/>
        </w:rPr>
        <w:sym w:font="Wingdings 2" w:char="F02A"/>
      </w:r>
      <w:r w:rsidRPr="006F72C6">
        <w:rPr>
          <w:rFonts w:ascii="Calibri" w:eastAsia="Times New Roman" w:hAnsi="Calibri" w:cs="Calibri"/>
          <w:lang w:eastAsia="hr-HR"/>
        </w:rPr>
        <w:t xml:space="preserve"> tragova kretanja glodavaca</w:t>
      </w:r>
    </w:p>
    <w:p w14:paraId="09B919E4" w14:textId="77777777" w:rsidR="00761647" w:rsidRPr="006F72C6" w:rsidRDefault="00761647" w:rsidP="00761647">
      <w:pPr>
        <w:spacing w:after="0" w:line="240" w:lineRule="auto"/>
        <w:ind w:left="426"/>
        <w:rPr>
          <w:rFonts w:ascii="Calibri" w:eastAsia="Times New Roman" w:hAnsi="Calibri" w:cs="Calibri"/>
          <w:lang w:eastAsia="hr-HR"/>
        </w:rPr>
      </w:pPr>
    </w:p>
    <w:p w14:paraId="1D23042A" w14:textId="77777777" w:rsidR="00761647" w:rsidRPr="006F72C6" w:rsidRDefault="00761647" w:rsidP="00761647">
      <w:pPr>
        <w:spacing w:after="0" w:line="240" w:lineRule="auto"/>
        <w:rPr>
          <w:rFonts w:ascii="Calibri" w:eastAsia="Times New Roman" w:hAnsi="Calibri" w:cs="Calibri"/>
          <w:b/>
          <w:bCs/>
          <w:lang w:eastAsia="hr-HR"/>
        </w:rPr>
      </w:pPr>
      <w:r w:rsidRPr="006F72C6">
        <w:rPr>
          <w:rFonts w:ascii="Wingdings 2" w:eastAsia="Times New Roman" w:hAnsi="Wingdings 2" w:cs="Calibri"/>
          <w:lang w:eastAsia="hr-HR"/>
        </w:rPr>
        <w:sym w:font="Wingdings 2" w:char="F02A"/>
      </w:r>
      <w:r w:rsidRPr="006F72C6">
        <w:rPr>
          <w:rFonts w:ascii="Calibri" w:eastAsia="Times New Roman" w:hAnsi="Calibri" w:cs="Calibri"/>
          <w:lang w:eastAsia="hr-HR"/>
        </w:rPr>
        <w:t xml:space="preserve"> oštećenja ambalaže</w:t>
      </w:r>
      <w:r w:rsidRPr="006F72C6">
        <w:rPr>
          <w:rFonts w:ascii="Calibri" w:eastAsia="Times New Roman" w:hAnsi="Calibri" w:cs="Calibri"/>
          <w:b/>
          <w:bCs/>
          <w:lang w:eastAsia="hr-HR"/>
        </w:rPr>
        <w:t xml:space="preserve">                </w:t>
      </w:r>
      <w:r w:rsidRPr="006F72C6">
        <w:rPr>
          <w:rFonts w:ascii="Wingdings 2" w:eastAsia="Times New Roman" w:hAnsi="Wingdings 2" w:cs="Calibri"/>
          <w:lang w:eastAsia="hr-HR"/>
        </w:rPr>
        <w:sym w:font="Wingdings 2" w:char="F02A"/>
      </w:r>
      <w:r w:rsidRPr="006F72C6">
        <w:rPr>
          <w:rFonts w:ascii="Calibri" w:eastAsia="Times New Roman" w:hAnsi="Calibri" w:cs="Calibri"/>
          <w:lang w:eastAsia="hr-HR"/>
        </w:rPr>
        <w:t xml:space="preserve"> ostatka oglodane hrane</w:t>
      </w:r>
    </w:p>
    <w:tbl>
      <w:tblPr>
        <w:tblpPr w:leftFromText="180" w:rightFromText="180" w:vertAnchor="text" w:horzAnchor="margin" w:tblpX="72" w:tblpY="191"/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0"/>
        <w:gridCol w:w="1984"/>
        <w:gridCol w:w="2127"/>
      </w:tblGrid>
      <w:tr w:rsidR="00761647" w:rsidRPr="006F72C6" w14:paraId="2DDE9D7A" w14:textId="77777777" w:rsidTr="007D3AFC">
        <w:tc>
          <w:tcPr>
            <w:tcW w:w="5500" w:type="dxa"/>
          </w:tcPr>
          <w:p w14:paraId="63638BE8" w14:textId="77777777" w:rsidR="00761647" w:rsidRPr="006F72C6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F72C6">
              <w:rPr>
                <w:rFonts w:ascii="Calibri" w:eastAsia="Times New Roman" w:hAnsi="Calibri" w:cs="Calibri"/>
                <w:i/>
                <w:lang w:eastAsia="hr-HR"/>
              </w:rPr>
              <w:t>U skladu sa zatečenim stanjem zatražiti uslugu odabranog izvođača DDD mjera koji ima odobrenje Ministarstva zdravstva prema Ugovoru (zaokružiti ispravnu tvrdnju)</w:t>
            </w:r>
          </w:p>
        </w:tc>
        <w:tc>
          <w:tcPr>
            <w:tcW w:w="1984" w:type="dxa"/>
            <w:shd w:val="clear" w:color="auto" w:fill="FBE4D5"/>
            <w:vAlign w:val="center"/>
          </w:tcPr>
          <w:p w14:paraId="7CFB3C83" w14:textId="77777777" w:rsidR="00761647" w:rsidRPr="006F72C6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hr-HR"/>
              </w:rPr>
            </w:pPr>
            <w:r w:rsidRPr="006F72C6">
              <w:rPr>
                <w:rFonts w:ascii="Calibri" w:eastAsia="Times New Roman" w:hAnsi="Calibri" w:cs="Calibri"/>
                <w:b/>
                <w:lang w:eastAsia="hr-HR"/>
              </w:rPr>
              <w:t>POTREBNO</w:t>
            </w:r>
          </w:p>
        </w:tc>
        <w:tc>
          <w:tcPr>
            <w:tcW w:w="2127" w:type="dxa"/>
            <w:shd w:val="clear" w:color="auto" w:fill="FBE4D5"/>
            <w:vAlign w:val="center"/>
          </w:tcPr>
          <w:p w14:paraId="4D4D69BF" w14:textId="77777777" w:rsidR="00761647" w:rsidRPr="006F72C6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hr-HR"/>
              </w:rPr>
            </w:pPr>
            <w:r w:rsidRPr="006F72C6">
              <w:rPr>
                <w:rFonts w:ascii="Calibri" w:eastAsia="Times New Roman" w:hAnsi="Calibri" w:cs="Calibri"/>
                <w:b/>
                <w:lang w:eastAsia="hr-HR"/>
              </w:rPr>
              <w:t>NIJE POTREBNO</w:t>
            </w:r>
          </w:p>
        </w:tc>
      </w:tr>
    </w:tbl>
    <w:p w14:paraId="504C2A09" w14:textId="77777777" w:rsidR="00761647" w:rsidRPr="006F72C6" w:rsidRDefault="00761647" w:rsidP="00761647">
      <w:pPr>
        <w:spacing w:after="0" w:line="240" w:lineRule="auto"/>
        <w:jc w:val="center"/>
        <w:rPr>
          <w:rFonts w:ascii="Arial" w:eastAsia="Times New Roman" w:hAnsi="Arial" w:cs="Arial"/>
          <w:highlight w:val="green"/>
          <w:lang w:eastAsia="hr-HR"/>
        </w:rPr>
      </w:pPr>
    </w:p>
    <w:p w14:paraId="14F57782" w14:textId="3CB97D60" w:rsidR="00761647" w:rsidRPr="006F72C6" w:rsidRDefault="00761647" w:rsidP="00761647">
      <w:pPr>
        <w:spacing w:after="0" w:line="240" w:lineRule="auto"/>
        <w:rPr>
          <w:rFonts w:ascii="Arial" w:eastAsia="Times New Roman" w:hAnsi="Arial" w:cs="Arial"/>
          <w:highlight w:val="green"/>
          <w:lang w:eastAsia="hr-HR"/>
        </w:rPr>
      </w:pPr>
      <w:r w:rsidRPr="006F72C6">
        <w:rPr>
          <w:rFonts w:ascii="Arial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13ED0E6A" wp14:editId="3C9BB69D">
                <wp:simplePos x="0" y="0"/>
                <wp:positionH relativeFrom="column">
                  <wp:posOffset>44450</wp:posOffset>
                </wp:positionH>
                <wp:positionV relativeFrom="paragraph">
                  <wp:posOffset>26035</wp:posOffset>
                </wp:positionV>
                <wp:extent cx="6079490" cy="1466215"/>
                <wp:effectExtent l="7620" t="7620" r="8890" b="12065"/>
                <wp:wrapNone/>
                <wp:docPr id="56812783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1466215"/>
                        </a:xfrm>
                        <a:prstGeom prst="rect">
                          <a:avLst/>
                        </a:prstGeom>
                        <a:solidFill>
                          <a:srgbClr val="FBE4D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EABB0" w14:textId="77777777" w:rsidR="00A01EE1" w:rsidRPr="005A65B9" w:rsidRDefault="00A01EE1" w:rsidP="00761647">
                            <w:pPr>
                              <w:pStyle w:val="Naslov3"/>
                              <w:numPr>
                                <w:ilvl w:val="0"/>
                                <w:numId w:val="0"/>
                              </w:numPr>
                              <w:shd w:val="clear" w:color="auto" w:fill="FBE4D5"/>
                              <w:ind w:left="720" w:hanging="72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5A65B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IZVRŠENA KOREKTIVNA MJERA</w:t>
                            </w:r>
                          </w:p>
                          <w:p w14:paraId="4D1D34BC" w14:textId="77777777" w:rsidR="00A01EE1" w:rsidRPr="005A65B9" w:rsidRDefault="00A01EE1" w:rsidP="00761647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5A65B9">
                              <w:rPr>
                                <w:rFonts w:ascii="Calibri" w:hAnsi="Calibri" w:cs="Calibri"/>
                                <w:b/>
                              </w:rPr>
                              <w:t>Datum: _________________________</w:t>
                            </w:r>
                          </w:p>
                          <w:p w14:paraId="747CFA2B" w14:textId="77777777" w:rsidR="00A01EE1" w:rsidRPr="005A65B9" w:rsidRDefault="00A01EE1" w:rsidP="00761647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5A65B9">
                              <w:rPr>
                                <w:rFonts w:ascii="Calibri" w:hAnsi="Calibri" w:cs="Calibri"/>
                                <w:b/>
                              </w:rPr>
                              <w:t>Potpis voditelja objekta po izvršenju korektivne mjere: __________________________</w:t>
                            </w:r>
                          </w:p>
                          <w:p w14:paraId="799636B5" w14:textId="77777777" w:rsidR="00A01EE1" w:rsidRPr="005A65B9" w:rsidRDefault="00A01EE1" w:rsidP="00761647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5A65B9">
                              <w:rPr>
                                <w:rFonts w:ascii="Calibri" w:hAnsi="Calibri" w:cs="Calibri"/>
                                <w:b/>
                              </w:rPr>
                              <w:t>Napomena (dogovoreni termin provođenja dodatnih mjera dezinsekcije i deratizacije, arhivirana potvrda o sprovedenim ponovljenim mjerama dezinsekcije i deratizacije):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D0E6A" id="Text Box 35" o:spid="_x0000_s1039" type="#_x0000_t202" style="position:absolute;margin-left:3.5pt;margin-top:2.05pt;width:478.7pt;height:115.45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" fillcolor="#fbe4d5">
                <v:textbox>
                  <w:txbxContent>
                    <w:p w14:paraId="084EABB0" w14:textId="77777777" w:rsidR="00A01EE1" w:rsidRPr="005A65B9" w:rsidRDefault="00A01EE1" w:rsidP="00761647">
                      <w:pPr>
                        <w:pStyle w:val="Heading3"/>
                        <w:numPr>
                          <w:ilvl w:val="0"/>
                          <w:numId w:val="0"/>
                        </w:numPr>
                        <w:shd w:val="clear" w:color="auto" w:fill="FBE4D5"/>
                        <w:ind w:left="720" w:hanging="72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5A65B9">
                        <w:rPr>
                          <w:rFonts w:ascii="Calibri" w:hAnsi="Calibri" w:cs="Calibri"/>
                          <w:sz w:val="22"/>
                          <w:szCs w:val="22"/>
                        </w:rPr>
                        <w:t>IZVRŠENA KOREKTIVNA MJERA</w:t>
                      </w:r>
                    </w:p>
                    <w:p w14:paraId="4D1D34BC" w14:textId="77777777" w:rsidR="00A01EE1" w:rsidRPr="005A65B9" w:rsidRDefault="00A01EE1" w:rsidP="00761647">
                      <w:pPr>
                        <w:rPr>
                          <w:rFonts w:ascii="Calibri" w:hAnsi="Calibri" w:cs="Calibri"/>
                          <w:b/>
                        </w:rPr>
                      </w:pPr>
                      <w:r w:rsidRPr="005A65B9">
                        <w:rPr>
                          <w:rFonts w:ascii="Calibri" w:hAnsi="Calibri" w:cs="Calibri"/>
                          <w:b/>
                        </w:rPr>
                        <w:t>Datum: _________________________</w:t>
                      </w:r>
                    </w:p>
                    <w:p w14:paraId="747CFA2B" w14:textId="77777777" w:rsidR="00A01EE1" w:rsidRPr="005A65B9" w:rsidRDefault="00A01EE1" w:rsidP="00761647">
                      <w:pPr>
                        <w:rPr>
                          <w:rFonts w:ascii="Calibri" w:hAnsi="Calibri" w:cs="Calibri"/>
                          <w:b/>
                        </w:rPr>
                      </w:pPr>
                      <w:r w:rsidRPr="005A65B9">
                        <w:rPr>
                          <w:rFonts w:ascii="Calibri" w:hAnsi="Calibri" w:cs="Calibri"/>
                          <w:b/>
                        </w:rPr>
                        <w:t>Potpis voditelja objekta po izvršenju korektivne mjere: __________________________</w:t>
                      </w:r>
                    </w:p>
                    <w:p w14:paraId="799636B5" w14:textId="77777777" w:rsidR="00A01EE1" w:rsidRPr="005A65B9" w:rsidRDefault="00A01EE1" w:rsidP="00761647">
                      <w:pPr>
                        <w:rPr>
                          <w:rFonts w:ascii="Calibri" w:hAnsi="Calibri" w:cs="Calibri"/>
                          <w:b/>
                        </w:rPr>
                      </w:pPr>
                      <w:r w:rsidRPr="005A65B9">
                        <w:rPr>
                          <w:rFonts w:ascii="Calibri" w:hAnsi="Calibri" w:cs="Calibri"/>
                          <w:b/>
                        </w:rPr>
                        <w:t>Napomena (dogovoreni termin provođenja dodatnih mjera dezinsekcije i deratizacije, arhivirana potvrda o sprovedenim ponovljenim mjerama dezinsekcije i deratizacije):</w:t>
                      </w:r>
                    </w:p>
                  </w:txbxContent>
                </v:textbox>
              </v:shape>
            </w:pict>
          </mc:Fallback>
        </mc:AlternateContent>
      </w:r>
    </w:p>
    <w:p w14:paraId="27F680B5" w14:textId="77777777" w:rsidR="00761647" w:rsidRPr="006F72C6" w:rsidRDefault="00761647" w:rsidP="00761647">
      <w:pPr>
        <w:spacing w:after="0" w:line="240" w:lineRule="auto"/>
        <w:rPr>
          <w:rFonts w:ascii="Arial" w:eastAsia="Times New Roman" w:hAnsi="Arial" w:cs="Arial"/>
          <w:highlight w:val="green"/>
          <w:lang w:eastAsia="hr-HR"/>
        </w:rPr>
      </w:pPr>
    </w:p>
    <w:p w14:paraId="36B4685C" w14:textId="77777777" w:rsidR="00761647" w:rsidRPr="006F72C6" w:rsidRDefault="00761647" w:rsidP="00761647">
      <w:pPr>
        <w:spacing w:after="0" w:line="240" w:lineRule="auto"/>
        <w:rPr>
          <w:rFonts w:ascii="Arial" w:eastAsia="Times New Roman" w:hAnsi="Arial" w:cs="Arial"/>
          <w:highlight w:val="green"/>
          <w:lang w:eastAsia="hr-HR"/>
        </w:rPr>
      </w:pPr>
    </w:p>
    <w:p w14:paraId="42146BA3" w14:textId="77777777" w:rsidR="00761647" w:rsidRPr="006F72C6" w:rsidRDefault="00761647" w:rsidP="00761647">
      <w:pPr>
        <w:spacing w:after="0" w:line="240" w:lineRule="auto"/>
        <w:rPr>
          <w:rFonts w:ascii="Arial" w:eastAsia="Times New Roman" w:hAnsi="Arial" w:cs="Arial"/>
          <w:highlight w:val="green"/>
          <w:lang w:eastAsia="hr-HR"/>
        </w:rPr>
      </w:pPr>
    </w:p>
    <w:p w14:paraId="24721A5E" w14:textId="77777777" w:rsidR="00761647" w:rsidRPr="006F72C6" w:rsidRDefault="00761647" w:rsidP="00761647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14:paraId="486A4CEF" w14:textId="77777777" w:rsidR="00761647" w:rsidRPr="006F72C6" w:rsidRDefault="00761647" w:rsidP="00761647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14:paraId="31163CEC" w14:textId="77777777" w:rsidR="00761647" w:rsidRPr="006F72C6" w:rsidRDefault="00761647" w:rsidP="00761647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14:paraId="3D2C0A3E" w14:textId="77777777" w:rsidR="00761647" w:rsidRPr="006F72C6" w:rsidRDefault="00761647" w:rsidP="00761647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14:paraId="5D91C490" w14:textId="77777777" w:rsidR="00761647" w:rsidRPr="006F72C6" w:rsidRDefault="00761647" w:rsidP="00761647">
      <w:pPr>
        <w:spacing w:after="0" w:line="240" w:lineRule="auto"/>
        <w:ind w:left="426"/>
        <w:rPr>
          <w:rFonts w:ascii="Calibri" w:eastAsia="Times New Roman" w:hAnsi="Calibri" w:cs="Calibri"/>
          <w:b/>
          <w:bCs/>
          <w:color w:val="0070C0"/>
          <w:lang w:eastAsia="hr-HR"/>
        </w:rPr>
      </w:pPr>
    </w:p>
    <w:p w14:paraId="1272CF13" w14:textId="77777777" w:rsidR="006F72C6" w:rsidRDefault="006F72C6" w:rsidP="00761647">
      <w:pPr>
        <w:spacing w:after="0" w:line="240" w:lineRule="auto"/>
        <w:rPr>
          <w:rFonts w:ascii="Calibri" w:eastAsia="Times New Roman" w:hAnsi="Calibri" w:cs="Calibri"/>
          <w:b/>
          <w:bCs/>
          <w:color w:val="0070C0"/>
          <w:lang w:eastAsia="hr-HR"/>
        </w:rPr>
      </w:pPr>
    </w:p>
    <w:p w14:paraId="3C2EB290" w14:textId="597ED1A9" w:rsidR="00761647" w:rsidRPr="00E82F7D" w:rsidRDefault="006F72C6" w:rsidP="00761647">
      <w:pPr>
        <w:spacing w:after="0" w:line="240" w:lineRule="auto"/>
        <w:rPr>
          <w:rFonts w:ascii="Calibri" w:eastAsia="Times New Roman" w:hAnsi="Calibri" w:cs="Calibri"/>
          <w:b/>
          <w:bCs/>
          <w:color w:val="0070C0"/>
          <w:lang w:eastAsia="hr-HR"/>
        </w:rPr>
      </w:pPr>
      <w:r>
        <w:rPr>
          <w:rFonts w:ascii="Calibri" w:eastAsia="Times New Roman" w:hAnsi="Calibri" w:cs="Calibri"/>
          <w:b/>
          <w:bCs/>
          <w:color w:val="0070C0"/>
          <w:lang w:eastAsia="hr-HR"/>
        </w:rPr>
        <w:t xml:space="preserve"> </w:t>
      </w:r>
      <w:r w:rsidR="00761647" w:rsidRPr="00E82F7D">
        <w:rPr>
          <w:rFonts w:ascii="Calibri" w:eastAsia="Times New Roman" w:hAnsi="Calibri" w:cs="Calibri"/>
          <w:b/>
          <w:bCs/>
          <w:color w:val="0070C0"/>
          <w:lang w:eastAsia="hr-HR"/>
        </w:rPr>
        <w:t>KOREKTIVNE MJERE:</w:t>
      </w:r>
    </w:p>
    <w:p w14:paraId="08DA320C" w14:textId="77777777" w:rsidR="006F72C6" w:rsidRDefault="006F72C6" w:rsidP="00761647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hr-HR"/>
        </w:rPr>
      </w:pPr>
      <w:r>
        <w:rPr>
          <w:rFonts w:ascii="Calibri" w:eastAsia="Times New Roman" w:hAnsi="Calibri" w:cs="Calibri"/>
          <w:bCs/>
          <w:color w:val="000000"/>
          <w:lang w:eastAsia="hr-HR"/>
        </w:rPr>
        <w:t xml:space="preserve"> </w:t>
      </w:r>
      <w:r w:rsidR="00761647" w:rsidRPr="00E82F7D">
        <w:rPr>
          <w:rFonts w:ascii="Calibri" w:eastAsia="Times New Roman" w:hAnsi="Calibri" w:cs="Calibri"/>
          <w:bCs/>
          <w:color w:val="000000"/>
          <w:lang w:eastAsia="hr-HR"/>
        </w:rPr>
        <w:t xml:space="preserve">Čim se primijeti i jedna jedinka štetnika odmah obavijestiti odgovornu osobu objekta koja je dužna </w:t>
      </w:r>
      <w:r>
        <w:rPr>
          <w:rFonts w:ascii="Calibri" w:eastAsia="Times New Roman" w:hAnsi="Calibri" w:cs="Calibri"/>
          <w:bCs/>
          <w:color w:val="000000"/>
          <w:lang w:eastAsia="hr-HR"/>
        </w:rPr>
        <w:t xml:space="preserve"> </w:t>
      </w:r>
    </w:p>
    <w:p w14:paraId="66850784" w14:textId="70ED6CBC" w:rsidR="00761647" w:rsidRPr="00E82F7D" w:rsidRDefault="006F72C6" w:rsidP="00761647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hr-HR"/>
        </w:rPr>
      </w:pPr>
      <w:r>
        <w:rPr>
          <w:rFonts w:ascii="Calibri" w:eastAsia="Times New Roman" w:hAnsi="Calibri" w:cs="Calibri"/>
          <w:bCs/>
          <w:color w:val="000000"/>
          <w:lang w:eastAsia="hr-HR"/>
        </w:rPr>
        <w:t xml:space="preserve"> </w:t>
      </w:r>
      <w:r w:rsidR="00761647" w:rsidRPr="00E82F7D">
        <w:rPr>
          <w:rFonts w:ascii="Calibri" w:eastAsia="Times New Roman" w:hAnsi="Calibri" w:cs="Calibri"/>
          <w:bCs/>
          <w:color w:val="000000"/>
          <w:lang w:eastAsia="hr-HR"/>
        </w:rPr>
        <w:t>osigurati provođenje dodatnih mjera dezinsekcije i deratizacije.</w:t>
      </w:r>
    </w:p>
    <w:p w14:paraId="187E3E8E" w14:textId="1CC2C840" w:rsidR="00761647" w:rsidRPr="00E82F7D" w:rsidRDefault="006F72C6" w:rsidP="00761647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hr-HR"/>
        </w:rPr>
      </w:pPr>
      <w:r>
        <w:rPr>
          <w:rFonts w:ascii="Calibri" w:eastAsia="Times New Roman" w:hAnsi="Calibri" w:cs="Calibri"/>
          <w:bCs/>
          <w:color w:val="000000"/>
          <w:lang w:eastAsia="hr-HR"/>
        </w:rPr>
        <w:t xml:space="preserve"> </w:t>
      </w:r>
      <w:r w:rsidR="00761647" w:rsidRPr="00E82F7D">
        <w:rPr>
          <w:rFonts w:ascii="Calibri" w:eastAsia="Times New Roman" w:hAnsi="Calibri" w:cs="Calibri"/>
          <w:bCs/>
          <w:color w:val="000000"/>
          <w:lang w:eastAsia="hr-HR"/>
        </w:rPr>
        <w:t>Jedna jedinka štetnika može predstavljati opasnost za sigurnost hrane.</w:t>
      </w:r>
    </w:p>
    <w:p w14:paraId="3E327AC5" w14:textId="77777777" w:rsidR="00761647" w:rsidRPr="00E82F7D" w:rsidRDefault="00761647" w:rsidP="0076164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2"/>
          <w:szCs w:val="12"/>
          <w:lang w:eastAsia="hr-HR"/>
        </w:rPr>
      </w:pPr>
    </w:p>
    <w:p w14:paraId="319C9F59" w14:textId="77777777" w:rsidR="00761647" w:rsidRPr="00FF689C" w:rsidRDefault="00761647" w:rsidP="00761647">
      <w:pPr>
        <w:spacing w:after="0" w:line="240" w:lineRule="auto"/>
        <w:rPr>
          <w:rFonts w:ascii="Arial" w:eastAsia="Times New Roman" w:hAnsi="Arial" w:cs="Arial"/>
          <w:highlight w:val="green"/>
          <w:lang w:eastAsia="hr-HR"/>
        </w:rPr>
      </w:pPr>
    </w:p>
    <w:p w14:paraId="6099F39E" w14:textId="77777777" w:rsidR="00761647" w:rsidRDefault="00761647" w:rsidP="00761647">
      <w:pPr>
        <w:spacing w:after="0" w:line="240" w:lineRule="auto"/>
        <w:rPr>
          <w:rFonts w:ascii="Arial" w:eastAsia="Times New Roman" w:hAnsi="Arial" w:cs="Arial"/>
          <w:highlight w:val="green"/>
          <w:lang w:eastAsia="hr-HR"/>
        </w:rPr>
      </w:pPr>
    </w:p>
    <w:p w14:paraId="0D23EFE2" w14:textId="77777777" w:rsidR="00761647" w:rsidRDefault="00761647" w:rsidP="00761647">
      <w:pPr>
        <w:spacing w:after="0" w:line="240" w:lineRule="auto"/>
        <w:rPr>
          <w:rFonts w:ascii="Arial" w:eastAsia="Times New Roman" w:hAnsi="Arial" w:cs="Arial"/>
          <w:highlight w:val="green"/>
          <w:lang w:eastAsia="hr-HR"/>
        </w:rPr>
      </w:pPr>
    </w:p>
    <w:p w14:paraId="36B671C4" w14:textId="77777777" w:rsidR="00761647" w:rsidRDefault="00761647" w:rsidP="00761647">
      <w:pPr>
        <w:spacing w:after="0" w:line="240" w:lineRule="auto"/>
        <w:rPr>
          <w:rFonts w:ascii="Arial" w:eastAsia="Times New Roman" w:hAnsi="Arial" w:cs="Arial"/>
          <w:highlight w:val="green"/>
          <w:lang w:eastAsia="hr-HR"/>
        </w:rPr>
      </w:pPr>
    </w:p>
    <w:p w14:paraId="10373CAE" w14:textId="77777777" w:rsidR="00761647" w:rsidRDefault="00761647" w:rsidP="00761647">
      <w:pPr>
        <w:spacing w:after="0" w:line="240" w:lineRule="auto"/>
        <w:rPr>
          <w:rFonts w:ascii="Arial" w:eastAsia="Times New Roman" w:hAnsi="Arial" w:cs="Arial"/>
          <w:highlight w:val="green"/>
          <w:lang w:eastAsia="hr-HR"/>
        </w:rPr>
      </w:pPr>
    </w:p>
    <w:p w14:paraId="321F95D6" w14:textId="77777777" w:rsidR="00761647" w:rsidRDefault="00761647" w:rsidP="00761647">
      <w:pPr>
        <w:spacing w:after="0" w:line="240" w:lineRule="auto"/>
        <w:rPr>
          <w:rFonts w:ascii="Arial" w:eastAsia="Times New Roman" w:hAnsi="Arial" w:cs="Arial"/>
          <w:highlight w:val="green"/>
          <w:lang w:eastAsia="hr-HR"/>
        </w:rPr>
      </w:pPr>
    </w:p>
    <w:p w14:paraId="00C3F62F" w14:textId="77777777" w:rsidR="00761647" w:rsidRDefault="00761647" w:rsidP="00761647">
      <w:pPr>
        <w:spacing w:after="0" w:line="240" w:lineRule="auto"/>
        <w:rPr>
          <w:rFonts w:ascii="Arial" w:eastAsia="Times New Roman" w:hAnsi="Arial" w:cs="Arial"/>
          <w:highlight w:val="green"/>
          <w:lang w:eastAsia="hr-HR"/>
        </w:rPr>
      </w:pPr>
    </w:p>
    <w:p w14:paraId="78C80877" w14:textId="77777777" w:rsidR="00761647" w:rsidRDefault="00761647" w:rsidP="00761647">
      <w:pPr>
        <w:spacing w:after="0" w:line="240" w:lineRule="auto"/>
        <w:rPr>
          <w:rFonts w:ascii="Arial" w:eastAsia="Times New Roman" w:hAnsi="Arial" w:cs="Arial"/>
          <w:highlight w:val="green"/>
          <w:lang w:eastAsia="hr-HR"/>
        </w:rPr>
      </w:pPr>
    </w:p>
    <w:p w14:paraId="2CF9C18E" w14:textId="77777777" w:rsidR="00761647" w:rsidRDefault="00761647" w:rsidP="00761647">
      <w:pPr>
        <w:spacing w:after="0" w:line="240" w:lineRule="auto"/>
        <w:rPr>
          <w:rFonts w:ascii="Arial" w:eastAsia="Times New Roman" w:hAnsi="Arial" w:cs="Arial"/>
          <w:highlight w:val="green"/>
          <w:lang w:eastAsia="hr-HR"/>
        </w:rPr>
      </w:pPr>
    </w:p>
    <w:p w14:paraId="0483416D" w14:textId="77777777" w:rsidR="00761647" w:rsidRDefault="00761647" w:rsidP="00761647">
      <w:pPr>
        <w:spacing w:after="0" w:line="240" w:lineRule="auto"/>
        <w:rPr>
          <w:rFonts w:ascii="Arial" w:eastAsia="Times New Roman" w:hAnsi="Arial" w:cs="Arial"/>
          <w:highlight w:val="green"/>
          <w:lang w:eastAsia="hr-HR"/>
        </w:rPr>
      </w:pPr>
    </w:p>
    <w:p w14:paraId="3A71A819" w14:textId="77777777" w:rsidR="00761647" w:rsidRDefault="00761647" w:rsidP="00761647">
      <w:pPr>
        <w:spacing w:after="0" w:line="240" w:lineRule="auto"/>
        <w:rPr>
          <w:rFonts w:ascii="Arial" w:eastAsia="Times New Roman" w:hAnsi="Arial" w:cs="Arial"/>
          <w:highlight w:val="green"/>
          <w:lang w:eastAsia="hr-HR"/>
        </w:rPr>
      </w:pPr>
    </w:p>
    <w:p w14:paraId="354A9515" w14:textId="77777777" w:rsidR="00761647" w:rsidRDefault="00761647" w:rsidP="00761647">
      <w:pPr>
        <w:spacing w:after="0" w:line="240" w:lineRule="auto"/>
        <w:rPr>
          <w:rFonts w:ascii="Arial" w:eastAsia="Times New Roman" w:hAnsi="Arial" w:cs="Arial"/>
          <w:highlight w:val="green"/>
          <w:lang w:eastAsia="hr-HR"/>
        </w:rPr>
      </w:pPr>
    </w:p>
    <w:p w14:paraId="094623D8" w14:textId="77777777" w:rsidR="00761647" w:rsidRDefault="00761647" w:rsidP="00761647">
      <w:pPr>
        <w:spacing w:after="0" w:line="240" w:lineRule="auto"/>
        <w:rPr>
          <w:rFonts w:ascii="Arial" w:eastAsia="Times New Roman" w:hAnsi="Arial" w:cs="Arial"/>
          <w:highlight w:val="green"/>
          <w:lang w:eastAsia="hr-HR"/>
        </w:rPr>
      </w:pPr>
    </w:p>
    <w:p w14:paraId="62D9C772" w14:textId="77777777" w:rsidR="00761647" w:rsidRDefault="00761647" w:rsidP="00761647">
      <w:pPr>
        <w:spacing w:after="0" w:line="240" w:lineRule="auto"/>
        <w:rPr>
          <w:rFonts w:ascii="Arial" w:eastAsia="Times New Roman" w:hAnsi="Arial" w:cs="Arial"/>
          <w:highlight w:val="green"/>
          <w:lang w:eastAsia="hr-HR"/>
        </w:rPr>
      </w:pPr>
    </w:p>
    <w:p w14:paraId="57C5402C" w14:textId="77777777" w:rsidR="00761647" w:rsidRDefault="00761647" w:rsidP="00761647">
      <w:pPr>
        <w:spacing w:after="0" w:line="240" w:lineRule="auto"/>
        <w:rPr>
          <w:rFonts w:ascii="Arial" w:eastAsia="Times New Roman" w:hAnsi="Arial" w:cs="Arial"/>
          <w:highlight w:val="green"/>
          <w:lang w:eastAsia="hr-HR"/>
        </w:rPr>
      </w:pPr>
    </w:p>
    <w:p w14:paraId="453BB712" w14:textId="77777777" w:rsidR="00761647" w:rsidRDefault="00761647" w:rsidP="00761647">
      <w:pPr>
        <w:spacing w:after="0" w:line="240" w:lineRule="auto"/>
        <w:rPr>
          <w:rFonts w:ascii="Arial" w:eastAsia="Times New Roman" w:hAnsi="Arial" w:cs="Arial"/>
          <w:highlight w:val="green"/>
          <w:lang w:eastAsia="hr-HR"/>
        </w:rPr>
      </w:pPr>
    </w:p>
    <w:p w14:paraId="1EEAF446" w14:textId="77777777" w:rsidR="00761647" w:rsidRDefault="00761647" w:rsidP="00761647">
      <w:pPr>
        <w:spacing w:after="0" w:line="240" w:lineRule="auto"/>
        <w:rPr>
          <w:rFonts w:ascii="Arial" w:eastAsia="Times New Roman" w:hAnsi="Arial" w:cs="Arial"/>
          <w:highlight w:val="green"/>
          <w:lang w:eastAsia="hr-HR"/>
        </w:rPr>
      </w:pPr>
    </w:p>
    <w:p w14:paraId="36A9E6E4" w14:textId="77777777" w:rsidR="00761647" w:rsidRDefault="00761647" w:rsidP="00761647">
      <w:pPr>
        <w:spacing w:after="0" w:line="240" w:lineRule="auto"/>
        <w:rPr>
          <w:rFonts w:ascii="Arial" w:eastAsia="Times New Roman" w:hAnsi="Arial" w:cs="Arial"/>
          <w:highlight w:val="green"/>
          <w:lang w:eastAsia="hr-HR"/>
        </w:rPr>
      </w:pPr>
    </w:p>
    <w:p w14:paraId="2F0B7AEB" w14:textId="77777777" w:rsidR="00761647" w:rsidRDefault="00761647" w:rsidP="00761647">
      <w:pPr>
        <w:spacing w:after="0" w:line="240" w:lineRule="auto"/>
        <w:rPr>
          <w:rFonts w:ascii="Arial" w:eastAsia="Times New Roman" w:hAnsi="Arial" w:cs="Arial"/>
          <w:highlight w:val="green"/>
          <w:lang w:eastAsia="hr-HR"/>
        </w:rPr>
      </w:pPr>
    </w:p>
    <w:p w14:paraId="667744CA" w14:textId="77777777" w:rsidR="00761647" w:rsidRDefault="00761647" w:rsidP="00761647">
      <w:pPr>
        <w:spacing w:after="0" w:line="240" w:lineRule="auto"/>
        <w:rPr>
          <w:rFonts w:ascii="Arial" w:eastAsia="Times New Roman" w:hAnsi="Arial" w:cs="Arial"/>
          <w:highlight w:val="green"/>
          <w:lang w:eastAsia="hr-HR"/>
        </w:rPr>
      </w:pPr>
    </w:p>
    <w:p w14:paraId="0896D4CD" w14:textId="77777777" w:rsidR="00761647" w:rsidRDefault="00761647" w:rsidP="00761647">
      <w:pPr>
        <w:spacing w:after="0" w:line="240" w:lineRule="auto"/>
        <w:rPr>
          <w:rFonts w:ascii="Arial" w:eastAsia="Times New Roman" w:hAnsi="Arial" w:cs="Arial"/>
          <w:highlight w:val="green"/>
          <w:lang w:eastAsia="hr-HR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6"/>
        <w:gridCol w:w="4677"/>
        <w:gridCol w:w="2410"/>
      </w:tblGrid>
      <w:tr w:rsidR="00761647" w14:paraId="4F7CBC0E" w14:textId="77777777" w:rsidTr="007D3AFC">
        <w:trPr>
          <w:cantSplit/>
        </w:trPr>
        <w:tc>
          <w:tcPr>
            <w:tcW w:w="2836" w:type="dxa"/>
            <w:vMerge w:val="restart"/>
          </w:tcPr>
          <w:p w14:paraId="1D6E60AA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lastRenderedPageBreak/>
              <w:t>Objekt:</w:t>
            </w:r>
          </w:p>
          <w:p w14:paraId="2E7F2955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677" w:type="dxa"/>
            <w:vMerge w:val="restart"/>
            <w:vAlign w:val="center"/>
          </w:tcPr>
          <w:p w14:paraId="5F6177F8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INTERNA PROVJERE MJERNE OPREME</w:t>
            </w:r>
          </w:p>
        </w:tc>
        <w:tc>
          <w:tcPr>
            <w:tcW w:w="2410" w:type="dxa"/>
          </w:tcPr>
          <w:p w14:paraId="394459FC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Datum:</w:t>
            </w:r>
          </w:p>
          <w:p w14:paraId="0E3CD9D0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24"/>
                <w:lang w:eastAsia="hr-HR"/>
              </w:rPr>
            </w:pPr>
          </w:p>
        </w:tc>
      </w:tr>
      <w:tr w:rsidR="00761647" w14:paraId="3392D120" w14:textId="77777777" w:rsidTr="007D3AFC">
        <w:trPr>
          <w:cantSplit/>
        </w:trPr>
        <w:tc>
          <w:tcPr>
            <w:tcW w:w="2836" w:type="dxa"/>
            <w:vMerge/>
          </w:tcPr>
          <w:p w14:paraId="7F474777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8"/>
                <w:szCs w:val="24"/>
                <w:lang w:eastAsia="hr-HR"/>
              </w:rPr>
            </w:pPr>
          </w:p>
        </w:tc>
        <w:tc>
          <w:tcPr>
            <w:tcW w:w="4677" w:type="dxa"/>
            <w:vMerge/>
          </w:tcPr>
          <w:p w14:paraId="6C8D8D06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8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0D68157F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Izdanje: 02</w:t>
            </w:r>
          </w:p>
          <w:p w14:paraId="6D0D556B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24"/>
                <w:lang w:eastAsia="hr-HR"/>
              </w:rPr>
            </w:pPr>
          </w:p>
        </w:tc>
      </w:tr>
      <w:tr w:rsidR="00761647" w14:paraId="52B387BD" w14:textId="77777777" w:rsidTr="007D3AFC">
        <w:trPr>
          <w:cantSplit/>
        </w:trPr>
        <w:tc>
          <w:tcPr>
            <w:tcW w:w="2836" w:type="dxa"/>
            <w:vMerge/>
          </w:tcPr>
          <w:p w14:paraId="226D77CB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8"/>
                <w:szCs w:val="24"/>
                <w:lang w:eastAsia="hr-HR"/>
              </w:rPr>
            </w:pPr>
          </w:p>
        </w:tc>
        <w:tc>
          <w:tcPr>
            <w:tcW w:w="4677" w:type="dxa"/>
            <w:vMerge/>
          </w:tcPr>
          <w:p w14:paraId="5C995EF1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8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02DC263C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Stranica: 1</w:t>
            </w:r>
            <w:r w:rsidRPr="005A65B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/</w:t>
            </w:r>
            <w:r w:rsidRPr="005A65B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</w:t>
            </w:r>
          </w:p>
        </w:tc>
      </w:tr>
    </w:tbl>
    <w:p w14:paraId="4C6B437D" w14:textId="77777777" w:rsidR="00761647" w:rsidRPr="00E82F7D" w:rsidRDefault="00761647" w:rsidP="00761647">
      <w:pPr>
        <w:spacing w:after="0" w:line="240" w:lineRule="auto"/>
        <w:rPr>
          <w:rFonts w:ascii="Arial" w:eastAsia="Times New Roman" w:hAnsi="Arial" w:cs="Arial"/>
          <w:sz w:val="8"/>
          <w:szCs w:val="8"/>
          <w:lang w:eastAsia="hr-HR"/>
        </w:rPr>
      </w:pPr>
    </w:p>
    <w:tbl>
      <w:tblPr>
        <w:tblW w:w="9923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157"/>
        <w:gridCol w:w="2671"/>
        <w:gridCol w:w="1417"/>
        <w:gridCol w:w="1759"/>
        <w:gridCol w:w="1440"/>
        <w:gridCol w:w="1479"/>
      </w:tblGrid>
      <w:tr w:rsidR="00761647" w14:paraId="703BE77C" w14:textId="77777777" w:rsidTr="007D3AFC">
        <w:trPr>
          <w:trHeight w:val="603"/>
        </w:trPr>
        <w:tc>
          <w:tcPr>
            <w:tcW w:w="382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4A08FD7B" w14:textId="77777777" w:rsidR="00761647" w:rsidRDefault="00761647" w:rsidP="007D3AFC">
            <w:pPr>
              <w:keepNext/>
              <w:spacing w:after="0" w:line="240" w:lineRule="auto"/>
              <w:outlineLvl w:val="1"/>
              <w:rPr>
                <w:rFonts w:ascii="Calibri" w:eastAsia="Times New Roman" w:hAnsi="Calibri" w:cs="Calibri"/>
                <w:b/>
                <w:bCs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b/>
                <w:bCs/>
                <w:szCs w:val="24"/>
                <w:lang w:eastAsia="hr-HR"/>
              </w:rPr>
              <w:t xml:space="preserve">REFERENTNI MJERNI UREĐAJ </w:t>
            </w:r>
          </w:p>
          <w:p w14:paraId="55F1472D" w14:textId="77777777" w:rsidR="00761647" w:rsidRPr="005A65B9" w:rsidRDefault="00761647" w:rsidP="007D3AFC">
            <w:pPr>
              <w:keepNext/>
              <w:spacing w:after="0" w:line="240" w:lineRule="auto"/>
              <w:outlineLvl w:val="1"/>
              <w:rPr>
                <w:rFonts w:ascii="Calibri" w:eastAsia="Times New Roman" w:hAnsi="Calibri" w:cs="Calibri"/>
                <w:b/>
                <w:bCs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>(vrsta, tip, oznaka)</w:t>
            </w:r>
            <w:r w:rsidRPr="005A65B9">
              <w:rPr>
                <w:rFonts w:ascii="Calibri" w:eastAsia="Times New Roman" w:hAnsi="Calibri" w:cs="Calibri"/>
                <w:b/>
                <w:bCs/>
                <w:szCs w:val="24"/>
                <w:lang w:eastAsia="hr-HR"/>
              </w:rPr>
              <w:t>:</w:t>
            </w:r>
          </w:p>
        </w:tc>
        <w:tc>
          <w:tcPr>
            <w:tcW w:w="609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24446DFA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hr-HR"/>
              </w:rPr>
            </w:pPr>
          </w:p>
        </w:tc>
      </w:tr>
      <w:tr w:rsidR="00761647" w14:paraId="223E4D43" w14:textId="77777777" w:rsidTr="007D3AFC">
        <w:trPr>
          <w:trHeight w:val="1540"/>
        </w:trPr>
        <w:tc>
          <w:tcPr>
            <w:tcW w:w="11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452C6DD1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b/>
                <w:bCs/>
                <w:szCs w:val="24"/>
                <w:lang w:eastAsia="hr-HR"/>
              </w:rPr>
              <w:t>Datum kalibracije</w:t>
            </w:r>
          </w:p>
          <w:p w14:paraId="547DC8CF" w14:textId="77777777" w:rsidR="00761647" w:rsidRPr="00B470A0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  <w:tc>
          <w:tcPr>
            <w:tcW w:w="2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788D9DE3" w14:textId="77777777" w:rsidR="00761647" w:rsidRPr="005A65B9" w:rsidRDefault="00761647" w:rsidP="007D3AFC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Calibri"/>
                <w:b/>
                <w:bCs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b/>
                <w:bCs/>
                <w:szCs w:val="24"/>
                <w:lang w:eastAsia="hr-HR"/>
              </w:rPr>
              <w:t>Mjerni uređaj</w:t>
            </w:r>
          </w:p>
          <w:p w14:paraId="6BEF14DC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>(vrsta, tip, oznaka ili lokacija)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4E001E74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b/>
                <w:bCs/>
                <w:szCs w:val="24"/>
                <w:lang w:eastAsia="hr-HR"/>
              </w:rPr>
              <w:t>Postignuta temperatura na mjernom uređaju</w:t>
            </w:r>
          </w:p>
          <w:p w14:paraId="759D1C95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>(°</w:t>
            </w:r>
            <w:r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>C</w:t>
            </w:r>
            <w:r w:rsidRPr="005A65B9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>)</w:t>
            </w:r>
          </w:p>
        </w:tc>
        <w:tc>
          <w:tcPr>
            <w:tcW w:w="17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275E752B" w14:textId="77777777" w:rsidR="00761647" w:rsidRPr="005A65B9" w:rsidRDefault="00761647" w:rsidP="007D3AFC">
            <w:pPr>
              <w:spacing w:after="0" w:line="240" w:lineRule="auto"/>
              <w:ind w:left="-79"/>
              <w:jc w:val="center"/>
              <w:rPr>
                <w:rFonts w:ascii="Calibri" w:eastAsia="Times New Roman" w:hAnsi="Calibri" w:cs="Calibri"/>
                <w:bCs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b/>
                <w:bCs/>
                <w:szCs w:val="24"/>
                <w:lang w:eastAsia="hr-HR"/>
              </w:rPr>
              <w:t xml:space="preserve">Postignuta temperatura na referentnom mjernom uređaju </w:t>
            </w:r>
            <w:r w:rsidRPr="005A65B9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>(°</w:t>
            </w:r>
            <w:r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>C</w:t>
            </w:r>
            <w:r w:rsidRPr="005A65B9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>)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6DC1C1F8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b/>
                <w:bCs/>
                <w:szCs w:val="24"/>
                <w:lang w:eastAsia="hr-HR"/>
              </w:rPr>
              <w:t>Odstupanje mjernog uređaja od referentnog mjernog uređaja</w:t>
            </w:r>
          </w:p>
        </w:tc>
        <w:tc>
          <w:tcPr>
            <w:tcW w:w="14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3D3B2EA5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b/>
                <w:bCs/>
                <w:szCs w:val="24"/>
                <w:lang w:eastAsia="hr-HR"/>
              </w:rPr>
              <w:t>Izvođač kalibracije</w:t>
            </w:r>
          </w:p>
          <w:p w14:paraId="22794AFB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>(ime i potpis)</w:t>
            </w:r>
          </w:p>
        </w:tc>
      </w:tr>
      <w:tr w:rsidR="00761647" w14:paraId="4E7AE2F0" w14:textId="77777777" w:rsidTr="007D3AFC">
        <w:trPr>
          <w:cantSplit/>
        </w:trPr>
        <w:tc>
          <w:tcPr>
            <w:tcW w:w="1157" w:type="dxa"/>
            <w:tcBorders>
              <w:top w:val="double" w:sz="4" w:space="0" w:color="auto"/>
            </w:tcBorders>
          </w:tcPr>
          <w:p w14:paraId="4B26C128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28CCEFC1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671" w:type="dxa"/>
            <w:tcBorders>
              <w:top w:val="double" w:sz="4" w:space="0" w:color="auto"/>
            </w:tcBorders>
          </w:tcPr>
          <w:p w14:paraId="591678E2" w14:textId="77777777" w:rsidR="00761647" w:rsidRDefault="00761647" w:rsidP="007D3A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4E2851AA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759" w:type="dxa"/>
            <w:tcBorders>
              <w:top w:val="double" w:sz="4" w:space="0" w:color="auto"/>
            </w:tcBorders>
          </w:tcPr>
          <w:p w14:paraId="7BD1BF3F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</w:tcPr>
          <w:p w14:paraId="38A2C195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79" w:type="dxa"/>
            <w:tcBorders>
              <w:top w:val="double" w:sz="4" w:space="0" w:color="auto"/>
            </w:tcBorders>
          </w:tcPr>
          <w:p w14:paraId="56E947F8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761647" w14:paraId="32DB3CD4" w14:textId="77777777" w:rsidTr="007D3AFC">
        <w:trPr>
          <w:cantSplit/>
        </w:trPr>
        <w:tc>
          <w:tcPr>
            <w:tcW w:w="1157" w:type="dxa"/>
          </w:tcPr>
          <w:p w14:paraId="5B60F5F7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31C8EA56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671" w:type="dxa"/>
          </w:tcPr>
          <w:p w14:paraId="03D2A469" w14:textId="77777777" w:rsidR="00761647" w:rsidRDefault="00761647" w:rsidP="007D3A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</w:tcPr>
          <w:p w14:paraId="42FA0857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759" w:type="dxa"/>
          </w:tcPr>
          <w:p w14:paraId="0D1ED44A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40" w:type="dxa"/>
          </w:tcPr>
          <w:p w14:paraId="72C2D6D3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79" w:type="dxa"/>
          </w:tcPr>
          <w:p w14:paraId="37B8427B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761647" w14:paraId="09127211" w14:textId="77777777" w:rsidTr="007D3AFC">
        <w:trPr>
          <w:cantSplit/>
        </w:trPr>
        <w:tc>
          <w:tcPr>
            <w:tcW w:w="1157" w:type="dxa"/>
          </w:tcPr>
          <w:p w14:paraId="1FB96A2F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272B4665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671" w:type="dxa"/>
          </w:tcPr>
          <w:p w14:paraId="423868CF" w14:textId="77777777" w:rsidR="00761647" w:rsidRDefault="00761647" w:rsidP="007D3A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</w:tcPr>
          <w:p w14:paraId="0919980E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759" w:type="dxa"/>
          </w:tcPr>
          <w:p w14:paraId="35EB162C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40" w:type="dxa"/>
          </w:tcPr>
          <w:p w14:paraId="16BE5B98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79" w:type="dxa"/>
          </w:tcPr>
          <w:p w14:paraId="1FCCA63F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761647" w14:paraId="5A50E1EC" w14:textId="77777777" w:rsidTr="007D3AFC">
        <w:trPr>
          <w:cantSplit/>
        </w:trPr>
        <w:tc>
          <w:tcPr>
            <w:tcW w:w="1157" w:type="dxa"/>
          </w:tcPr>
          <w:p w14:paraId="23AEABFA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7F085954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671" w:type="dxa"/>
          </w:tcPr>
          <w:p w14:paraId="7E57DE9A" w14:textId="77777777" w:rsidR="00761647" w:rsidRDefault="00761647" w:rsidP="007D3A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</w:tcPr>
          <w:p w14:paraId="0C03BA27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759" w:type="dxa"/>
          </w:tcPr>
          <w:p w14:paraId="0609158E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40" w:type="dxa"/>
          </w:tcPr>
          <w:p w14:paraId="258CA295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79" w:type="dxa"/>
          </w:tcPr>
          <w:p w14:paraId="1F45F83C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761647" w14:paraId="383242BF" w14:textId="77777777" w:rsidTr="007D3AFC">
        <w:trPr>
          <w:cantSplit/>
        </w:trPr>
        <w:tc>
          <w:tcPr>
            <w:tcW w:w="1157" w:type="dxa"/>
          </w:tcPr>
          <w:p w14:paraId="6BF8098D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259358DD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671" w:type="dxa"/>
          </w:tcPr>
          <w:p w14:paraId="20C4ECD4" w14:textId="77777777" w:rsidR="00761647" w:rsidRDefault="00761647" w:rsidP="007D3A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</w:tcPr>
          <w:p w14:paraId="3DBE52FD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759" w:type="dxa"/>
          </w:tcPr>
          <w:p w14:paraId="498282CF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40" w:type="dxa"/>
          </w:tcPr>
          <w:p w14:paraId="2EE1234E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79" w:type="dxa"/>
          </w:tcPr>
          <w:p w14:paraId="0E143497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761647" w14:paraId="2E6EF98B" w14:textId="77777777" w:rsidTr="007D3AFC">
        <w:trPr>
          <w:cantSplit/>
        </w:trPr>
        <w:tc>
          <w:tcPr>
            <w:tcW w:w="1157" w:type="dxa"/>
          </w:tcPr>
          <w:p w14:paraId="7B377492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1980076B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671" w:type="dxa"/>
          </w:tcPr>
          <w:p w14:paraId="5FA94971" w14:textId="77777777" w:rsidR="00761647" w:rsidRDefault="00761647" w:rsidP="007D3A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</w:tcPr>
          <w:p w14:paraId="7C736F61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759" w:type="dxa"/>
          </w:tcPr>
          <w:p w14:paraId="7384DBB0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40" w:type="dxa"/>
          </w:tcPr>
          <w:p w14:paraId="4AECEE17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79" w:type="dxa"/>
          </w:tcPr>
          <w:p w14:paraId="7E76CBA2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761647" w14:paraId="3CE90B40" w14:textId="77777777" w:rsidTr="007D3AFC">
        <w:trPr>
          <w:cantSplit/>
        </w:trPr>
        <w:tc>
          <w:tcPr>
            <w:tcW w:w="1157" w:type="dxa"/>
          </w:tcPr>
          <w:p w14:paraId="72680E5A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1CFB9021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671" w:type="dxa"/>
          </w:tcPr>
          <w:p w14:paraId="79D4F829" w14:textId="77777777" w:rsidR="00761647" w:rsidRDefault="00761647" w:rsidP="007D3A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</w:tcPr>
          <w:p w14:paraId="7A41233E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759" w:type="dxa"/>
          </w:tcPr>
          <w:p w14:paraId="2FF20686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40" w:type="dxa"/>
          </w:tcPr>
          <w:p w14:paraId="72F1060A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79" w:type="dxa"/>
          </w:tcPr>
          <w:p w14:paraId="238192CA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761647" w14:paraId="221FBA25" w14:textId="77777777" w:rsidTr="007D3AFC">
        <w:trPr>
          <w:cantSplit/>
        </w:trPr>
        <w:tc>
          <w:tcPr>
            <w:tcW w:w="1157" w:type="dxa"/>
          </w:tcPr>
          <w:p w14:paraId="5361751C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5CD68B5C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671" w:type="dxa"/>
          </w:tcPr>
          <w:p w14:paraId="2DAD409C" w14:textId="77777777" w:rsidR="00761647" w:rsidRDefault="00761647" w:rsidP="007D3A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</w:tcPr>
          <w:p w14:paraId="6A9461A2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759" w:type="dxa"/>
          </w:tcPr>
          <w:p w14:paraId="59727032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40" w:type="dxa"/>
          </w:tcPr>
          <w:p w14:paraId="16472108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79" w:type="dxa"/>
          </w:tcPr>
          <w:p w14:paraId="41CAF4D7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761647" w14:paraId="08F4A64D" w14:textId="77777777" w:rsidTr="007D3AFC">
        <w:trPr>
          <w:cantSplit/>
        </w:trPr>
        <w:tc>
          <w:tcPr>
            <w:tcW w:w="1157" w:type="dxa"/>
          </w:tcPr>
          <w:p w14:paraId="3634CF58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23033BC3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671" w:type="dxa"/>
          </w:tcPr>
          <w:p w14:paraId="4E1864AE" w14:textId="77777777" w:rsidR="00761647" w:rsidRDefault="00761647" w:rsidP="007D3A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</w:tcPr>
          <w:p w14:paraId="18DB53EF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759" w:type="dxa"/>
          </w:tcPr>
          <w:p w14:paraId="312FC0CE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40" w:type="dxa"/>
          </w:tcPr>
          <w:p w14:paraId="10047588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79" w:type="dxa"/>
          </w:tcPr>
          <w:p w14:paraId="161D9BF4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761647" w14:paraId="1050668A" w14:textId="77777777" w:rsidTr="007D3AFC">
        <w:trPr>
          <w:cantSplit/>
        </w:trPr>
        <w:tc>
          <w:tcPr>
            <w:tcW w:w="1157" w:type="dxa"/>
          </w:tcPr>
          <w:p w14:paraId="2C9C9677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0E451971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671" w:type="dxa"/>
          </w:tcPr>
          <w:p w14:paraId="0BEDBF19" w14:textId="77777777" w:rsidR="00761647" w:rsidRDefault="00761647" w:rsidP="007D3A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</w:tcPr>
          <w:p w14:paraId="3AC8DAA7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759" w:type="dxa"/>
          </w:tcPr>
          <w:p w14:paraId="467917D4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40" w:type="dxa"/>
          </w:tcPr>
          <w:p w14:paraId="2E93EDB8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79" w:type="dxa"/>
          </w:tcPr>
          <w:p w14:paraId="7C136D2E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761647" w14:paraId="61E58666" w14:textId="77777777" w:rsidTr="007D3AFC">
        <w:trPr>
          <w:cantSplit/>
        </w:trPr>
        <w:tc>
          <w:tcPr>
            <w:tcW w:w="1157" w:type="dxa"/>
          </w:tcPr>
          <w:p w14:paraId="777A741A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2FC4FD96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671" w:type="dxa"/>
          </w:tcPr>
          <w:p w14:paraId="33412BF3" w14:textId="77777777" w:rsidR="00761647" w:rsidRDefault="00761647" w:rsidP="007D3A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</w:tcPr>
          <w:p w14:paraId="663FD58D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759" w:type="dxa"/>
          </w:tcPr>
          <w:p w14:paraId="39F07EFB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40" w:type="dxa"/>
          </w:tcPr>
          <w:p w14:paraId="5A442738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79" w:type="dxa"/>
          </w:tcPr>
          <w:p w14:paraId="03A1667D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761647" w14:paraId="271D3AE9" w14:textId="77777777" w:rsidTr="007D3AFC">
        <w:trPr>
          <w:cantSplit/>
        </w:trPr>
        <w:tc>
          <w:tcPr>
            <w:tcW w:w="1157" w:type="dxa"/>
          </w:tcPr>
          <w:p w14:paraId="3D61F1B6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7182BA37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671" w:type="dxa"/>
          </w:tcPr>
          <w:p w14:paraId="3F2ECDC9" w14:textId="77777777" w:rsidR="00761647" w:rsidRDefault="00761647" w:rsidP="007D3A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</w:tcPr>
          <w:p w14:paraId="019970F7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759" w:type="dxa"/>
          </w:tcPr>
          <w:p w14:paraId="768F5825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40" w:type="dxa"/>
          </w:tcPr>
          <w:p w14:paraId="743567EB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79" w:type="dxa"/>
          </w:tcPr>
          <w:p w14:paraId="3FE09E14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14:paraId="2769C7B9" w14:textId="77777777" w:rsidR="00761647" w:rsidRPr="00F4561E" w:rsidRDefault="00761647" w:rsidP="00761647">
      <w:pPr>
        <w:spacing w:after="0" w:line="240" w:lineRule="auto"/>
        <w:jc w:val="both"/>
        <w:rPr>
          <w:rFonts w:eastAsia="Times New Roman" w:cstheme="minorHAnsi"/>
          <w:b/>
          <w:bCs/>
          <w:color w:val="0070C0"/>
          <w:lang w:eastAsia="hr-HR"/>
        </w:rPr>
      </w:pPr>
      <w:r w:rsidRPr="00F4561E">
        <w:rPr>
          <w:rFonts w:eastAsia="Times New Roman" w:cstheme="minorHAnsi"/>
          <w:b/>
          <w:bCs/>
          <w:color w:val="0070C0"/>
          <w:lang w:eastAsia="hr-HR"/>
        </w:rPr>
        <w:t>NAPOMENA:</w:t>
      </w:r>
    </w:p>
    <w:p w14:paraId="201FDE33" w14:textId="77777777" w:rsidR="00761647" w:rsidRPr="00F4561E" w:rsidRDefault="00761647" w:rsidP="00761647">
      <w:pPr>
        <w:spacing w:after="0" w:line="240" w:lineRule="auto"/>
        <w:jc w:val="both"/>
        <w:rPr>
          <w:rFonts w:eastAsia="Times New Roman" w:cstheme="minorHAnsi"/>
          <w:color w:val="0070C0"/>
          <w:lang w:eastAsia="hr-HR"/>
        </w:rPr>
      </w:pPr>
      <w:r w:rsidRPr="00F4561E">
        <w:rPr>
          <w:rFonts w:eastAsia="Times New Roman" w:cstheme="minorHAnsi"/>
          <w:color w:val="0070C0"/>
          <w:lang w:eastAsia="hr-HR"/>
        </w:rPr>
        <w:t>U hladnu vodu (0,5l) dodati veću količinu sitnog leda (ljuskasti ili usitnjeni led),</w:t>
      </w:r>
      <w:r>
        <w:rPr>
          <w:rFonts w:eastAsia="Times New Roman" w:cstheme="minorHAnsi"/>
          <w:color w:val="0070C0"/>
          <w:lang w:eastAsia="hr-HR"/>
        </w:rPr>
        <w:t xml:space="preserve"> </w:t>
      </w:r>
      <w:r w:rsidRPr="00F4561E">
        <w:rPr>
          <w:rFonts w:eastAsia="Times New Roman" w:cstheme="minorHAnsi"/>
          <w:color w:val="0070C0"/>
          <w:lang w:eastAsia="hr-HR"/>
        </w:rPr>
        <w:t>nakon kraćeg vremena (3 do 5 minuta) mjeriti temperaturu vode  umjerenim termometrom i termometrom kojeg kontroliramo. Instrument kojeg kontroliramo mora pokazivati temperaturu jednaku temperaturi koju pokazuje umjereni termometar +/- (plus/minus) odstupanje prema deklaraciji proizvođača instrumenta.</w:t>
      </w:r>
    </w:p>
    <w:p w14:paraId="019C03C7" w14:textId="77777777" w:rsidR="00761647" w:rsidRDefault="00761647" w:rsidP="00761647">
      <w:pPr>
        <w:spacing w:after="0" w:line="240" w:lineRule="auto"/>
        <w:jc w:val="both"/>
        <w:rPr>
          <w:rFonts w:eastAsia="Times New Roman" w:cstheme="minorHAnsi"/>
          <w:color w:val="FF0000"/>
          <w:lang w:eastAsia="hr-HR"/>
        </w:rPr>
      </w:pPr>
      <w:r w:rsidRPr="00F4561E">
        <w:rPr>
          <w:rFonts w:eastAsia="Times New Roman" w:cstheme="minorHAnsi"/>
          <w:color w:val="FF0000"/>
          <w:lang w:eastAsia="hr-HR"/>
        </w:rPr>
        <w:t xml:space="preserve">U maloj količini kipuće vode (0,5l) neposredno prije početka ključanja mjeriti temperaturu umjerenim termometrom i termometrom kojeg </w:t>
      </w:r>
      <w:proofErr w:type="spellStart"/>
      <w:r w:rsidRPr="00F4561E">
        <w:rPr>
          <w:rFonts w:eastAsia="Times New Roman" w:cstheme="minorHAnsi"/>
          <w:color w:val="FF0000"/>
          <w:lang w:eastAsia="hr-HR"/>
        </w:rPr>
        <w:t>umjeravamo</w:t>
      </w:r>
      <w:proofErr w:type="spellEnd"/>
      <w:r w:rsidRPr="00F4561E">
        <w:rPr>
          <w:rFonts w:eastAsia="Times New Roman" w:cstheme="minorHAnsi"/>
          <w:color w:val="FF0000"/>
          <w:lang w:eastAsia="hr-HR"/>
        </w:rPr>
        <w:t>,</w:t>
      </w:r>
      <w:r>
        <w:rPr>
          <w:rFonts w:eastAsia="Times New Roman" w:cstheme="minorHAnsi"/>
          <w:color w:val="FF0000"/>
          <w:lang w:eastAsia="hr-HR"/>
        </w:rPr>
        <w:t xml:space="preserve"> </w:t>
      </w:r>
      <w:r w:rsidRPr="00F4561E">
        <w:rPr>
          <w:rFonts w:eastAsia="Times New Roman" w:cstheme="minorHAnsi"/>
          <w:color w:val="FF0000"/>
          <w:lang w:eastAsia="hr-HR"/>
        </w:rPr>
        <w:t xml:space="preserve">instrument kojeg </w:t>
      </w:r>
      <w:proofErr w:type="spellStart"/>
      <w:r w:rsidRPr="00F4561E">
        <w:rPr>
          <w:rFonts w:eastAsia="Times New Roman" w:cstheme="minorHAnsi"/>
          <w:color w:val="FF0000"/>
          <w:lang w:eastAsia="hr-HR"/>
        </w:rPr>
        <w:t>umjeravamo</w:t>
      </w:r>
      <w:proofErr w:type="spellEnd"/>
      <w:r w:rsidRPr="00F4561E">
        <w:rPr>
          <w:rFonts w:eastAsia="Times New Roman" w:cstheme="minorHAnsi"/>
          <w:color w:val="FF0000"/>
          <w:lang w:eastAsia="hr-HR"/>
        </w:rPr>
        <w:t xml:space="preserve"> mora pokazivati temperaturu jednaku temperaturi koju pokazuje umjereni termometar +/- (plus/minus) odstupanje prema deklaraciji proizvođača instrumenta.</w:t>
      </w:r>
    </w:p>
    <w:p w14:paraId="59499413" w14:textId="77777777" w:rsidR="00761647" w:rsidRPr="0064362D" w:rsidRDefault="00761647" w:rsidP="00761647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F5E11">
        <w:rPr>
          <w:rFonts w:eastAsia="Times New Roman" w:cstheme="minorHAnsi"/>
          <w:b/>
          <w:lang w:eastAsia="hr-HR"/>
        </w:rPr>
        <w:t>Učestalost provedbe</w:t>
      </w:r>
      <w:r>
        <w:rPr>
          <w:rFonts w:eastAsia="Times New Roman" w:cstheme="minorHAnsi"/>
          <w:lang w:eastAsia="hr-HR"/>
        </w:rPr>
        <w:t xml:space="preserve">: </w:t>
      </w:r>
      <w:r w:rsidRPr="003F5E11">
        <w:rPr>
          <w:rFonts w:eastAsia="Times New Roman" w:cstheme="minorHAnsi"/>
          <w:lang w:eastAsia="hr-HR"/>
        </w:rPr>
        <w:t>1x mjesečno i pri s</w:t>
      </w:r>
      <w:r>
        <w:rPr>
          <w:rFonts w:eastAsia="Times New Roman" w:cstheme="minorHAnsi"/>
          <w:lang w:eastAsia="hr-HR"/>
        </w:rPr>
        <w:t>u</w:t>
      </w:r>
      <w:r w:rsidRPr="003F5E11">
        <w:rPr>
          <w:rFonts w:eastAsia="Times New Roman" w:cstheme="minorHAnsi"/>
          <w:lang w:eastAsia="hr-HR"/>
        </w:rPr>
        <w:t>mnji u ispravn</w:t>
      </w:r>
      <w:r>
        <w:rPr>
          <w:rFonts w:eastAsia="Times New Roman" w:cstheme="minorHAnsi"/>
          <w:lang w:eastAsia="hr-HR"/>
        </w:rPr>
        <w:t>o</w:t>
      </w:r>
      <w:r w:rsidRPr="003F5E11">
        <w:rPr>
          <w:rFonts w:eastAsia="Times New Roman" w:cstheme="minorHAnsi"/>
          <w:lang w:eastAsia="hr-HR"/>
        </w:rPr>
        <w:t>st rada</w:t>
      </w:r>
      <w:r w:rsidRPr="0064362D">
        <w:rPr>
          <w:rFonts w:eastAsia="Times New Roman" w:cstheme="minorHAnsi"/>
          <w:lang w:eastAsia="hr-HR"/>
        </w:rPr>
        <w:t xml:space="preserve"> </w:t>
      </w:r>
    </w:p>
    <w:p w14:paraId="76C2923D" w14:textId="77777777" w:rsidR="00761647" w:rsidRDefault="00761647" w:rsidP="00761647">
      <w:pPr>
        <w:spacing w:after="0" w:line="240" w:lineRule="auto"/>
        <w:jc w:val="both"/>
        <w:rPr>
          <w:rFonts w:eastAsia="Times New Roman" w:cstheme="minorHAnsi"/>
          <w:color w:val="FF0000"/>
          <w:lang w:eastAsia="hr-HR"/>
        </w:rPr>
      </w:pPr>
    </w:p>
    <w:p w14:paraId="217124B3" w14:textId="77777777" w:rsidR="00761647" w:rsidRDefault="00761647" w:rsidP="00761647">
      <w:pPr>
        <w:spacing w:after="0" w:line="240" w:lineRule="auto"/>
        <w:jc w:val="both"/>
        <w:rPr>
          <w:rFonts w:eastAsia="Times New Roman" w:cstheme="minorHAnsi"/>
          <w:color w:val="FF0000"/>
          <w:lang w:eastAsia="hr-HR"/>
        </w:rPr>
      </w:pPr>
    </w:p>
    <w:p w14:paraId="0C99A84B" w14:textId="77777777" w:rsidR="00761647" w:rsidRPr="00DE3892" w:rsidRDefault="00761647" w:rsidP="00761647">
      <w:pPr>
        <w:spacing w:after="0" w:line="240" w:lineRule="auto"/>
        <w:jc w:val="both"/>
        <w:rPr>
          <w:rFonts w:eastAsia="Times New Roman" w:cstheme="minorHAnsi"/>
          <w:color w:val="FF0000"/>
          <w:sz w:val="2"/>
          <w:szCs w:val="2"/>
          <w:lang w:eastAsia="hr-HR"/>
        </w:rPr>
      </w:pPr>
    </w:p>
    <w:p w14:paraId="7DDA00BC" w14:textId="77777777" w:rsidR="00761647" w:rsidRPr="00F4561E" w:rsidRDefault="00761647" w:rsidP="0076164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hr-HR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1"/>
        <w:gridCol w:w="4111"/>
        <w:gridCol w:w="2693"/>
      </w:tblGrid>
      <w:tr w:rsidR="00761647" w14:paraId="2C9CCA36" w14:textId="77777777" w:rsidTr="007D3AFC">
        <w:trPr>
          <w:cantSplit/>
        </w:trPr>
        <w:tc>
          <w:tcPr>
            <w:tcW w:w="3261" w:type="dxa"/>
            <w:vMerge w:val="restart"/>
          </w:tcPr>
          <w:p w14:paraId="2F5B350B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lastRenderedPageBreak/>
              <w:br w:type="page"/>
            </w:r>
            <w:r w:rsidRPr="005A65B9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Objekt:</w:t>
            </w:r>
          </w:p>
          <w:p w14:paraId="590EAD81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  <w:p w14:paraId="232304C8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117B3B1C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EDUKACIJA ZAPOSLENIKA</w:t>
            </w:r>
          </w:p>
        </w:tc>
        <w:tc>
          <w:tcPr>
            <w:tcW w:w="2693" w:type="dxa"/>
          </w:tcPr>
          <w:p w14:paraId="3F975B77" w14:textId="77777777" w:rsidR="00761647" w:rsidRPr="00525538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Datum:</w:t>
            </w:r>
          </w:p>
        </w:tc>
      </w:tr>
      <w:tr w:rsidR="00761647" w14:paraId="49CD032C" w14:textId="77777777" w:rsidTr="007D3AFC">
        <w:trPr>
          <w:cantSplit/>
          <w:trHeight w:val="255"/>
        </w:trPr>
        <w:tc>
          <w:tcPr>
            <w:tcW w:w="3261" w:type="dxa"/>
            <w:vMerge/>
          </w:tcPr>
          <w:p w14:paraId="16063543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8"/>
                <w:szCs w:val="24"/>
                <w:lang w:eastAsia="hr-HR"/>
              </w:rPr>
            </w:pPr>
          </w:p>
        </w:tc>
        <w:tc>
          <w:tcPr>
            <w:tcW w:w="4111" w:type="dxa"/>
            <w:vMerge/>
          </w:tcPr>
          <w:p w14:paraId="0736154C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8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40DBC2CD" w14:textId="77777777" w:rsidR="00761647" w:rsidRPr="00525538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Izdanje: 02</w:t>
            </w:r>
          </w:p>
        </w:tc>
      </w:tr>
      <w:tr w:rsidR="00761647" w14:paraId="6A08E8FE" w14:textId="77777777" w:rsidTr="007D3AFC">
        <w:trPr>
          <w:cantSplit/>
          <w:trHeight w:val="374"/>
        </w:trPr>
        <w:tc>
          <w:tcPr>
            <w:tcW w:w="3261" w:type="dxa"/>
            <w:vMerge/>
          </w:tcPr>
          <w:p w14:paraId="58FF7A83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8"/>
                <w:szCs w:val="24"/>
                <w:lang w:eastAsia="hr-HR"/>
              </w:rPr>
            </w:pPr>
          </w:p>
        </w:tc>
        <w:tc>
          <w:tcPr>
            <w:tcW w:w="4111" w:type="dxa"/>
            <w:vMerge/>
          </w:tcPr>
          <w:p w14:paraId="5C0BD106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8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4C5EC06D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Stranica: 1</w:t>
            </w:r>
            <w:r w:rsidRPr="005A65B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/</w:t>
            </w:r>
            <w:r w:rsidRPr="005A65B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</w:t>
            </w:r>
          </w:p>
        </w:tc>
      </w:tr>
    </w:tbl>
    <w:p w14:paraId="72DF387B" w14:textId="77777777" w:rsidR="00761647" w:rsidRPr="00E82F7D" w:rsidRDefault="00761647" w:rsidP="00761647">
      <w:pPr>
        <w:spacing w:after="0" w:line="240" w:lineRule="auto"/>
        <w:rPr>
          <w:rFonts w:ascii="Arial" w:eastAsia="Times New Roman" w:hAnsi="Arial" w:cs="Arial"/>
          <w:b/>
          <w:bCs/>
          <w:sz w:val="8"/>
          <w:szCs w:val="8"/>
          <w:lang w:eastAsia="hr-HR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804"/>
      </w:tblGrid>
      <w:tr w:rsidR="00761647" w14:paraId="35F05F59" w14:textId="77777777" w:rsidTr="007D3AFC">
        <w:trPr>
          <w:trHeight w:val="462"/>
        </w:trPr>
        <w:tc>
          <w:tcPr>
            <w:tcW w:w="326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7886A936" w14:textId="77777777" w:rsidR="00761647" w:rsidRPr="005A65B9" w:rsidRDefault="00761647" w:rsidP="007D3AFC">
            <w:pPr>
              <w:keepNext/>
              <w:spacing w:after="0" w:line="240" w:lineRule="auto"/>
              <w:outlineLvl w:val="1"/>
              <w:rPr>
                <w:rFonts w:ascii="Calibri" w:eastAsia="Times New Roman" w:hAnsi="Calibri" w:cs="Calibri"/>
                <w:b/>
                <w:color w:val="000000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b/>
                <w:color w:val="000000"/>
                <w:lang w:eastAsia="hr-HR"/>
              </w:rPr>
              <w:t xml:space="preserve">Datum </w:t>
            </w:r>
          </w:p>
        </w:tc>
        <w:tc>
          <w:tcPr>
            <w:tcW w:w="6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16776C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</w:tr>
      <w:tr w:rsidR="00761647" w14:paraId="493871C7" w14:textId="77777777" w:rsidTr="007D3AFC">
        <w:trPr>
          <w:trHeight w:val="384"/>
        </w:trPr>
        <w:tc>
          <w:tcPr>
            <w:tcW w:w="326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6186AF7F" w14:textId="77777777" w:rsidR="00761647" w:rsidRPr="005A65B9" w:rsidRDefault="00761647" w:rsidP="007D3AFC">
            <w:pPr>
              <w:keepNext/>
              <w:spacing w:after="0" w:line="240" w:lineRule="auto"/>
              <w:outlineLvl w:val="1"/>
              <w:rPr>
                <w:rFonts w:ascii="Calibri" w:eastAsia="Times New Roman" w:hAnsi="Calibri" w:cs="Calibri"/>
                <w:b/>
                <w:color w:val="000000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b/>
                <w:color w:val="000000"/>
                <w:lang w:eastAsia="hr-HR"/>
              </w:rPr>
              <w:t>Naslov predavanja / tema</w:t>
            </w:r>
          </w:p>
        </w:tc>
        <w:tc>
          <w:tcPr>
            <w:tcW w:w="6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0796FF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</w:tr>
      <w:tr w:rsidR="00761647" w14:paraId="2AF95653" w14:textId="77777777" w:rsidTr="007D3AFC">
        <w:trPr>
          <w:trHeight w:val="389"/>
        </w:trPr>
        <w:tc>
          <w:tcPr>
            <w:tcW w:w="326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1571C187" w14:textId="77777777" w:rsidR="00761647" w:rsidRPr="005A65B9" w:rsidRDefault="00761647" w:rsidP="007D3AFC">
            <w:pPr>
              <w:keepNext/>
              <w:spacing w:after="0" w:line="240" w:lineRule="auto"/>
              <w:outlineLvl w:val="1"/>
              <w:rPr>
                <w:rFonts w:ascii="Calibri" w:eastAsia="Times New Roman" w:hAnsi="Calibri" w:cs="Calibri"/>
                <w:b/>
                <w:color w:val="000000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b/>
                <w:color w:val="000000"/>
                <w:lang w:eastAsia="hr-HR"/>
              </w:rPr>
              <w:t>Edukaciju proveo</w:t>
            </w:r>
          </w:p>
        </w:tc>
        <w:tc>
          <w:tcPr>
            <w:tcW w:w="6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1A108A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</w:tr>
      <w:tr w:rsidR="00761647" w14:paraId="5F729700" w14:textId="77777777" w:rsidTr="007D3AFC">
        <w:trPr>
          <w:trHeight w:val="481"/>
        </w:trPr>
        <w:tc>
          <w:tcPr>
            <w:tcW w:w="326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3A717FFA" w14:textId="77777777" w:rsidR="00761647" w:rsidRPr="005A65B9" w:rsidRDefault="00761647" w:rsidP="007D3AFC">
            <w:pPr>
              <w:keepNext/>
              <w:spacing w:after="0" w:line="240" w:lineRule="auto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b/>
                <w:color w:val="000000"/>
                <w:lang w:eastAsia="hr-HR"/>
              </w:rPr>
              <w:t>Ime i prezime zaposlenika</w:t>
            </w:r>
          </w:p>
        </w:tc>
        <w:tc>
          <w:tcPr>
            <w:tcW w:w="6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2F475AC9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b/>
                <w:bCs/>
                <w:lang w:eastAsia="hr-HR"/>
              </w:rPr>
              <w:t>Potpis zaposlenika</w:t>
            </w:r>
          </w:p>
        </w:tc>
      </w:tr>
      <w:tr w:rsidR="00761647" w14:paraId="023B6C2B" w14:textId="77777777" w:rsidTr="007D3AFC">
        <w:trPr>
          <w:trHeight w:val="485"/>
        </w:trPr>
        <w:tc>
          <w:tcPr>
            <w:tcW w:w="3261" w:type="dxa"/>
            <w:tcBorders>
              <w:top w:val="double" w:sz="4" w:space="0" w:color="auto"/>
            </w:tcBorders>
          </w:tcPr>
          <w:p w14:paraId="4A17CDDD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804" w:type="dxa"/>
            <w:tcBorders>
              <w:top w:val="double" w:sz="4" w:space="0" w:color="auto"/>
            </w:tcBorders>
          </w:tcPr>
          <w:p w14:paraId="0E418296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761647" w14:paraId="54A9A5CD" w14:textId="77777777" w:rsidTr="007D3AFC">
        <w:trPr>
          <w:trHeight w:val="418"/>
        </w:trPr>
        <w:tc>
          <w:tcPr>
            <w:tcW w:w="3261" w:type="dxa"/>
          </w:tcPr>
          <w:p w14:paraId="3CB15F86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804" w:type="dxa"/>
          </w:tcPr>
          <w:p w14:paraId="7BAA7078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761647" w14:paraId="1B465042" w14:textId="77777777" w:rsidTr="007D3AFC">
        <w:trPr>
          <w:trHeight w:val="410"/>
        </w:trPr>
        <w:tc>
          <w:tcPr>
            <w:tcW w:w="3261" w:type="dxa"/>
          </w:tcPr>
          <w:p w14:paraId="0B4A8D35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804" w:type="dxa"/>
          </w:tcPr>
          <w:p w14:paraId="4617D4AA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761647" w14:paraId="6EE0C5CA" w14:textId="77777777" w:rsidTr="007D3AFC">
        <w:trPr>
          <w:trHeight w:val="416"/>
        </w:trPr>
        <w:tc>
          <w:tcPr>
            <w:tcW w:w="3261" w:type="dxa"/>
          </w:tcPr>
          <w:p w14:paraId="7381A6ED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804" w:type="dxa"/>
          </w:tcPr>
          <w:p w14:paraId="4FEDBFB8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761647" w14:paraId="50BB66FE" w14:textId="77777777" w:rsidTr="007D3AFC">
        <w:trPr>
          <w:trHeight w:val="408"/>
        </w:trPr>
        <w:tc>
          <w:tcPr>
            <w:tcW w:w="3261" w:type="dxa"/>
          </w:tcPr>
          <w:p w14:paraId="4010CF51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804" w:type="dxa"/>
          </w:tcPr>
          <w:p w14:paraId="5FEE36DB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761647" w14:paraId="18FF1AB0" w14:textId="77777777" w:rsidTr="007D3AFC">
        <w:trPr>
          <w:trHeight w:val="540"/>
        </w:trPr>
        <w:tc>
          <w:tcPr>
            <w:tcW w:w="3261" w:type="dxa"/>
          </w:tcPr>
          <w:p w14:paraId="406B0CA5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804" w:type="dxa"/>
          </w:tcPr>
          <w:p w14:paraId="65D0DEC5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761647" w14:paraId="0CC29038" w14:textId="77777777" w:rsidTr="007D3AFC">
        <w:trPr>
          <w:trHeight w:val="406"/>
        </w:trPr>
        <w:tc>
          <w:tcPr>
            <w:tcW w:w="3261" w:type="dxa"/>
          </w:tcPr>
          <w:p w14:paraId="0DAF93BA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804" w:type="dxa"/>
          </w:tcPr>
          <w:p w14:paraId="23C30C7B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761647" w14:paraId="0B2C3B45" w14:textId="77777777" w:rsidTr="007D3AFC">
        <w:trPr>
          <w:trHeight w:val="412"/>
        </w:trPr>
        <w:tc>
          <w:tcPr>
            <w:tcW w:w="3261" w:type="dxa"/>
          </w:tcPr>
          <w:p w14:paraId="1F237D67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804" w:type="dxa"/>
          </w:tcPr>
          <w:p w14:paraId="2F8E8FB7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761647" w14:paraId="07288F7A" w14:textId="77777777" w:rsidTr="007D3AFC">
        <w:trPr>
          <w:trHeight w:val="404"/>
        </w:trPr>
        <w:tc>
          <w:tcPr>
            <w:tcW w:w="3261" w:type="dxa"/>
          </w:tcPr>
          <w:p w14:paraId="3AEA8D19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804" w:type="dxa"/>
          </w:tcPr>
          <w:p w14:paraId="5333D96A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761647" w14:paraId="516CC545" w14:textId="77777777" w:rsidTr="007D3AFC">
        <w:trPr>
          <w:trHeight w:val="410"/>
        </w:trPr>
        <w:tc>
          <w:tcPr>
            <w:tcW w:w="3261" w:type="dxa"/>
          </w:tcPr>
          <w:p w14:paraId="3A14F83D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804" w:type="dxa"/>
          </w:tcPr>
          <w:p w14:paraId="5184097C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761647" w14:paraId="3F17C613" w14:textId="77777777" w:rsidTr="007D3AFC">
        <w:trPr>
          <w:trHeight w:val="416"/>
        </w:trPr>
        <w:tc>
          <w:tcPr>
            <w:tcW w:w="3261" w:type="dxa"/>
          </w:tcPr>
          <w:p w14:paraId="54D8BF22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804" w:type="dxa"/>
          </w:tcPr>
          <w:p w14:paraId="1A2957BE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761647" w14:paraId="55562D3F" w14:textId="77777777" w:rsidTr="007D3AFC">
        <w:trPr>
          <w:trHeight w:val="408"/>
        </w:trPr>
        <w:tc>
          <w:tcPr>
            <w:tcW w:w="3261" w:type="dxa"/>
          </w:tcPr>
          <w:p w14:paraId="0E16ADA2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804" w:type="dxa"/>
          </w:tcPr>
          <w:p w14:paraId="170FD474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761647" w14:paraId="2A3340D0" w14:textId="77777777" w:rsidTr="007D3AFC">
        <w:trPr>
          <w:trHeight w:val="413"/>
        </w:trPr>
        <w:tc>
          <w:tcPr>
            <w:tcW w:w="3261" w:type="dxa"/>
          </w:tcPr>
          <w:p w14:paraId="6612B22F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804" w:type="dxa"/>
          </w:tcPr>
          <w:p w14:paraId="764AAF47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761647" w14:paraId="00EB64EE" w14:textId="77777777" w:rsidTr="007D3AFC">
        <w:trPr>
          <w:trHeight w:val="405"/>
        </w:trPr>
        <w:tc>
          <w:tcPr>
            <w:tcW w:w="3261" w:type="dxa"/>
          </w:tcPr>
          <w:p w14:paraId="0B4A3585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804" w:type="dxa"/>
          </w:tcPr>
          <w:p w14:paraId="38F3ED82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761647" w14:paraId="3A687CA9" w14:textId="77777777" w:rsidTr="007D3AFC">
        <w:trPr>
          <w:trHeight w:val="410"/>
        </w:trPr>
        <w:tc>
          <w:tcPr>
            <w:tcW w:w="3261" w:type="dxa"/>
          </w:tcPr>
          <w:p w14:paraId="618BA3A0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804" w:type="dxa"/>
          </w:tcPr>
          <w:p w14:paraId="45110E90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761647" w14:paraId="17CBF417" w14:textId="77777777" w:rsidTr="007D3AFC">
        <w:trPr>
          <w:trHeight w:val="401"/>
        </w:trPr>
        <w:tc>
          <w:tcPr>
            <w:tcW w:w="3261" w:type="dxa"/>
          </w:tcPr>
          <w:p w14:paraId="55832AC5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804" w:type="dxa"/>
          </w:tcPr>
          <w:p w14:paraId="240CBD6E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761647" w14:paraId="738F909B" w14:textId="77777777" w:rsidTr="007D3AFC">
        <w:trPr>
          <w:trHeight w:val="408"/>
        </w:trPr>
        <w:tc>
          <w:tcPr>
            <w:tcW w:w="3261" w:type="dxa"/>
          </w:tcPr>
          <w:p w14:paraId="065FC2A4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804" w:type="dxa"/>
          </w:tcPr>
          <w:p w14:paraId="22BACE78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761647" w14:paraId="39AF242E" w14:textId="77777777" w:rsidTr="007D3AFC">
        <w:trPr>
          <w:trHeight w:val="408"/>
        </w:trPr>
        <w:tc>
          <w:tcPr>
            <w:tcW w:w="3261" w:type="dxa"/>
            <w:tcBorders>
              <w:bottom w:val="single" w:sz="6" w:space="0" w:color="auto"/>
            </w:tcBorders>
          </w:tcPr>
          <w:p w14:paraId="65AB814B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804" w:type="dxa"/>
            <w:tcBorders>
              <w:bottom w:val="single" w:sz="6" w:space="0" w:color="auto"/>
            </w:tcBorders>
          </w:tcPr>
          <w:p w14:paraId="7F8C052A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761647" w14:paraId="72581291" w14:textId="77777777" w:rsidTr="007D3AFC">
        <w:trPr>
          <w:trHeight w:val="408"/>
        </w:trPr>
        <w:tc>
          <w:tcPr>
            <w:tcW w:w="3261" w:type="dxa"/>
            <w:tcBorders>
              <w:bottom w:val="single" w:sz="6" w:space="0" w:color="auto"/>
            </w:tcBorders>
          </w:tcPr>
          <w:p w14:paraId="0F0BBF5F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804" w:type="dxa"/>
            <w:tcBorders>
              <w:bottom w:val="single" w:sz="6" w:space="0" w:color="auto"/>
            </w:tcBorders>
          </w:tcPr>
          <w:p w14:paraId="50B95E00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761647" w14:paraId="7C80857D" w14:textId="77777777" w:rsidTr="007D3AFC">
        <w:trPr>
          <w:trHeight w:val="408"/>
        </w:trPr>
        <w:tc>
          <w:tcPr>
            <w:tcW w:w="3261" w:type="dxa"/>
            <w:tcBorders>
              <w:bottom w:val="single" w:sz="6" w:space="0" w:color="auto"/>
            </w:tcBorders>
          </w:tcPr>
          <w:p w14:paraId="37CD4C72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804" w:type="dxa"/>
            <w:tcBorders>
              <w:bottom w:val="single" w:sz="6" w:space="0" w:color="auto"/>
            </w:tcBorders>
          </w:tcPr>
          <w:p w14:paraId="59FA9059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761647" w14:paraId="47433ABA" w14:textId="77777777" w:rsidTr="007D3AFC">
        <w:trPr>
          <w:trHeight w:val="408"/>
        </w:trPr>
        <w:tc>
          <w:tcPr>
            <w:tcW w:w="3261" w:type="dxa"/>
            <w:tcBorders>
              <w:bottom w:val="single" w:sz="6" w:space="0" w:color="auto"/>
            </w:tcBorders>
          </w:tcPr>
          <w:p w14:paraId="698E0079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804" w:type="dxa"/>
            <w:tcBorders>
              <w:bottom w:val="single" w:sz="6" w:space="0" w:color="auto"/>
            </w:tcBorders>
          </w:tcPr>
          <w:p w14:paraId="07B509BD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761647" w14:paraId="0CC16F08" w14:textId="77777777" w:rsidTr="007D3AFC">
        <w:trPr>
          <w:trHeight w:val="408"/>
        </w:trPr>
        <w:tc>
          <w:tcPr>
            <w:tcW w:w="3261" w:type="dxa"/>
            <w:tcBorders>
              <w:bottom w:val="single" w:sz="6" w:space="0" w:color="auto"/>
            </w:tcBorders>
          </w:tcPr>
          <w:p w14:paraId="7930CBB5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804" w:type="dxa"/>
            <w:tcBorders>
              <w:bottom w:val="single" w:sz="6" w:space="0" w:color="auto"/>
            </w:tcBorders>
          </w:tcPr>
          <w:p w14:paraId="6003CC4C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761647" w14:paraId="77790D51" w14:textId="77777777" w:rsidTr="007D3AFC">
        <w:trPr>
          <w:trHeight w:val="408"/>
        </w:trPr>
        <w:tc>
          <w:tcPr>
            <w:tcW w:w="3261" w:type="dxa"/>
            <w:tcBorders>
              <w:top w:val="single" w:sz="6" w:space="0" w:color="auto"/>
              <w:bottom w:val="double" w:sz="4" w:space="0" w:color="auto"/>
            </w:tcBorders>
          </w:tcPr>
          <w:p w14:paraId="73CD3D33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804" w:type="dxa"/>
            <w:tcBorders>
              <w:top w:val="single" w:sz="6" w:space="0" w:color="auto"/>
              <w:bottom w:val="double" w:sz="4" w:space="0" w:color="auto"/>
            </w:tcBorders>
          </w:tcPr>
          <w:p w14:paraId="23B1CFAE" w14:textId="77777777" w:rsidR="00761647" w:rsidRDefault="00761647" w:rsidP="007D3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14:paraId="7A00C4B9" w14:textId="77777777" w:rsidR="00761647" w:rsidRPr="00E82F7D" w:rsidRDefault="00761647" w:rsidP="00761647">
      <w:pPr>
        <w:spacing w:after="0" w:line="240" w:lineRule="auto"/>
        <w:rPr>
          <w:rFonts w:ascii="Calibri" w:eastAsia="Times New Roman" w:hAnsi="Calibri" w:cs="Calibri"/>
          <w:b/>
          <w:bCs/>
          <w:color w:val="0070C0"/>
          <w:lang w:eastAsia="hr-HR"/>
        </w:rPr>
      </w:pPr>
      <w:r w:rsidRPr="00E82F7D">
        <w:rPr>
          <w:rFonts w:ascii="Calibri" w:eastAsia="Times New Roman" w:hAnsi="Calibri" w:cs="Calibri"/>
          <w:b/>
          <w:bCs/>
          <w:color w:val="0070C0"/>
          <w:lang w:eastAsia="hr-HR"/>
        </w:rPr>
        <w:t>NAPOMENA:</w:t>
      </w:r>
    </w:p>
    <w:p w14:paraId="0A87E76B" w14:textId="77777777" w:rsidR="00761647" w:rsidRPr="00E82F7D" w:rsidRDefault="00761647" w:rsidP="00761647">
      <w:pPr>
        <w:spacing w:after="0" w:line="240" w:lineRule="auto"/>
        <w:rPr>
          <w:rFonts w:ascii="Calibri" w:eastAsia="Times New Roman" w:hAnsi="Calibri" w:cs="Calibri"/>
          <w:bCs/>
          <w:lang w:eastAsia="hr-HR"/>
        </w:rPr>
      </w:pPr>
      <w:r w:rsidRPr="00E82F7D">
        <w:rPr>
          <w:rFonts w:ascii="Calibri" w:eastAsia="Times New Roman" w:hAnsi="Calibri" w:cs="Calibri"/>
          <w:bCs/>
          <w:lang w:eastAsia="hr-HR"/>
        </w:rPr>
        <w:t xml:space="preserve">Edukaciju zaposlenika održavati sukladno Planu edukacije zaposlenika. </w:t>
      </w:r>
    </w:p>
    <w:p w14:paraId="1AC5B13D" w14:textId="77777777" w:rsidR="00761647" w:rsidRDefault="00761647" w:rsidP="00761647">
      <w:pPr>
        <w:spacing w:after="0" w:line="240" w:lineRule="auto"/>
        <w:rPr>
          <w:rFonts w:ascii="Arial" w:eastAsia="Times New Roman" w:hAnsi="Arial" w:cs="Arial"/>
          <w:b/>
          <w:bCs/>
          <w:sz w:val="12"/>
          <w:szCs w:val="24"/>
          <w:lang w:eastAsia="hr-HR"/>
        </w:rPr>
      </w:pPr>
    </w:p>
    <w:p w14:paraId="2D2D41EF" w14:textId="77777777" w:rsidR="00761647" w:rsidRPr="00525538" w:rsidRDefault="00761647" w:rsidP="00761647">
      <w:pPr>
        <w:spacing w:after="0" w:line="240" w:lineRule="auto"/>
        <w:rPr>
          <w:rFonts w:ascii="Arial" w:eastAsia="Times New Roman" w:hAnsi="Arial" w:cs="Arial"/>
          <w:sz w:val="2"/>
          <w:szCs w:val="2"/>
          <w:lang w:eastAsia="hr-HR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9"/>
        <w:gridCol w:w="4536"/>
        <w:gridCol w:w="2268"/>
      </w:tblGrid>
      <w:tr w:rsidR="00761647" w14:paraId="0E667896" w14:textId="77777777" w:rsidTr="007D3AFC">
        <w:trPr>
          <w:cantSplit/>
          <w:trHeight w:val="401"/>
        </w:trPr>
        <w:tc>
          <w:tcPr>
            <w:tcW w:w="3119" w:type="dxa"/>
            <w:vMerge w:val="restart"/>
          </w:tcPr>
          <w:p w14:paraId="3C474052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br w:type="page"/>
            </w:r>
            <w:r w:rsidRPr="005A65B9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Objekt:</w:t>
            </w:r>
          </w:p>
          <w:p w14:paraId="147B631B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14:paraId="5C95CA10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  <w:p w14:paraId="7975BE0C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3508C454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SUGLASNOST OSOBE O OBVEZI PRIJAVLJIVANJA BOLESTI KOJE SE PRENOSE HRANOM</w:t>
            </w:r>
          </w:p>
        </w:tc>
        <w:tc>
          <w:tcPr>
            <w:tcW w:w="2268" w:type="dxa"/>
            <w:vAlign w:val="center"/>
          </w:tcPr>
          <w:p w14:paraId="2C6088A2" w14:textId="77777777" w:rsidR="00761647" w:rsidRPr="00525538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Datum: </w:t>
            </w:r>
          </w:p>
        </w:tc>
      </w:tr>
      <w:tr w:rsidR="00761647" w14:paraId="18943DDF" w14:textId="77777777" w:rsidTr="007D3AFC">
        <w:trPr>
          <w:cantSplit/>
          <w:trHeight w:val="390"/>
        </w:trPr>
        <w:tc>
          <w:tcPr>
            <w:tcW w:w="3119" w:type="dxa"/>
            <w:vMerge/>
          </w:tcPr>
          <w:p w14:paraId="0C2CBBC8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8"/>
                <w:szCs w:val="24"/>
                <w:lang w:eastAsia="hr-HR"/>
              </w:rPr>
            </w:pPr>
          </w:p>
        </w:tc>
        <w:tc>
          <w:tcPr>
            <w:tcW w:w="4536" w:type="dxa"/>
            <w:vMerge/>
          </w:tcPr>
          <w:p w14:paraId="2B2C9E5B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8"/>
                <w:szCs w:val="24"/>
                <w:lang w:eastAsia="hr-HR"/>
              </w:rPr>
            </w:pPr>
          </w:p>
        </w:tc>
        <w:tc>
          <w:tcPr>
            <w:tcW w:w="2268" w:type="dxa"/>
            <w:vAlign w:val="center"/>
          </w:tcPr>
          <w:p w14:paraId="69C3D376" w14:textId="77777777" w:rsidR="00761647" w:rsidRPr="00525538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Izdanje: 02</w:t>
            </w:r>
          </w:p>
        </w:tc>
      </w:tr>
      <w:tr w:rsidR="00761647" w14:paraId="7E601534" w14:textId="77777777" w:rsidTr="007D3AFC">
        <w:trPr>
          <w:cantSplit/>
          <w:trHeight w:val="374"/>
        </w:trPr>
        <w:tc>
          <w:tcPr>
            <w:tcW w:w="3119" w:type="dxa"/>
            <w:vMerge/>
          </w:tcPr>
          <w:p w14:paraId="0A164BFD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8"/>
                <w:szCs w:val="24"/>
                <w:lang w:eastAsia="hr-HR"/>
              </w:rPr>
            </w:pPr>
          </w:p>
        </w:tc>
        <w:tc>
          <w:tcPr>
            <w:tcW w:w="4536" w:type="dxa"/>
            <w:vMerge/>
          </w:tcPr>
          <w:p w14:paraId="146DD053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8"/>
                <w:szCs w:val="24"/>
                <w:lang w:eastAsia="hr-HR"/>
              </w:rPr>
            </w:pPr>
          </w:p>
        </w:tc>
        <w:tc>
          <w:tcPr>
            <w:tcW w:w="2268" w:type="dxa"/>
            <w:vAlign w:val="center"/>
          </w:tcPr>
          <w:p w14:paraId="53DDC875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Stranica: 1</w:t>
            </w:r>
            <w:r w:rsidRPr="005A65B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/</w:t>
            </w:r>
            <w:r w:rsidRPr="005A65B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</w:t>
            </w:r>
          </w:p>
        </w:tc>
      </w:tr>
    </w:tbl>
    <w:p w14:paraId="471A70E3" w14:textId="77777777" w:rsidR="00761647" w:rsidRDefault="00761647" w:rsidP="0076164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C699E30" w14:textId="77777777" w:rsidR="00761647" w:rsidRDefault="00761647" w:rsidP="00761647">
      <w:pPr>
        <w:spacing w:after="0" w:line="240" w:lineRule="auto"/>
        <w:ind w:left="426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AE67C97" w14:textId="77777777" w:rsidR="00761647" w:rsidRPr="006F72C6" w:rsidRDefault="00761647" w:rsidP="00761647">
      <w:pPr>
        <w:tabs>
          <w:tab w:val="left" w:pos="9072"/>
        </w:tabs>
        <w:spacing w:after="0" w:line="360" w:lineRule="auto"/>
        <w:ind w:right="-2"/>
        <w:rPr>
          <w:rFonts w:ascii="Calibri" w:eastAsia="Times New Roman" w:hAnsi="Calibri" w:cs="Calibri"/>
          <w:lang w:eastAsia="hr-HR"/>
        </w:rPr>
      </w:pPr>
      <w:r w:rsidRPr="006F72C6">
        <w:rPr>
          <w:rFonts w:ascii="Calibri" w:eastAsia="Times New Roman" w:hAnsi="Calibri" w:cs="Calibri"/>
          <w:lang w:eastAsia="hr-HR"/>
        </w:rPr>
        <w:t>Potpisana/i _____________________________________________________ suglasan/a, da ću odmah obavijestiti odgovornu osobu objekta, te da ću, ukoliko bude potrebno, obaviti zdravstvene preglede i/ili prestati s poslom prilikom sljedećih zdravstvenih poteškoća:</w:t>
      </w:r>
    </w:p>
    <w:p w14:paraId="57468EEF" w14:textId="77777777" w:rsidR="00761647" w:rsidRPr="006F72C6" w:rsidRDefault="00761647" w:rsidP="00761647">
      <w:pPr>
        <w:numPr>
          <w:ilvl w:val="0"/>
          <w:numId w:val="30"/>
        </w:numPr>
        <w:spacing w:after="0" w:line="240" w:lineRule="auto"/>
        <w:ind w:left="993"/>
        <w:rPr>
          <w:rFonts w:ascii="Calibri" w:eastAsia="Times New Roman" w:hAnsi="Calibri" w:cs="Calibri"/>
          <w:lang w:eastAsia="hr-HR"/>
        </w:rPr>
      </w:pPr>
      <w:r w:rsidRPr="006F72C6">
        <w:rPr>
          <w:rFonts w:ascii="Calibri" w:eastAsia="Times New Roman" w:hAnsi="Calibri" w:cs="Calibri"/>
          <w:lang w:eastAsia="hr-HR"/>
        </w:rPr>
        <w:t>povraćanja,</w:t>
      </w:r>
    </w:p>
    <w:p w14:paraId="48E65E1C" w14:textId="77777777" w:rsidR="00761647" w:rsidRPr="006F72C6" w:rsidRDefault="00761647" w:rsidP="00761647">
      <w:pPr>
        <w:numPr>
          <w:ilvl w:val="0"/>
          <w:numId w:val="30"/>
        </w:numPr>
        <w:spacing w:after="0" w:line="240" w:lineRule="auto"/>
        <w:ind w:left="993"/>
        <w:rPr>
          <w:rFonts w:ascii="Calibri" w:eastAsia="Times New Roman" w:hAnsi="Calibri" w:cs="Calibri"/>
          <w:lang w:eastAsia="hr-HR"/>
        </w:rPr>
      </w:pPr>
      <w:r w:rsidRPr="006F72C6">
        <w:rPr>
          <w:rFonts w:ascii="Calibri" w:eastAsia="Times New Roman" w:hAnsi="Calibri" w:cs="Calibri"/>
          <w:lang w:eastAsia="hr-HR"/>
        </w:rPr>
        <w:t>proljeva,</w:t>
      </w:r>
    </w:p>
    <w:p w14:paraId="48B5389B" w14:textId="77777777" w:rsidR="00761647" w:rsidRPr="006F72C6" w:rsidRDefault="00761647" w:rsidP="00761647">
      <w:pPr>
        <w:numPr>
          <w:ilvl w:val="0"/>
          <w:numId w:val="30"/>
        </w:numPr>
        <w:spacing w:after="0" w:line="240" w:lineRule="auto"/>
        <w:ind w:left="993"/>
        <w:rPr>
          <w:rFonts w:ascii="Calibri" w:eastAsia="Times New Roman" w:hAnsi="Calibri" w:cs="Calibri"/>
          <w:lang w:eastAsia="hr-HR"/>
        </w:rPr>
      </w:pPr>
      <w:r w:rsidRPr="006F72C6">
        <w:rPr>
          <w:rFonts w:ascii="Calibri" w:eastAsia="Times New Roman" w:hAnsi="Calibri" w:cs="Calibri"/>
          <w:lang w:eastAsia="hr-HR"/>
        </w:rPr>
        <w:t>dugotrajnog kašljanja,</w:t>
      </w:r>
    </w:p>
    <w:p w14:paraId="6B496361" w14:textId="77777777" w:rsidR="00761647" w:rsidRPr="006F72C6" w:rsidRDefault="00761647" w:rsidP="00761647">
      <w:pPr>
        <w:numPr>
          <w:ilvl w:val="0"/>
          <w:numId w:val="30"/>
        </w:numPr>
        <w:spacing w:after="0" w:line="240" w:lineRule="auto"/>
        <w:ind w:left="993"/>
        <w:rPr>
          <w:rFonts w:ascii="Calibri" w:eastAsia="Times New Roman" w:hAnsi="Calibri" w:cs="Calibri"/>
          <w:lang w:eastAsia="hr-HR"/>
        </w:rPr>
      </w:pPr>
      <w:r w:rsidRPr="006F72C6">
        <w:rPr>
          <w:rFonts w:ascii="Calibri" w:eastAsia="Times New Roman" w:hAnsi="Calibri" w:cs="Calibri"/>
          <w:lang w:eastAsia="hr-HR"/>
        </w:rPr>
        <w:t>povišene temperature,</w:t>
      </w:r>
    </w:p>
    <w:p w14:paraId="79766E9B" w14:textId="77777777" w:rsidR="00761647" w:rsidRPr="006F72C6" w:rsidRDefault="00761647" w:rsidP="00761647">
      <w:pPr>
        <w:numPr>
          <w:ilvl w:val="0"/>
          <w:numId w:val="30"/>
        </w:numPr>
        <w:spacing w:after="0" w:line="240" w:lineRule="auto"/>
        <w:ind w:left="993"/>
        <w:rPr>
          <w:rFonts w:ascii="Calibri" w:eastAsia="Times New Roman" w:hAnsi="Calibri" w:cs="Calibri"/>
          <w:lang w:eastAsia="hr-HR"/>
        </w:rPr>
      </w:pPr>
      <w:r w:rsidRPr="006F72C6">
        <w:rPr>
          <w:rFonts w:ascii="Calibri" w:eastAsia="Times New Roman" w:hAnsi="Calibri" w:cs="Calibri"/>
          <w:lang w:eastAsia="hr-HR"/>
        </w:rPr>
        <w:t>gnojnih promjena na koži (gnojne rane, čirevi,  itd.),</w:t>
      </w:r>
    </w:p>
    <w:p w14:paraId="4F7E1F94" w14:textId="77777777" w:rsidR="00761647" w:rsidRPr="006F72C6" w:rsidRDefault="00761647" w:rsidP="00761647">
      <w:pPr>
        <w:numPr>
          <w:ilvl w:val="0"/>
          <w:numId w:val="30"/>
        </w:numPr>
        <w:spacing w:after="240" w:line="240" w:lineRule="auto"/>
        <w:ind w:left="993" w:hanging="357"/>
        <w:rPr>
          <w:rFonts w:ascii="Calibri" w:eastAsia="Times New Roman" w:hAnsi="Calibri" w:cs="Calibri"/>
          <w:lang w:eastAsia="hr-HR"/>
        </w:rPr>
      </w:pPr>
      <w:r w:rsidRPr="006F72C6">
        <w:rPr>
          <w:rFonts w:ascii="Calibri" w:eastAsia="Times New Roman" w:hAnsi="Calibri" w:cs="Calibri"/>
          <w:lang w:eastAsia="hr-HR"/>
        </w:rPr>
        <w:t xml:space="preserve">iscjedaka iz uha, nosa i očiju </w:t>
      </w:r>
    </w:p>
    <w:p w14:paraId="348E4091" w14:textId="77777777" w:rsidR="00761647" w:rsidRPr="006F72C6" w:rsidRDefault="00761647" w:rsidP="00761647">
      <w:pPr>
        <w:spacing w:after="0" w:line="240" w:lineRule="auto"/>
        <w:ind w:left="426"/>
        <w:rPr>
          <w:rFonts w:ascii="Calibri" w:eastAsia="Times New Roman" w:hAnsi="Calibri" w:cs="Calibri"/>
          <w:lang w:eastAsia="hr-HR"/>
        </w:rPr>
      </w:pPr>
      <w:r w:rsidRPr="006F72C6">
        <w:rPr>
          <w:rFonts w:ascii="Calibri" w:eastAsia="Times New Roman" w:hAnsi="Calibri" w:cs="Calibri"/>
          <w:lang w:eastAsia="hr-HR"/>
        </w:rPr>
        <w:t>kao i:</w:t>
      </w:r>
    </w:p>
    <w:p w14:paraId="504FBF4F" w14:textId="77777777" w:rsidR="00761647" w:rsidRPr="006F72C6" w:rsidRDefault="00761647" w:rsidP="00761647">
      <w:pPr>
        <w:numPr>
          <w:ilvl w:val="0"/>
          <w:numId w:val="30"/>
        </w:numPr>
        <w:spacing w:before="120" w:after="0" w:line="240" w:lineRule="auto"/>
        <w:ind w:left="993" w:hanging="357"/>
        <w:rPr>
          <w:rFonts w:ascii="Calibri" w:eastAsia="Times New Roman" w:hAnsi="Calibri" w:cs="Calibri"/>
          <w:lang w:eastAsia="hr-HR"/>
        </w:rPr>
      </w:pPr>
      <w:r w:rsidRPr="006F72C6">
        <w:rPr>
          <w:rFonts w:ascii="Calibri" w:eastAsia="Times New Roman" w:hAnsi="Calibri" w:cs="Calibri"/>
          <w:lang w:eastAsia="hr-HR"/>
        </w:rPr>
        <w:t>svaki put nakon što se preboli zarazna bolest, prije povratka na radno mjesto,</w:t>
      </w:r>
    </w:p>
    <w:p w14:paraId="1E6B223A" w14:textId="77777777" w:rsidR="00761647" w:rsidRPr="006F72C6" w:rsidRDefault="00761647" w:rsidP="00761647">
      <w:pPr>
        <w:numPr>
          <w:ilvl w:val="0"/>
          <w:numId w:val="30"/>
        </w:numPr>
        <w:spacing w:after="0" w:line="240" w:lineRule="auto"/>
        <w:ind w:left="993"/>
        <w:rPr>
          <w:rFonts w:ascii="Calibri" w:eastAsia="Times New Roman" w:hAnsi="Calibri" w:cs="Calibri"/>
          <w:lang w:eastAsia="hr-HR"/>
        </w:rPr>
      </w:pPr>
      <w:r w:rsidRPr="006F72C6">
        <w:rPr>
          <w:rFonts w:ascii="Calibri" w:eastAsia="Times New Roman" w:hAnsi="Calibri" w:cs="Calibri"/>
          <w:lang w:eastAsia="hr-HR"/>
        </w:rPr>
        <w:t xml:space="preserve">u slučaju pojave proljeva i/ili povraćanja u obitelji, </w:t>
      </w:r>
    </w:p>
    <w:p w14:paraId="0F0CCD76" w14:textId="77777777" w:rsidR="00761647" w:rsidRPr="006F72C6" w:rsidRDefault="00761647" w:rsidP="00761647">
      <w:pPr>
        <w:numPr>
          <w:ilvl w:val="0"/>
          <w:numId w:val="30"/>
        </w:numPr>
        <w:spacing w:after="0" w:line="240" w:lineRule="auto"/>
        <w:ind w:left="993" w:right="424"/>
        <w:rPr>
          <w:rFonts w:ascii="Calibri" w:eastAsia="Times New Roman" w:hAnsi="Calibri" w:cs="Calibri"/>
          <w:lang w:eastAsia="hr-HR"/>
        </w:rPr>
      </w:pPr>
      <w:r w:rsidRPr="006F72C6">
        <w:rPr>
          <w:rFonts w:ascii="Calibri" w:eastAsia="Times New Roman" w:hAnsi="Calibri" w:cs="Calibri"/>
          <w:lang w:eastAsia="hr-HR"/>
        </w:rPr>
        <w:t>kod povratka na posao, po dužoj odsutnosti, ukoliko sam u tom periodu preboljela/o proljev ili sam povraćala/o ili je netko iz skupine ljudi, s kojima sam bila/o u doticaju prebolio proljev ili je povraćao.</w:t>
      </w:r>
    </w:p>
    <w:p w14:paraId="7932D8CB" w14:textId="77777777" w:rsidR="00761647" w:rsidRPr="006F72C6" w:rsidRDefault="00761647" w:rsidP="00761647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2EB3D50A" w14:textId="77777777" w:rsidR="00761647" w:rsidRPr="006F72C6" w:rsidRDefault="00761647" w:rsidP="00761647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4400ACAF" w14:textId="77777777" w:rsidR="00761647" w:rsidRPr="006F72C6" w:rsidRDefault="00761647" w:rsidP="00761647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68ED9D6C" w14:textId="77777777" w:rsidR="00761647" w:rsidRPr="006F72C6" w:rsidRDefault="00761647" w:rsidP="00761647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7EBD2EFE" w14:textId="77777777" w:rsidR="00761647" w:rsidRPr="006F72C6" w:rsidRDefault="00761647" w:rsidP="00761647">
      <w:pPr>
        <w:spacing w:after="0" w:line="240" w:lineRule="auto"/>
        <w:ind w:left="426"/>
        <w:rPr>
          <w:rFonts w:ascii="Calibri" w:eastAsia="Times New Roman" w:hAnsi="Calibri" w:cs="Calibri"/>
          <w:lang w:eastAsia="hr-HR"/>
        </w:rPr>
      </w:pPr>
      <w:r w:rsidRPr="006F72C6">
        <w:rPr>
          <w:rFonts w:ascii="Calibri" w:eastAsia="Times New Roman" w:hAnsi="Calibri" w:cs="Calibri"/>
          <w:lang w:eastAsia="hr-HR"/>
        </w:rPr>
        <w:t>Potpis osobe:</w:t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</w:r>
      <w:r w:rsidRPr="006F72C6">
        <w:rPr>
          <w:rFonts w:ascii="Calibri" w:eastAsia="Times New Roman" w:hAnsi="Calibri" w:cs="Calibri"/>
          <w:lang w:eastAsia="hr-HR"/>
        </w:rPr>
        <w:tab/>
        <w:t>Datum:</w:t>
      </w:r>
    </w:p>
    <w:p w14:paraId="3AC0C2A8" w14:textId="77777777" w:rsidR="00761647" w:rsidRPr="006F72C6" w:rsidRDefault="00761647" w:rsidP="00761647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0FF86E97" w14:textId="77777777" w:rsidR="00761647" w:rsidRPr="006F72C6" w:rsidRDefault="00761647" w:rsidP="00761647">
      <w:pPr>
        <w:spacing w:after="0" w:line="240" w:lineRule="auto"/>
        <w:ind w:left="426"/>
        <w:rPr>
          <w:rFonts w:ascii="Calibri" w:eastAsia="Times New Roman" w:hAnsi="Calibri" w:cs="Calibri"/>
          <w:lang w:eastAsia="hr-HR"/>
        </w:rPr>
      </w:pPr>
      <w:r w:rsidRPr="006F72C6">
        <w:rPr>
          <w:rFonts w:ascii="Calibri" w:eastAsia="Times New Roman" w:hAnsi="Calibri" w:cs="Calibri"/>
          <w:lang w:eastAsia="hr-HR"/>
        </w:rPr>
        <w:t>_____________________                                                                ______________________</w:t>
      </w:r>
    </w:p>
    <w:p w14:paraId="48B75C3D" w14:textId="77777777" w:rsidR="00761647" w:rsidRDefault="00761647" w:rsidP="00761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5A71A4" w14:textId="77777777" w:rsidR="00761647" w:rsidRDefault="00761647" w:rsidP="00761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C6867B" w14:textId="77777777" w:rsidR="00761647" w:rsidRDefault="00761647" w:rsidP="00761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21F7B9" w14:textId="77777777" w:rsidR="00761647" w:rsidRDefault="00761647" w:rsidP="00761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294248" w14:textId="77777777" w:rsidR="00761647" w:rsidRDefault="00761647" w:rsidP="00761647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 w:type="page"/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1"/>
        <w:gridCol w:w="4111"/>
        <w:gridCol w:w="2693"/>
      </w:tblGrid>
      <w:tr w:rsidR="00761647" w14:paraId="180DF910" w14:textId="77777777" w:rsidTr="007D3AFC">
        <w:trPr>
          <w:cantSplit/>
        </w:trPr>
        <w:tc>
          <w:tcPr>
            <w:tcW w:w="3261" w:type="dxa"/>
            <w:vMerge w:val="restart"/>
          </w:tcPr>
          <w:p w14:paraId="7BE0A855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lastRenderedPageBreak/>
              <w:br w:type="page"/>
            </w:r>
            <w:r w:rsidRPr="005A65B9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Objekt:</w:t>
            </w:r>
          </w:p>
          <w:p w14:paraId="74A6BF75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  <w:p w14:paraId="3C0BF200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314FC5A3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KONTROLA ULJA U FRITEZAMA</w:t>
            </w:r>
          </w:p>
        </w:tc>
        <w:tc>
          <w:tcPr>
            <w:tcW w:w="2693" w:type="dxa"/>
          </w:tcPr>
          <w:p w14:paraId="5C5DDDAC" w14:textId="77777777" w:rsidR="00761647" w:rsidRPr="00525538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Datum:</w:t>
            </w:r>
          </w:p>
        </w:tc>
      </w:tr>
      <w:tr w:rsidR="00761647" w14:paraId="6863BBD1" w14:textId="77777777" w:rsidTr="007D3AFC">
        <w:trPr>
          <w:cantSplit/>
          <w:trHeight w:val="255"/>
        </w:trPr>
        <w:tc>
          <w:tcPr>
            <w:tcW w:w="3261" w:type="dxa"/>
            <w:vMerge/>
          </w:tcPr>
          <w:p w14:paraId="6B188BAA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8"/>
                <w:szCs w:val="24"/>
                <w:lang w:eastAsia="hr-HR"/>
              </w:rPr>
            </w:pPr>
          </w:p>
        </w:tc>
        <w:tc>
          <w:tcPr>
            <w:tcW w:w="4111" w:type="dxa"/>
            <w:vMerge/>
          </w:tcPr>
          <w:p w14:paraId="27B2E315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8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14BE6CE1" w14:textId="77777777" w:rsidR="00761647" w:rsidRPr="00525538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Izdanje: 02</w:t>
            </w:r>
          </w:p>
        </w:tc>
      </w:tr>
      <w:tr w:rsidR="00761647" w14:paraId="3B1E4E13" w14:textId="77777777" w:rsidTr="007D3AFC">
        <w:trPr>
          <w:cantSplit/>
          <w:trHeight w:val="374"/>
        </w:trPr>
        <w:tc>
          <w:tcPr>
            <w:tcW w:w="3261" w:type="dxa"/>
            <w:vMerge/>
          </w:tcPr>
          <w:p w14:paraId="55293716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8"/>
                <w:szCs w:val="24"/>
                <w:lang w:eastAsia="hr-HR"/>
              </w:rPr>
            </w:pPr>
          </w:p>
        </w:tc>
        <w:tc>
          <w:tcPr>
            <w:tcW w:w="4111" w:type="dxa"/>
            <w:vMerge/>
          </w:tcPr>
          <w:p w14:paraId="293331FE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8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2C119F70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Stranica: 1</w:t>
            </w:r>
            <w:r w:rsidRPr="005A65B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/</w:t>
            </w:r>
            <w:r w:rsidRPr="005A65B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</w:t>
            </w:r>
          </w:p>
        </w:tc>
      </w:tr>
    </w:tbl>
    <w:p w14:paraId="14A60632" w14:textId="77777777" w:rsidR="00761647" w:rsidRPr="00DE3892" w:rsidRDefault="00761647" w:rsidP="00761647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hr-HR"/>
        </w:rPr>
      </w:pPr>
    </w:p>
    <w:tbl>
      <w:tblPr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2977"/>
        <w:gridCol w:w="1417"/>
        <w:gridCol w:w="2127"/>
        <w:gridCol w:w="2268"/>
      </w:tblGrid>
      <w:tr w:rsidR="00761647" w14:paraId="1D2C8FAF" w14:textId="77777777" w:rsidTr="007D3AFC">
        <w:tc>
          <w:tcPr>
            <w:tcW w:w="126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40487718" w14:textId="77777777" w:rsidR="00761647" w:rsidRPr="00DE3892" w:rsidRDefault="00761647" w:rsidP="007D3AFC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Datum kontrole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370D9FC6" w14:textId="77777777" w:rsidR="00761647" w:rsidRPr="00DE3892" w:rsidRDefault="00761647" w:rsidP="007D3AFC">
            <w:pPr>
              <w:spacing w:after="0" w:line="240" w:lineRule="auto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</w:rPr>
              <w:t>Friteza</w:t>
            </w:r>
            <w:proofErr w:type="spellEnd"/>
            <w:r>
              <w:rPr>
                <w:b/>
              </w:rPr>
              <w:t xml:space="preserve"> (oznaka)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20B7306B" w14:textId="77777777" w:rsidR="00761647" w:rsidRPr="00DE3892" w:rsidRDefault="00761647" w:rsidP="007D3AFC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DE3892">
              <w:rPr>
                <w:rFonts w:cstheme="minorHAnsi"/>
                <w:b/>
                <w:bCs/>
              </w:rPr>
              <w:t>Očitanje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2EC94945" w14:textId="77777777" w:rsidR="00761647" w:rsidRDefault="00761647" w:rsidP="007D3AFC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Ulje kontrolirao</w:t>
            </w:r>
          </w:p>
          <w:p w14:paraId="7B0CB215" w14:textId="77777777" w:rsidR="00761647" w:rsidRPr="00DE3892" w:rsidRDefault="00761647" w:rsidP="007D3AFC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</w:t>
            </w:r>
            <w:r w:rsidRPr="00DE3892">
              <w:rPr>
                <w:rFonts w:cstheme="minorHAnsi"/>
                <w:b/>
                <w:bCs/>
              </w:rPr>
              <w:t xml:space="preserve">me i </w:t>
            </w:r>
            <w:r>
              <w:rPr>
                <w:rFonts w:cstheme="minorHAnsi"/>
                <w:b/>
                <w:bCs/>
              </w:rPr>
              <w:t>prezime -</w:t>
            </w:r>
            <w:r w:rsidRPr="00DE3892">
              <w:rPr>
                <w:rFonts w:cstheme="minorHAnsi"/>
                <w:b/>
                <w:bCs/>
              </w:rPr>
              <w:t>potpis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3118BD8D" w14:textId="77777777" w:rsidR="00761647" w:rsidRPr="00DE3892" w:rsidRDefault="00761647" w:rsidP="007D3AF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Korektivna mjera - potpis</w:t>
            </w:r>
          </w:p>
        </w:tc>
      </w:tr>
      <w:tr w:rsidR="00761647" w14:paraId="00BFE3CD" w14:textId="77777777" w:rsidTr="007D3AFC">
        <w:tc>
          <w:tcPr>
            <w:tcW w:w="1261" w:type="dxa"/>
            <w:tcBorders>
              <w:top w:val="double" w:sz="4" w:space="0" w:color="auto"/>
            </w:tcBorders>
          </w:tcPr>
          <w:p w14:paraId="5190EEA9" w14:textId="77777777" w:rsidR="00761647" w:rsidRDefault="00761647" w:rsidP="007D3AF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double" w:sz="4" w:space="0" w:color="auto"/>
            </w:tcBorders>
          </w:tcPr>
          <w:p w14:paraId="4020AB2D" w14:textId="77777777" w:rsidR="00761647" w:rsidRDefault="00761647" w:rsidP="007D3A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4053B8C3" w14:textId="77777777" w:rsidR="00761647" w:rsidRDefault="00761647" w:rsidP="007D3A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double" w:sz="4" w:space="0" w:color="auto"/>
            </w:tcBorders>
          </w:tcPr>
          <w:p w14:paraId="66E3DB64" w14:textId="77777777" w:rsidR="00761647" w:rsidRDefault="00761647" w:rsidP="007D3A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4E648144" w14:textId="77777777" w:rsidR="00761647" w:rsidRDefault="00761647" w:rsidP="007D3AFC">
            <w:pPr>
              <w:jc w:val="center"/>
              <w:rPr>
                <w:rFonts w:ascii="Arial" w:hAnsi="Arial" w:cs="Arial"/>
              </w:rPr>
            </w:pPr>
          </w:p>
        </w:tc>
      </w:tr>
      <w:tr w:rsidR="00761647" w14:paraId="287CBBDD" w14:textId="77777777" w:rsidTr="007D3AFC">
        <w:tc>
          <w:tcPr>
            <w:tcW w:w="1261" w:type="dxa"/>
          </w:tcPr>
          <w:p w14:paraId="5C92D7A2" w14:textId="77777777" w:rsidR="00761647" w:rsidRDefault="00761647" w:rsidP="007D3AF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867497B" w14:textId="77777777" w:rsidR="00761647" w:rsidRDefault="00761647" w:rsidP="007D3A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D7ABAA3" w14:textId="77777777" w:rsidR="00761647" w:rsidRDefault="00761647" w:rsidP="007D3A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6856FFF1" w14:textId="77777777" w:rsidR="00761647" w:rsidRDefault="00761647" w:rsidP="007D3A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CA59CC9" w14:textId="77777777" w:rsidR="00761647" w:rsidRDefault="00761647" w:rsidP="007D3AFC">
            <w:pPr>
              <w:jc w:val="center"/>
              <w:rPr>
                <w:rFonts w:ascii="Arial" w:hAnsi="Arial" w:cs="Arial"/>
              </w:rPr>
            </w:pPr>
          </w:p>
        </w:tc>
      </w:tr>
      <w:tr w:rsidR="00761647" w14:paraId="06ECD70A" w14:textId="77777777" w:rsidTr="007D3AFC">
        <w:tc>
          <w:tcPr>
            <w:tcW w:w="1261" w:type="dxa"/>
          </w:tcPr>
          <w:p w14:paraId="543FD60A" w14:textId="77777777" w:rsidR="00761647" w:rsidRDefault="00761647" w:rsidP="007D3AF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00325C9" w14:textId="77777777" w:rsidR="00761647" w:rsidRDefault="00761647" w:rsidP="007D3A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3CD55EE" w14:textId="77777777" w:rsidR="00761647" w:rsidRDefault="00761647" w:rsidP="007D3A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776650FE" w14:textId="77777777" w:rsidR="00761647" w:rsidRDefault="00761647" w:rsidP="007D3A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B3E0FB2" w14:textId="77777777" w:rsidR="00761647" w:rsidRDefault="00761647" w:rsidP="007D3AFC">
            <w:pPr>
              <w:jc w:val="center"/>
              <w:rPr>
                <w:rFonts w:ascii="Arial" w:hAnsi="Arial" w:cs="Arial"/>
              </w:rPr>
            </w:pPr>
          </w:p>
        </w:tc>
      </w:tr>
      <w:tr w:rsidR="00761647" w14:paraId="266BEECB" w14:textId="77777777" w:rsidTr="007D3AFC">
        <w:tc>
          <w:tcPr>
            <w:tcW w:w="1261" w:type="dxa"/>
          </w:tcPr>
          <w:p w14:paraId="47025706" w14:textId="77777777" w:rsidR="00761647" w:rsidRDefault="00761647" w:rsidP="007D3AF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FD16A74" w14:textId="77777777" w:rsidR="00761647" w:rsidRDefault="00761647" w:rsidP="007D3A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FEDC5D8" w14:textId="77777777" w:rsidR="00761647" w:rsidRDefault="00761647" w:rsidP="007D3A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3FCBEA47" w14:textId="77777777" w:rsidR="00761647" w:rsidRDefault="00761647" w:rsidP="007D3A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CE77479" w14:textId="77777777" w:rsidR="00761647" w:rsidRDefault="00761647" w:rsidP="007D3AFC">
            <w:pPr>
              <w:jc w:val="center"/>
              <w:rPr>
                <w:rFonts w:ascii="Arial" w:hAnsi="Arial" w:cs="Arial"/>
              </w:rPr>
            </w:pPr>
          </w:p>
        </w:tc>
      </w:tr>
      <w:tr w:rsidR="00761647" w14:paraId="6C30FE26" w14:textId="77777777" w:rsidTr="007D3AFC">
        <w:tc>
          <w:tcPr>
            <w:tcW w:w="1261" w:type="dxa"/>
          </w:tcPr>
          <w:p w14:paraId="15B4BB5D" w14:textId="77777777" w:rsidR="00761647" w:rsidRDefault="00761647" w:rsidP="007D3AF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1849B8D" w14:textId="77777777" w:rsidR="00761647" w:rsidRDefault="00761647" w:rsidP="007D3A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75055F9" w14:textId="77777777" w:rsidR="00761647" w:rsidRDefault="00761647" w:rsidP="007D3A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0FFF24ED" w14:textId="77777777" w:rsidR="00761647" w:rsidRDefault="00761647" w:rsidP="007D3A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A38480D" w14:textId="77777777" w:rsidR="00761647" w:rsidRDefault="00761647" w:rsidP="007D3AFC">
            <w:pPr>
              <w:jc w:val="center"/>
              <w:rPr>
                <w:rFonts w:ascii="Arial" w:hAnsi="Arial" w:cs="Arial"/>
              </w:rPr>
            </w:pPr>
          </w:p>
        </w:tc>
      </w:tr>
      <w:tr w:rsidR="00761647" w14:paraId="69C1ACD0" w14:textId="77777777" w:rsidTr="007D3AFC">
        <w:tc>
          <w:tcPr>
            <w:tcW w:w="1261" w:type="dxa"/>
          </w:tcPr>
          <w:p w14:paraId="2E92F96F" w14:textId="77777777" w:rsidR="00761647" w:rsidRDefault="00761647" w:rsidP="007D3AF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777D417" w14:textId="77777777" w:rsidR="00761647" w:rsidRDefault="00761647" w:rsidP="007D3A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B105C1C" w14:textId="77777777" w:rsidR="00761647" w:rsidRDefault="00761647" w:rsidP="007D3A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2DAA6B46" w14:textId="77777777" w:rsidR="00761647" w:rsidRDefault="00761647" w:rsidP="007D3A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DE232BE" w14:textId="77777777" w:rsidR="00761647" w:rsidRDefault="00761647" w:rsidP="007D3AFC">
            <w:pPr>
              <w:jc w:val="center"/>
              <w:rPr>
                <w:rFonts w:ascii="Arial" w:hAnsi="Arial" w:cs="Arial"/>
              </w:rPr>
            </w:pPr>
          </w:p>
        </w:tc>
      </w:tr>
      <w:tr w:rsidR="00761647" w14:paraId="2C436F97" w14:textId="77777777" w:rsidTr="007D3AFC">
        <w:tc>
          <w:tcPr>
            <w:tcW w:w="1261" w:type="dxa"/>
          </w:tcPr>
          <w:p w14:paraId="460FA943" w14:textId="77777777" w:rsidR="00761647" w:rsidRDefault="00761647" w:rsidP="007D3AF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1DD5949" w14:textId="77777777" w:rsidR="00761647" w:rsidRDefault="00761647" w:rsidP="007D3A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3B73F95" w14:textId="77777777" w:rsidR="00761647" w:rsidRDefault="00761647" w:rsidP="007D3A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280EE67C" w14:textId="77777777" w:rsidR="00761647" w:rsidRDefault="00761647" w:rsidP="007D3A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EACF518" w14:textId="77777777" w:rsidR="00761647" w:rsidRDefault="00761647" w:rsidP="007D3AFC">
            <w:pPr>
              <w:jc w:val="center"/>
              <w:rPr>
                <w:rFonts w:ascii="Arial" w:hAnsi="Arial" w:cs="Arial"/>
              </w:rPr>
            </w:pPr>
          </w:p>
        </w:tc>
      </w:tr>
      <w:tr w:rsidR="00761647" w14:paraId="4E4CB906" w14:textId="77777777" w:rsidTr="007D3AFC">
        <w:tc>
          <w:tcPr>
            <w:tcW w:w="1261" w:type="dxa"/>
          </w:tcPr>
          <w:p w14:paraId="321CAD7A" w14:textId="77777777" w:rsidR="00761647" w:rsidRDefault="00761647" w:rsidP="007D3AF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137EEF3" w14:textId="77777777" w:rsidR="00761647" w:rsidRDefault="00761647" w:rsidP="007D3A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9D69AA6" w14:textId="77777777" w:rsidR="00761647" w:rsidRDefault="00761647" w:rsidP="007D3A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28F798E4" w14:textId="77777777" w:rsidR="00761647" w:rsidRDefault="00761647" w:rsidP="007D3A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DB11A5A" w14:textId="77777777" w:rsidR="00761647" w:rsidRDefault="00761647" w:rsidP="007D3AFC">
            <w:pPr>
              <w:jc w:val="center"/>
              <w:rPr>
                <w:rFonts w:ascii="Arial" w:hAnsi="Arial" w:cs="Arial"/>
              </w:rPr>
            </w:pPr>
          </w:p>
        </w:tc>
      </w:tr>
      <w:tr w:rsidR="00761647" w14:paraId="10402E10" w14:textId="77777777" w:rsidTr="007D3AFC">
        <w:tc>
          <w:tcPr>
            <w:tcW w:w="1261" w:type="dxa"/>
          </w:tcPr>
          <w:p w14:paraId="7062FC36" w14:textId="77777777" w:rsidR="00761647" w:rsidRDefault="00761647" w:rsidP="007D3AF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0728613" w14:textId="77777777" w:rsidR="00761647" w:rsidRDefault="00761647" w:rsidP="007D3A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48E5474" w14:textId="77777777" w:rsidR="00761647" w:rsidRDefault="00761647" w:rsidP="007D3A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434ABFE8" w14:textId="77777777" w:rsidR="00761647" w:rsidRDefault="00761647" w:rsidP="007D3A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5B0F1FD" w14:textId="77777777" w:rsidR="00761647" w:rsidRDefault="00761647" w:rsidP="007D3AFC">
            <w:pPr>
              <w:jc w:val="center"/>
              <w:rPr>
                <w:rFonts w:ascii="Arial" w:hAnsi="Arial" w:cs="Arial"/>
              </w:rPr>
            </w:pPr>
          </w:p>
        </w:tc>
      </w:tr>
      <w:tr w:rsidR="00761647" w14:paraId="5CEF637B" w14:textId="77777777" w:rsidTr="007D3AFC">
        <w:tc>
          <w:tcPr>
            <w:tcW w:w="1261" w:type="dxa"/>
          </w:tcPr>
          <w:p w14:paraId="0933C34E" w14:textId="77777777" w:rsidR="00761647" w:rsidRDefault="00761647" w:rsidP="007D3AF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1D83040" w14:textId="77777777" w:rsidR="00761647" w:rsidRDefault="00761647" w:rsidP="007D3A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DBFC177" w14:textId="77777777" w:rsidR="00761647" w:rsidRDefault="00761647" w:rsidP="007D3A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406DF79A" w14:textId="77777777" w:rsidR="00761647" w:rsidRDefault="00761647" w:rsidP="007D3A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5C0B512" w14:textId="77777777" w:rsidR="00761647" w:rsidRDefault="00761647" w:rsidP="007D3AFC">
            <w:pPr>
              <w:jc w:val="center"/>
              <w:rPr>
                <w:rFonts w:ascii="Arial" w:hAnsi="Arial" w:cs="Arial"/>
              </w:rPr>
            </w:pPr>
          </w:p>
        </w:tc>
      </w:tr>
      <w:tr w:rsidR="00761647" w14:paraId="025ED44A" w14:textId="77777777" w:rsidTr="007D3AFC">
        <w:tc>
          <w:tcPr>
            <w:tcW w:w="1261" w:type="dxa"/>
          </w:tcPr>
          <w:p w14:paraId="66C84DC2" w14:textId="77777777" w:rsidR="00761647" w:rsidRDefault="00761647" w:rsidP="007D3AF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D5BF0C8" w14:textId="77777777" w:rsidR="00761647" w:rsidRDefault="00761647" w:rsidP="007D3A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B30F250" w14:textId="77777777" w:rsidR="00761647" w:rsidRDefault="00761647" w:rsidP="007D3A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5FCCAFBE" w14:textId="77777777" w:rsidR="00761647" w:rsidRDefault="00761647" w:rsidP="007D3A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A7EED35" w14:textId="77777777" w:rsidR="00761647" w:rsidRDefault="00761647" w:rsidP="007D3AFC">
            <w:pPr>
              <w:jc w:val="center"/>
              <w:rPr>
                <w:rFonts w:ascii="Arial" w:hAnsi="Arial" w:cs="Arial"/>
              </w:rPr>
            </w:pPr>
          </w:p>
        </w:tc>
      </w:tr>
      <w:tr w:rsidR="00761647" w14:paraId="5658C660" w14:textId="77777777" w:rsidTr="007D3AFC">
        <w:tc>
          <w:tcPr>
            <w:tcW w:w="1261" w:type="dxa"/>
          </w:tcPr>
          <w:p w14:paraId="0B02B9AF" w14:textId="77777777" w:rsidR="00761647" w:rsidRDefault="00761647" w:rsidP="007D3AF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29A14CB" w14:textId="77777777" w:rsidR="00761647" w:rsidRDefault="00761647" w:rsidP="007D3A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C1C6C47" w14:textId="77777777" w:rsidR="00761647" w:rsidRDefault="00761647" w:rsidP="007D3A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1972C7C0" w14:textId="77777777" w:rsidR="00761647" w:rsidRDefault="00761647" w:rsidP="007D3A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365E03F" w14:textId="77777777" w:rsidR="00761647" w:rsidRDefault="00761647" w:rsidP="007D3AFC">
            <w:pPr>
              <w:jc w:val="center"/>
              <w:rPr>
                <w:rFonts w:ascii="Arial" w:hAnsi="Arial" w:cs="Arial"/>
              </w:rPr>
            </w:pPr>
          </w:p>
        </w:tc>
      </w:tr>
      <w:tr w:rsidR="00761647" w14:paraId="78BDCD7A" w14:textId="77777777" w:rsidTr="007D3AFC">
        <w:tc>
          <w:tcPr>
            <w:tcW w:w="1261" w:type="dxa"/>
          </w:tcPr>
          <w:p w14:paraId="26BF2386" w14:textId="77777777" w:rsidR="00761647" w:rsidRDefault="00761647" w:rsidP="007D3AF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DC28C92" w14:textId="77777777" w:rsidR="00761647" w:rsidRDefault="00761647" w:rsidP="007D3A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B977C0D" w14:textId="77777777" w:rsidR="00761647" w:rsidRDefault="00761647" w:rsidP="007D3A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7D7EF5B5" w14:textId="77777777" w:rsidR="00761647" w:rsidRDefault="00761647" w:rsidP="007D3A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AA50BAE" w14:textId="77777777" w:rsidR="00761647" w:rsidRDefault="00761647" w:rsidP="007D3AFC">
            <w:pPr>
              <w:jc w:val="center"/>
              <w:rPr>
                <w:rFonts w:ascii="Arial" w:hAnsi="Arial" w:cs="Arial"/>
              </w:rPr>
            </w:pPr>
          </w:p>
        </w:tc>
      </w:tr>
      <w:tr w:rsidR="00761647" w14:paraId="05A9C8E4" w14:textId="77777777" w:rsidTr="007D3AFC">
        <w:tc>
          <w:tcPr>
            <w:tcW w:w="1261" w:type="dxa"/>
          </w:tcPr>
          <w:p w14:paraId="2480B529" w14:textId="77777777" w:rsidR="00761647" w:rsidRDefault="00761647" w:rsidP="007D3AF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8B2B8D6" w14:textId="77777777" w:rsidR="00761647" w:rsidRDefault="00761647" w:rsidP="007D3A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B69ECDD" w14:textId="77777777" w:rsidR="00761647" w:rsidRDefault="00761647" w:rsidP="007D3A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29B0D5B2" w14:textId="77777777" w:rsidR="00761647" w:rsidRDefault="00761647" w:rsidP="007D3A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002C770" w14:textId="77777777" w:rsidR="00761647" w:rsidRDefault="00761647" w:rsidP="007D3AFC">
            <w:pPr>
              <w:jc w:val="center"/>
              <w:rPr>
                <w:rFonts w:ascii="Arial" w:hAnsi="Arial" w:cs="Arial"/>
              </w:rPr>
            </w:pPr>
          </w:p>
        </w:tc>
      </w:tr>
      <w:tr w:rsidR="00761647" w14:paraId="70851143" w14:textId="77777777" w:rsidTr="007D3AFC">
        <w:tc>
          <w:tcPr>
            <w:tcW w:w="1261" w:type="dxa"/>
          </w:tcPr>
          <w:p w14:paraId="5D8C84F5" w14:textId="77777777" w:rsidR="00761647" w:rsidRDefault="00761647" w:rsidP="007D3AF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2D5802B" w14:textId="77777777" w:rsidR="00761647" w:rsidRDefault="00761647" w:rsidP="007D3A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3A2D834" w14:textId="77777777" w:rsidR="00761647" w:rsidRDefault="00761647" w:rsidP="007D3A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194CE9A2" w14:textId="77777777" w:rsidR="00761647" w:rsidRDefault="00761647" w:rsidP="007D3A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6AB9BCE" w14:textId="77777777" w:rsidR="00761647" w:rsidRDefault="00761647" w:rsidP="007D3AFC">
            <w:pPr>
              <w:jc w:val="center"/>
              <w:rPr>
                <w:rFonts w:ascii="Arial" w:hAnsi="Arial" w:cs="Arial"/>
              </w:rPr>
            </w:pPr>
          </w:p>
        </w:tc>
      </w:tr>
      <w:tr w:rsidR="00761647" w14:paraId="2F901AA6" w14:textId="77777777" w:rsidTr="007D3AFC">
        <w:tc>
          <w:tcPr>
            <w:tcW w:w="1261" w:type="dxa"/>
          </w:tcPr>
          <w:p w14:paraId="3BF438F7" w14:textId="77777777" w:rsidR="00761647" w:rsidRDefault="00761647" w:rsidP="007D3AF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33A3EDD" w14:textId="77777777" w:rsidR="00761647" w:rsidRDefault="00761647" w:rsidP="007D3A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C8A63AE" w14:textId="77777777" w:rsidR="00761647" w:rsidRDefault="00761647" w:rsidP="007D3A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341EB0F3" w14:textId="77777777" w:rsidR="00761647" w:rsidRDefault="00761647" w:rsidP="007D3A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8773099" w14:textId="77777777" w:rsidR="00761647" w:rsidRDefault="00761647" w:rsidP="007D3AFC">
            <w:pPr>
              <w:jc w:val="center"/>
              <w:rPr>
                <w:rFonts w:ascii="Arial" w:hAnsi="Arial" w:cs="Arial"/>
              </w:rPr>
            </w:pPr>
          </w:p>
        </w:tc>
      </w:tr>
      <w:tr w:rsidR="00761647" w14:paraId="39EBF67B" w14:textId="77777777" w:rsidTr="007D3AFC">
        <w:tc>
          <w:tcPr>
            <w:tcW w:w="1261" w:type="dxa"/>
          </w:tcPr>
          <w:p w14:paraId="465B2D91" w14:textId="77777777" w:rsidR="00761647" w:rsidRDefault="00761647" w:rsidP="007D3AF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2EFF6A8" w14:textId="77777777" w:rsidR="00761647" w:rsidRDefault="00761647" w:rsidP="007D3A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AD662D9" w14:textId="77777777" w:rsidR="00761647" w:rsidRDefault="00761647" w:rsidP="007D3A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4D9AF42D" w14:textId="77777777" w:rsidR="00761647" w:rsidRDefault="00761647" w:rsidP="007D3A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C9637EA" w14:textId="77777777" w:rsidR="00761647" w:rsidRDefault="00761647" w:rsidP="007D3AFC">
            <w:pPr>
              <w:jc w:val="center"/>
              <w:rPr>
                <w:rFonts w:ascii="Arial" w:hAnsi="Arial" w:cs="Arial"/>
              </w:rPr>
            </w:pPr>
          </w:p>
        </w:tc>
      </w:tr>
      <w:tr w:rsidR="00761647" w14:paraId="10586CBB" w14:textId="77777777" w:rsidTr="007D3AFC">
        <w:tc>
          <w:tcPr>
            <w:tcW w:w="1261" w:type="dxa"/>
          </w:tcPr>
          <w:p w14:paraId="2C5BAACC" w14:textId="77777777" w:rsidR="00761647" w:rsidRDefault="00761647" w:rsidP="007D3AF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3B40CFB" w14:textId="77777777" w:rsidR="00761647" w:rsidRDefault="00761647" w:rsidP="007D3A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D62CDDA" w14:textId="77777777" w:rsidR="00761647" w:rsidRDefault="00761647" w:rsidP="007D3A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128007C7" w14:textId="77777777" w:rsidR="00761647" w:rsidRDefault="00761647" w:rsidP="007D3A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4B72021" w14:textId="77777777" w:rsidR="00761647" w:rsidRDefault="00761647" w:rsidP="007D3AFC">
            <w:pPr>
              <w:jc w:val="center"/>
              <w:rPr>
                <w:rFonts w:ascii="Arial" w:hAnsi="Arial" w:cs="Arial"/>
              </w:rPr>
            </w:pPr>
          </w:p>
        </w:tc>
      </w:tr>
      <w:tr w:rsidR="00761647" w14:paraId="562ED1CD" w14:textId="77777777" w:rsidTr="007D3AFC">
        <w:tc>
          <w:tcPr>
            <w:tcW w:w="1261" w:type="dxa"/>
          </w:tcPr>
          <w:p w14:paraId="2B4FF423" w14:textId="77777777" w:rsidR="00761647" w:rsidRDefault="00761647" w:rsidP="007D3AF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555B104" w14:textId="77777777" w:rsidR="00761647" w:rsidRDefault="00761647" w:rsidP="007D3A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374B92D" w14:textId="77777777" w:rsidR="00761647" w:rsidRDefault="00761647" w:rsidP="007D3A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1FF0BB35" w14:textId="77777777" w:rsidR="00761647" w:rsidRDefault="00761647" w:rsidP="007D3A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14A9B25" w14:textId="77777777" w:rsidR="00761647" w:rsidRDefault="00761647" w:rsidP="007D3AFC">
            <w:pPr>
              <w:jc w:val="center"/>
              <w:rPr>
                <w:rFonts w:ascii="Arial" w:hAnsi="Arial" w:cs="Arial"/>
              </w:rPr>
            </w:pPr>
          </w:p>
        </w:tc>
      </w:tr>
      <w:tr w:rsidR="00761647" w14:paraId="48A0E2DB" w14:textId="77777777" w:rsidTr="007D3AFC">
        <w:tc>
          <w:tcPr>
            <w:tcW w:w="1261" w:type="dxa"/>
          </w:tcPr>
          <w:p w14:paraId="5D338CF2" w14:textId="77777777" w:rsidR="00761647" w:rsidRDefault="00761647" w:rsidP="007D3AF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DB31A33" w14:textId="77777777" w:rsidR="00761647" w:rsidRDefault="00761647" w:rsidP="007D3A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B00DAC9" w14:textId="77777777" w:rsidR="00761647" w:rsidRDefault="00761647" w:rsidP="007D3A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6AD63D10" w14:textId="77777777" w:rsidR="00761647" w:rsidRDefault="00761647" w:rsidP="007D3A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7F18C51" w14:textId="77777777" w:rsidR="00761647" w:rsidRDefault="00761647" w:rsidP="007D3AFC">
            <w:pPr>
              <w:jc w:val="center"/>
              <w:rPr>
                <w:rFonts w:ascii="Arial" w:hAnsi="Arial" w:cs="Arial"/>
              </w:rPr>
            </w:pPr>
          </w:p>
        </w:tc>
      </w:tr>
      <w:tr w:rsidR="00761647" w14:paraId="0EC393A9" w14:textId="77777777" w:rsidTr="007D3AFC">
        <w:tc>
          <w:tcPr>
            <w:tcW w:w="1261" w:type="dxa"/>
          </w:tcPr>
          <w:p w14:paraId="5F2BC6D2" w14:textId="77777777" w:rsidR="00761647" w:rsidRDefault="00761647" w:rsidP="007D3AF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D774945" w14:textId="77777777" w:rsidR="00761647" w:rsidRDefault="00761647" w:rsidP="007D3A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442B3E2" w14:textId="77777777" w:rsidR="00761647" w:rsidRDefault="00761647" w:rsidP="007D3A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1DFBBA73" w14:textId="77777777" w:rsidR="00761647" w:rsidRDefault="00761647" w:rsidP="007D3A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D2C7CFB" w14:textId="77777777" w:rsidR="00761647" w:rsidRDefault="00761647" w:rsidP="007D3AF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0047225" w14:textId="77777777" w:rsidR="00761647" w:rsidRPr="00DE3892" w:rsidRDefault="00761647" w:rsidP="00761647">
      <w:pPr>
        <w:spacing w:after="0" w:line="240" w:lineRule="auto"/>
        <w:rPr>
          <w:rFonts w:cstheme="minorHAnsi"/>
          <w:b/>
          <w:bCs/>
        </w:rPr>
      </w:pPr>
      <w:r w:rsidRPr="00DE3892">
        <w:rPr>
          <w:rFonts w:cstheme="minorHAnsi"/>
          <w:b/>
          <w:bCs/>
        </w:rPr>
        <w:t>NAPOMENA:</w:t>
      </w:r>
    </w:p>
    <w:p w14:paraId="53368D91" w14:textId="2B67E790" w:rsidR="00DF7FF9" w:rsidRPr="00A5043F" w:rsidRDefault="00761647" w:rsidP="00DF7FF9">
      <w:pPr>
        <w:pStyle w:val="Tijeloteksta2"/>
        <w:spacing w:after="0" w:line="240" w:lineRule="auto"/>
        <w:rPr>
          <w:rFonts w:ascii="Times New Roman" w:hAnsi="Times New Roman" w:cs="Arial"/>
          <w:sz w:val="2"/>
          <w:szCs w:val="2"/>
          <w:lang w:eastAsia="hr-HR"/>
        </w:rPr>
      </w:pPr>
      <w:r w:rsidRPr="009322BD">
        <w:rPr>
          <w:rFonts w:asciiTheme="minorHAnsi" w:hAnsiTheme="minorHAnsi" w:cstheme="minorHAnsi"/>
          <w:color w:val="auto"/>
          <w:sz w:val="22"/>
          <w:szCs w:val="22"/>
        </w:rPr>
        <w:t>Kontrol</w:t>
      </w:r>
      <w:r w:rsidR="00C96C80">
        <w:rPr>
          <w:rFonts w:asciiTheme="minorHAnsi" w:hAnsiTheme="minorHAnsi" w:cstheme="minorHAnsi"/>
          <w:color w:val="auto"/>
          <w:sz w:val="22"/>
          <w:szCs w:val="22"/>
        </w:rPr>
        <w:t>a</w:t>
      </w:r>
      <w:r w:rsidRPr="009322B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96C80">
        <w:rPr>
          <w:rFonts w:asciiTheme="minorHAnsi" w:hAnsiTheme="minorHAnsi" w:cstheme="minorHAnsi"/>
          <w:color w:val="auto"/>
          <w:sz w:val="22"/>
          <w:szCs w:val="22"/>
        </w:rPr>
        <w:t xml:space="preserve">se provodi </w:t>
      </w:r>
      <w:r w:rsidRPr="009322BD">
        <w:rPr>
          <w:rFonts w:asciiTheme="minorHAnsi" w:hAnsiTheme="minorHAnsi" w:cstheme="minorHAnsi"/>
          <w:color w:val="auto"/>
          <w:sz w:val="22"/>
          <w:szCs w:val="22"/>
        </w:rPr>
        <w:t>prema uputama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testova za kontrolu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oksidac</w:t>
      </w:r>
      <w:r w:rsidR="00CE38D6">
        <w:rPr>
          <w:rFonts w:asciiTheme="minorHAnsi" w:hAnsiTheme="minorHAnsi" w:cstheme="minorHAnsi"/>
          <w:color w:val="auto"/>
          <w:sz w:val="22"/>
          <w:szCs w:val="22"/>
          <w:lang w:val="en-US"/>
        </w:rPr>
        <w:t>i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>je ulj</w:t>
      </w:r>
      <w:r w:rsidR="00866E52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DF7FF9">
        <w:rPr>
          <w:rFonts w:asciiTheme="minorHAnsi" w:hAnsiTheme="minorHAnsi" w:cstheme="minorHAnsi"/>
          <w:color w:val="auto"/>
          <w:sz w:val="22"/>
          <w:szCs w:val="22"/>
        </w:rPr>
        <w:t>, kada</w:t>
      </w:r>
      <w:r w:rsidR="00866E52" w:rsidRPr="00866E5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F7FF9">
        <w:rPr>
          <w:rFonts w:asciiTheme="minorHAnsi" w:hAnsiTheme="minorHAnsi" w:cstheme="minorHAnsi"/>
          <w:color w:val="auto"/>
          <w:sz w:val="22"/>
          <w:szCs w:val="22"/>
        </w:rPr>
        <w:t xml:space="preserve">se vizualnom kontrolom </w:t>
      </w:r>
    </w:p>
    <w:p w14:paraId="6EE1D275" w14:textId="77777777" w:rsidR="00DF7FF9" w:rsidRPr="004830CA" w:rsidRDefault="00DF7FF9" w:rsidP="00DF7FF9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hr-HR"/>
        </w:rPr>
      </w:pPr>
    </w:p>
    <w:p w14:paraId="0AE48261" w14:textId="0B0C4E23" w:rsidR="00761647" w:rsidRPr="004830CA" w:rsidRDefault="00DF7FF9" w:rsidP="0076164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hr-HR"/>
        </w:rPr>
      </w:pPr>
      <w:r>
        <w:rPr>
          <w:rFonts w:cstheme="minorHAnsi"/>
        </w:rPr>
        <w:t>po</w:t>
      </w:r>
      <w:r w:rsidR="00866E52" w:rsidRPr="00866E52">
        <w:rPr>
          <w:rFonts w:cstheme="minorHAnsi"/>
        </w:rPr>
        <w:t>sumnj</w:t>
      </w:r>
      <w:r>
        <w:rPr>
          <w:rFonts w:cstheme="minorHAnsi"/>
        </w:rPr>
        <w:t>a</w:t>
      </w:r>
      <w:r w:rsidR="00866E52" w:rsidRPr="00866E52">
        <w:rPr>
          <w:rFonts w:cstheme="minorHAnsi"/>
        </w:rPr>
        <w:t xml:space="preserve"> na ispravnost</w:t>
      </w:r>
      <w:r>
        <w:rPr>
          <w:rFonts w:cstheme="minorHAnsi"/>
        </w:rPr>
        <w:t xml:space="preserve"> (učestalost će ovisiti o </w:t>
      </w:r>
      <w:r w:rsidR="00CB1072">
        <w:rPr>
          <w:rFonts w:cstheme="minorHAnsi"/>
        </w:rPr>
        <w:t>vrsti i količini  hrane</w:t>
      </w:r>
      <w:r w:rsidR="009E1B31">
        <w:rPr>
          <w:rFonts w:cstheme="minorHAnsi"/>
        </w:rPr>
        <w:t xml:space="preserve"> koja se priprema</w:t>
      </w:r>
      <w:r>
        <w:rPr>
          <w:rFonts w:cstheme="minorHAnsi"/>
        </w:rPr>
        <w:t>)</w:t>
      </w:r>
      <w:r w:rsidR="00CB1072">
        <w:rPr>
          <w:rFonts w:cstheme="minorHAnsi"/>
        </w:rPr>
        <w:t>.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1"/>
        <w:gridCol w:w="4252"/>
        <w:gridCol w:w="2410"/>
      </w:tblGrid>
      <w:tr w:rsidR="00761647" w14:paraId="7EA813BB" w14:textId="77777777" w:rsidTr="007D3AFC">
        <w:trPr>
          <w:cantSplit/>
        </w:trPr>
        <w:tc>
          <w:tcPr>
            <w:tcW w:w="3261" w:type="dxa"/>
            <w:vMerge w:val="restart"/>
          </w:tcPr>
          <w:p w14:paraId="7B6A76DD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br w:type="page"/>
            </w:r>
            <w:r w:rsidRPr="005A65B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Objekt:</w:t>
            </w:r>
          </w:p>
        </w:tc>
        <w:tc>
          <w:tcPr>
            <w:tcW w:w="4252" w:type="dxa"/>
            <w:vMerge w:val="restart"/>
            <w:vAlign w:val="center"/>
          </w:tcPr>
          <w:p w14:paraId="3E5EE765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VERIFIKACIJA HACCP PLANA</w:t>
            </w:r>
          </w:p>
        </w:tc>
        <w:tc>
          <w:tcPr>
            <w:tcW w:w="2410" w:type="dxa"/>
            <w:vAlign w:val="center"/>
          </w:tcPr>
          <w:p w14:paraId="59DFED86" w14:textId="77777777" w:rsidR="00761647" w:rsidRPr="00F4561E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Datum: </w:t>
            </w:r>
          </w:p>
        </w:tc>
      </w:tr>
      <w:tr w:rsidR="00761647" w14:paraId="74588050" w14:textId="77777777" w:rsidTr="007D3AFC">
        <w:trPr>
          <w:cantSplit/>
        </w:trPr>
        <w:tc>
          <w:tcPr>
            <w:tcW w:w="3261" w:type="dxa"/>
            <w:vMerge/>
          </w:tcPr>
          <w:p w14:paraId="1109D5E9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8"/>
                <w:szCs w:val="24"/>
                <w:lang w:eastAsia="hr-HR"/>
              </w:rPr>
            </w:pPr>
          </w:p>
        </w:tc>
        <w:tc>
          <w:tcPr>
            <w:tcW w:w="4252" w:type="dxa"/>
            <w:vMerge/>
          </w:tcPr>
          <w:p w14:paraId="4160118E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8"/>
                <w:szCs w:val="24"/>
                <w:lang w:eastAsia="hr-HR"/>
              </w:rPr>
            </w:pPr>
          </w:p>
        </w:tc>
        <w:tc>
          <w:tcPr>
            <w:tcW w:w="2410" w:type="dxa"/>
            <w:vAlign w:val="center"/>
          </w:tcPr>
          <w:p w14:paraId="1D8E3A1F" w14:textId="77777777" w:rsidR="00761647" w:rsidRPr="00F4561E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Izdanje: 02</w:t>
            </w:r>
          </w:p>
        </w:tc>
      </w:tr>
      <w:tr w:rsidR="00761647" w14:paraId="6F14B30D" w14:textId="77777777" w:rsidTr="007D3AFC">
        <w:trPr>
          <w:cantSplit/>
          <w:trHeight w:val="370"/>
        </w:trPr>
        <w:tc>
          <w:tcPr>
            <w:tcW w:w="3261" w:type="dxa"/>
            <w:vMerge/>
          </w:tcPr>
          <w:p w14:paraId="023F8117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8"/>
                <w:szCs w:val="24"/>
                <w:lang w:eastAsia="hr-HR"/>
              </w:rPr>
            </w:pPr>
          </w:p>
        </w:tc>
        <w:tc>
          <w:tcPr>
            <w:tcW w:w="4252" w:type="dxa"/>
            <w:vMerge/>
          </w:tcPr>
          <w:p w14:paraId="594804EE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8"/>
                <w:szCs w:val="24"/>
                <w:lang w:eastAsia="hr-HR"/>
              </w:rPr>
            </w:pPr>
          </w:p>
        </w:tc>
        <w:tc>
          <w:tcPr>
            <w:tcW w:w="2410" w:type="dxa"/>
            <w:vAlign w:val="center"/>
          </w:tcPr>
          <w:p w14:paraId="3AF1F36F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Stranica: 1</w:t>
            </w:r>
            <w:r w:rsidRPr="005A65B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/</w:t>
            </w:r>
            <w:r w:rsidRPr="005A65B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</w:t>
            </w:r>
          </w:p>
        </w:tc>
      </w:tr>
    </w:tbl>
    <w:p w14:paraId="0825EFBD" w14:textId="77777777" w:rsidR="00761647" w:rsidRPr="00BD5AC1" w:rsidRDefault="00761647" w:rsidP="00761647">
      <w:pPr>
        <w:spacing w:after="0" w:line="240" w:lineRule="auto"/>
        <w:rPr>
          <w:rFonts w:ascii="Arial" w:eastAsia="Times New Roman" w:hAnsi="Arial" w:cs="Arial"/>
          <w:b/>
          <w:bCs/>
          <w:sz w:val="12"/>
          <w:szCs w:val="12"/>
          <w:lang w:eastAsia="hr-HR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3"/>
        <w:gridCol w:w="6610"/>
      </w:tblGrid>
      <w:tr w:rsidR="00761647" w14:paraId="723F138A" w14:textId="77777777" w:rsidTr="00CE38D6">
        <w:trPr>
          <w:trHeight w:val="510"/>
        </w:trPr>
        <w:tc>
          <w:tcPr>
            <w:tcW w:w="33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326ADC6F" w14:textId="77777777" w:rsidR="00761647" w:rsidRPr="00DB3330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2"/>
                <w:lang w:eastAsia="hr-HR"/>
              </w:rPr>
            </w:pPr>
            <w:r w:rsidRPr="00DB3330">
              <w:rPr>
                <w:rFonts w:ascii="Calibri" w:eastAsia="Times New Roman" w:hAnsi="Calibri" w:cs="Calibri"/>
                <w:b/>
                <w:bCs/>
                <w:kern w:val="2"/>
                <w:lang w:eastAsia="hr-HR"/>
              </w:rPr>
              <w:t>Datum verifikacije</w:t>
            </w:r>
          </w:p>
        </w:tc>
        <w:tc>
          <w:tcPr>
            <w:tcW w:w="6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975FB2" w14:textId="77777777" w:rsidR="00761647" w:rsidRPr="00DB3330" w:rsidRDefault="00761647" w:rsidP="007D3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2"/>
                <w:lang w:eastAsia="hr-HR"/>
              </w:rPr>
            </w:pPr>
          </w:p>
        </w:tc>
      </w:tr>
    </w:tbl>
    <w:p w14:paraId="78DD9A34" w14:textId="77777777" w:rsidR="00761647" w:rsidRPr="00F4561E" w:rsidRDefault="00761647" w:rsidP="00761647">
      <w:pPr>
        <w:spacing w:after="0" w:line="240" w:lineRule="auto"/>
        <w:rPr>
          <w:rFonts w:ascii="Arial" w:eastAsia="Times New Roman" w:hAnsi="Arial" w:cs="Arial"/>
          <w:b/>
          <w:bCs/>
          <w:sz w:val="8"/>
          <w:szCs w:val="8"/>
          <w:lang w:eastAsia="hr-HR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4"/>
        <w:gridCol w:w="6609"/>
      </w:tblGrid>
      <w:tr w:rsidR="00761647" w14:paraId="43719355" w14:textId="77777777" w:rsidTr="007D3AFC">
        <w:trPr>
          <w:trHeight w:val="567"/>
        </w:trPr>
        <w:tc>
          <w:tcPr>
            <w:tcW w:w="3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6871AD81" w14:textId="77777777" w:rsidR="00761647" w:rsidRPr="00DB3330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2"/>
                <w:lang w:eastAsia="hr-HR"/>
              </w:rPr>
            </w:pPr>
            <w:r w:rsidRPr="00DB3330">
              <w:rPr>
                <w:rFonts w:ascii="Calibri" w:eastAsia="Times New Roman" w:hAnsi="Calibri" w:cs="Calibri"/>
                <w:b/>
                <w:bCs/>
                <w:kern w:val="2"/>
                <w:lang w:eastAsia="hr-HR"/>
              </w:rPr>
              <w:t>Ime i prezime osobe koja je provela verifikaciju</w:t>
            </w:r>
          </w:p>
        </w:tc>
        <w:tc>
          <w:tcPr>
            <w:tcW w:w="6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1A2E5D" w14:textId="77777777" w:rsidR="00761647" w:rsidRPr="00DB3330" w:rsidRDefault="00761647" w:rsidP="007D3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2"/>
                <w:lang w:eastAsia="hr-HR"/>
              </w:rPr>
            </w:pPr>
          </w:p>
        </w:tc>
      </w:tr>
    </w:tbl>
    <w:p w14:paraId="772DECEE" w14:textId="77777777" w:rsidR="00761647" w:rsidRPr="00F4561E" w:rsidRDefault="00761647" w:rsidP="00761647">
      <w:pPr>
        <w:spacing w:after="0" w:line="240" w:lineRule="auto"/>
        <w:rPr>
          <w:rFonts w:ascii="Arial" w:eastAsia="Times New Roman" w:hAnsi="Arial" w:cs="Arial"/>
          <w:b/>
          <w:bCs/>
          <w:sz w:val="8"/>
          <w:szCs w:val="8"/>
          <w:lang w:eastAsia="hr-HR"/>
        </w:rPr>
      </w:pPr>
    </w:p>
    <w:tbl>
      <w:tblPr>
        <w:tblW w:w="9923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13"/>
        <w:gridCol w:w="1411"/>
        <w:gridCol w:w="1399"/>
      </w:tblGrid>
      <w:tr w:rsidR="00761647" w14:paraId="43ECF2FC" w14:textId="77777777" w:rsidTr="007D3AFC">
        <w:trPr>
          <w:cantSplit/>
        </w:trPr>
        <w:tc>
          <w:tcPr>
            <w:tcW w:w="9923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7CAAC"/>
          </w:tcPr>
          <w:p w14:paraId="37E76A7C" w14:textId="77777777" w:rsidR="00761647" w:rsidRPr="00E82F7D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82F7D">
              <w:rPr>
                <w:rFonts w:ascii="Calibri" w:eastAsia="Times New Roman" w:hAnsi="Calibri" w:cs="Calibri"/>
                <w:b/>
                <w:bCs/>
                <w:lang w:eastAsia="hr-HR"/>
              </w:rPr>
              <w:t>1. Opis proizvoda</w:t>
            </w:r>
          </w:p>
        </w:tc>
      </w:tr>
      <w:tr w:rsidR="00761647" w14:paraId="792ABB39" w14:textId="77777777" w:rsidTr="007D3AFC">
        <w:trPr>
          <w:trHeight w:val="323"/>
        </w:trPr>
        <w:tc>
          <w:tcPr>
            <w:tcW w:w="7113" w:type="dxa"/>
            <w:tcBorders>
              <w:top w:val="single" w:sz="4" w:space="0" w:color="auto"/>
            </w:tcBorders>
          </w:tcPr>
          <w:p w14:paraId="74328283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szCs w:val="24"/>
                <w:lang w:eastAsia="hr-HR"/>
              </w:rPr>
              <w:t>a) Povećan broj proizvoda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vAlign w:val="center"/>
          </w:tcPr>
          <w:p w14:paraId="50C5DB0B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szCs w:val="24"/>
                <w:lang w:eastAsia="hr-HR"/>
              </w:rPr>
              <w:t xml:space="preserve">DA </w:t>
            </w:r>
            <w:r w:rsidRPr="005A65B9">
              <w:rPr>
                <w:rFonts w:ascii="Wingdings" w:eastAsia="Times New Roman" w:hAnsi="Wingdings" w:cs="Calibri"/>
                <w:szCs w:val="24"/>
                <w:lang w:eastAsia="hr-HR"/>
              </w:rPr>
              <w:sym w:font="Wingdings" w:char="F06F"/>
            </w:r>
          </w:p>
        </w:tc>
        <w:tc>
          <w:tcPr>
            <w:tcW w:w="1399" w:type="dxa"/>
            <w:tcBorders>
              <w:top w:val="single" w:sz="4" w:space="0" w:color="auto"/>
            </w:tcBorders>
            <w:vAlign w:val="center"/>
          </w:tcPr>
          <w:p w14:paraId="51710DC9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szCs w:val="24"/>
                <w:lang w:eastAsia="hr-HR"/>
              </w:rPr>
              <w:t xml:space="preserve">NE </w:t>
            </w:r>
            <w:r w:rsidRPr="005A65B9">
              <w:rPr>
                <w:rFonts w:ascii="Wingdings" w:eastAsia="Times New Roman" w:hAnsi="Wingdings" w:cs="Calibri"/>
                <w:szCs w:val="24"/>
                <w:lang w:eastAsia="hr-HR"/>
              </w:rPr>
              <w:sym w:font="Wingdings" w:char="F06F"/>
            </w:r>
          </w:p>
        </w:tc>
      </w:tr>
      <w:tr w:rsidR="00761647" w14:paraId="2E117A32" w14:textId="77777777" w:rsidTr="007D3AFC">
        <w:trPr>
          <w:trHeight w:val="323"/>
        </w:trPr>
        <w:tc>
          <w:tcPr>
            <w:tcW w:w="7113" w:type="dxa"/>
            <w:tcBorders>
              <w:top w:val="single" w:sz="4" w:space="0" w:color="auto"/>
            </w:tcBorders>
          </w:tcPr>
          <w:p w14:paraId="775D666D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szCs w:val="24"/>
                <w:lang w:eastAsia="hr-HR"/>
              </w:rPr>
              <w:t>b) Svi proizvodi odgovaraju postojećem opisu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vAlign w:val="center"/>
          </w:tcPr>
          <w:p w14:paraId="552F5304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szCs w:val="24"/>
                <w:lang w:eastAsia="hr-HR"/>
              </w:rPr>
              <w:t xml:space="preserve">DA </w:t>
            </w:r>
            <w:r w:rsidRPr="005A65B9">
              <w:rPr>
                <w:rFonts w:ascii="Wingdings" w:eastAsia="Times New Roman" w:hAnsi="Wingdings" w:cs="Calibri"/>
                <w:szCs w:val="24"/>
                <w:lang w:eastAsia="hr-HR"/>
              </w:rPr>
              <w:sym w:font="Wingdings" w:char="F06F"/>
            </w:r>
          </w:p>
        </w:tc>
        <w:tc>
          <w:tcPr>
            <w:tcW w:w="1399" w:type="dxa"/>
            <w:tcBorders>
              <w:top w:val="single" w:sz="4" w:space="0" w:color="auto"/>
            </w:tcBorders>
            <w:vAlign w:val="center"/>
          </w:tcPr>
          <w:p w14:paraId="13909E31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szCs w:val="24"/>
                <w:lang w:eastAsia="hr-HR"/>
              </w:rPr>
              <w:t xml:space="preserve">NE </w:t>
            </w:r>
            <w:r w:rsidRPr="005A65B9">
              <w:rPr>
                <w:rFonts w:ascii="Wingdings" w:eastAsia="Times New Roman" w:hAnsi="Wingdings" w:cs="Calibri"/>
                <w:szCs w:val="24"/>
                <w:lang w:eastAsia="hr-HR"/>
              </w:rPr>
              <w:sym w:font="Wingdings" w:char="F06F"/>
            </w:r>
          </w:p>
        </w:tc>
      </w:tr>
      <w:tr w:rsidR="00761647" w14:paraId="4A497793" w14:textId="77777777" w:rsidTr="007D3AFC">
        <w:trPr>
          <w:trHeight w:val="323"/>
        </w:trPr>
        <w:tc>
          <w:tcPr>
            <w:tcW w:w="7113" w:type="dxa"/>
            <w:tcBorders>
              <w:top w:val="single" w:sz="4" w:space="0" w:color="auto"/>
            </w:tcBorders>
          </w:tcPr>
          <w:p w14:paraId="6F899313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szCs w:val="24"/>
                <w:lang w:eastAsia="hr-HR"/>
              </w:rPr>
              <w:t>c) Novi proizvodi opisani u opisu proizvoda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vAlign w:val="center"/>
          </w:tcPr>
          <w:p w14:paraId="0BDC219D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szCs w:val="24"/>
                <w:lang w:eastAsia="hr-HR"/>
              </w:rPr>
              <w:t xml:space="preserve">DA </w:t>
            </w:r>
            <w:r w:rsidRPr="005A65B9">
              <w:rPr>
                <w:rFonts w:ascii="Wingdings" w:eastAsia="Times New Roman" w:hAnsi="Wingdings" w:cs="Calibri"/>
                <w:szCs w:val="24"/>
                <w:lang w:eastAsia="hr-HR"/>
              </w:rPr>
              <w:sym w:font="Wingdings" w:char="F06F"/>
            </w:r>
          </w:p>
        </w:tc>
        <w:tc>
          <w:tcPr>
            <w:tcW w:w="1399" w:type="dxa"/>
            <w:tcBorders>
              <w:top w:val="single" w:sz="4" w:space="0" w:color="auto"/>
            </w:tcBorders>
            <w:vAlign w:val="center"/>
          </w:tcPr>
          <w:p w14:paraId="1702321E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szCs w:val="24"/>
                <w:lang w:eastAsia="hr-HR"/>
              </w:rPr>
              <w:t xml:space="preserve">NE </w:t>
            </w:r>
            <w:r w:rsidRPr="005A65B9">
              <w:rPr>
                <w:rFonts w:ascii="Wingdings" w:eastAsia="Times New Roman" w:hAnsi="Wingdings" w:cs="Calibri"/>
                <w:szCs w:val="24"/>
                <w:lang w:eastAsia="hr-HR"/>
              </w:rPr>
              <w:sym w:font="Wingdings" w:char="F06F"/>
            </w:r>
          </w:p>
        </w:tc>
      </w:tr>
      <w:tr w:rsidR="00761647" w14:paraId="7C191A8E" w14:textId="77777777" w:rsidTr="007D3AFC">
        <w:trPr>
          <w:cantSplit/>
        </w:trPr>
        <w:tc>
          <w:tcPr>
            <w:tcW w:w="9923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7CAAC"/>
          </w:tcPr>
          <w:p w14:paraId="7F7D1199" w14:textId="77777777" w:rsidR="00761647" w:rsidRPr="00E82F7D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82F7D">
              <w:rPr>
                <w:rFonts w:ascii="Calibri" w:eastAsia="Times New Roman" w:hAnsi="Calibri" w:cs="Calibri"/>
                <w:b/>
                <w:bCs/>
                <w:lang w:eastAsia="hr-HR"/>
              </w:rPr>
              <w:t>2. Dijagram tijeka</w:t>
            </w:r>
          </w:p>
        </w:tc>
      </w:tr>
      <w:tr w:rsidR="00761647" w14:paraId="7A9DEFBA" w14:textId="77777777" w:rsidTr="007D3AFC">
        <w:trPr>
          <w:trHeight w:val="323"/>
        </w:trPr>
        <w:tc>
          <w:tcPr>
            <w:tcW w:w="7113" w:type="dxa"/>
            <w:tcBorders>
              <w:top w:val="double" w:sz="4" w:space="0" w:color="auto"/>
            </w:tcBorders>
          </w:tcPr>
          <w:p w14:paraId="6A1CC314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szCs w:val="24"/>
                <w:lang w:eastAsia="hr-HR"/>
              </w:rPr>
              <w:t>a) Tijek proizvodnje promijenjen</w:t>
            </w:r>
          </w:p>
        </w:tc>
        <w:tc>
          <w:tcPr>
            <w:tcW w:w="1411" w:type="dxa"/>
            <w:tcBorders>
              <w:top w:val="double" w:sz="4" w:space="0" w:color="auto"/>
            </w:tcBorders>
            <w:vAlign w:val="center"/>
          </w:tcPr>
          <w:p w14:paraId="6C74BC17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szCs w:val="24"/>
                <w:lang w:eastAsia="hr-HR"/>
              </w:rPr>
              <w:t xml:space="preserve">DA </w:t>
            </w:r>
            <w:r w:rsidRPr="005A65B9">
              <w:rPr>
                <w:rFonts w:ascii="Wingdings" w:eastAsia="Times New Roman" w:hAnsi="Wingdings" w:cs="Calibri"/>
                <w:szCs w:val="24"/>
                <w:lang w:eastAsia="hr-HR"/>
              </w:rPr>
              <w:sym w:font="Wingdings" w:char="F06F"/>
            </w:r>
          </w:p>
        </w:tc>
        <w:tc>
          <w:tcPr>
            <w:tcW w:w="1399" w:type="dxa"/>
            <w:tcBorders>
              <w:top w:val="double" w:sz="4" w:space="0" w:color="auto"/>
            </w:tcBorders>
            <w:vAlign w:val="center"/>
          </w:tcPr>
          <w:p w14:paraId="5560B8CA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szCs w:val="24"/>
                <w:lang w:eastAsia="hr-HR"/>
              </w:rPr>
              <w:t xml:space="preserve">NE </w:t>
            </w:r>
            <w:r w:rsidRPr="005A65B9">
              <w:rPr>
                <w:rFonts w:ascii="Wingdings" w:eastAsia="Times New Roman" w:hAnsi="Wingdings" w:cs="Calibri"/>
                <w:szCs w:val="24"/>
                <w:lang w:eastAsia="hr-HR"/>
              </w:rPr>
              <w:sym w:font="Wingdings" w:char="F06F"/>
            </w:r>
          </w:p>
        </w:tc>
      </w:tr>
      <w:tr w:rsidR="00761647" w14:paraId="6B1BC61D" w14:textId="77777777" w:rsidTr="007D3AFC">
        <w:trPr>
          <w:trHeight w:val="323"/>
        </w:trPr>
        <w:tc>
          <w:tcPr>
            <w:tcW w:w="7113" w:type="dxa"/>
          </w:tcPr>
          <w:p w14:paraId="1802A450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szCs w:val="24"/>
                <w:lang w:eastAsia="hr-HR"/>
              </w:rPr>
              <w:t>b) Dijagrami tijeka revidirani</w:t>
            </w:r>
          </w:p>
        </w:tc>
        <w:tc>
          <w:tcPr>
            <w:tcW w:w="1411" w:type="dxa"/>
            <w:vAlign w:val="center"/>
          </w:tcPr>
          <w:p w14:paraId="386660B6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szCs w:val="24"/>
                <w:lang w:eastAsia="hr-HR"/>
              </w:rPr>
              <w:t xml:space="preserve">DA </w:t>
            </w:r>
            <w:r w:rsidRPr="005A65B9">
              <w:rPr>
                <w:rFonts w:ascii="Wingdings" w:eastAsia="Times New Roman" w:hAnsi="Wingdings" w:cs="Calibri"/>
                <w:szCs w:val="24"/>
                <w:lang w:eastAsia="hr-HR"/>
              </w:rPr>
              <w:sym w:font="Wingdings" w:char="F06F"/>
            </w:r>
          </w:p>
        </w:tc>
        <w:tc>
          <w:tcPr>
            <w:tcW w:w="1399" w:type="dxa"/>
            <w:vAlign w:val="center"/>
          </w:tcPr>
          <w:p w14:paraId="4A99032E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szCs w:val="24"/>
                <w:lang w:eastAsia="hr-HR"/>
              </w:rPr>
              <w:t xml:space="preserve">NE </w:t>
            </w:r>
            <w:r w:rsidRPr="005A65B9">
              <w:rPr>
                <w:rFonts w:ascii="Wingdings" w:eastAsia="Times New Roman" w:hAnsi="Wingdings" w:cs="Calibri"/>
                <w:szCs w:val="24"/>
                <w:lang w:eastAsia="hr-HR"/>
              </w:rPr>
              <w:sym w:font="Wingdings" w:char="F06F"/>
            </w:r>
          </w:p>
        </w:tc>
      </w:tr>
      <w:tr w:rsidR="00761647" w14:paraId="1FAC13CD" w14:textId="77777777" w:rsidTr="007D3AFC">
        <w:trPr>
          <w:trHeight w:val="323"/>
        </w:trPr>
        <w:tc>
          <w:tcPr>
            <w:tcW w:w="7113" w:type="dxa"/>
          </w:tcPr>
          <w:p w14:paraId="238C2E8A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szCs w:val="24"/>
                <w:lang w:eastAsia="hr-HR"/>
              </w:rPr>
              <w:t>c) Dijagrami tijeka potvrđeni u prostoru proizvodnje</w:t>
            </w:r>
          </w:p>
        </w:tc>
        <w:tc>
          <w:tcPr>
            <w:tcW w:w="1411" w:type="dxa"/>
            <w:vAlign w:val="center"/>
          </w:tcPr>
          <w:p w14:paraId="53E21C1A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szCs w:val="24"/>
                <w:lang w:eastAsia="hr-HR"/>
              </w:rPr>
              <w:t xml:space="preserve">DA </w:t>
            </w:r>
            <w:r w:rsidRPr="005A65B9">
              <w:rPr>
                <w:rFonts w:ascii="Wingdings" w:eastAsia="Times New Roman" w:hAnsi="Wingdings" w:cs="Calibri"/>
                <w:szCs w:val="24"/>
                <w:lang w:eastAsia="hr-HR"/>
              </w:rPr>
              <w:sym w:font="Wingdings" w:char="F06F"/>
            </w:r>
          </w:p>
        </w:tc>
        <w:tc>
          <w:tcPr>
            <w:tcW w:w="1399" w:type="dxa"/>
            <w:vAlign w:val="center"/>
          </w:tcPr>
          <w:p w14:paraId="245D0596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szCs w:val="24"/>
                <w:lang w:eastAsia="hr-HR"/>
              </w:rPr>
              <w:t xml:space="preserve">NE </w:t>
            </w:r>
            <w:r w:rsidRPr="005A65B9">
              <w:rPr>
                <w:rFonts w:ascii="Wingdings" w:eastAsia="Times New Roman" w:hAnsi="Wingdings" w:cs="Calibri"/>
                <w:szCs w:val="24"/>
                <w:lang w:eastAsia="hr-HR"/>
              </w:rPr>
              <w:sym w:font="Wingdings" w:char="F06F"/>
            </w:r>
          </w:p>
        </w:tc>
      </w:tr>
      <w:tr w:rsidR="00761647" w14:paraId="029BD333" w14:textId="77777777" w:rsidTr="007D3AFC">
        <w:trPr>
          <w:cantSplit/>
        </w:trPr>
        <w:tc>
          <w:tcPr>
            <w:tcW w:w="9923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7CAAC"/>
          </w:tcPr>
          <w:p w14:paraId="27805DD1" w14:textId="77777777" w:rsidR="00761647" w:rsidRPr="00E82F7D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82F7D">
              <w:rPr>
                <w:rFonts w:ascii="Calibri" w:eastAsia="Times New Roman" w:hAnsi="Calibri" w:cs="Calibri"/>
                <w:b/>
                <w:bCs/>
                <w:lang w:eastAsia="hr-HR"/>
              </w:rPr>
              <w:t>3. Analiza opasnosti</w:t>
            </w:r>
          </w:p>
        </w:tc>
      </w:tr>
      <w:tr w:rsidR="00761647" w14:paraId="459B91C6" w14:textId="77777777" w:rsidTr="007D3AFC">
        <w:trPr>
          <w:trHeight w:val="323"/>
        </w:trPr>
        <w:tc>
          <w:tcPr>
            <w:tcW w:w="7113" w:type="dxa"/>
            <w:tcBorders>
              <w:top w:val="double" w:sz="4" w:space="0" w:color="auto"/>
            </w:tcBorders>
          </w:tcPr>
          <w:p w14:paraId="2F020ED0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szCs w:val="24"/>
                <w:lang w:eastAsia="hr-HR"/>
              </w:rPr>
              <w:t xml:space="preserve">a) Za sve proizvode napravljena detaljna analiza opasnosti </w:t>
            </w:r>
          </w:p>
        </w:tc>
        <w:tc>
          <w:tcPr>
            <w:tcW w:w="1411" w:type="dxa"/>
            <w:tcBorders>
              <w:top w:val="double" w:sz="4" w:space="0" w:color="auto"/>
            </w:tcBorders>
            <w:vAlign w:val="center"/>
          </w:tcPr>
          <w:p w14:paraId="7CFF1FBF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szCs w:val="24"/>
                <w:lang w:eastAsia="hr-HR"/>
              </w:rPr>
              <w:t xml:space="preserve">DA </w:t>
            </w:r>
            <w:r w:rsidRPr="005A65B9">
              <w:rPr>
                <w:rFonts w:ascii="Wingdings" w:eastAsia="Times New Roman" w:hAnsi="Wingdings" w:cs="Calibri"/>
                <w:szCs w:val="24"/>
                <w:lang w:eastAsia="hr-HR"/>
              </w:rPr>
              <w:sym w:font="Wingdings" w:char="F06F"/>
            </w:r>
          </w:p>
        </w:tc>
        <w:tc>
          <w:tcPr>
            <w:tcW w:w="1399" w:type="dxa"/>
            <w:tcBorders>
              <w:top w:val="double" w:sz="4" w:space="0" w:color="auto"/>
            </w:tcBorders>
            <w:vAlign w:val="center"/>
          </w:tcPr>
          <w:p w14:paraId="6271DF97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szCs w:val="24"/>
                <w:lang w:eastAsia="hr-HR"/>
              </w:rPr>
              <w:t xml:space="preserve">NE </w:t>
            </w:r>
            <w:r w:rsidRPr="005A65B9">
              <w:rPr>
                <w:rFonts w:ascii="Wingdings" w:eastAsia="Times New Roman" w:hAnsi="Wingdings" w:cs="Calibri"/>
                <w:szCs w:val="24"/>
                <w:lang w:eastAsia="hr-HR"/>
              </w:rPr>
              <w:sym w:font="Wingdings" w:char="F06F"/>
            </w:r>
          </w:p>
        </w:tc>
      </w:tr>
      <w:tr w:rsidR="00761647" w14:paraId="337CE1DB" w14:textId="77777777" w:rsidTr="007D3AFC">
        <w:trPr>
          <w:cantSplit/>
          <w:trHeight w:val="323"/>
        </w:trPr>
        <w:tc>
          <w:tcPr>
            <w:tcW w:w="7113" w:type="dxa"/>
          </w:tcPr>
          <w:p w14:paraId="4C2B4F09" w14:textId="77777777" w:rsidR="00CE38D6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szCs w:val="24"/>
                <w:lang w:eastAsia="hr-HR"/>
              </w:rPr>
              <w:t xml:space="preserve">b) Novi momenti proizvodnje koji mogu utjecati na zdravstvenu ispravnost </w:t>
            </w:r>
          </w:p>
          <w:p w14:paraId="7C3444AC" w14:textId="44A68041" w:rsidR="00761647" w:rsidRPr="005A65B9" w:rsidRDefault="00CE38D6" w:rsidP="007D3AFC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Cs w:val="24"/>
                <w:lang w:eastAsia="hr-HR"/>
              </w:rPr>
              <w:t xml:space="preserve">    </w:t>
            </w:r>
            <w:r w:rsidR="00761647" w:rsidRPr="005A65B9">
              <w:rPr>
                <w:rFonts w:ascii="Calibri" w:eastAsia="Times New Roman" w:hAnsi="Calibri" w:cs="Calibri"/>
                <w:szCs w:val="24"/>
                <w:lang w:eastAsia="hr-HR"/>
              </w:rPr>
              <w:t xml:space="preserve">hrane </w:t>
            </w:r>
          </w:p>
        </w:tc>
        <w:tc>
          <w:tcPr>
            <w:tcW w:w="1411" w:type="dxa"/>
            <w:vAlign w:val="center"/>
          </w:tcPr>
          <w:p w14:paraId="7C3B8253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szCs w:val="24"/>
                <w:lang w:eastAsia="hr-HR"/>
              </w:rPr>
              <w:t xml:space="preserve">DA </w:t>
            </w:r>
            <w:r w:rsidRPr="005A65B9">
              <w:rPr>
                <w:rFonts w:ascii="Wingdings" w:eastAsia="Times New Roman" w:hAnsi="Wingdings" w:cs="Calibri"/>
                <w:szCs w:val="24"/>
                <w:lang w:eastAsia="hr-HR"/>
              </w:rPr>
              <w:sym w:font="Wingdings" w:char="F06F"/>
            </w:r>
          </w:p>
        </w:tc>
        <w:tc>
          <w:tcPr>
            <w:tcW w:w="1399" w:type="dxa"/>
            <w:vAlign w:val="center"/>
          </w:tcPr>
          <w:p w14:paraId="1203B67F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szCs w:val="24"/>
                <w:lang w:eastAsia="hr-HR"/>
              </w:rPr>
              <w:t xml:space="preserve">NE </w:t>
            </w:r>
            <w:r w:rsidRPr="005A65B9">
              <w:rPr>
                <w:rFonts w:ascii="Wingdings" w:eastAsia="Times New Roman" w:hAnsi="Wingdings" w:cs="Calibri"/>
                <w:szCs w:val="24"/>
                <w:lang w:eastAsia="hr-HR"/>
              </w:rPr>
              <w:sym w:font="Wingdings" w:char="F06F"/>
            </w:r>
          </w:p>
        </w:tc>
      </w:tr>
      <w:tr w:rsidR="00761647" w14:paraId="780CAD76" w14:textId="77777777" w:rsidTr="007D3AFC">
        <w:trPr>
          <w:cantSplit/>
          <w:trHeight w:val="323"/>
        </w:trPr>
        <w:tc>
          <w:tcPr>
            <w:tcW w:w="7113" w:type="dxa"/>
          </w:tcPr>
          <w:p w14:paraId="58F15F7B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szCs w:val="24"/>
                <w:lang w:eastAsia="hr-HR"/>
              </w:rPr>
              <w:t>c) Novi momenti uključeni u postojeću analizu opasnosti</w:t>
            </w:r>
          </w:p>
        </w:tc>
        <w:tc>
          <w:tcPr>
            <w:tcW w:w="1411" w:type="dxa"/>
            <w:vAlign w:val="center"/>
          </w:tcPr>
          <w:p w14:paraId="3EE8D21E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szCs w:val="24"/>
                <w:lang w:eastAsia="hr-HR"/>
              </w:rPr>
              <w:t xml:space="preserve">DA </w:t>
            </w:r>
            <w:r w:rsidRPr="005A65B9">
              <w:rPr>
                <w:rFonts w:ascii="Wingdings" w:eastAsia="Times New Roman" w:hAnsi="Wingdings" w:cs="Calibri"/>
                <w:szCs w:val="24"/>
                <w:lang w:eastAsia="hr-HR"/>
              </w:rPr>
              <w:sym w:font="Wingdings" w:char="F06F"/>
            </w:r>
          </w:p>
        </w:tc>
        <w:tc>
          <w:tcPr>
            <w:tcW w:w="1399" w:type="dxa"/>
            <w:vAlign w:val="center"/>
          </w:tcPr>
          <w:p w14:paraId="04D199FA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szCs w:val="24"/>
                <w:lang w:eastAsia="hr-HR"/>
              </w:rPr>
              <w:t xml:space="preserve">NE </w:t>
            </w:r>
            <w:r w:rsidRPr="005A65B9">
              <w:rPr>
                <w:rFonts w:ascii="Wingdings" w:eastAsia="Times New Roman" w:hAnsi="Wingdings" w:cs="Calibri"/>
                <w:szCs w:val="24"/>
                <w:lang w:eastAsia="hr-HR"/>
              </w:rPr>
              <w:sym w:font="Wingdings" w:char="F06F"/>
            </w:r>
          </w:p>
        </w:tc>
      </w:tr>
      <w:tr w:rsidR="00761647" w14:paraId="49ABD5EC" w14:textId="77777777" w:rsidTr="007D3AFC">
        <w:trPr>
          <w:trHeight w:val="323"/>
        </w:trPr>
        <w:tc>
          <w:tcPr>
            <w:tcW w:w="7113" w:type="dxa"/>
          </w:tcPr>
          <w:p w14:paraId="19677710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szCs w:val="24"/>
                <w:lang w:eastAsia="hr-HR"/>
              </w:rPr>
              <w:t xml:space="preserve">d) Analizirane sve potencijalne opasnosti </w:t>
            </w:r>
          </w:p>
        </w:tc>
        <w:tc>
          <w:tcPr>
            <w:tcW w:w="1411" w:type="dxa"/>
            <w:vAlign w:val="center"/>
          </w:tcPr>
          <w:p w14:paraId="314F6992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szCs w:val="24"/>
                <w:lang w:eastAsia="hr-HR"/>
              </w:rPr>
              <w:t xml:space="preserve">DA </w:t>
            </w:r>
            <w:r w:rsidRPr="005A65B9">
              <w:rPr>
                <w:rFonts w:ascii="Wingdings" w:eastAsia="Times New Roman" w:hAnsi="Wingdings" w:cs="Calibri"/>
                <w:szCs w:val="24"/>
                <w:lang w:eastAsia="hr-HR"/>
              </w:rPr>
              <w:sym w:font="Wingdings" w:char="F06F"/>
            </w:r>
          </w:p>
        </w:tc>
        <w:tc>
          <w:tcPr>
            <w:tcW w:w="1399" w:type="dxa"/>
            <w:vAlign w:val="center"/>
          </w:tcPr>
          <w:p w14:paraId="4E91C7D3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szCs w:val="24"/>
                <w:lang w:eastAsia="hr-HR"/>
              </w:rPr>
              <w:t xml:space="preserve">NE </w:t>
            </w:r>
            <w:r w:rsidRPr="005A65B9">
              <w:rPr>
                <w:rFonts w:ascii="Wingdings" w:eastAsia="Times New Roman" w:hAnsi="Wingdings" w:cs="Calibri"/>
                <w:szCs w:val="24"/>
                <w:lang w:eastAsia="hr-HR"/>
              </w:rPr>
              <w:sym w:font="Wingdings" w:char="F06F"/>
            </w:r>
          </w:p>
        </w:tc>
      </w:tr>
      <w:tr w:rsidR="00761647" w14:paraId="45B0D1E8" w14:textId="77777777" w:rsidTr="007D3AFC">
        <w:trPr>
          <w:cantSplit/>
        </w:trPr>
        <w:tc>
          <w:tcPr>
            <w:tcW w:w="9923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7CAAC"/>
          </w:tcPr>
          <w:p w14:paraId="603AAAA1" w14:textId="5C903903" w:rsidR="00761647" w:rsidRPr="00E82F7D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82F7D">
              <w:rPr>
                <w:rFonts w:ascii="Calibri" w:eastAsia="Times New Roman" w:hAnsi="Calibri" w:cs="Calibri"/>
                <w:b/>
                <w:bCs/>
                <w:lang w:eastAsia="hr-HR"/>
              </w:rPr>
              <w:t>4. KKT</w:t>
            </w:r>
            <w:r w:rsidR="009E1B31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 / OPP</w:t>
            </w:r>
            <w:r w:rsidRPr="00E82F7D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 i nadzor nad njima</w:t>
            </w:r>
          </w:p>
        </w:tc>
      </w:tr>
      <w:tr w:rsidR="00761647" w14:paraId="2AD6258C" w14:textId="77777777" w:rsidTr="007D3AFC">
        <w:trPr>
          <w:trHeight w:val="323"/>
        </w:trPr>
        <w:tc>
          <w:tcPr>
            <w:tcW w:w="7113" w:type="dxa"/>
            <w:tcBorders>
              <w:top w:val="double" w:sz="4" w:space="0" w:color="auto"/>
            </w:tcBorders>
          </w:tcPr>
          <w:p w14:paraId="2B718EF1" w14:textId="3BB31765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szCs w:val="24"/>
                <w:lang w:eastAsia="hr-HR"/>
              </w:rPr>
              <w:t xml:space="preserve">a) Identificirane KKT </w:t>
            </w:r>
            <w:r w:rsidR="009E1B31">
              <w:rPr>
                <w:rFonts w:ascii="Calibri" w:eastAsia="Times New Roman" w:hAnsi="Calibri" w:cs="Calibri"/>
                <w:szCs w:val="24"/>
                <w:lang w:eastAsia="hr-HR"/>
              </w:rPr>
              <w:t xml:space="preserve">/ OPP </w:t>
            </w:r>
            <w:r w:rsidRPr="005A65B9">
              <w:rPr>
                <w:rFonts w:ascii="Calibri" w:eastAsia="Times New Roman" w:hAnsi="Calibri" w:cs="Calibri"/>
                <w:szCs w:val="24"/>
                <w:lang w:eastAsia="hr-HR"/>
              </w:rPr>
              <w:t>u svim procesima proizvodnje</w:t>
            </w:r>
          </w:p>
        </w:tc>
        <w:tc>
          <w:tcPr>
            <w:tcW w:w="1411" w:type="dxa"/>
            <w:tcBorders>
              <w:top w:val="double" w:sz="4" w:space="0" w:color="auto"/>
            </w:tcBorders>
            <w:vAlign w:val="center"/>
          </w:tcPr>
          <w:p w14:paraId="3E858F57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szCs w:val="24"/>
                <w:lang w:eastAsia="hr-HR"/>
              </w:rPr>
              <w:t xml:space="preserve">DA </w:t>
            </w:r>
            <w:r w:rsidRPr="005A65B9">
              <w:rPr>
                <w:rFonts w:ascii="Wingdings" w:eastAsia="Times New Roman" w:hAnsi="Wingdings" w:cs="Calibri"/>
                <w:szCs w:val="24"/>
                <w:lang w:eastAsia="hr-HR"/>
              </w:rPr>
              <w:sym w:font="Wingdings" w:char="F06F"/>
            </w:r>
          </w:p>
        </w:tc>
        <w:tc>
          <w:tcPr>
            <w:tcW w:w="1399" w:type="dxa"/>
            <w:tcBorders>
              <w:top w:val="double" w:sz="4" w:space="0" w:color="auto"/>
            </w:tcBorders>
            <w:vAlign w:val="center"/>
          </w:tcPr>
          <w:p w14:paraId="24D8C3A4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szCs w:val="24"/>
                <w:lang w:eastAsia="hr-HR"/>
              </w:rPr>
              <w:t xml:space="preserve">NE </w:t>
            </w:r>
            <w:r w:rsidRPr="005A65B9">
              <w:rPr>
                <w:rFonts w:ascii="Wingdings" w:eastAsia="Times New Roman" w:hAnsi="Wingdings" w:cs="Calibri"/>
                <w:szCs w:val="24"/>
                <w:lang w:eastAsia="hr-HR"/>
              </w:rPr>
              <w:sym w:font="Wingdings" w:char="F06F"/>
            </w:r>
          </w:p>
        </w:tc>
      </w:tr>
      <w:tr w:rsidR="00761647" w14:paraId="6ED17AE5" w14:textId="77777777" w:rsidTr="007D3AFC">
        <w:trPr>
          <w:trHeight w:val="323"/>
        </w:trPr>
        <w:tc>
          <w:tcPr>
            <w:tcW w:w="7113" w:type="dxa"/>
          </w:tcPr>
          <w:p w14:paraId="746B43D3" w14:textId="60954279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szCs w:val="24"/>
                <w:lang w:eastAsia="hr-HR"/>
              </w:rPr>
              <w:t>b) Uredno vođenje nadzora nad KKT</w:t>
            </w:r>
            <w:r w:rsidR="009E1B31">
              <w:rPr>
                <w:rFonts w:ascii="Calibri" w:eastAsia="Times New Roman" w:hAnsi="Calibri" w:cs="Calibri"/>
                <w:szCs w:val="24"/>
                <w:lang w:eastAsia="hr-HR"/>
              </w:rPr>
              <w:t xml:space="preserve"> / OPP</w:t>
            </w:r>
          </w:p>
        </w:tc>
        <w:tc>
          <w:tcPr>
            <w:tcW w:w="1411" w:type="dxa"/>
            <w:vAlign w:val="center"/>
          </w:tcPr>
          <w:p w14:paraId="5215D8EE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szCs w:val="24"/>
                <w:lang w:eastAsia="hr-HR"/>
              </w:rPr>
              <w:t xml:space="preserve">DA </w:t>
            </w:r>
            <w:r w:rsidRPr="005A65B9">
              <w:rPr>
                <w:rFonts w:ascii="Wingdings" w:eastAsia="Times New Roman" w:hAnsi="Wingdings" w:cs="Calibri"/>
                <w:szCs w:val="24"/>
                <w:lang w:eastAsia="hr-HR"/>
              </w:rPr>
              <w:sym w:font="Wingdings" w:char="F06F"/>
            </w:r>
          </w:p>
        </w:tc>
        <w:tc>
          <w:tcPr>
            <w:tcW w:w="1399" w:type="dxa"/>
            <w:vAlign w:val="center"/>
          </w:tcPr>
          <w:p w14:paraId="2B30163A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szCs w:val="24"/>
                <w:lang w:eastAsia="hr-HR"/>
              </w:rPr>
              <w:t xml:space="preserve">NE </w:t>
            </w:r>
            <w:r w:rsidRPr="005A65B9">
              <w:rPr>
                <w:rFonts w:ascii="Wingdings" w:eastAsia="Times New Roman" w:hAnsi="Wingdings" w:cs="Calibri"/>
                <w:szCs w:val="24"/>
                <w:lang w:eastAsia="hr-HR"/>
              </w:rPr>
              <w:sym w:font="Wingdings" w:char="F06F"/>
            </w:r>
          </w:p>
        </w:tc>
      </w:tr>
      <w:tr w:rsidR="00761647" w14:paraId="67E6CBAD" w14:textId="77777777" w:rsidTr="007D3AFC">
        <w:tc>
          <w:tcPr>
            <w:tcW w:w="7113" w:type="dxa"/>
          </w:tcPr>
          <w:p w14:paraId="57E37361" w14:textId="77777777" w:rsidR="009E1B31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szCs w:val="24"/>
                <w:lang w:eastAsia="hr-HR"/>
              </w:rPr>
              <w:t xml:space="preserve">c) Potvrda funkcioniranja nadzora nad KKT </w:t>
            </w:r>
            <w:r w:rsidR="009E1B31">
              <w:rPr>
                <w:rFonts w:ascii="Calibri" w:eastAsia="Times New Roman" w:hAnsi="Calibri" w:cs="Calibri"/>
                <w:szCs w:val="24"/>
                <w:lang w:eastAsia="hr-HR"/>
              </w:rPr>
              <w:t xml:space="preserve">/ OPP </w:t>
            </w:r>
            <w:r w:rsidRPr="005A65B9">
              <w:rPr>
                <w:rFonts w:ascii="Calibri" w:eastAsia="Times New Roman" w:hAnsi="Calibri" w:cs="Calibri"/>
                <w:szCs w:val="24"/>
                <w:lang w:eastAsia="hr-HR"/>
              </w:rPr>
              <w:t xml:space="preserve">kroz mikrobiološke i </w:t>
            </w:r>
          </w:p>
          <w:p w14:paraId="75649C7F" w14:textId="6428D821" w:rsidR="00761647" w:rsidRPr="005A65B9" w:rsidRDefault="009E1B31" w:rsidP="009E1B31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Cs w:val="24"/>
                <w:lang w:eastAsia="hr-HR"/>
              </w:rPr>
              <w:t xml:space="preserve">    </w:t>
            </w:r>
            <w:r w:rsidR="00761647" w:rsidRPr="005A65B9">
              <w:rPr>
                <w:rFonts w:ascii="Calibri" w:eastAsia="Times New Roman" w:hAnsi="Calibri" w:cs="Calibri"/>
                <w:szCs w:val="24"/>
                <w:lang w:eastAsia="hr-HR"/>
              </w:rPr>
              <w:t>kemijske analize uzetih uzoraka</w:t>
            </w:r>
          </w:p>
        </w:tc>
        <w:tc>
          <w:tcPr>
            <w:tcW w:w="1411" w:type="dxa"/>
            <w:vAlign w:val="center"/>
          </w:tcPr>
          <w:p w14:paraId="2FD4B756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szCs w:val="24"/>
                <w:lang w:eastAsia="hr-HR"/>
              </w:rPr>
              <w:t xml:space="preserve">DA </w:t>
            </w:r>
            <w:r w:rsidRPr="005A65B9">
              <w:rPr>
                <w:rFonts w:ascii="Wingdings" w:eastAsia="Times New Roman" w:hAnsi="Wingdings" w:cs="Calibri"/>
                <w:szCs w:val="24"/>
                <w:lang w:eastAsia="hr-HR"/>
              </w:rPr>
              <w:sym w:font="Wingdings" w:char="F06F"/>
            </w:r>
          </w:p>
        </w:tc>
        <w:tc>
          <w:tcPr>
            <w:tcW w:w="1399" w:type="dxa"/>
            <w:vAlign w:val="center"/>
          </w:tcPr>
          <w:p w14:paraId="0E8A3A2F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szCs w:val="24"/>
                <w:lang w:eastAsia="hr-HR"/>
              </w:rPr>
              <w:t xml:space="preserve">NE </w:t>
            </w:r>
            <w:r w:rsidRPr="005A65B9">
              <w:rPr>
                <w:rFonts w:ascii="Wingdings" w:eastAsia="Times New Roman" w:hAnsi="Wingdings" w:cs="Calibri"/>
                <w:szCs w:val="24"/>
                <w:lang w:eastAsia="hr-HR"/>
              </w:rPr>
              <w:sym w:font="Wingdings" w:char="F06F"/>
            </w:r>
          </w:p>
        </w:tc>
      </w:tr>
      <w:tr w:rsidR="00761647" w14:paraId="2C5881B0" w14:textId="77777777" w:rsidTr="007D3AFC">
        <w:trPr>
          <w:cantSplit/>
        </w:trPr>
        <w:tc>
          <w:tcPr>
            <w:tcW w:w="9923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7CAAC"/>
          </w:tcPr>
          <w:p w14:paraId="1C20AB4E" w14:textId="77777777" w:rsidR="00761647" w:rsidRPr="00E82F7D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82F7D">
              <w:rPr>
                <w:rFonts w:ascii="Calibri" w:eastAsia="Times New Roman" w:hAnsi="Calibri" w:cs="Calibri"/>
                <w:b/>
                <w:bCs/>
                <w:lang w:eastAsia="hr-HR"/>
              </w:rPr>
              <w:t>5. Dokumenti i evidencije</w:t>
            </w:r>
          </w:p>
        </w:tc>
      </w:tr>
      <w:tr w:rsidR="00761647" w14:paraId="4FCC2BFA" w14:textId="77777777" w:rsidTr="007D3AFC">
        <w:trPr>
          <w:trHeight w:val="323"/>
        </w:trPr>
        <w:tc>
          <w:tcPr>
            <w:tcW w:w="7113" w:type="dxa"/>
            <w:tcBorders>
              <w:top w:val="double" w:sz="4" w:space="0" w:color="auto"/>
            </w:tcBorders>
          </w:tcPr>
          <w:p w14:paraId="5A74192C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szCs w:val="24"/>
                <w:lang w:eastAsia="hr-HR"/>
              </w:rPr>
              <w:t>a) Uredno vođenje obrazaca</w:t>
            </w:r>
          </w:p>
        </w:tc>
        <w:tc>
          <w:tcPr>
            <w:tcW w:w="1411" w:type="dxa"/>
            <w:tcBorders>
              <w:top w:val="double" w:sz="4" w:space="0" w:color="auto"/>
            </w:tcBorders>
            <w:vAlign w:val="center"/>
          </w:tcPr>
          <w:p w14:paraId="32F69DD4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szCs w:val="24"/>
                <w:lang w:eastAsia="hr-HR"/>
              </w:rPr>
              <w:t xml:space="preserve">DA </w:t>
            </w:r>
            <w:r w:rsidRPr="005A65B9">
              <w:rPr>
                <w:rFonts w:ascii="Wingdings" w:eastAsia="Times New Roman" w:hAnsi="Wingdings" w:cs="Calibri"/>
                <w:szCs w:val="24"/>
                <w:lang w:eastAsia="hr-HR"/>
              </w:rPr>
              <w:sym w:font="Wingdings" w:char="F06F"/>
            </w:r>
          </w:p>
        </w:tc>
        <w:tc>
          <w:tcPr>
            <w:tcW w:w="1399" w:type="dxa"/>
            <w:tcBorders>
              <w:top w:val="double" w:sz="4" w:space="0" w:color="auto"/>
            </w:tcBorders>
            <w:vAlign w:val="center"/>
          </w:tcPr>
          <w:p w14:paraId="3A11969F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szCs w:val="24"/>
                <w:lang w:eastAsia="hr-HR"/>
              </w:rPr>
              <w:t xml:space="preserve">NE </w:t>
            </w:r>
            <w:r w:rsidRPr="005A65B9">
              <w:rPr>
                <w:rFonts w:ascii="Wingdings" w:eastAsia="Times New Roman" w:hAnsi="Wingdings" w:cs="Calibri"/>
                <w:szCs w:val="24"/>
                <w:lang w:eastAsia="hr-HR"/>
              </w:rPr>
              <w:sym w:font="Wingdings" w:char="F06F"/>
            </w:r>
          </w:p>
        </w:tc>
      </w:tr>
      <w:tr w:rsidR="00761647" w14:paraId="3CF31245" w14:textId="77777777" w:rsidTr="007D3AFC">
        <w:trPr>
          <w:trHeight w:val="323"/>
        </w:trPr>
        <w:tc>
          <w:tcPr>
            <w:tcW w:w="7113" w:type="dxa"/>
          </w:tcPr>
          <w:p w14:paraId="66BFE3F8" w14:textId="77777777" w:rsidR="00761647" w:rsidRPr="005A65B9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szCs w:val="24"/>
                <w:lang w:eastAsia="hr-HR"/>
              </w:rPr>
              <w:t xml:space="preserve">b) Dokumenti uredno kontrolirani, </w:t>
            </w:r>
            <w:proofErr w:type="spellStart"/>
            <w:r w:rsidRPr="005A65B9">
              <w:rPr>
                <w:rFonts w:ascii="Calibri" w:eastAsia="Times New Roman" w:hAnsi="Calibri" w:cs="Calibri"/>
                <w:szCs w:val="24"/>
                <w:lang w:eastAsia="hr-HR"/>
              </w:rPr>
              <w:t>datumirani</w:t>
            </w:r>
            <w:proofErr w:type="spellEnd"/>
            <w:r w:rsidRPr="005A65B9">
              <w:rPr>
                <w:rFonts w:ascii="Calibri" w:eastAsia="Times New Roman" w:hAnsi="Calibri" w:cs="Calibri"/>
                <w:szCs w:val="24"/>
                <w:lang w:eastAsia="hr-HR"/>
              </w:rPr>
              <w:t xml:space="preserve"> i ažurirani</w:t>
            </w:r>
          </w:p>
        </w:tc>
        <w:tc>
          <w:tcPr>
            <w:tcW w:w="1411" w:type="dxa"/>
            <w:vAlign w:val="center"/>
          </w:tcPr>
          <w:p w14:paraId="6A998C3D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szCs w:val="24"/>
                <w:lang w:eastAsia="hr-HR"/>
              </w:rPr>
              <w:t xml:space="preserve">DA </w:t>
            </w:r>
            <w:r w:rsidRPr="005A65B9">
              <w:rPr>
                <w:rFonts w:ascii="Wingdings" w:eastAsia="Times New Roman" w:hAnsi="Wingdings" w:cs="Calibri"/>
                <w:szCs w:val="24"/>
                <w:lang w:eastAsia="hr-HR"/>
              </w:rPr>
              <w:sym w:font="Wingdings" w:char="F06F"/>
            </w:r>
          </w:p>
        </w:tc>
        <w:tc>
          <w:tcPr>
            <w:tcW w:w="1399" w:type="dxa"/>
            <w:vAlign w:val="center"/>
          </w:tcPr>
          <w:p w14:paraId="1FA5F6A0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szCs w:val="24"/>
                <w:lang w:eastAsia="hr-HR"/>
              </w:rPr>
              <w:t xml:space="preserve">NE </w:t>
            </w:r>
            <w:r w:rsidRPr="005A65B9">
              <w:rPr>
                <w:rFonts w:ascii="Wingdings" w:eastAsia="Times New Roman" w:hAnsi="Wingdings" w:cs="Calibri"/>
                <w:szCs w:val="24"/>
                <w:lang w:eastAsia="hr-HR"/>
              </w:rPr>
              <w:sym w:font="Wingdings" w:char="F06F"/>
            </w:r>
          </w:p>
        </w:tc>
      </w:tr>
      <w:tr w:rsidR="00761647" w14:paraId="209A2B0F" w14:textId="77777777" w:rsidTr="007D3AFC">
        <w:trPr>
          <w:cantSplit/>
        </w:trPr>
        <w:tc>
          <w:tcPr>
            <w:tcW w:w="9923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7CAAC"/>
          </w:tcPr>
          <w:p w14:paraId="5410B91B" w14:textId="77777777" w:rsidR="00761647" w:rsidRPr="00E82F7D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82F7D">
              <w:rPr>
                <w:rFonts w:ascii="Calibri" w:eastAsia="Times New Roman" w:hAnsi="Calibri" w:cs="Calibri"/>
                <w:b/>
                <w:bCs/>
                <w:lang w:eastAsia="hr-HR"/>
              </w:rPr>
              <w:t>6. Usklađenost plana sa važećim zakonskim propisima</w:t>
            </w:r>
          </w:p>
        </w:tc>
      </w:tr>
      <w:tr w:rsidR="00761647" w14:paraId="22351809" w14:textId="77777777" w:rsidTr="007D3AFC">
        <w:trPr>
          <w:trHeight w:val="323"/>
        </w:trPr>
        <w:tc>
          <w:tcPr>
            <w:tcW w:w="7113" w:type="dxa"/>
            <w:tcBorders>
              <w:top w:val="double" w:sz="4" w:space="0" w:color="auto"/>
              <w:bottom w:val="single" w:sz="4" w:space="0" w:color="auto"/>
            </w:tcBorders>
          </w:tcPr>
          <w:p w14:paraId="4EB5813A" w14:textId="77777777" w:rsidR="00CE38D6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szCs w:val="24"/>
                <w:lang w:eastAsia="hr-HR"/>
              </w:rPr>
              <w:t xml:space="preserve">a) Praćenje novina u zakonskoj regulativi i prilagođavanje HACCP plana </w:t>
            </w:r>
          </w:p>
          <w:p w14:paraId="5572A7A7" w14:textId="30E77704" w:rsidR="00761647" w:rsidRPr="005A65B9" w:rsidRDefault="00CE38D6" w:rsidP="007D3AFC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Cs w:val="24"/>
                <w:lang w:eastAsia="hr-HR"/>
              </w:rPr>
              <w:t xml:space="preserve">    </w:t>
            </w:r>
            <w:r w:rsidR="00761647" w:rsidRPr="005A65B9">
              <w:rPr>
                <w:rFonts w:ascii="Calibri" w:eastAsia="Times New Roman" w:hAnsi="Calibri" w:cs="Calibri"/>
                <w:szCs w:val="24"/>
                <w:lang w:eastAsia="hr-HR"/>
              </w:rPr>
              <w:t>istima</w:t>
            </w:r>
          </w:p>
        </w:tc>
        <w:tc>
          <w:tcPr>
            <w:tcW w:w="141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A969D44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szCs w:val="24"/>
                <w:lang w:eastAsia="hr-HR"/>
              </w:rPr>
              <w:t xml:space="preserve">DA </w:t>
            </w:r>
            <w:r w:rsidRPr="005A65B9">
              <w:rPr>
                <w:rFonts w:ascii="Wingdings" w:eastAsia="Times New Roman" w:hAnsi="Wingdings" w:cs="Calibri"/>
                <w:szCs w:val="24"/>
                <w:lang w:eastAsia="hr-HR"/>
              </w:rPr>
              <w:sym w:font="Wingdings" w:char="F06F"/>
            </w:r>
          </w:p>
        </w:tc>
        <w:tc>
          <w:tcPr>
            <w:tcW w:w="139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F1C0D3F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szCs w:val="24"/>
                <w:lang w:eastAsia="hr-HR"/>
              </w:rPr>
              <w:t xml:space="preserve">NE </w:t>
            </w:r>
            <w:r w:rsidRPr="005A65B9">
              <w:rPr>
                <w:rFonts w:ascii="Wingdings" w:eastAsia="Times New Roman" w:hAnsi="Wingdings" w:cs="Calibri"/>
                <w:szCs w:val="24"/>
                <w:lang w:eastAsia="hr-HR"/>
              </w:rPr>
              <w:sym w:font="Wingdings" w:char="F06F"/>
            </w:r>
          </w:p>
        </w:tc>
      </w:tr>
      <w:tr w:rsidR="00761647" w14:paraId="3138CD07" w14:textId="77777777" w:rsidTr="007D3AFC">
        <w:tc>
          <w:tcPr>
            <w:tcW w:w="7113" w:type="dxa"/>
            <w:tcBorders>
              <w:top w:val="single" w:sz="4" w:space="0" w:color="auto"/>
            </w:tcBorders>
          </w:tcPr>
          <w:p w14:paraId="3ACD909F" w14:textId="77777777" w:rsidR="00CE38D6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szCs w:val="24"/>
                <w:lang w:eastAsia="hr-HR"/>
              </w:rPr>
              <w:t xml:space="preserve">b) Potreba za revidiranjem uspostavljenih procedura temeljenih na načelima </w:t>
            </w:r>
          </w:p>
          <w:p w14:paraId="69E7C558" w14:textId="4708F80F" w:rsidR="00761647" w:rsidRPr="005A65B9" w:rsidRDefault="00CE38D6" w:rsidP="007D3AFC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Cs w:val="24"/>
                <w:lang w:eastAsia="hr-HR"/>
              </w:rPr>
              <w:t xml:space="preserve">     </w:t>
            </w:r>
            <w:r w:rsidR="00761647" w:rsidRPr="005A65B9">
              <w:rPr>
                <w:rFonts w:ascii="Calibri" w:eastAsia="Times New Roman" w:hAnsi="Calibri" w:cs="Calibri"/>
                <w:szCs w:val="24"/>
                <w:lang w:eastAsia="hr-HR"/>
              </w:rPr>
              <w:t>HACCP sustava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vAlign w:val="center"/>
          </w:tcPr>
          <w:p w14:paraId="7B8AA405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szCs w:val="24"/>
                <w:lang w:eastAsia="hr-HR"/>
              </w:rPr>
              <w:t xml:space="preserve">DA </w:t>
            </w:r>
            <w:r w:rsidRPr="005A65B9">
              <w:rPr>
                <w:rFonts w:ascii="Wingdings" w:eastAsia="Times New Roman" w:hAnsi="Wingdings" w:cs="Calibri"/>
                <w:szCs w:val="24"/>
                <w:lang w:eastAsia="hr-HR"/>
              </w:rPr>
              <w:sym w:font="Wingdings" w:char="F06F"/>
            </w:r>
          </w:p>
        </w:tc>
        <w:tc>
          <w:tcPr>
            <w:tcW w:w="1399" w:type="dxa"/>
            <w:tcBorders>
              <w:top w:val="single" w:sz="4" w:space="0" w:color="auto"/>
            </w:tcBorders>
            <w:vAlign w:val="center"/>
          </w:tcPr>
          <w:p w14:paraId="10C358F8" w14:textId="77777777" w:rsidR="00761647" w:rsidRPr="005A65B9" w:rsidRDefault="00761647" w:rsidP="007D3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5A65B9">
              <w:rPr>
                <w:rFonts w:ascii="Calibri" w:eastAsia="Times New Roman" w:hAnsi="Calibri" w:cs="Calibri"/>
                <w:szCs w:val="24"/>
                <w:lang w:eastAsia="hr-HR"/>
              </w:rPr>
              <w:t xml:space="preserve">NE </w:t>
            </w:r>
            <w:r w:rsidRPr="005A65B9">
              <w:rPr>
                <w:rFonts w:ascii="Wingdings" w:eastAsia="Times New Roman" w:hAnsi="Wingdings" w:cs="Calibri"/>
                <w:szCs w:val="24"/>
                <w:lang w:eastAsia="hr-HR"/>
              </w:rPr>
              <w:sym w:font="Wingdings" w:char="F06F"/>
            </w:r>
          </w:p>
        </w:tc>
      </w:tr>
      <w:tr w:rsidR="00761647" w14:paraId="07B3DEFA" w14:textId="77777777" w:rsidTr="007D3AFC">
        <w:trPr>
          <w:cantSplit/>
        </w:trPr>
        <w:tc>
          <w:tcPr>
            <w:tcW w:w="9923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7CAAC"/>
          </w:tcPr>
          <w:p w14:paraId="6B1E6274" w14:textId="77777777" w:rsidR="00761647" w:rsidRPr="00E82F7D" w:rsidRDefault="00761647" w:rsidP="007D3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82F7D">
              <w:rPr>
                <w:rFonts w:ascii="Calibri" w:eastAsia="Times New Roman" w:hAnsi="Calibri" w:cs="Calibri"/>
                <w:b/>
                <w:bCs/>
                <w:lang w:eastAsia="hr-HR"/>
              </w:rPr>
              <w:t>7. Opaske uočenih nedostataka</w:t>
            </w:r>
          </w:p>
        </w:tc>
      </w:tr>
      <w:tr w:rsidR="00761647" w14:paraId="28CF421A" w14:textId="77777777" w:rsidTr="001F3254">
        <w:trPr>
          <w:cantSplit/>
          <w:trHeight w:val="1485"/>
        </w:trPr>
        <w:tc>
          <w:tcPr>
            <w:tcW w:w="9923" w:type="dxa"/>
            <w:gridSpan w:val="3"/>
            <w:tcBorders>
              <w:top w:val="double" w:sz="4" w:space="0" w:color="auto"/>
            </w:tcBorders>
          </w:tcPr>
          <w:p w14:paraId="17C983BA" w14:textId="77777777" w:rsidR="00761647" w:rsidRPr="00DA4BAE" w:rsidRDefault="00761647" w:rsidP="007D3AF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</w:tbl>
    <w:p w14:paraId="012BCCA9" w14:textId="046D5E95" w:rsidR="0061158A" w:rsidRPr="001F3254" w:rsidRDefault="00761647" w:rsidP="001F3254">
      <w:pPr>
        <w:spacing w:after="0" w:line="240" w:lineRule="auto"/>
        <w:rPr>
          <w:rFonts w:ascii="Calibri" w:eastAsia="Times New Roman" w:hAnsi="Calibri" w:cs="Calibri"/>
          <w:b/>
          <w:color w:val="0070C0"/>
          <w:lang w:eastAsia="hr-HR"/>
        </w:rPr>
      </w:pPr>
      <w:r w:rsidRPr="00E82F7D">
        <w:rPr>
          <w:rFonts w:ascii="Calibri" w:eastAsia="Times New Roman" w:hAnsi="Calibri" w:cs="Calibri"/>
          <w:b/>
          <w:color w:val="0070C0"/>
          <w:lang w:eastAsia="hr-HR"/>
        </w:rPr>
        <w:t xml:space="preserve">NAPOMENA: </w:t>
      </w:r>
      <w:r w:rsidRPr="001F3254">
        <w:rPr>
          <w:rFonts w:ascii="Calibri" w:eastAsia="Times New Roman" w:hAnsi="Calibri" w:cs="Calibri"/>
          <w:color w:val="000000"/>
          <w:lang w:eastAsia="hr-HR"/>
        </w:rPr>
        <w:t>Verifikaciju provoditi kod svakog novog procesa, procesnog koraka ili uvođenja novog proizvoda ili najmanje 1x godišnje!</w:t>
      </w:r>
    </w:p>
    <w:sectPr w:rsidR="0061158A" w:rsidRPr="001F3254" w:rsidSect="000D3B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992" w:header="709" w:footer="709" w:gutter="0"/>
      <w:pgNumType w:start="1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DACB5" w14:textId="77777777" w:rsidR="003F740B" w:rsidRDefault="003F740B">
      <w:pPr>
        <w:spacing w:after="0" w:line="240" w:lineRule="auto"/>
      </w:pPr>
      <w:r>
        <w:separator/>
      </w:r>
    </w:p>
  </w:endnote>
  <w:endnote w:type="continuationSeparator" w:id="0">
    <w:p w14:paraId="48AC2757" w14:textId="77777777" w:rsidR="003F740B" w:rsidRDefault="003F7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otusWP Int 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ingdings-Regular">
    <w:altName w:val="Wingdings"/>
    <w:panose1 w:val="00000000000000000000"/>
    <w:charset w:val="00"/>
    <w:family w:val="roman"/>
    <w:notTrueType/>
    <w:pitch w:val="default"/>
  </w:font>
  <w:font w:name="Calibri-Bold">
    <w:altName w:val="Calibri"/>
    <w:panose1 w:val="00000000000000000000"/>
    <w:charset w:val="00"/>
    <w:family w:val="roman"/>
    <w:notTrueType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-2005349847"/>
      <w:docPartObj>
        <w:docPartGallery w:val="Page Numbers (Bottom of Page)"/>
        <w:docPartUnique/>
      </w:docPartObj>
    </w:sdtPr>
    <w:sdtContent>
      <w:p w14:paraId="2D571B7F" w14:textId="77777777" w:rsidR="00A01EE1" w:rsidRPr="00E83188" w:rsidRDefault="00A01EE1">
        <w:pPr>
          <w:pStyle w:val="Podnoje"/>
          <w:jc w:val="right"/>
          <w:rPr>
            <w:rFonts w:asciiTheme="minorHAnsi" w:hAnsiTheme="minorHAnsi" w:cstheme="minorHAnsi"/>
            <w:sz w:val="22"/>
            <w:szCs w:val="22"/>
          </w:rPr>
        </w:pPr>
        <w:r w:rsidRPr="00E83188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E83188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E83188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E53558" w:rsidRPr="00E53558">
          <w:rPr>
            <w:rFonts w:asciiTheme="minorHAnsi" w:hAnsiTheme="minorHAnsi" w:cstheme="minorHAnsi"/>
            <w:noProof/>
            <w:sz w:val="22"/>
            <w:szCs w:val="22"/>
            <w:lang w:val="hr-HR"/>
          </w:rPr>
          <w:t>121</w:t>
        </w:r>
        <w:r w:rsidRPr="00E83188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6F57AE19" w14:textId="77777777" w:rsidR="00A01EE1" w:rsidRPr="006C2A5C" w:rsidRDefault="00A01EE1" w:rsidP="006C2A5C">
    <w:pPr>
      <w:pStyle w:val="Podnoje"/>
      <w:spacing w:after="0" w:line="240" w:lineRule="auto"/>
      <w:jc w:val="center"/>
      <w:rPr>
        <w:rFonts w:asciiTheme="minorHAnsi" w:hAnsiTheme="minorHAnsi" w:cstheme="minorHAnsi"/>
        <w:sz w:val="18"/>
        <w:szCs w:val="18"/>
      </w:rPr>
    </w:pPr>
    <w:r w:rsidRPr="006C2A5C">
      <w:rPr>
        <w:rFonts w:asciiTheme="minorHAnsi" w:hAnsiTheme="minorHAnsi" w:cstheme="minorHAnsi"/>
        <w:sz w:val="18"/>
        <w:szCs w:val="18"/>
      </w:rPr>
      <w:t>Vodič za DHP i primjenu načela HACCP sustava  za ugostiteljstvo, Izdanje 02</w:t>
    </w:r>
  </w:p>
  <w:p w14:paraId="01C69EEC" w14:textId="3EA8B071" w:rsidR="00A01EE1" w:rsidRPr="006C2A5C" w:rsidRDefault="00A01EE1" w:rsidP="006C2A5C">
    <w:pPr>
      <w:pStyle w:val="Podnoje"/>
      <w:spacing w:after="0" w:line="240" w:lineRule="auto"/>
      <w:jc w:val="center"/>
      <w:rPr>
        <w:rFonts w:asciiTheme="minorHAnsi" w:hAnsiTheme="minorHAnsi" w:cstheme="minorHAnsi"/>
        <w:sz w:val="18"/>
        <w:szCs w:val="18"/>
      </w:rPr>
    </w:pPr>
    <w:r w:rsidRPr="006C2A5C">
      <w:rPr>
        <w:rFonts w:asciiTheme="minorHAnsi" w:hAnsiTheme="minorHAnsi" w:cstheme="minorHAnsi"/>
        <w:sz w:val="18"/>
        <w:szCs w:val="18"/>
      </w:rPr>
      <w:t>Hrvatska obrtnička komora</w:t>
    </w:r>
    <w:r w:rsidRPr="00030C7F">
      <w:t xml:space="preserve"> </w:t>
    </w:r>
    <w:r w:rsidRPr="00030C7F">
      <w:rPr>
        <w:rFonts w:asciiTheme="minorHAnsi" w:hAnsiTheme="minorHAnsi" w:cstheme="minorHAnsi"/>
        <w:sz w:val="18"/>
        <w:szCs w:val="18"/>
      </w:rPr>
      <w:t>i NZZJZ PGŽ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F598A" w14:textId="77777777" w:rsidR="00A01EE1" w:rsidRDefault="00A01EE1">
    <w:pPr>
      <w:pStyle w:val="Zaglavlje"/>
    </w:pPr>
  </w:p>
  <w:p w14:paraId="511BC604" w14:textId="77777777" w:rsidR="00A01EE1" w:rsidRDefault="00A01EE1"/>
  <w:p w14:paraId="68D2F223" w14:textId="77777777" w:rsidR="00A01EE1" w:rsidRDefault="00A01EE1">
    <w:pPr>
      <w:pStyle w:val="Zaglavlje"/>
    </w:pPr>
  </w:p>
  <w:p w14:paraId="31885E39" w14:textId="77777777" w:rsidR="00A01EE1" w:rsidRDefault="00A01EE1"/>
  <w:p w14:paraId="3A635E2E" w14:textId="77777777" w:rsidR="00A01EE1" w:rsidRDefault="00A01EE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120D09F" w14:textId="77777777" w:rsidR="00A01EE1" w:rsidRDefault="00A01EE1">
    <w:pPr>
      <w:pStyle w:val="Podnoje"/>
      <w:ind w:right="360"/>
    </w:pPr>
  </w:p>
  <w:p w14:paraId="57937138" w14:textId="77777777" w:rsidR="00A01EE1" w:rsidRDefault="00A01EE1"/>
  <w:p w14:paraId="426D11AA" w14:textId="77777777" w:rsidR="00A01EE1" w:rsidRDefault="00A01EE1" w:rsidP="00003D69">
    <w:pPr>
      <w:pStyle w:val="Podnoje"/>
    </w:pPr>
  </w:p>
  <w:p w14:paraId="6D4B846A" w14:textId="77777777" w:rsidR="00A01EE1" w:rsidRDefault="00A01EE1" w:rsidP="00551DEA">
    <w:pPr>
      <w:pStyle w:val="Podnoje"/>
      <w:ind w:right="360"/>
      <w:jc w:val="center"/>
      <w:rPr>
        <w:rFonts w:cs="Arial"/>
      </w:rPr>
    </w:pPr>
  </w:p>
  <w:p w14:paraId="4E6B5A3E" w14:textId="77777777" w:rsidR="00A01EE1" w:rsidRDefault="00A01EE1"/>
  <w:p w14:paraId="4B3B9280" w14:textId="77777777" w:rsidR="00A01EE1" w:rsidRDefault="00A01EE1">
    <w:pPr>
      <w:pStyle w:val="Zaglavlje"/>
    </w:pPr>
  </w:p>
  <w:p w14:paraId="0771E1C1" w14:textId="77777777" w:rsidR="00A01EE1" w:rsidRDefault="00A01EE1"/>
  <w:p w14:paraId="33A72C52" w14:textId="77777777" w:rsidR="00A01EE1" w:rsidRDefault="00A01EE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4E03" w14:textId="77777777" w:rsidR="00A01EE1" w:rsidRDefault="00A01EE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66991EB" w14:textId="77777777" w:rsidR="00A01EE1" w:rsidRDefault="00A01EE1">
    <w:pPr>
      <w:pStyle w:val="Podnoje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19513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681FC0" w14:textId="7E59507B" w:rsidR="00A01EE1" w:rsidRDefault="00A01EE1">
        <w:pPr>
          <w:pStyle w:val="Podnoje"/>
          <w:jc w:val="right"/>
        </w:pPr>
        <w:r w:rsidRPr="000D3BBB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0D3BBB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0D3BBB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E53558">
          <w:rPr>
            <w:rFonts w:asciiTheme="minorHAnsi" w:hAnsiTheme="minorHAnsi" w:cstheme="minorHAnsi"/>
            <w:noProof/>
            <w:sz w:val="22"/>
            <w:szCs w:val="22"/>
          </w:rPr>
          <w:t>12</w:t>
        </w:r>
        <w:r w:rsidR="00E53558">
          <w:rPr>
            <w:rFonts w:asciiTheme="minorHAnsi" w:hAnsiTheme="minorHAnsi" w:cstheme="minorHAnsi"/>
            <w:noProof/>
            <w:sz w:val="22"/>
            <w:szCs w:val="22"/>
          </w:rPr>
          <w:t>8</w:t>
        </w:r>
        <w:r w:rsidRPr="000D3BBB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14:paraId="7ED1B8AC" w14:textId="77777777" w:rsidR="00A01EE1" w:rsidRPr="000D3BBB" w:rsidRDefault="00A01EE1" w:rsidP="000D3BBB">
    <w:pPr>
      <w:pStyle w:val="Podnoje"/>
      <w:spacing w:after="0" w:line="240" w:lineRule="auto"/>
      <w:ind w:right="357"/>
      <w:jc w:val="center"/>
      <w:rPr>
        <w:rFonts w:asciiTheme="minorHAnsi" w:hAnsiTheme="minorHAnsi" w:cstheme="minorHAnsi"/>
        <w:sz w:val="18"/>
        <w:szCs w:val="18"/>
      </w:rPr>
    </w:pPr>
    <w:r w:rsidRPr="000D3BBB">
      <w:rPr>
        <w:rFonts w:asciiTheme="minorHAnsi" w:hAnsiTheme="minorHAnsi" w:cstheme="minorHAnsi"/>
        <w:sz w:val="18"/>
        <w:szCs w:val="18"/>
      </w:rPr>
      <w:t>Vodič za DHP i primjenu načela HACCP sustava  za ugostiteljstvo, Izdanje 02</w:t>
    </w:r>
  </w:p>
  <w:p w14:paraId="13063C39" w14:textId="585B0991" w:rsidR="00A01EE1" w:rsidRPr="006C2A5C" w:rsidRDefault="00A01EE1" w:rsidP="000D3BBB">
    <w:pPr>
      <w:pStyle w:val="Podnoje"/>
      <w:spacing w:after="0" w:line="240" w:lineRule="auto"/>
      <w:ind w:right="357"/>
      <w:jc w:val="center"/>
      <w:rPr>
        <w:rFonts w:asciiTheme="minorHAnsi" w:hAnsiTheme="minorHAnsi" w:cstheme="minorHAnsi"/>
        <w:sz w:val="18"/>
        <w:szCs w:val="18"/>
      </w:rPr>
    </w:pPr>
    <w:r w:rsidRPr="000D3BBB">
      <w:rPr>
        <w:rFonts w:asciiTheme="minorHAnsi" w:hAnsiTheme="minorHAnsi" w:cstheme="minorHAnsi"/>
        <w:sz w:val="18"/>
        <w:szCs w:val="18"/>
      </w:rPr>
      <w:t>Hrvatska obrtnička komora</w:t>
    </w:r>
    <w:r>
      <w:rPr>
        <w:rFonts w:asciiTheme="minorHAnsi" w:hAnsiTheme="minorHAnsi" w:cstheme="minorHAnsi"/>
        <w:sz w:val="18"/>
        <w:szCs w:val="18"/>
      </w:rPr>
      <w:t xml:space="preserve"> </w:t>
    </w:r>
    <w:r w:rsidRPr="00030C7F">
      <w:rPr>
        <w:rFonts w:asciiTheme="minorHAnsi" w:hAnsiTheme="minorHAnsi" w:cstheme="minorHAnsi"/>
        <w:sz w:val="18"/>
        <w:szCs w:val="18"/>
      </w:rPr>
      <w:t>i NZZJZ PGŽ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E8742" w14:textId="77777777" w:rsidR="00A01EE1" w:rsidRDefault="00A01EE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8A6BB" w14:textId="77777777" w:rsidR="003F740B" w:rsidRDefault="003F740B">
      <w:pPr>
        <w:spacing w:after="0" w:line="240" w:lineRule="auto"/>
      </w:pPr>
      <w:r>
        <w:separator/>
      </w:r>
    </w:p>
  </w:footnote>
  <w:footnote w:type="continuationSeparator" w:id="0">
    <w:p w14:paraId="5C4F963A" w14:textId="77777777" w:rsidR="003F740B" w:rsidRDefault="003F7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AE8A6" w14:textId="77777777" w:rsidR="00A01EE1" w:rsidRDefault="00A01EE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4C44A" w14:textId="77777777" w:rsidR="00A01EE1" w:rsidRDefault="00A01EE1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53F94" w14:textId="77777777" w:rsidR="00A01EE1" w:rsidRDefault="00A01EE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6FBD"/>
    <w:multiLevelType w:val="hybridMultilevel"/>
    <w:tmpl w:val="D1622148"/>
    <w:lvl w:ilvl="0" w:tplc="80CC7BB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EA8451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582F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98FD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9A29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66F7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D630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9E2B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FC5D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105F2"/>
    <w:multiLevelType w:val="hybridMultilevel"/>
    <w:tmpl w:val="CE52A6AC"/>
    <w:lvl w:ilvl="0" w:tplc="67DAA3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0070C0"/>
        <w:sz w:val="22"/>
      </w:rPr>
    </w:lvl>
    <w:lvl w:ilvl="1" w:tplc="F9AE50F8" w:tentative="1">
      <w:start w:val="1"/>
      <w:numFmt w:val="lowerLetter"/>
      <w:lvlText w:val="%2."/>
      <w:lvlJc w:val="left"/>
      <w:pPr>
        <w:ind w:left="1440" w:hanging="360"/>
      </w:pPr>
    </w:lvl>
    <w:lvl w:ilvl="2" w:tplc="AFF61366" w:tentative="1">
      <w:start w:val="1"/>
      <w:numFmt w:val="lowerRoman"/>
      <w:lvlText w:val="%3."/>
      <w:lvlJc w:val="right"/>
      <w:pPr>
        <w:ind w:left="2160" w:hanging="180"/>
      </w:pPr>
    </w:lvl>
    <w:lvl w:ilvl="3" w:tplc="6CF451EE" w:tentative="1">
      <w:start w:val="1"/>
      <w:numFmt w:val="decimal"/>
      <w:lvlText w:val="%4."/>
      <w:lvlJc w:val="left"/>
      <w:pPr>
        <w:ind w:left="2880" w:hanging="360"/>
      </w:pPr>
    </w:lvl>
    <w:lvl w:ilvl="4" w:tplc="71460CF0" w:tentative="1">
      <w:start w:val="1"/>
      <w:numFmt w:val="lowerLetter"/>
      <w:lvlText w:val="%5."/>
      <w:lvlJc w:val="left"/>
      <w:pPr>
        <w:ind w:left="3600" w:hanging="360"/>
      </w:pPr>
    </w:lvl>
    <w:lvl w:ilvl="5" w:tplc="A5A08A08" w:tentative="1">
      <w:start w:val="1"/>
      <w:numFmt w:val="lowerRoman"/>
      <w:lvlText w:val="%6."/>
      <w:lvlJc w:val="right"/>
      <w:pPr>
        <w:ind w:left="4320" w:hanging="180"/>
      </w:pPr>
    </w:lvl>
    <w:lvl w:ilvl="6" w:tplc="C9EC000C" w:tentative="1">
      <w:start w:val="1"/>
      <w:numFmt w:val="decimal"/>
      <w:lvlText w:val="%7."/>
      <w:lvlJc w:val="left"/>
      <w:pPr>
        <w:ind w:left="5040" w:hanging="360"/>
      </w:pPr>
    </w:lvl>
    <w:lvl w:ilvl="7" w:tplc="1D5E229C" w:tentative="1">
      <w:start w:val="1"/>
      <w:numFmt w:val="lowerLetter"/>
      <w:lvlText w:val="%8."/>
      <w:lvlJc w:val="left"/>
      <w:pPr>
        <w:ind w:left="5760" w:hanging="360"/>
      </w:pPr>
    </w:lvl>
    <w:lvl w:ilvl="8" w:tplc="2DBE24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04820"/>
    <w:multiLevelType w:val="hybridMultilevel"/>
    <w:tmpl w:val="531E37E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6670A"/>
    <w:multiLevelType w:val="hybridMultilevel"/>
    <w:tmpl w:val="6B88D5AC"/>
    <w:lvl w:ilvl="0" w:tplc="23FCF950">
      <w:numFmt w:val="bullet"/>
      <w:lvlText w:val="•"/>
      <w:lvlJc w:val="left"/>
      <w:pPr>
        <w:ind w:left="756" w:hanging="360"/>
      </w:pPr>
      <w:rPr>
        <w:rFonts w:hint="default"/>
        <w:lang w:val="en-US" w:eastAsia="en-US" w:bidi="ar-SA"/>
      </w:rPr>
    </w:lvl>
    <w:lvl w:ilvl="1" w:tplc="351E2C70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16146DF2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3ACAB066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EE84D5D8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37BA3E0C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DDEA1EC6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89C92B6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D99A9B7A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4" w15:restartNumberingAfterBreak="0">
    <w:nsid w:val="1482775B"/>
    <w:multiLevelType w:val="multilevel"/>
    <w:tmpl w:val="CFE069AC"/>
    <w:lvl w:ilvl="0">
      <w:start w:val="1"/>
      <w:numFmt w:val="decimal"/>
      <w:pStyle w:val="Naslov1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53D7DD4"/>
    <w:multiLevelType w:val="hybridMultilevel"/>
    <w:tmpl w:val="29C48ED4"/>
    <w:lvl w:ilvl="0" w:tplc="D8469FB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D0F4B1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6E89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86F4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6C19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B430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9CD8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B00A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B6E1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F4719"/>
    <w:multiLevelType w:val="hybridMultilevel"/>
    <w:tmpl w:val="A810FB26"/>
    <w:lvl w:ilvl="0" w:tplc="D4EC212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FE8625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60A4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98E7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BC09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9E92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4C14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0819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7C28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D188F"/>
    <w:multiLevelType w:val="hybridMultilevel"/>
    <w:tmpl w:val="70804062"/>
    <w:lvl w:ilvl="0" w:tplc="F488B1A8">
      <w:numFmt w:val="bullet"/>
      <w:lvlText w:val="-"/>
      <w:lvlJc w:val="left"/>
      <w:pPr>
        <w:ind w:left="764" w:hanging="360"/>
      </w:pPr>
      <w:rPr>
        <w:rFonts w:ascii="Calibri" w:eastAsia="Times New Roman" w:hAnsi="Calibri" w:cs="Times New Roman" w:hint="default"/>
      </w:rPr>
    </w:lvl>
    <w:lvl w:ilvl="1" w:tplc="19820A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D8C3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9AA4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8E16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5842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70BF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7A66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0CFF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976DA"/>
    <w:multiLevelType w:val="hybridMultilevel"/>
    <w:tmpl w:val="F364E468"/>
    <w:lvl w:ilvl="0" w:tplc="75CA39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5F49F36" w:tentative="1">
      <w:start w:val="1"/>
      <w:numFmt w:val="lowerLetter"/>
      <w:lvlText w:val="%2."/>
      <w:lvlJc w:val="left"/>
      <w:pPr>
        <w:ind w:left="1440" w:hanging="360"/>
      </w:pPr>
    </w:lvl>
    <w:lvl w:ilvl="2" w:tplc="42B8F3A2" w:tentative="1">
      <w:start w:val="1"/>
      <w:numFmt w:val="lowerRoman"/>
      <w:lvlText w:val="%3."/>
      <w:lvlJc w:val="right"/>
      <w:pPr>
        <w:ind w:left="2160" w:hanging="180"/>
      </w:pPr>
    </w:lvl>
    <w:lvl w:ilvl="3" w:tplc="1BFC0A38" w:tentative="1">
      <w:start w:val="1"/>
      <w:numFmt w:val="decimal"/>
      <w:lvlText w:val="%4."/>
      <w:lvlJc w:val="left"/>
      <w:pPr>
        <w:ind w:left="2880" w:hanging="360"/>
      </w:pPr>
    </w:lvl>
    <w:lvl w:ilvl="4" w:tplc="590C9FA0" w:tentative="1">
      <w:start w:val="1"/>
      <w:numFmt w:val="lowerLetter"/>
      <w:lvlText w:val="%5."/>
      <w:lvlJc w:val="left"/>
      <w:pPr>
        <w:ind w:left="3600" w:hanging="360"/>
      </w:pPr>
    </w:lvl>
    <w:lvl w:ilvl="5" w:tplc="3F9A703E" w:tentative="1">
      <w:start w:val="1"/>
      <w:numFmt w:val="lowerRoman"/>
      <w:lvlText w:val="%6."/>
      <w:lvlJc w:val="right"/>
      <w:pPr>
        <w:ind w:left="4320" w:hanging="180"/>
      </w:pPr>
    </w:lvl>
    <w:lvl w:ilvl="6" w:tplc="9BB84B30" w:tentative="1">
      <w:start w:val="1"/>
      <w:numFmt w:val="decimal"/>
      <w:lvlText w:val="%7."/>
      <w:lvlJc w:val="left"/>
      <w:pPr>
        <w:ind w:left="5040" w:hanging="360"/>
      </w:pPr>
    </w:lvl>
    <w:lvl w:ilvl="7" w:tplc="EAE88448" w:tentative="1">
      <w:start w:val="1"/>
      <w:numFmt w:val="lowerLetter"/>
      <w:lvlText w:val="%8."/>
      <w:lvlJc w:val="left"/>
      <w:pPr>
        <w:ind w:left="5760" w:hanging="360"/>
      </w:pPr>
    </w:lvl>
    <w:lvl w:ilvl="8" w:tplc="6700CE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E57C0"/>
    <w:multiLevelType w:val="hybridMultilevel"/>
    <w:tmpl w:val="9096770C"/>
    <w:lvl w:ilvl="0" w:tplc="31026A62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C250E9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F470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40A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5266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404F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8A63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5894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22F7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C1F71"/>
    <w:multiLevelType w:val="hybridMultilevel"/>
    <w:tmpl w:val="B2BA2A7C"/>
    <w:lvl w:ilvl="0" w:tplc="95E639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8E21A" w:tentative="1">
      <w:start w:val="1"/>
      <w:numFmt w:val="lowerLetter"/>
      <w:lvlText w:val="%2."/>
      <w:lvlJc w:val="left"/>
      <w:pPr>
        <w:ind w:left="1440" w:hanging="360"/>
      </w:pPr>
    </w:lvl>
    <w:lvl w:ilvl="2" w:tplc="B674F6C6" w:tentative="1">
      <w:start w:val="1"/>
      <w:numFmt w:val="lowerRoman"/>
      <w:lvlText w:val="%3."/>
      <w:lvlJc w:val="right"/>
      <w:pPr>
        <w:ind w:left="2160" w:hanging="180"/>
      </w:pPr>
    </w:lvl>
    <w:lvl w:ilvl="3" w:tplc="9572B6EE" w:tentative="1">
      <w:start w:val="1"/>
      <w:numFmt w:val="decimal"/>
      <w:lvlText w:val="%4."/>
      <w:lvlJc w:val="left"/>
      <w:pPr>
        <w:ind w:left="2880" w:hanging="360"/>
      </w:pPr>
    </w:lvl>
    <w:lvl w:ilvl="4" w:tplc="5F0A78F4" w:tentative="1">
      <w:start w:val="1"/>
      <w:numFmt w:val="lowerLetter"/>
      <w:lvlText w:val="%5."/>
      <w:lvlJc w:val="left"/>
      <w:pPr>
        <w:ind w:left="3600" w:hanging="360"/>
      </w:pPr>
    </w:lvl>
    <w:lvl w:ilvl="5" w:tplc="A9B06DC2" w:tentative="1">
      <w:start w:val="1"/>
      <w:numFmt w:val="lowerRoman"/>
      <w:lvlText w:val="%6."/>
      <w:lvlJc w:val="right"/>
      <w:pPr>
        <w:ind w:left="4320" w:hanging="180"/>
      </w:pPr>
    </w:lvl>
    <w:lvl w:ilvl="6" w:tplc="02E2E8EC" w:tentative="1">
      <w:start w:val="1"/>
      <w:numFmt w:val="decimal"/>
      <w:lvlText w:val="%7."/>
      <w:lvlJc w:val="left"/>
      <w:pPr>
        <w:ind w:left="5040" w:hanging="360"/>
      </w:pPr>
    </w:lvl>
    <w:lvl w:ilvl="7" w:tplc="5FB03ED8" w:tentative="1">
      <w:start w:val="1"/>
      <w:numFmt w:val="lowerLetter"/>
      <w:lvlText w:val="%8."/>
      <w:lvlJc w:val="left"/>
      <w:pPr>
        <w:ind w:left="5760" w:hanging="360"/>
      </w:pPr>
    </w:lvl>
    <w:lvl w:ilvl="8" w:tplc="457E66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37F60"/>
    <w:multiLevelType w:val="hybridMultilevel"/>
    <w:tmpl w:val="91B0979E"/>
    <w:lvl w:ilvl="0" w:tplc="B830B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B25B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28BA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84C4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C47F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667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7AA6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14AA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7CF4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30FBD"/>
    <w:multiLevelType w:val="hybridMultilevel"/>
    <w:tmpl w:val="2E8C1A20"/>
    <w:lvl w:ilvl="0" w:tplc="FDCAE0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E05C3"/>
    <w:multiLevelType w:val="hybridMultilevel"/>
    <w:tmpl w:val="6F8CA5F6"/>
    <w:lvl w:ilvl="0" w:tplc="5080A10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FF5AA6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6EDC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7E84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24E7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A840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4E5D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66C4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E4CD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81319"/>
    <w:multiLevelType w:val="hybridMultilevel"/>
    <w:tmpl w:val="D06C406C"/>
    <w:lvl w:ilvl="0" w:tplc="204A03C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BF9677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385B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E37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60D1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9C71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ECB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F841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30EF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1E1509"/>
    <w:multiLevelType w:val="hybridMultilevel"/>
    <w:tmpl w:val="3BA0E04E"/>
    <w:lvl w:ilvl="0" w:tplc="AEF2ECE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B28C2A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EA30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ACE3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F48B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12CD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FCE4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6808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1424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425E7A"/>
    <w:multiLevelType w:val="hybridMultilevel"/>
    <w:tmpl w:val="642A10A4"/>
    <w:lvl w:ilvl="0" w:tplc="300CBC4E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57A5271"/>
    <w:multiLevelType w:val="hybridMultilevel"/>
    <w:tmpl w:val="F3B29ED0"/>
    <w:lvl w:ilvl="0" w:tplc="338A8D88">
      <w:start w:val="1"/>
      <w:numFmt w:val="decimal"/>
      <w:pStyle w:val="numsaraz"/>
      <w:lvlText w:val="%1."/>
      <w:lvlJc w:val="left"/>
      <w:pPr>
        <w:ind w:left="720" w:hanging="360"/>
      </w:pPr>
    </w:lvl>
    <w:lvl w:ilvl="1" w:tplc="3698DA5E" w:tentative="1">
      <w:start w:val="1"/>
      <w:numFmt w:val="lowerLetter"/>
      <w:lvlText w:val="%2."/>
      <w:lvlJc w:val="left"/>
      <w:pPr>
        <w:ind w:left="1440" w:hanging="360"/>
      </w:pPr>
    </w:lvl>
    <w:lvl w:ilvl="2" w:tplc="E6DC4A20" w:tentative="1">
      <w:start w:val="1"/>
      <w:numFmt w:val="lowerRoman"/>
      <w:lvlText w:val="%3."/>
      <w:lvlJc w:val="right"/>
      <w:pPr>
        <w:ind w:left="2160" w:hanging="180"/>
      </w:pPr>
    </w:lvl>
    <w:lvl w:ilvl="3" w:tplc="241A7F08" w:tentative="1">
      <w:start w:val="1"/>
      <w:numFmt w:val="decimal"/>
      <w:lvlText w:val="%4."/>
      <w:lvlJc w:val="left"/>
      <w:pPr>
        <w:ind w:left="2880" w:hanging="360"/>
      </w:pPr>
    </w:lvl>
    <w:lvl w:ilvl="4" w:tplc="E22EA9A4" w:tentative="1">
      <w:start w:val="1"/>
      <w:numFmt w:val="lowerLetter"/>
      <w:lvlText w:val="%5."/>
      <w:lvlJc w:val="left"/>
      <w:pPr>
        <w:ind w:left="3600" w:hanging="360"/>
      </w:pPr>
    </w:lvl>
    <w:lvl w:ilvl="5" w:tplc="A23C75CC" w:tentative="1">
      <w:start w:val="1"/>
      <w:numFmt w:val="lowerRoman"/>
      <w:lvlText w:val="%6."/>
      <w:lvlJc w:val="right"/>
      <w:pPr>
        <w:ind w:left="4320" w:hanging="180"/>
      </w:pPr>
    </w:lvl>
    <w:lvl w:ilvl="6" w:tplc="9BF817DE" w:tentative="1">
      <w:start w:val="1"/>
      <w:numFmt w:val="decimal"/>
      <w:lvlText w:val="%7."/>
      <w:lvlJc w:val="left"/>
      <w:pPr>
        <w:ind w:left="5040" w:hanging="360"/>
      </w:pPr>
    </w:lvl>
    <w:lvl w:ilvl="7" w:tplc="FF28317A" w:tentative="1">
      <w:start w:val="1"/>
      <w:numFmt w:val="lowerLetter"/>
      <w:lvlText w:val="%8."/>
      <w:lvlJc w:val="left"/>
      <w:pPr>
        <w:ind w:left="5760" w:hanging="360"/>
      </w:pPr>
    </w:lvl>
    <w:lvl w:ilvl="8" w:tplc="63B486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961BA"/>
    <w:multiLevelType w:val="hybridMultilevel"/>
    <w:tmpl w:val="F610710E"/>
    <w:lvl w:ilvl="0" w:tplc="FF28425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2D891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1679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047D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0653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F09C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34DA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A801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54F8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FE2AB1"/>
    <w:multiLevelType w:val="hybridMultilevel"/>
    <w:tmpl w:val="13CE13BC"/>
    <w:lvl w:ilvl="0" w:tplc="5D0AA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F89C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163B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2071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F282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F280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2C52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F0E8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F60F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641E0B"/>
    <w:multiLevelType w:val="hybridMultilevel"/>
    <w:tmpl w:val="48DEE6A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C95F22"/>
    <w:multiLevelType w:val="hybridMultilevel"/>
    <w:tmpl w:val="4E4C17EE"/>
    <w:lvl w:ilvl="0" w:tplc="D23024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0924E5"/>
    <w:multiLevelType w:val="hybridMultilevel"/>
    <w:tmpl w:val="4DA29DF4"/>
    <w:lvl w:ilvl="0" w:tplc="753AB46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F04322A">
      <w:start w:val="1"/>
      <w:numFmt w:val="bullet"/>
      <w:pStyle w:val="ISOGrafikeoznake"/>
      <w:lvlText w:val=""/>
      <w:lvlJc w:val="left"/>
      <w:pPr>
        <w:tabs>
          <w:tab w:val="num" w:pos="2294"/>
        </w:tabs>
        <w:ind w:left="2294" w:hanging="494"/>
      </w:pPr>
      <w:rPr>
        <w:rFonts w:ascii="Symbol" w:hAnsi="Symbol" w:hint="default"/>
      </w:rPr>
    </w:lvl>
    <w:lvl w:ilvl="2" w:tplc="00E2581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391C74E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F7E5C8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389D5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CAD262B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31A9FB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B28C4D1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54ED5FBD"/>
    <w:multiLevelType w:val="hybridMultilevel"/>
    <w:tmpl w:val="197276A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01CFF"/>
    <w:multiLevelType w:val="hybridMultilevel"/>
    <w:tmpl w:val="59DA8B80"/>
    <w:lvl w:ilvl="0" w:tplc="D318EF4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08A79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94D0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18A5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7647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B445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F66A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CA1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C46C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A43EFA"/>
    <w:multiLevelType w:val="hybridMultilevel"/>
    <w:tmpl w:val="AC4ECCF6"/>
    <w:lvl w:ilvl="0" w:tplc="300CBC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B71C97"/>
    <w:multiLevelType w:val="hybridMultilevel"/>
    <w:tmpl w:val="15C215AC"/>
    <w:lvl w:ilvl="0" w:tplc="300CBC4E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69E3063"/>
    <w:multiLevelType w:val="hybridMultilevel"/>
    <w:tmpl w:val="E27A12F4"/>
    <w:lvl w:ilvl="0" w:tplc="79701A1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366EAA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4AFD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3658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3E64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21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AC4C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A6BA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D076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685C70"/>
    <w:multiLevelType w:val="hybridMultilevel"/>
    <w:tmpl w:val="E578E5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C02C92"/>
    <w:multiLevelType w:val="hybridMultilevel"/>
    <w:tmpl w:val="61B26600"/>
    <w:lvl w:ilvl="0" w:tplc="19C29C2A">
      <w:start w:val="1"/>
      <w:numFmt w:val="bullet"/>
      <w:lvlText w:val=""/>
      <w:lvlJc w:val="left"/>
      <w:pPr>
        <w:ind w:left="1146" w:hanging="360"/>
      </w:pPr>
      <w:rPr>
        <w:rFonts w:ascii="Wingdings 2" w:hAnsi="Wingdings 2" w:hint="default"/>
      </w:rPr>
    </w:lvl>
    <w:lvl w:ilvl="1" w:tplc="7B5AA798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95CE768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5C64932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909E662E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88409034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85905B24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D6CE3F80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7A44E26A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5E1044E2"/>
    <w:multiLevelType w:val="hybridMultilevel"/>
    <w:tmpl w:val="9D1A9E3A"/>
    <w:lvl w:ilvl="0" w:tplc="443AB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5295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C249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B624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8847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F250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4E0F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7610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29C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8C46E0"/>
    <w:multiLevelType w:val="hybridMultilevel"/>
    <w:tmpl w:val="5846E55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F33784"/>
    <w:multiLevelType w:val="hybridMultilevel"/>
    <w:tmpl w:val="0BC8578E"/>
    <w:lvl w:ilvl="0" w:tplc="9680426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E25C93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DA61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8885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8418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24A0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8E42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EC27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9AB0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3971C7"/>
    <w:multiLevelType w:val="hybridMultilevel"/>
    <w:tmpl w:val="2BA6F82A"/>
    <w:lvl w:ilvl="0" w:tplc="A9A24F2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74C2854"/>
    <w:multiLevelType w:val="hybridMultilevel"/>
    <w:tmpl w:val="A48AB080"/>
    <w:lvl w:ilvl="0" w:tplc="EBDE684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8E0E9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4E94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D8B0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1844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405A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FEAB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34BE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B4B0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8F0B1F"/>
    <w:multiLevelType w:val="hybridMultilevel"/>
    <w:tmpl w:val="855469F4"/>
    <w:lvl w:ilvl="0" w:tplc="C394BE3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540B7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26FA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744E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3E0E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DC46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80B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18D4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9670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09077E"/>
    <w:multiLevelType w:val="hybridMultilevel"/>
    <w:tmpl w:val="5546E4F8"/>
    <w:lvl w:ilvl="0" w:tplc="DF5EDE4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886404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48AB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247C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CCE4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4C21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EE7C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D8C9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4A5C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81535A"/>
    <w:multiLevelType w:val="hybridMultilevel"/>
    <w:tmpl w:val="C70CBD12"/>
    <w:lvl w:ilvl="0" w:tplc="E646AB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CD8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A223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DA62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963A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D2D2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D0F6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4E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0225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AD4F7C"/>
    <w:multiLevelType w:val="hybridMultilevel"/>
    <w:tmpl w:val="0C60183A"/>
    <w:lvl w:ilvl="0" w:tplc="30E65ED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1E424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E428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4E40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C0C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529B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6072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EC0E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5C73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397F56"/>
    <w:multiLevelType w:val="hybridMultilevel"/>
    <w:tmpl w:val="BC4427F0"/>
    <w:lvl w:ilvl="0" w:tplc="7160E1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1D8AE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30BA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6C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D427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6CB1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853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EC33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6430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41312B"/>
    <w:multiLevelType w:val="hybridMultilevel"/>
    <w:tmpl w:val="FC364BAC"/>
    <w:lvl w:ilvl="0" w:tplc="E6C0060E">
      <w:start w:val="1"/>
      <w:numFmt w:val="decimal"/>
      <w:pStyle w:val="numeriranalista"/>
      <w:lvlText w:val="%1."/>
      <w:lvlJc w:val="left"/>
      <w:pPr>
        <w:ind w:left="720" w:hanging="360"/>
      </w:pPr>
    </w:lvl>
    <w:lvl w:ilvl="1" w:tplc="B3F65E24" w:tentative="1">
      <w:start w:val="1"/>
      <w:numFmt w:val="lowerLetter"/>
      <w:lvlText w:val="%2."/>
      <w:lvlJc w:val="left"/>
      <w:pPr>
        <w:ind w:left="1440" w:hanging="360"/>
      </w:pPr>
    </w:lvl>
    <w:lvl w:ilvl="2" w:tplc="F2122B5C" w:tentative="1">
      <w:start w:val="1"/>
      <w:numFmt w:val="lowerRoman"/>
      <w:lvlText w:val="%3."/>
      <w:lvlJc w:val="right"/>
      <w:pPr>
        <w:ind w:left="2160" w:hanging="180"/>
      </w:pPr>
    </w:lvl>
    <w:lvl w:ilvl="3" w:tplc="AEE4D786" w:tentative="1">
      <w:start w:val="1"/>
      <w:numFmt w:val="decimal"/>
      <w:lvlText w:val="%4."/>
      <w:lvlJc w:val="left"/>
      <w:pPr>
        <w:ind w:left="2880" w:hanging="360"/>
      </w:pPr>
    </w:lvl>
    <w:lvl w:ilvl="4" w:tplc="E828DE7E" w:tentative="1">
      <w:start w:val="1"/>
      <w:numFmt w:val="lowerLetter"/>
      <w:lvlText w:val="%5."/>
      <w:lvlJc w:val="left"/>
      <w:pPr>
        <w:ind w:left="3600" w:hanging="360"/>
      </w:pPr>
    </w:lvl>
    <w:lvl w:ilvl="5" w:tplc="1DEAEDAA" w:tentative="1">
      <w:start w:val="1"/>
      <w:numFmt w:val="lowerRoman"/>
      <w:lvlText w:val="%6."/>
      <w:lvlJc w:val="right"/>
      <w:pPr>
        <w:ind w:left="4320" w:hanging="180"/>
      </w:pPr>
    </w:lvl>
    <w:lvl w:ilvl="6" w:tplc="3ED6E272" w:tentative="1">
      <w:start w:val="1"/>
      <w:numFmt w:val="decimal"/>
      <w:lvlText w:val="%7."/>
      <w:lvlJc w:val="left"/>
      <w:pPr>
        <w:ind w:left="5040" w:hanging="360"/>
      </w:pPr>
    </w:lvl>
    <w:lvl w:ilvl="7" w:tplc="C6DED9C2" w:tentative="1">
      <w:start w:val="1"/>
      <w:numFmt w:val="lowerLetter"/>
      <w:lvlText w:val="%8."/>
      <w:lvlJc w:val="left"/>
      <w:pPr>
        <w:ind w:left="5760" w:hanging="360"/>
      </w:pPr>
    </w:lvl>
    <w:lvl w:ilvl="8" w:tplc="95E8858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160647">
    <w:abstractNumId w:val="40"/>
  </w:num>
  <w:num w:numId="2" w16cid:durableId="894395330">
    <w:abstractNumId w:val="17"/>
  </w:num>
  <w:num w:numId="3" w16cid:durableId="611478169">
    <w:abstractNumId w:val="5"/>
  </w:num>
  <w:num w:numId="4" w16cid:durableId="825629572">
    <w:abstractNumId w:val="4"/>
  </w:num>
  <w:num w:numId="5" w16cid:durableId="566258037">
    <w:abstractNumId w:val="7"/>
  </w:num>
  <w:num w:numId="6" w16cid:durableId="472018796">
    <w:abstractNumId w:val="34"/>
  </w:num>
  <w:num w:numId="7" w16cid:durableId="564607732">
    <w:abstractNumId w:val="39"/>
  </w:num>
  <w:num w:numId="8" w16cid:durableId="513225812">
    <w:abstractNumId w:val="6"/>
  </w:num>
  <w:num w:numId="9" w16cid:durableId="1047219308">
    <w:abstractNumId w:val="35"/>
  </w:num>
  <w:num w:numId="10" w16cid:durableId="953754139">
    <w:abstractNumId w:val="15"/>
  </w:num>
  <w:num w:numId="11" w16cid:durableId="983699233">
    <w:abstractNumId w:val="27"/>
  </w:num>
  <w:num w:numId="12" w16cid:durableId="55714454">
    <w:abstractNumId w:val="38"/>
  </w:num>
  <w:num w:numId="13" w16cid:durableId="1820417007">
    <w:abstractNumId w:val="36"/>
  </w:num>
  <w:num w:numId="14" w16cid:durableId="570622557">
    <w:abstractNumId w:val="32"/>
  </w:num>
  <w:num w:numId="15" w16cid:durableId="174268786">
    <w:abstractNumId w:val="13"/>
  </w:num>
  <w:num w:numId="16" w16cid:durableId="1810172964">
    <w:abstractNumId w:val="18"/>
  </w:num>
  <w:num w:numId="17" w16cid:durableId="143393042">
    <w:abstractNumId w:val="0"/>
  </w:num>
  <w:num w:numId="18" w16cid:durableId="1403286478">
    <w:abstractNumId w:val="14"/>
  </w:num>
  <w:num w:numId="19" w16cid:durableId="404374274">
    <w:abstractNumId w:val="24"/>
  </w:num>
  <w:num w:numId="20" w16cid:durableId="1641109017">
    <w:abstractNumId w:val="1"/>
  </w:num>
  <w:num w:numId="21" w16cid:durableId="1577782087">
    <w:abstractNumId w:val="8"/>
  </w:num>
  <w:num w:numId="22" w16cid:durableId="873268714">
    <w:abstractNumId w:val="10"/>
  </w:num>
  <w:num w:numId="23" w16cid:durableId="697123783">
    <w:abstractNumId w:val="19"/>
  </w:num>
  <w:num w:numId="24" w16cid:durableId="670522952">
    <w:abstractNumId w:val="37"/>
  </w:num>
  <w:num w:numId="25" w16cid:durableId="1988778269">
    <w:abstractNumId w:val="11"/>
  </w:num>
  <w:num w:numId="26" w16cid:durableId="1854610842">
    <w:abstractNumId w:val="22"/>
  </w:num>
  <w:num w:numId="27" w16cid:durableId="1504396450">
    <w:abstractNumId w:val="30"/>
  </w:num>
  <w:num w:numId="28" w16cid:durableId="311445532">
    <w:abstractNumId w:val="9"/>
  </w:num>
  <w:num w:numId="29" w16cid:durableId="191111502">
    <w:abstractNumId w:val="3"/>
  </w:num>
  <w:num w:numId="30" w16cid:durableId="1482842220">
    <w:abstractNumId w:val="29"/>
  </w:num>
  <w:num w:numId="31" w16cid:durableId="1016467069">
    <w:abstractNumId w:val="2"/>
  </w:num>
  <w:num w:numId="32" w16cid:durableId="365251919">
    <w:abstractNumId w:val="25"/>
  </w:num>
  <w:num w:numId="33" w16cid:durableId="65345802">
    <w:abstractNumId w:val="20"/>
  </w:num>
  <w:num w:numId="34" w16cid:durableId="1299069271">
    <w:abstractNumId w:val="23"/>
  </w:num>
  <w:num w:numId="35" w16cid:durableId="1511334794">
    <w:abstractNumId w:val="31"/>
  </w:num>
  <w:num w:numId="36" w16cid:durableId="873662807">
    <w:abstractNumId w:val="16"/>
  </w:num>
  <w:num w:numId="37" w16cid:durableId="1350983345">
    <w:abstractNumId w:val="26"/>
  </w:num>
  <w:num w:numId="38" w16cid:durableId="1818834115">
    <w:abstractNumId w:val="33"/>
  </w:num>
  <w:num w:numId="39" w16cid:durableId="771780603">
    <w:abstractNumId w:val="12"/>
  </w:num>
  <w:num w:numId="40" w16cid:durableId="1607149598">
    <w:abstractNumId w:val="21"/>
  </w:num>
  <w:num w:numId="41" w16cid:durableId="1885942899">
    <w:abstractNumId w:val="28"/>
  </w:num>
  <w:num w:numId="42" w16cid:durableId="2095474325">
    <w:abstractNumId w:val="2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2EB"/>
    <w:rsid w:val="00000ACE"/>
    <w:rsid w:val="0000270C"/>
    <w:rsid w:val="00002C6C"/>
    <w:rsid w:val="00003B30"/>
    <w:rsid w:val="00003B96"/>
    <w:rsid w:val="00003D69"/>
    <w:rsid w:val="00005A71"/>
    <w:rsid w:val="00006BFE"/>
    <w:rsid w:val="00006C3E"/>
    <w:rsid w:val="0000774B"/>
    <w:rsid w:val="00007B9F"/>
    <w:rsid w:val="00010012"/>
    <w:rsid w:val="00010A54"/>
    <w:rsid w:val="00011294"/>
    <w:rsid w:val="00016B99"/>
    <w:rsid w:val="00026B2A"/>
    <w:rsid w:val="0002760A"/>
    <w:rsid w:val="00027BC7"/>
    <w:rsid w:val="000305A1"/>
    <w:rsid w:val="00030C7F"/>
    <w:rsid w:val="00030F8A"/>
    <w:rsid w:val="0003222B"/>
    <w:rsid w:val="00032873"/>
    <w:rsid w:val="00032CC3"/>
    <w:rsid w:val="0003307A"/>
    <w:rsid w:val="000337AF"/>
    <w:rsid w:val="000347A5"/>
    <w:rsid w:val="00034B7D"/>
    <w:rsid w:val="00035067"/>
    <w:rsid w:val="00035644"/>
    <w:rsid w:val="00035715"/>
    <w:rsid w:val="00035C30"/>
    <w:rsid w:val="0003626B"/>
    <w:rsid w:val="00037358"/>
    <w:rsid w:val="00037E56"/>
    <w:rsid w:val="00040136"/>
    <w:rsid w:val="0004086F"/>
    <w:rsid w:val="0004137E"/>
    <w:rsid w:val="000426E4"/>
    <w:rsid w:val="00046008"/>
    <w:rsid w:val="000469B3"/>
    <w:rsid w:val="00046C49"/>
    <w:rsid w:val="000476C5"/>
    <w:rsid w:val="00050020"/>
    <w:rsid w:val="00051536"/>
    <w:rsid w:val="00052C6E"/>
    <w:rsid w:val="00053A89"/>
    <w:rsid w:val="00054CCA"/>
    <w:rsid w:val="000564EF"/>
    <w:rsid w:val="0005668F"/>
    <w:rsid w:val="00056922"/>
    <w:rsid w:val="00057A1B"/>
    <w:rsid w:val="0006078B"/>
    <w:rsid w:val="00060FDB"/>
    <w:rsid w:val="0006186D"/>
    <w:rsid w:val="00061B8C"/>
    <w:rsid w:val="00062026"/>
    <w:rsid w:val="000620E8"/>
    <w:rsid w:val="00062993"/>
    <w:rsid w:val="0006529C"/>
    <w:rsid w:val="00065C81"/>
    <w:rsid w:val="00065FA3"/>
    <w:rsid w:val="0006732F"/>
    <w:rsid w:val="000708A9"/>
    <w:rsid w:val="000708F2"/>
    <w:rsid w:val="00070A13"/>
    <w:rsid w:val="00070BE7"/>
    <w:rsid w:val="00070E31"/>
    <w:rsid w:val="00071BDF"/>
    <w:rsid w:val="00073813"/>
    <w:rsid w:val="0007544D"/>
    <w:rsid w:val="00075BB4"/>
    <w:rsid w:val="00076AAC"/>
    <w:rsid w:val="00077D72"/>
    <w:rsid w:val="000809DB"/>
    <w:rsid w:val="00081AA3"/>
    <w:rsid w:val="00081F36"/>
    <w:rsid w:val="00082472"/>
    <w:rsid w:val="00083B4D"/>
    <w:rsid w:val="0008445B"/>
    <w:rsid w:val="00086292"/>
    <w:rsid w:val="000869E8"/>
    <w:rsid w:val="00086C8D"/>
    <w:rsid w:val="00087042"/>
    <w:rsid w:val="00090761"/>
    <w:rsid w:val="000918ED"/>
    <w:rsid w:val="00091EFA"/>
    <w:rsid w:val="0009442D"/>
    <w:rsid w:val="000955D6"/>
    <w:rsid w:val="00095A5D"/>
    <w:rsid w:val="000960C2"/>
    <w:rsid w:val="00097948"/>
    <w:rsid w:val="000A07CD"/>
    <w:rsid w:val="000A1ECD"/>
    <w:rsid w:val="000A207C"/>
    <w:rsid w:val="000A2CE0"/>
    <w:rsid w:val="000A3DB5"/>
    <w:rsid w:val="000A4CCA"/>
    <w:rsid w:val="000A558E"/>
    <w:rsid w:val="000A62CC"/>
    <w:rsid w:val="000A794C"/>
    <w:rsid w:val="000B391E"/>
    <w:rsid w:val="000B4407"/>
    <w:rsid w:val="000B5555"/>
    <w:rsid w:val="000B56DD"/>
    <w:rsid w:val="000B5C99"/>
    <w:rsid w:val="000B6762"/>
    <w:rsid w:val="000B75F7"/>
    <w:rsid w:val="000C0410"/>
    <w:rsid w:val="000C4E40"/>
    <w:rsid w:val="000C50C7"/>
    <w:rsid w:val="000C5519"/>
    <w:rsid w:val="000C56B7"/>
    <w:rsid w:val="000C6556"/>
    <w:rsid w:val="000D2DE6"/>
    <w:rsid w:val="000D3BBB"/>
    <w:rsid w:val="000D4406"/>
    <w:rsid w:val="000D4626"/>
    <w:rsid w:val="000D4AB0"/>
    <w:rsid w:val="000D4BDD"/>
    <w:rsid w:val="000D6043"/>
    <w:rsid w:val="000D6A41"/>
    <w:rsid w:val="000E4242"/>
    <w:rsid w:val="000E7F1E"/>
    <w:rsid w:val="000F0D07"/>
    <w:rsid w:val="000F402C"/>
    <w:rsid w:val="000F5772"/>
    <w:rsid w:val="000F6F40"/>
    <w:rsid w:val="000F7950"/>
    <w:rsid w:val="001003EC"/>
    <w:rsid w:val="00101582"/>
    <w:rsid w:val="00101B6E"/>
    <w:rsid w:val="00102335"/>
    <w:rsid w:val="00102853"/>
    <w:rsid w:val="00103371"/>
    <w:rsid w:val="00103CBE"/>
    <w:rsid w:val="001047D6"/>
    <w:rsid w:val="00105965"/>
    <w:rsid w:val="00106A0A"/>
    <w:rsid w:val="00107390"/>
    <w:rsid w:val="001075B7"/>
    <w:rsid w:val="001109FA"/>
    <w:rsid w:val="001118E7"/>
    <w:rsid w:val="00113FA6"/>
    <w:rsid w:val="001144A3"/>
    <w:rsid w:val="00114D3D"/>
    <w:rsid w:val="00114FE1"/>
    <w:rsid w:val="00115FA5"/>
    <w:rsid w:val="00116643"/>
    <w:rsid w:val="001176DF"/>
    <w:rsid w:val="001208DE"/>
    <w:rsid w:val="0012144F"/>
    <w:rsid w:val="00121688"/>
    <w:rsid w:val="00121B8C"/>
    <w:rsid w:val="0012383A"/>
    <w:rsid w:val="0012405A"/>
    <w:rsid w:val="001241B7"/>
    <w:rsid w:val="001242A2"/>
    <w:rsid w:val="0012483F"/>
    <w:rsid w:val="0012530A"/>
    <w:rsid w:val="00133DCD"/>
    <w:rsid w:val="00136830"/>
    <w:rsid w:val="00136AC7"/>
    <w:rsid w:val="00140838"/>
    <w:rsid w:val="0014229F"/>
    <w:rsid w:val="001443DC"/>
    <w:rsid w:val="00145D73"/>
    <w:rsid w:val="00146954"/>
    <w:rsid w:val="001560F8"/>
    <w:rsid w:val="00156312"/>
    <w:rsid w:val="00162530"/>
    <w:rsid w:val="0016340D"/>
    <w:rsid w:val="00163BCF"/>
    <w:rsid w:val="0016544A"/>
    <w:rsid w:val="00167F01"/>
    <w:rsid w:val="001701EF"/>
    <w:rsid w:val="001717CF"/>
    <w:rsid w:val="00171B2F"/>
    <w:rsid w:val="00173809"/>
    <w:rsid w:val="00173C86"/>
    <w:rsid w:val="00174839"/>
    <w:rsid w:val="00174A10"/>
    <w:rsid w:val="001759DD"/>
    <w:rsid w:val="00175A00"/>
    <w:rsid w:val="00175FBC"/>
    <w:rsid w:val="00181039"/>
    <w:rsid w:val="001814C4"/>
    <w:rsid w:val="00182E45"/>
    <w:rsid w:val="0018309A"/>
    <w:rsid w:val="001836E5"/>
    <w:rsid w:val="0018468B"/>
    <w:rsid w:val="00185EEC"/>
    <w:rsid w:val="00186B9D"/>
    <w:rsid w:val="0019119A"/>
    <w:rsid w:val="0019286D"/>
    <w:rsid w:val="0019324D"/>
    <w:rsid w:val="00194B3E"/>
    <w:rsid w:val="00196605"/>
    <w:rsid w:val="001A3B0C"/>
    <w:rsid w:val="001A4C8C"/>
    <w:rsid w:val="001A6370"/>
    <w:rsid w:val="001A65D1"/>
    <w:rsid w:val="001A7578"/>
    <w:rsid w:val="001B03DA"/>
    <w:rsid w:val="001B10AE"/>
    <w:rsid w:val="001B15E5"/>
    <w:rsid w:val="001B1D0C"/>
    <w:rsid w:val="001B2CAD"/>
    <w:rsid w:val="001B3F14"/>
    <w:rsid w:val="001B4156"/>
    <w:rsid w:val="001B49A1"/>
    <w:rsid w:val="001B564B"/>
    <w:rsid w:val="001B6054"/>
    <w:rsid w:val="001B689B"/>
    <w:rsid w:val="001B7356"/>
    <w:rsid w:val="001B78E9"/>
    <w:rsid w:val="001B7BD0"/>
    <w:rsid w:val="001B7FCE"/>
    <w:rsid w:val="001C05D5"/>
    <w:rsid w:val="001C1122"/>
    <w:rsid w:val="001C1404"/>
    <w:rsid w:val="001C15F6"/>
    <w:rsid w:val="001C2013"/>
    <w:rsid w:val="001C2D7C"/>
    <w:rsid w:val="001C3470"/>
    <w:rsid w:val="001C3528"/>
    <w:rsid w:val="001C4DC1"/>
    <w:rsid w:val="001C535B"/>
    <w:rsid w:val="001C70C8"/>
    <w:rsid w:val="001C75AB"/>
    <w:rsid w:val="001D07D4"/>
    <w:rsid w:val="001D0EF4"/>
    <w:rsid w:val="001D46DF"/>
    <w:rsid w:val="001D5101"/>
    <w:rsid w:val="001D5905"/>
    <w:rsid w:val="001E08FD"/>
    <w:rsid w:val="001E0C14"/>
    <w:rsid w:val="001E11FC"/>
    <w:rsid w:val="001E2630"/>
    <w:rsid w:val="001E2C6E"/>
    <w:rsid w:val="001E354D"/>
    <w:rsid w:val="001E3E36"/>
    <w:rsid w:val="001E43BB"/>
    <w:rsid w:val="001E4552"/>
    <w:rsid w:val="001E4BC8"/>
    <w:rsid w:val="001E4CC5"/>
    <w:rsid w:val="001E4CF7"/>
    <w:rsid w:val="001E69E3"/>
    <w:rsid w:val="001E72DE"/>
    <w:rsid w:val="001F03AB"/>
    <w:rsid w:val="001F0648"/>
    <w:rsid w:val="001F23F8"/>
    <w:rsid w:val="001F3254"/>
    <w:rsid w:val="001F35F9"/>
    <w:rsid w:val="001F3DF5"/>
    <w:rsid w:val="001F55C2"/>
    <w:rsid w:val="001F723C"/>
    <w:rsid w:val="0020169B"/>
    <w:rsid w:val="00201982"/>
    <w:rsid w:val="0020302B"/>
    <w:rsid w:val="002040FF"/>
    <w:rsid w:val="0020437A"/>
    <w:rsid w:val="00204D48"/>
    <w:rsid w:val="00204D80"/>
    <w:rsid w:val="00205D72"/>
    <w:rsid w:val="002062A6"/>
    <w:rsid w:val="00207D9D"/>
    <w:rsid w:val="002124FB"/>
    <w:rsid w:val="00212D19"/>
    <w:rsid w:val="00213BD9"/>
    <w:rsid w:val="002151F8"/>
    <w:rsid w:val="0021614F"/>
    <w:rsid w:val="002161D7"/>
    <w:rsid w:val="00216FFF"/>
    <w:rsid w:val="002177FD"/>
    <w:rsid w:val="00220347"/>
    <w:rsid w:val="00220AE5"/>
    <w:rsid w:val="00220BEB"/>
    <w:rsid w:val="002216DB"/>
    <w:rsid w:val="002217C2"/>
    <w:rsid w:val="00223468"/>
    <w:rsid w:val="00223DB7"/>
    <w:rsid w:val="002250D5"/>
    <w:rsid w:val="0022520D"/>
    <w:rsid w:val="0022574D"/>
    <w:rsid w:val="0022592D"/>
    <w:rsid w:val="00225B1D"/>
    <w:rsid w:val="00227F9A"/>
    <w:rsid w:val="00227FE7"/>
    <w:rsid w:val="002300ED"/>
    <w:rsid w:val="002330AB"/>
    <w:rsid w:val="0023453A"/>
    <w:rsid w:val="00237ADF"/>
    <w:rsid w:val="002422F9"/>
    <w:rsid w:val="002437CB"/>
    <w:rsid w:val="00243B7E"/>
    <w:rsid w:val="00244398"/>
    <w:rsid w:val="00244516"/>
    <w:rsid w:val="002466B1"/>
    <w:rsid w:val="002513DB"/>
    <w:rsid w:val="0025345A"/>
    <w:rsid w:val="002544D8"/>
    <w:rsid w:val="00254726"/>
    <w:rsid w:val="00254ADE"/>
    <w:rsid w:val="00255B5A"/>
    <w:rsid w:val="00256678"/>
    <w:rsid w:val="002574F7"/>
    <w:rsid w:val="00257F7E"/>
    <w:rsid w:val="00260D78"/>
    <w:rsid w:val="00263F03"/>
    <w:rsid w:val="002642E7"/>
    <w:rsid w:val="00264646"/>
    <w:rsid w:val="00265167"/>
    <w:rsid w:val="00266CD9"/>
    <w:rsid w:val="002673D8"/>
    <w:rsid w:val="002703C9"/>
    <w:rsid w:val="00270863"/>
    <w:rsid w:val="002708E8"/>
    <w:rsid w:val="002731E0"/>
    <w:rsid w:val="0027555F"/>
    <w:rsid w:val="00276796"/>
    <w:rsid w:val="002767DB"/>
    <w:rsid w:val="00276A28"/>
    <w:rsid w:val="00277621"/>
    <w:rsid w:val="00280EF1"/>
    <w:rsid w:val="002811C6"/>
    <w:rsid w:val="00282495"/>
    <w:rsid w:val="002848E7"/>
    <w:rsid w:val="0028583D"/>
    <w:rsid w:val="00286A2C"/>
    <w:rsid w:val="00290087"/>
    <w:rsid w:val="0029053E"/>
    <w:rsid w:val="002913DA"/>
    <w:rsid w:val="00293A74"/>
    <w:rsid w:val="00295E31"/>
    <w:rsid w:val="00296F1E"/>
    <w:rsid w:val="00296FB9"/>
    <w:rsid w:val="002A0D11"/>
    <w:rsid w:val="002A21BB"/>
    <w:rsid w:val="002A24F0"/>
    <w:rsid w:val="002A3D4F"/>
    <w:rsid w:val="002A43E5"/>
    <w:rsid w:val="002A5558"/>
    <w:rsid w:val="002A643D"/>
    <w:rsid w:val="002A6FCC"/>
    <w:rsid w:val="002B1019"/>
    <w:rsid w:val="002B1F8D"/>
    <w:rsid w:val="002B22DB"/>
    <w:rsid w:val="002B33EC"/>
    <w:rsid w:val="002B3FA5"/>
    <w:rsid w:val="002B4B5D"/>
    <w:rsid w:val="002B4D13"/>
    <w:rsid w:val="002B5BF4"/>
    <w:rsid w:val="002C0798"/>
    <w:rsid w:val="002C0D79"/>
    <w:rsid w:val="002C22A6"/>
    <w:rsid w:val="002C2325"/>
    <w:rsid w:val="002C24CB"/>
    <w:rsid w:val="002C2F03"/>
    <w:rsid w:val="002C42C2"/>
    <w:rsid w:val="002C4457"/>
    <w:rsid w:val="002C550B"/>
    <w:rsid w:val="002C59E7"/>
    <w:rsid w:val="002C6AB3"/>
    <w:rsid w:val="002C715B"/>
    <w:rsid w:val="002D0C26"/>
    <w:rsid w:val="002D18D9"/>
    <w:rsid w:val="002D1E9B"/>
    <w:rsid w:val="002D1EA7"/>
    <w:rsid w:val="002E054F"/>
    <w:rsid w:val="002E0820"/>
    <w:rsid w:val="002E301E"/>
    <w:rsid w:val="002E3674"/>
    <w:rsid w:val="002E48B9"/>
    <w:rsid w:val="002E55E0"/>
    <w:rsid w:val="002E57AB"/>
    <w:rsid w:val="002E5BBA"/>
    <w:rsid w:val="002E5F9B"/>
    <w:rsid w:val="002E758B"/>
    <w:rsid w:val="002F0E1D"/>
    <w:rsid w:val="002F1518"/>
    <w:rsid w:val="002F1600"/>
    <w:rsid w:val="002F16DA"/>
    <w:rsid w:val="002F1916"/>
    <w:rsid w:val="002F1F93"/>
    <w:rsid w:val="002F2AB9"/>
    <w:rsid w:val="002F4053"/>
    <w:rsid w:val="002F42A5"/>
    <w:rsid w:val="002F4395"/>
    <w:rsid w:val="002F48A1"/>
    <w:rsid w:val="002F490B"/>
    <w:rsid w:val="002F5856"/>
    <w:rsid w:val="002F7C23"/>
    <w:rsid w:val="00300A28"/>
    <w:rsid w:val="00301392"/>
    <w:rsid w:val="00302BD5"/>
    <w:rsid w:val="00302F19"/>
    <w:rsid w:val="0030348B"/>
    <w:rsid w:val="00304EE0"/>
    <w:rsid w:val="003057C6"/>
    <w:rsid w:val="00307B1D"/>
    <w:rsid w:val="003100B3"/>
    <w:rsid w:val="00312EAF"/>
    <w:rsid w:val="00314D78"/>
    <w:rsid w:val="00314E95"/>
    <w:rsid w:val="00316F9C"/>
    <w:rsid w:val="0031706E"/>
    <w:rsid w:val="00320E1A"/>
    <w:rsid w:val="003246FD"/>
    <w:rsid w:val="0032678E"/>
    <w:rsid w:val="0033216D"/>
    <w:rsid w:val="0033307A"/>
    <w:rsid w:val="00333B24"/>
    <w:rsid w:val="00333DB3"/>
    <w:rsid w:val="00335123"/>
    <w:rsid w:val="00335B82"/>
    <w:rsid w:val="003367DC"/>
    <w:rsid w:val="00336F51"/>
    <w:rsid w:val="00341448"/>
    <w:rsid w:val="003428C0"/>
    <w:rsid w:val="003445E2"/>
    <w:rsid w:val="003447CD"/>
    <w:rsid w:val="00345670"/>
    <w:rsid w:val="00346112"/>
    <w:rsid w:val="0034693D"/>
    <w:rsid w:val="00350888"/>
    <w:rsid w:val="00350B20"/>
    <w:rsid w:val="00352094"/>
    <w:rsid w:val="003533E8"/>
    <w:rsid w:val="0035375D"/>
    <w:rsid w:val="003605DB"/>
    <w:rsid w:val="00360DC0"/>
    <w:rsid w:val="00361A1D"/>
    <w:rsid w:val="0036411E"/>
    <w:rsid w:val="00365292"/>
    <w:rsid w:val="00367D38"/>
    <w:rsid w:val="003705D1"/>
    <w:rsid w:val="00370686"/>
    <w:rsid w:val="00372936"/>
    <w:rsid w:val="00373F1B"/>
    <w:rsid w:val="0037423A"/>
    <w:rsid w:val="00374F0E"/>
    <w:rsid w:val="00376BF7"/>
    <w:rsid w:val="00376E5B"/>
    <w:rsid w:val="00380922"/>
    <w:rsid w:val="00381243"/>
    <w:rsid w:val="00381ED9"/>
    <w:rsid w:val="00382E63"/>
    <w:rsid w:val="0038553E"/>
    <w:rsid w:val="003856A9"/>
    <w:rsid w:val="00385E80"/>
    <w:rsid w:val="00386B86"/>
    <w:rsid w:val="00387D53"/>
    <w:rsid w:val="00391D1C"/>
    <w:rsid w:val="00392B02"/>
    <w:rsid w:val="00393611"/>
    <w:rsid w:val="00393925"/>
    <w:rsid w:val="00393F98"/>
    <w:rsid w:val="0039451D"/>
    <w:rsid w:val="003948B0"/>
    <w:rsid w:val="003958E1"/>
    <w:rsid w:val="0039690A"/>
    <w:rsid w:val="00396914"/>
    <w:rsid w:val="00396FB4"/>
    <w:rsid w:val="00397480"/>
    <w:rsid w:val="00397CA6"/>
    <w:rsid w:val="003A11DF"/>
    <w:rsid w:val="003A15EC"/>
    <w:rsid w:val="003A16B3"/>
    <w:rsid w:val="003A1D1B"/>
    <w:rsid w:val="003A31A3"/>
    <w:rsid w:val="003A3CAB"/>
    <w:rsid w:val="003A42A9"/>
    <w:rsid w:val="003A60DB"/>
    <w:rsid w:val="003A7399"/>
    <w:rsid w:val="003A7DB0"/>
    <w:rsid w:val="003A7F1B"/>
    <w:rsid w:val="003B0EC8"/>
    <w:rsid w:val="003B224F"/>
    <w:rsid w:val="003B2BB6"/>
    <w:rsid w:val="003B33FE"/>
    <w:rsid w:val="003B5081"/>
    <w:rsid w:val="003B572E"/>
    <w:rsid w:val="003B6466"/>
    <w:rsid w:val="003B6532"/>
    <w:rsid w:val="003C1E34"/>
    <w:rsid w:val="003C2C51"/>
    <w:rsid w:val="003C626A"/>
    <w:rsid w:val="003C6F55"/>
    <w:rsid w:val="003C7F4E"/>
    <w:rsid w:val="003D0640"/>
    <w:rsid w:val="003D134D"/>
    <w:rsid w:val="003D1400"/>
    <w:rsid w:val="003D1E8B"/>
    <w:rsid w:val="003D2AF2"/>
    <w:rsid w:val="003D2B2A"/>
    <w:rsid w:val="003D2FF0"/>
    <w:rsid w:val="003D4CD9"/>
    <w:rsid w:val="003D5C51"/>
    <w:rsid w:val="003D5FDA"/>
    <w:rsid w:val="003D7757"/>
    <w:rsid w:val="003E080F"/>
    <w:rsid w:val="003E0DE8"/>
    <w:rsid w:val="003E25E8"/>
    <w:rsid w:val="003E269F"/>
    <w:rsid w:val="003E30E3"/>
    <w:rsid w:val="003E3749"/>
    <w:rsid w:val="003E57B2"/>
    <w:rsid w:val="003E6138"/>
    <w:rsid w:val="003E7C46"/>
    <w:rsid w:val="003F084C"/>
    <w:rsid w:val="003F100F"/>
    <w:rsid w:val="003F287C"/>
    <w:rsid w:val="003F2C86"/>
    <w:rsid w:val="003F3282"/>
    <w:rsid w:val="003F4D63"/>
    <w:rsid w:val="003F593C"/>
    <w:rsid w:val="003F5E11"/>
    <w:rsid w:val="003F66D7"/>
    <w:rsid w:val="003F67F3"/>
    <w:rsid w:val="003F69BE"/>
    <w:rsid w:val="003F740B"/>
    <w:rsid w:val="00400522"/>
    <w:rsid w:val="00401067"/>
    <w:rsid w:val="004012FA"/>
    <w:rsid w:val="00403ED3"/>
    <w:rsid w:val="004050A2"/>
    <w:rsid w:val="00406B50"/>
    <w:rsid w:val="00407DA9"/>
    <w:rsid w:val="00411FE9"/>
    <w:rsid w:val="00412CC3"/>
    <w:rsid w:val="00412E76"/>
    <w:rsid w:val="004145CC"/>
    <w:rsid w:val="00414AF5"/>
    <w:rsid w:val="00415D77"/>
    <w:rsid w:val="004160C5"/>
    <w:rsid w:val="00416D04"/>
    <w:rsid w:val="00416F02"/>
    <w:rsid w:val="00416F87"/>
    <w:rsid w:val="00417BA5"/>
    <w:rsid w:val="00420EFD"/>
    <w:rsid w:val="00421695"/>
    <w:rsid w:val="00422987"/>
    <w:rsid w:val="00423994"/>
    <w:rsid w:val="0042443E"/>
    <w:rsid w:val="00424F08"/>
    <w:rsid w:val="004256EF"/>
    <w:rsid w:val="00425E86"/>
    <w:rsid w:val="00426348"/>
    <w:rsid w:val="0043024E"/>
    <w:rsid w:val="004307B8"/>
    <w:rsid w:val="0043243C"/>
    <w:rsid w:val="00433883"/>
    <w:rsid w:val="00434D6A"/>
    <w:rsid w:val="00435172"/>
    <w:rsid w:val="0043605D"/>
    <w:rsid w:val="00436BEF"/>
    <w:rsid w:val="004375EA"/>
    <w:rsid w:val="0044045C"/>
    <w:rsid w:val="00441576"/>
    <w:rsid w:val="004427C6"/>
    <w:rsid w:val="004427D7"/>
    <w:rsid w:val="00442C86"/>
    <w:rsid w:val="00442DBA"/>
    <w:rsid w:val="00442F64"/>
    <w:rsid w:val="00443329"/>
    <w:rsid w:val="004434C4"/>
    <w:rsid w:val="004438A6"/>
    <w:rsid w:val="00443FA0"/>
    <w:rsid w:val="0044406E"/>
    <w:rsid w:val="00444940"/>
    <w:rsid w:val="00444CE3"/>
    <w:rsid w:val="004452E1"/>
    <w:rsid w:val="0044681B"/>
    <w:rsid w:val="00451513"/>
    <w:rsid w:val="004527C3"/>
    <w:rsid w:val="0045292E"/>
    <w:rsid w:val="00453D1A"/>
    <w:rsid w:val="004543C6"/>
    <w:rsid w:val="00454546"/>
    <w:rsid w:val="0045467D"/>
    <w:rsid w:val="004549B9"/>
    <w:rsid w:val="00457F84"/>
    <w:rsid w:val="0046069A"/>
    <w:rsid w:val="004619F6"/>
    <w:rsid w:val="004622B1"/>
    <w:rsid w:val="0046241F"/>
    <w:rsid w:val="0046297C"/>
    <w:rsid w:val="00463EBA"/>
    <w:rsid w:val="00465D88"/>
    <w:rsid w:val="0046778E"/>
    <w:rsid w:val="00467896"/>
    <w:rsid w:val="00467D5F"/>
    <w:rsid w:val="00472307"/>
    <w:rsid w:val="00472E2F"/>
    <w:rsid w:val="00473899"/>
    <w:rsid w:val="0047414D"/>
    <w:rsid w:val="00474F92"/>
    <w:rsid w:val="00477153"/>
    <w:rsid w:val="004800C6"/>
    <w:rsid w:val="004801CF"/>
    <w:rsid w:val="00482189"/>
    <w:rsid w:val="00482688"/>
    <w:rsid w:val="004830CA"/>
    <w:rsid w:val="00487469"/>
    <w:rsid w:val="00487D83"/>
    <w:rsid w:val="00490184"/>
    <w:rsid w:val="004906CD"/>
    <w:rsid w:val="00491614"/>
    <w:rsid w:val="00492DEB"/>
    <w:rsid w:val="00492FB3"/>
    <w:rsid w:val="004930C2"/>
    <w:rsid w:val="0049343E"/>
    <w:rsid w:val="00493A6D"/>
    <w:rsid w:val="0049774A"/>
    <w:rsid w:val="004A0F5E"/>
    <w:rsid w:val="004A1836"/>
    <w:rsid w:val="004A1F3E"/>
    <w:rsid w:val="004A20FC"/>
    <w:rsid w:val="004A2339"/>
    <w:rsid w:val="004A3204"/>
    <w:rsid w:val="004A3A42"/>
    <w:rsid w:val="004A3CFF"/>
    <w:rsid w:val="004A433A"/>
    <w:rsid w:val="004A56D5"/>
    <w:rsid w:val="004A5E79"/>
    <w:rsid w:val="004A75C2"/>
    <w:rsid w:val="004B4DDE"/>
    <w:rsid w:val="004B60ED"/>
    <w:rsid w:val="004B6978"/>
    <w:rsid w:val="004C00E8"/>
    <w:rsid w:val="004C0D60"/>
    <w:rsid w:val="004C27D5"/>
    <w:rsid w:val="004C2F34"/>
    <w:rsid w:val="004C3C7E"/>
    <w:rsid w:val="004C441C"/>
    <w:rsid w:val="004C4476"/>
    <w:rsid w:val="004C4B19"/>
    <w:rsid w:val="004C548E"/>
    <w:rsid w:val="004C56B5"/>
    <w:rsid w:val="004C5977"/>
    <w:rsid w:val="004C7203"/>
    <w:rsid w:val="004C77AA"/>
    <w:rsid w:val="004D100D"/>
    <w:rsid w:val="004D1077"/>
    <w:rsid w:val="004D1A29"/>
    <w:rsid w:val="004D5C60"/>
    <w:rsid w:val="004D5F29"/>
    <w:rsid w:val="004D66F0"/>
    <w:rsid w:val="004E0C36"/>
    <w:rsid w:val="004E0FA6"/>
    <w:rsid w:val="004E27EC"/>
    <w:rsid w:val="004E3756"/>
    <w:rsid w:val="004E41D6"/>
    <w:rsid w:val="004E595F"/>
    <w:rsid w:val="004E683F"/>
    <w:rsid w:val="004F1935"/>
    <w:rsid w:val="004F1A62"/>
    <w:rsid w:val="004F33DE"/>
    <w:rsid w:val="004F368D"/>
    <w:rsid w:val="004F59E6"/>
    <w:rsid w:val="004F5F33"/>
    <w:rsid w:val="004F60D5"/>
    <w:rsid w:val="005006CB"/>
    <w:rsid w:val="00500F52"/>
    <w:rsid w:val="005013D1"/>
    <w:rsid w:val="00503AF5"/>
    <w:rsid w:val="005044D2"/>
    <w:rsid w:val="00504FEB"/>
    <w:rsid w:val="005055E1"/>
    <w:rsid w:val="00505FFE"/>
    <w:rsid w:val="00507171"/>
    <w:rsid w:val="00510EA4"/>
    <w:rsid w:val="00511A12"/>
    <w:rsid w:val="005140FC"/>
    <w:rsid w:val="005148DA"/>
    <w:rsid w:val="00514DE4"/>
    <w:rsid w:val="0051661D"/>
    <w:rsid w:val="005169FF"/>
    <w:rsid w:val="005171FC"/>
    <w:rsid w:val="00520561"/>
    <w:rsid w:val="0052076F"/>
    <w:rsid w:val="00521A99"/>
    <w:rsid w:val="00521B9F"/>
    <w:rsid w:val="00521E24"/>
    <w:rsid w:val="005227ED"/>
    <w:rsid w:val="005228E9"/>
    <w:rsid w:val="0052391C"/>
    <w:rsid w:val="00524218"/>
    <w:rsid w:val="00525538"/>
    <w:rsid w:val="00527292"/>
    <w:rsid w:val="00531EE5"/>
    <w:rsid w:val="00533B63"/>
    <w:rsid w:val="00534DD1"/>
    <w:rsid w:val="00536275"/>
    <w:rsid w:val="00537EEE"/>
    <w:rsid w:val="00541946"/>
    <w:rsid w:val="00541A10"/>
    <w:rsid w:val="00541C70"/>
    <w:rsid w:val="00541F28"/>
    <w:rsid w:val="00542763"/>
    <w:rsid w:val="005428C7"/>
    <w:rsid w:val="00542D6D"/>
    <w:rsid w:val="005447F0"/>
    <w:rsid w:val="00545923"/>
    <w:rsid w:val="00546FAD"/>
    <w:rsid w:val="00550AED"/>
    <w:rsid w:val="00550EB0"/>
    <w:rsid w:val="00551DEA"/>
    <w:rsid w:val="0055210C"/>
    <w:rsid w:val="00552D9A"/>
    <w:rsid w:val="00553121"/>
    <w:rsid w:val="00553348"/>
    <w:rsid w:val="00556C5C"/>
    <w:rsid w:val="00557435"/>
    <w:rsid w:val="00557C23"/>
    <w:rsid w:val="00561078"/>
    <w:rsid w:val="005614FC"/>
    <w:rsid w:val="005616E7"/>
    <w:rsid w:val="00563192"/>
    <w:rsid w:val="00567C5B"/>
    <w:rsid w:val="00567E61"/>
    <w:rsid w:val="005709DD"/>
    <w:rsid w:val="005720E6"/>
    <w:rsid w:val="00572269"/>
    <w:rsid w:val="0057450A"/>
    <w:rsid w:val="00574D88"/>
    <w:rsid w:val="00574E3E"/>
    <w:rsid w:val="0057514C"/>
    <w:rsid w:val="00575670"/>
    <w:rsid w:val="00575BF7"/>
    <w:rsid w:val="00575FDC"/>
    <w:rsid w:val="00576AE4"/>
    <w:rsid w:val="0058163A"/>
    <w:rsid w:val="00581962"/>
    <w:rsid w:val="00582C15"/>
    <w:rsid w:val="005831BF"/>
    <w:rsid w:val="00583FA1"/>
    <w:rsid w:val="00585C87"/>
    <w:rsid w:val="00587307"/>
    <w:rsid w:val="00587537"/>
    <w:rsid w:val="00587D99"/>
    <w:rsid w:val="00590138"/>
    <w:rsid w:val="00590920"/>
    <w:rsid w:val="00590949"/>
    <w:rsid w:val="00592B16"/>
    <w:rsid w:val="00592E42"/>
    <w:rsid w:val="00593922"/>
    <w:rsid w:val="00594792"/>
    <w:rsid w:val="0059482D"/>
    <w:rsid w:val="005949DD"/>
    <w:rsid w:val="00595878"/>
    <w:rsid w:val="005962E0"/>
    <w:rsid w:val="00596BCF"/>
    <w:rsid w:val="00596EBE"/>
    <w:rsid w:val="00597192"/>
    <w:rsid w:val="005A04B3"/>
    <w:rsid w:val="005A0B8D"/>
    <w:rsid w:val="005A1292"/>
    <w:rsid w:val="005A1431"/>
    <w:rsid w:val="005A16A2"/>
    <w:rsid w:val="005A1A02"/>
    <w:rsid w:val="005A1CC8"/>
    <w:rsid w:val="005A1E48"/>
    <w:rsid w:val="005A230F"/>
    <w:rsid w:val="005A280B"/>
    <w:rsid w:val="005A404B"/>
    <w:rsid w:val="005A4328"/>
    <w:rsid w:val="005A50A8"/>
    <w:rsid w:val="005A5445"/>
    <w:rsid w:val="005A65B9"/>
    <w:rsid w:val="005A6D17"/>
    <w:rsid w:val="005A6D5B"/>
    <w:rsid w:val="005A7222"/>
    <w:rsid w:val="005A729F"/>
    <w:rsid w:val="005A7E7C"/>
    <w:rsid w:val="005B08F1"/>
    <w:rsid w:val="005B10F7"/>
    <w:rsid w:val="005B3EC2"/>
    <w:rsid w:val="005B4F0F"/>
    <w:rsid w:val="005B5190"/>
    <w:rsid w:val="005B62A5"/>
    <w:rsid w:val="005B67B5"/>
    <w:rsid w:val="005B6F90"/>
    <w:rsid w:val="005B7152"/>
    <w:rsid w:val="005C1D7A"/>
    <w:rsid w:val="005C269E"/>
    <w:rsid w:val="005C2DFC"/>
    <w:rsid w:val="005C2EB7"/>
    <w:rsid w:val="005C4D81"/>
    <w:rsid w:val="005C4D8D"/>
    <w:rsid w:val="005C52D9"/>
    <w:rsid w:val="005C5D44"/>
    <w:rsid w:val="005C68B7"/>
    <w:rsid w:val="005C6E87"/>
    <w:rsid w:val="005C6E91"/>
    <w:rsid w:val="005C7D61"/>
    <w:rsid w:val="005D087B"/>
    <w:rsid w:val="005D0DDF"/>
    <w:rsid w:val="005D1E72"/>
    <w:rsid w:val="005D1F6D"/>
    <w:rsid w:val="005D4B9F"/>
    <w:rsid w:val="005D5D1B"/>
    <w:rsid w:val="005D5DB1"/>
    <w:rsid w:val="005D6945"/>
    <w:rsid w:val="005D6BCE"/>
    <w:rsid w:val="005E0274"/>
    <w:rsid w:val="005E06F4"/>
    <w:rsid w:val="005E1332"/>
    <w:rsid w:val="005E28CB"/>
    <w:rsid w:val="005E33E1"/>
    <w:rsid w:val="005E3596"/>
    <w:rsid w:val="005E4DEF"/>
    <w:rsid w:val="005E6513"/>
    <w:rsid w:val="005E783D"/>
    <w:rsid w:val="005E793C"/>
    <w:rsid w:val="005F0073"/>
    <w:rsid w:val="005F0849"/>
    <w:rsid w:val="005F13DE"/>
    <w:rsid w:val="005F1D9A"/>
    <w:rsid w:val="005F2DFD"/>
    <w:rsid w:val="005F3BFF"/>
    <w:rsid w:val="005F50ED"/>
    <w:rsid w:val="005F68B0"/>
    <w:rsid w:val="00600B72"/>
    <w:rsid w:val="006014D4"/>
    <w:rsid w:val="00601B9C"/>
    <w:rsid w:val="00603260"/>
    <w:rsid w:val="006035C6"/>
    <w:rsid w:val="0060450F"/>
    <w:rsid w:val="0060530B"/>
    <w:rsid w:val="006057ED"/>
    <w:rsid w:val="00605A5C"/>
    <w:rsid w:val="00605EAD"/>
    <w:rsid w:val="0060726D"/>
    <w:rsid w:val="00610D13"/>
    <w:rsid w:val="0061158A"/>
    <w:rsid w:val="00612469"/>
    <w:rsid w:val="006136BC"/>
    <w:rsid w:val="00613CDC"/>
    <w:rsid w:val="00615A68"/>
    <w:rsid w:val="006163C3"/>
    <w:rsid w:val="00620FC4"/>
    <w:rsid w:val="0062109E"/>
    <w:rsid w:val="006219BB"/>
    <w:rsid w:val="0062331E"/>
    <w:rsid w:val="006233D3"/>
    <w:rsid w:val="00623BB8"/>
    <w:rsid w:val="00623F7C"/>
    <w:rsid w:val="00625D01"/>
    <w:rsid w:val="00626314"/>
    <w:rsid w:val="00626553"/>
    <w:rsid w:val="0063013E"/>
    <w:rsid w:val="00632435"/>
    <w:rsid w:val="0063245B"/>
    <w:rsid w:val="00633ABD"/>
    <w:rsid w:val="00633CE0"/>
    <w:rsid w:val="00641B37"/>
    <w:rsid w:val="00641C03"/>
    <w:rsid w:val="0064296E"/>
    <w:rsid w:val="00643E17"/>
    <w:rsid w:val="0064582F"/>
    <w:rsid w:val="00645D4F"/>
    <w:rsid w:val="00645D98"/>
    <w:rsid w:val="00645EAA"/>
    <w:rsid w:val="00645FFF"/>
    <w:rsid w:val="00646B53"/>
    <w:rsid w:val="00647703"/>
    <w:rsid w:val="00650769"/>
    <w:rsid w:val="00655479"/>
    <w:rsid w:val="00656377"/>
    <w:rsid w:val="00656DF4"/>
    <w:rsid w:val="00656F76"/>
    <w:rsid w:val="00660B35"/>
    <w:rsid w:val="006615B7"/>
    <w:rsid w:val="00662EEA"/>
    <w:rsid w:val="0066307D"/>
    <w:rsid w:val="006630E7"/>
    <w:rsid w:val="00664D86"/>
    <w:rsid w:val="00666353"/>
    <w:rsid w:val="00667ABB"/>
    <w:rsid w:val="00670297"/>
    <w:rsid w:val="00670A84"/>
    <w:rsid w:val="00670BFF"/>
    <w:rsid w:val="00670CD3"/>
    <w:rsid w:val="00671664"/>
    <w:rsid w:val="00671ECD"/>
    <w:rsid w:val="00672CCF"/>
    <w:rsid w:val="00677B6D"/>
    <w:rsid w:val="00680420"/>
    <w:rsid w:val="00682230"/>
    <w:rsid w:val="0068258B"/>
    <w:rsid w:val="00683C39"/>
    <w:rsid w:val="006843D6"/>
    <w:rsid w:val="006844FE"/>
    <w:rsid w:val="006854F0"/>
    <w:rsid w:val="00685634"/>
    <w:rsid w:val="006878B2"/>
    <w:rsid w:val="006900D1"/>
    <w:rsid w:val="00690115"/>
    <w:rsid w:val="00692907"/>
    <w:rsid w:val="00693A70"/>
    <w:rsid w:val="00693D12"/>
    <w:rsid w:val="00694035"/>
    <w:rsid w:val="00694125"/>
    <w:rsid w:val="0069490B"/>
    <w:rsid w:val="006953E2"/>
    <w:rsid w:val="00695934"/>
    <w:rsid w:val="0069670E"/>
    <w:rsid w:val="006975AB"/>
    <w:rsid w:val="006A0765"/>
    <w:rsid w:val="006A221F"/>
    <w:rsid w:val="006A3E92"/>
    <w:rsid w:val="006B00A8"/>
    <w:rsid w:val="006B04BA"/>
    <w:rsid w:val="006B09EB"/>
    <w:rsid w:val="006B1457"/>
    <w:rsid w:val="006B25BD"/>
    <w:rsid w:val="006B36A0"/>
    <w:rsid w:val="006B3E71"/>
    <w:rsid w:val="006B4DA0"/>
    <w:rsid w:val="006B5923"/>
    <w:rsid w:val="006B6F70"/>
    <w:rsid w:val="006B721A"/>
    <w:rsid w:val="006B7D87"/>
    <w:rsid w:val="006C0138"/>
    <w:rsid w:val="006C1B87"/>
    <w:rsid w:val="006C2A5C"/>
    <w:rsid w:val="006C37C5"/>
    <w:rsid w:val="006C4984"/>
    <w:rsid w:val="006C5864"/>
    <w:rsid w:val="006C5D75"/>
    <w:rsid w:val="006C68BA"/>
    <w:rsid w:val="006D0001"/>
    <w:rsid w:val="006D1168"/>
    <w:rsid w:val="006D16D4"/>
    <w:rsid w:val="006D23A8"/>
    <w:rsid w:val="006D33BA"/>
    <w:rsid w:val="006D4408"/>
    <w:rsid w:val="006D586D"/>
    <w:rsid w:val="006D6881"/>
    <w:rsid w:val="006D7610"/>
    <w:rsid w:val="006E01EB"/>
    <w:rsid w:val="006E09E8"/>
    <w:rsid w:val="006E17C4"/>
    <w:rsid w:val="006E33BA"/>
    <w:rsid w:val="006E547A"/>
    <w:rsid w:val="006E6908"/>
    <w:rsid w:val="006F024B"/>
    <w:rsid w:val="006F0935"/>
    <w:rsid w:val="006F14BB"/>
    <w:rsid w:val="006F1A1F"/>
    <w:rsid w:val="006F2154"/>
    <w:rsid w:val="006F2460"/>
    <w:rsid w:val="006F4277"/>
    <w:rsid w:val="006F4673"/>
    <w:rsid w:val="006F4CC6"/>
    <w:rsid w:val="006F5268"/>
    <w:rsid w:val="006F693F"/>
    <w:rsid w:val="006F6E69"/>
    <w:rsid w:val="006F72C6"/>
    <w:rsid w:val="0070069F"/>
    <w:rsid w:val="007018C8"/>
    <w:rsid w:val="007018CD"/>
    <w:rsid w:val="00701A6C"/>
    <w:rsid w:val="00701FBF"/>
    <w:rsid w:val="00702AA3"/>
    <w:rsid w:val="00703BCD"/>
    <w:rsid w:val="00704314"/>
    <w:rsid w:val="00704A4A"/>
    <w:rsid w:val="007053C0"/>
    <w:rsid w:val="00705566"/>
    <w:rsid w:val="00705755"/>
    <w:rsid w:val="007067F8"/>
    <w:rsid w:val="007101B4"/>
    <w:rsid w:val="00710414"/>
    <w:rsid w:val="00710650"/>
    <w:rsid w:val="007115B5"/>
    <w:rsid w:val="0071229C"/>
    <w:rsid w:val="00713DF5"/>
    <w:rsid w:val="00713E38"/>
    <w:rsid w:val="007157D5"/>
    <w:rsid w:val="00715D50"/>
    <w:rsid w:val="00716B0E"/>
    <w:rsid w:val="0071744E"/>
    <w:rsid w:val="00717820"/>
    <w:rsid w:val="00717C6D"/>
    <w:rsid w:val="00721169"/>
    <w:rsid w:val="007225D4"/>
    <w:rsid w:val="00724E3E"/>
    <w:rsid w:val="00726319"/>
    <w:rsid w:val="007271C3"/>
    <w:rsid w:val="007308DC"/>
    <w:rsid w:val="00731A42"/>
    <w:rsid w:val="00731A85"/>
    <w:rsid w:val="00731BCD"/>
    <w:rsid w:val="00731EA8"/>
    <w:rsid w:val="00733756"/>
    <w:rsid w:val="0073401F"/>
    <w:rsid w:val="007342E6"/>
    <w:rsid w:val="00734EA7"/>
    <w:rsid w:val="0073604B"/>
    <w:rsid w:val="0073676B"/>
    <w:rsid w:val="00736B15"/>
    <w:rsid w:val="00736C1E"/>
    <w:rsid w:val="007401E9"/>
    <w:rsid w:val="00740209"/>
    <w:rsid w:val="007405FE"/>
    <w:rsid w:val="00740ED6"/>
    <w:rsid w:val="00741A6F"/>
    <w:rsid w:val="00742341"/>
    <w:rsid w:val="007431E0"/>
    <w:rsid w:val="00743868"/>
    <w:rsid w:val="0074418B"/>
    <w:rsid w:val="007474E7"/>
    <w:rsid w:val="00747911"/>
    <w:rsid w:val="007542C4"/>
    <w:rsid w:val="00755CFC"/>
    <w:rsid w:val="007560A6"/>
    <w:rsid w:val="00757348"/>
    <w:rsid w:val="00757993"/>
    <w:rsid w:val="00757A94"/>
    <w:rsid w:val="007613CD"/>
    <w:rsid w:val="00761647"/>
    <w:rsid w:val="007634F0"/>
    <w:rsid w:val="0076470D"/>
    <w:rsid w:val="007659FC"/>
    <w:rsid w:val="007701E1"/>
    <w:rsid w:val="00770461"/>
    <w:rsid w:val="00771221"/>
    <w:rsid w:val="0077153C"/>
    <w:rsid w:val="007744E2"/>
    <w:rsid w:val="0077573A"/>
    <w:rsid w:val="00775843"/>
    <w:rsid w:val="00776921"/>
    <w:rsid w:val="00776A89"/>
    <w:rsid w:val="00777917"/>
    <w:rsid w:val="007779AD"/>
    <w:rsid w:val="00780B14"/>
    <w:rsid w:val="00780F64"/>
    <w:rsid w:val="00781DA4"/>
    <w:rsid w:val="007836CE"/>
    <w:rsid w:val="007842E3"/>
    <w:rsid w:val="00785659"/>
    <w:rsid w:val="00785C9D"/>
    <w:rsid w:val="007868B5"/>
    <w:rsid w:val="00790FC9"/>
    <w:rsid w:val="007924AF"/>
    <w:rsid w:val="00792A77"/>
    <w:rsid w:val="00793F5C"/>
    <w:rsid w:val="0079631A"/>
    <w:rsid w:val="0079697F"/>
    <w:rsid w:val="00797A19"/>
    <w:rsid w:val="007A1CC3"/>
    <w:rsid w:val="007A1D37"/>
    <w:rsid w:val="007A24C6"/>
    <w:rsid w:val="007A3AA9"/>
    <w:rsid w:val="007A54CD"/>
    <w:rsid w:val="007A70CE"/>
    <w:rsid w:val="007A7CC6"/>
    <w:rsid w:val="007B1EB6"/>
    <w:rsid w:val="007B27C0"/>
    <w:rsid w:val="007B3B69"/>
    <w:rsid w:val="007B52D2"/>
    <w:rsid w:val="007B55C8"/>
    <w:rsid w:val="007B5686"/>
    <w:rsid w:val="007B6F7A"/>
    <w:rsid w:val="007B7692"/>
    <w:rsid w:val="007B7ED1"/>
    <w:rsid w:val="007C06D4"/>
    <w:rsid w:val="007C0D34"/>
    <w:rsid w:val="007C12DA"/>
    <w:rsid w:val="007C2D10"/>
    <w:rsid w:val="007C35A2"/>
    <w:rsid w:val="007C3C55"/>
    <w:rsid w:val="007C4603"/>
    <w:rsid w:val="007C4D8C"/>
    <w:rsid w:val="007C4DF8"/>
    <w:rsid w:val="007C5079"/>
    <w:rsid w:val="007C5635"/>
    <w:rsid w:val="007C5B10"/>
    <w:rsid w:val="007D01AD"/>
    <w:rsid w:val="007D084C"/>
    <w:rsid w:val="007D0F7F"/>
    <w:rsid w:val="007D16A4"/>
    <w:rsid w:val="007D19F2"/>
    <w:rsid w:val="007D1BEF"/>
    <w:rsid w:val="007D38DE"/>
    <w:rsid w:val="007D3AFC"/>
    <w:rsid w:val="007D420B"/>
    <w:rsid w:val="007D4F81"/>
    <w:rsid w:val="007D6B85"/>
    <w:rsid w:val="007D6FC9"/>
    <w:rsid w:val="007E01AE"/>
    <w:rsid w:val="007E118D"/>
    <w:rsid w:val="007E47B2"/>
    <w:rsid w:val="007E5B4C"/>
    <w:rsid w:val="007E7715"/>
    <w:rsid w:val="007F0844"/>
    <w:rsid w:val="007F0BE3"/>
    <w:rsid w:val="007F11CF"/>
    <w:rsid w:val="007F1927"/>
    <w:rsid w:val="007F213F"/>
    <w:rsid w:val="007F2687"/>
    <w:rsid w:val="007F3315"/>
    <w:rsid w:val="007F4980"/>
    <w:rsid w:val="007F4A23"/>
    <w:rsid w:val="007F67A3"/>
    <w:rsid w:val="00800120"/>
    <w:rsid w:val="00800452"/>
    <w:rsid w:val="008004DD"/>
    <w:rsid w:val="0080316D"/>
    <w:rsid w:val="00804B6B"/>
    <w:rsid w:val="00805299"/>
    <w:rsid w:val="0080640D"/>
    <w:rsid w:val="008068A9"/>
    <w:rsid w:val="00807B11"/>
    <w:rsid w:val="00810D54"/>
    <w:rsid w:val="00814CDF"/>
    <w:rsid w:val="0081710B"/>
    <w:rsid w:val="008203F4"/>
    <w:rsid w:val="00820DA5"/>
    <w:rsid w:val="008216C1"/>
    <w:rsid w:val="00821CC8"/>
    <w:rsid w:val="008225B2"/>
    <w:rsid w:val="00822E0D"/>
    <w:rsid w:val="0082306A"/>
    <w:rsid w:val="00825046"/>
    <w:rsid w:val="00825A6C"/>
    <w:rsid w:val="008261B7"/>
    <w:rsid w:val="008267CE"/>
    <w:rsid w:val="00826D76"/>
    <w:rsid w:val="00830A9F"/>
    <w:rsid w:val="00831687"/>
    <w:rsid w:val="00833C64"/>
    <w:rsid w:val="008342B3"/>
    <w:rsid w:val="00835DDD"/>
    <w:rsid w:val="008406A4"/>
    <w:rsid w:val="00840DCC"/>
    <w:rsid w:val="00842095"/>
    <w:rsid w:val="008422A5"/>
    <w:rsid w:val="00842445"/>
    <w:rsid w:val="0084334F"/>
    <w:rsid w:val="00844A58"/>
    <w:rsid w:val="00844CFE"/>
    <w:rsid w:val="00845B97"/>
    <w:rsid w:val="00847193"/>
    <w:rsid w:val="00847530"/>
    <w:rsid w:val="00847AF9"/>
    <w:rsid w:val="00847BC5"/>
    <w:rsid w:val="008506C4"/>
    <w:rsid w:val="0085173E"/>
    <w:rsid w:val="008519FB"/>
    <w:rsid w:val="008549A7"/>
    <w:rsid w:val="0085538E"/>
    <w:rsid w:val="00855558"/>
    <w:rsid w:val="008555A2"/>
    <w:rsid w:val="00855C0F"/>
    <w:rsid w:val="00856EF2"/>
    <w:rsid w:val="00857FAE"/>
    <w:rsid w:val="00861911"/>
    <w:rsid w:val="00861E75"/>
    <w:rsid w:val="008621A7"/>
    <w:rsid w:val="00862AB2"/>
    <w:rsid w:val="008648A9"/>
    <w:rsid w:val="008658F9"/>
    <w:rsid w:val="00865E61"/>
    <w:rsid w:val="00866E52"/>
    <w:rsid w:val="00866EDF"/>
    <w:rsid w:val="008678E1"/>
    <w:rsid w:val="008703AC"/>
    <w:rsid w:val="00870F3D"/>
    <w:rsid w:val="00871263"/>
    <w:rsid w:val="00871D0C"/>
    <w:rsid w:val="008744DE"/>
    <w:rsid w:val="00875681"/>
    <w:rsid w:val="0087635C"/>
    <w:rsid w:val="008763F5"/>
    <w:rsid w:val="008767C7"/>
    <w:rsid w:val="008770D7"/>
    <w:rsid w:val="0087755A"/>
    <w:rsid w:val="008776A2"/>
    <w:rsid w:val="0088129C"/>
    <w:rsid w:val="00882A65"/>
    <w:rsid w:val="00884EA5"/>
    <w:rsid w:val="008852E5"/>
    <w:rsid w:val="0088696E"/>
    <w:rsid w:val="0088717A"/>
    <w:rsid w:val="0088740A"/>
    <w:rsid w:val="00890984"/>
    <w:rsid w:val="00891372"/>
    <w:rsid w:val="00892435"/>
    <w:rsid w:val="00892569"/>
    <w:rsid w:val="00894C07"/>
    <w:rsid w:val="008962AB"/>
    <w:rsid w:val="008978D4"/>
    <w:rsid w:val="008A1A40"/>
    <w:rsid w:val="008A24F7"/>
    <w:rsid w:val="008A3FC5"/>
    <w:rsid w:val="008A5160"/>
    <w:rsid w:val="008A5221"/>
    <w:rsid w:val="008A53EA"/>
    <w:rsid w:val="008A64DD"/>
    <w:rsid w:val="008A70C4"/>
    <w:rsid w:val="008B0168"/>
    <w:rsid w:val="008B16EA"/>
    <w:rsid w:val="008B4297"/>
    <w:rsid w:val="008B4A96"/>
    <w:rsid w:val="008B5899"/>
    <w:rsid w:val="008B5F27"/>
    <w:rsid w:val="008B61A7"/>
    <w:rsid w:val="008B6886"/>
    <w:rsid w:val="008B6EC6"/>
    <w:rsid w:val="008B7082"/>
    <w:rsid w:val="008B7514"/>
    <w:rsid w:val="008C06AD"/>
    <w:rsid w:val="008C142E"/>
    <w:rsid w:val="008C18BE"/>
    <w:rsid w:val="008C2A0F"/>
    <w:rsid w:val="008C4B86"/>
    <w:rsid w:val="008C6809"/>
    <w:rsid w:val="008D0D30"/>
    <w:rsid w:val="008D14E7"/>
    <w:rsid w:val="008D152F"/>
    <w:rsid w:val="008D1876"/>
    <w:rsid w:val="008D26D8"/>
    <w:rsid w:val="008D34F6"/>
    <w:rsid w:val="008D3870"/>
    <w:rsid w:val="008D414A"/>
    <w:rsid w:val="008D707D"/>
    <w:rsid w:val="008D79C0"/>
    <w:rsid w:val="008D7EA0"/>
    <w:rsid w:val="008E299A"/>
    <w:rsid w:val="008E34D1"/>
    <w:rsid w:val="008E546F"/>
    <w:rsid w:val="008E6E24"/>
    <w:rsid w:val="008E7476"/>
    <w:rsid w:val="008F03E3"/>
    <w:rsid w:val="008F04D4"/>
    <w:rsid w:val="008F0824"/>
    <w:rsid w:val="008F262E"/>
    <w:rsid w:val="008F2648"/>
    <w:rsid w:val="008F4C58"/>
    <w:rsid w:val="008F64D0"/>
    <w:rsid w:val="008F67DC"/>
    <w:rsid w:val="008F6D6A"/>
    <w:rsid w:val="008F793E"/>
    <w:rsid w:val="00900CFB"/>
    <w:rsid w:val="0090164C"/>
    <w:rsid w:val="00904B37"/>
    <w:rsid w:val="0090531D"/>
    <w:rsid w:val="009064A7"/>
    <w:rsid w:val="00906F44"/>
    <w:rsid w:val="009074AE"/>
    <w:rsid w:val="0091203E"/>
    <w:rsid w:val="00912561"/>
    <w:rsid w:val="00912DB4"/>
    <w:rsid w:val="009130C1"/>
    <w:rsid w:val="00914E4B"/>
    <w:rsid w:val="00915DEA"/>
    <w:rsid w:val="00917590"/>
    <w:rsid w:val="00917AE2"/>
    <w:rsid w:val="009201FB"/>
    <w:rsid w:val="00924D2F"/>
    <w:rsid w:val="00926A40"/>
    <w:rsid w:val="0093024A"/>
    <w:rsid w:val="0093036C"/>
    <w:rsid w:val="009305B2"/>
    <w:rsid w:val="009322BD"/>
    <w:rsid w:val="0093352E"/>
    <w:rsid w:val="009340DB"/>
    <w:rsid w:val="0093423B"/>
    <w:rsid w:val="00941C09"/>
    <w:rsid w:val="00941F8C"/>
    <w:rsid w:val="0094254F"/>
    <w:rsid w:val="00942E59"/>
    <w:rsid w:val="0094331F"/>
    <w:rsid w:val="00943AC0"/>
    <w:rsid w:val="00943AF0"/>
    <w:rsid w:val="00945C90"/>
    <w:rsid w:val="00953759"/>
    <w:rsid w:val="0095423C"/>
    <w:rsid w:val="00956835"/>
    <w:rsid w:val="0095721E"/>
    <w:rsid w:val="00957D02"/>
    <w:rsid w:val="00960648"/>
    <w:rsid w:val="00960C58"/>
    <w:rsid w:val="009616A9"/>
    <w:rsid w:val="00963807"/>
    <w:rsid w:val="00963A37"/>
    <w:rsid w:val="00963A97"/>
    <w:rsid w:val="00964F39"/>
    <w:rsid w:val="00965496"/>
    <w:rsid w:val="00966501"/>
    <w:rsid w:val="00967F3C"/>
    <w:rsid w:val="00970D12"/>
    <w:rsid w:val="00974284"/>
    <w:rsid w:val="0097458C"/>
    <w:rsid w:val="00974921"/>
    <w:rsid w:val="00975440"/>
    <w:rsid w:val="00976C3F"/>
    <w:rsid w:val="009800C3"/>
    <w:rsid w:val="0098064F"/>
    <w:rsid w:val="00981E27"/>
    <w:rsid w:val="00981ECB"/>
    <w:rsid w:val="00982368"/>
    <w:rsid w:val="009831FF"/>
    <w:rsid w:val="00983D05"/>
    <w:rsid w:val="00991556"/>
    <w:rsid w:val="00992594"/>
    <w:rsid w:val="00992911"/>
    <w:rsid w:val="009938E7"/>
    <w:rsid w:val="00995CE5"/>
    <w:rsid w:val="00996D8E"/>
    <w:rsid w:val="00997052"/>
    <w:rsid w:val="0099788E"/>
    <w:rsid w:val="009A197F"/>
    <w:rsid w:val="009A27E1"/>
    <w:rsid w:val="009A3702"/>
    <w:rsid w:val="009A3F3F"/>
    <w:rsid w:val="009A45AE"/>
    <w:rsid w:val="009A4A01"/>
    <w:rsid w:val="009A5CD4"/>
    <w:rsid w:val="009A6B31"/>
    <w:rsid w:val="009A7465"/>
    <w:rsid w:val="009A7E94"/>
    <w:rsid w:val="009B08BA"/>
    <w:rsid w:val="009B0FB4"/>
    <w:rsid w:val="009B1146"/>
    <w:rsid w:val="009B1687"/>
    <w:rsid w:val="009B2A28"/>
    <w:rsid w:val="009B2E72"/>
    <w:rsid w:val="009B3B97"/>
    <w:rsid w:val="009B5344"/>
    <w:rsid w:val="009B5779"/>
    <w:rsid w:val="009B5DB0"/>
    <w:rsid w:val="009B6770"/>
    <w:rsid w:val="009B7076"/>
    <w:rsid w:val="009C02F0"/>
    <w:rsid w:val="009C0A98"/>
    <w:rsid w:val="009C1F38"/>
    <w:rsid w:val="009C30CF"/>
    <w:rsid w:val="009C3EEA"/>
    <w:rsid w:val="009C3F3F"/>
    <w:rsid w:val="009C5632"/>
    <w:rsid w:val="009C5DDB"/>
    <w:rsid w:val="009C5ED6"/>
    <w:rsid w:val="009C75A6"/>
    <w:rsid w:val="009D0212"/>
    <w:rsid w:val="009D0882"/>
    <w:rsid w:val="009D663C"/>
    <w:rsid w:val="009D7F84"/>
    <w:rsid w:val="009E119C"/>
    <w:rsid w:val="009E1814"/>
    <w:rsid w:val="009E1B31"/>
    <w:rsid w:val="009E48E6"/>
    <w:rsid w:val="009F139C"/>
    <w:rsid w:val="009F1994"/>
    <w:rsid w:val="009F3AD6"/>
    <w:rsid w:val="009F469A"/>
    <w:rsid w:val="009F4A46"/>
    <w:rsid w:val="009F4C6F"/>
    <w:rsid w:val="009F6FA0"/>
    <w:rsid w:val="009F7E0C"/>
    <w:rsid w:val="00A01EE1"/>
    <w:rsid w:val="00A01FCE"/>
    <w:rsid w:val="00A02446"/>
    <w:rsid w:val="00A02650"/>
    <w:rsid w:val="00A03236"/>
    <w:rsid w:val="00A03BCC"/>
    <w:rsid w:val="00A03F08"/>
    <w:rsid w:val="00A0408E"/>
    <w:rsid w:val="00A04392"/>
    <w:rsid w:val="00A04F47"/>
    <w:rsid w:val="00A06F69"/>
    <w:rsid w:val="00A0744C"/>
    <w:rsid w:val="00A076F1"/>
    <w:rsid w:val="00A07A91"/>
    <w:rsid w:val="00A1095A"/>
    <w:rsid w:val="00A10F83"/>
    <w:rsid w:val="00A12062"/>
    <w:rsid w:val="00A141A7"/>
    <w:rsid w:val="00A14B49"/>
    <w:rsid w:val="00A1602F"/>
    <w:rsid w:val="00A17371"/>
    <w:rsid w:val="00A20585"/>
    <w:rsid w:val="00A21589"/>
    <w:rsid w:val="00A22773"/>
    <w:rsid w:val="00A2290C"/>
    <w:rsid w:val="00A232FF"/>
    <w:rsid w:val="00A23EDB"/>
    <w:rsid w:val="00A24B34"/>
    <w:rsid w:val="00A30B74"/>
    <w:rsid w:val="00A31EFC"/>
    <w:rsid w:val="00A322E6"/>
    <w:rsid w:val="00A345EC"/>
    <w:rsid w:val="00A356F1"/>
    <w:rsid w:val="00A370DD"/>
    <w:rsid w:val="00A37888"/>
    <w:rsid w:val="00A40D06"/>
    <w:rsid w:val="00A41EE3"/>
    <w:rsid w:val="00A43845"/>
    <w:rsid w:val="00A452D8"/>
    <w:rsid w:val="00A4551C"/>
    <w:rsid w:val="00A46B1E"/>
    <w:rsid w:val="00A47612"/>
    <w:rsid w:val="00A47A2F"/>
    <w:rsid w:val="00A5043F"/>
    <w:rsid w:val="00A50F1B"/>
    <w:rsid w:val="00A54210"/>
    <w:rsid w:val="00A545A2"/>
    <w:rsid w:val="00A54D41"/>
    <w:rsid w:val="00A56EE4"/>
    <w:rsid w:val="00A601BC"/>
    <w:rsid w:val="00A6038C"/>
    <w:rsid w:val="00A63745"/>
    <w:rsid w:val="00A64096"/>
    <w:rsid w:val="00A64D80"/>
    <w:rsid w:val="00A65BA2"/>
    <w:rsid w:val="00A66C38"/>
    <w:rsid w:val="00A70C65"/>
    <w:rsid w:val="00A711BE"/>
    <w:rsid w:val="00A712AC"/>
    <w:rsid w:val="00A71769"/>
    <w:rsid w:val="00A72D69"/>
    <w:rsid w:val="00A733E4"/>
    <w:rsid w:val="00A73B7E"/>
    <w:rsid w:val="00A748DE"/>
    <w:rsid w:val="00A76553"/>
    <w:rsid w:val="00A80540"/>
    <w:rsid w:val="00A80A9B"/>
    <w:rsid w:val="00A825E3"/>
    <w:rsid w:val="00A82961"/>
    <w:rsid w:val="00A82D2E"/>
    <w:rsid w:val="00A82FFE"/>
    <w:rsid w:val="00A830AA"/>
    <w:rsid w:val="00A84A9D"/>
    <w:rsid w:val="00A8592E"/>
    <w:rsid w:val="00A8596D"/>
    <w:rsid w:val="00A8640E"/>
    <w:rsid w:val="00A87297"/>
    <w:rsid w:val="00A87872"/>
    <w:rsid w:val="00A87943"/>
    <w:rsid w:val="00A93BDB"/>
    <w:rsid w:val="00A962F1"/>
    <w:rsid w:val="00AA0AED"/>
    <w:rsid w:val="00AA1AA3"/>
    <w:rsid w:val="00AA1C23"/>
    <w:rsid w:val="00AA52E4"/>
    <w:rsid w:val="00AA5427"/>
    <w:rsid w:val="00AB0CEB"/>
    <w:rsid w:val="00AB107C"/>
    <w:rsid w:val="00AB159E"/>
    <w:rsid w:val="00AB17D9"/>
    <w:rsid w:val="00AB1AC3"/>
    <w:rsid w:val="00AB3154"/>
    <w:rsid w:val="00AB32E2"/>
    <w:rsid w:val="00AB3524"/>
    <w:rsid w:val="00AB4506"/>
    <w:rsid w:val="00AB6614"/>
    <w:rsid w:val="00AC0C63"/>
    <w:rsid w:val="00AC1ED3"/>
    <w:rsid w:val="00AC31D9"/>
    <w:rsid w:val="00AC4299"/>
    <w:rsid w:val="00AD0BC7"/>
    <w:rsid w:val="00AD0FE8"/>
    <w:rsid w:val="00AD2037"/>
    <w:rsid w:val="00AD77F8"/>
    <w:rsid w:val="00AE064B"/>
    <w:rsid w:val="00AE1656"/>
    <w:rsid w:val="00AE1FC7"/>
    <w:rsid w:val="00AE431A"/>
    <w:rsid w:val="00AE5605"/>
    <w:rsid w:val="00AE5FB1"/>
    <w:rsid w:val="00AF0B7F"/>
    <w:rsid w:val="00AF10E4"/>
    <w:rsid w:val="00AF1453"/>
    <w:rsid w:val="00AF1BD6"/>
    <w:rsid w:val="00AF3CAC"/>
    <w:rsid w:val="00AF4403"/>
    <w:rsid w:val="00AF499A"/>
    <w:rsid w:val="00AF57F5"/>
    <w:rsid w:val="00AF6A32"/>
    <w:rsid w:val="00AF739A"/>
    <w:rsid w:val="00AF7785"/>
    <w:rsid w:val="00B00FF3"/>
    <w:rsid w:val="00B01409"/>
    <w:rsid w:val="00B03143"/>
    <w:rsid w:val="00B111C1"/>
    <w:rsid w:val="00B117BC"/>
    <w:rsid w:val="00B11E87"/>
    <w:rsid w:val="00B12D8C"/>
    <w:rsid w:val="00B12F32"/>
    <w:rsid w:val="00B133AE"/>
    <w:rsid w:val="00B137A9"/>
    <w:rsid w:val="00B209AF"/>
    <w:rsid w:val="00B22B56"/>
    <w:rsid w:val="00B26863"/>
    <w:rsid w:val="00B26D2C"/>
    <w:rsid w:val="00B26DAD"/>
    <w:rsid w:val="00B27572"/>
    <w:rsid w:val="00B27A98"/>
    <w:rsid w:val="00B31D67"/>
    <w:rsid w:val="00B328E3"/>
    <w:rsid w:val="00B32CF5"/>
    <w:rsid w:val="00B32E11"/>
    <w:rsid w:val="00B335F9"/>
    <w:rsid w:val="00B33C53"/>
    <w:rsid w:val="00B351EC"/>
    <w:rsid w:val="00B3568C"/>
    <w:rsid w:val="00B35F20"/>
    <w:rsid w:val="00B36363"/>
    <w:rsid w:val="00B4070C"/>
    <w:rsid w:val="00B41221"/>
    <w:rsid w:val="00B413B4"/>
    <w:rsid w:val="00B415D3"/>
    <w:rsid w:val="00B41CDA"/>
    <w:rsid w:val="00B42D79"/>
    <w:rsid w:val="00B42D88"/>
    <w:rsid w:val="00B42F1E"/>
    <w:rsid w:val="00B44521"/>
    <w:rsid w:val="00B450BA"/>
    <w:rsid w:val="00B455EA"/>
    <w:rsid w:val="00B470A0"/>
    <w:rsid w:val="00B47B78"/>
    <w:rsid w:val="00B50427"/>
    <w:rsid w:val="00B515CD"/>
    <w:rsid w:val="00B5272C"/>
    <w:rsid w:val="00B5328D"/>
    <w:rsid w:val="00B53818"/>
    <w:rsid w:val="00B55377"/>
    <w:rsid w:val="00B55954"/>
    <w:rsid w:val="00B57479"/>
    <w:rsid w:val="00B574AF"/>
    <w:rsid w:val="00B62D33"/>
    <w:rsid w:val="00B65CCA"/>
    <w:rsid w:val="00B66493"/>
    <w:rsid w:val="00B71624"/>
    <w:rsid w:val="00B71987"/>
    <w:rsid w:val="00B7318F"/>
    <w:rsid w:val="00B73DDD"/>
    <w:rsid w:val="00B74977"/>
    <w:rsid w:val="00B76980"/>
    <w:rsid w:val="00B76D48"/>
    <w:rsid w:val="00B80D91"/>
    <w:rsid w:val="00B810CD"/>
    <w:rsid w:val="00B83916"/>
    <w:rsid w:val="00B84789"/>
    <w:rsid w:val="00B84FE8"/>
    <w:rsid w:val="00B8623D"/>
    <w:rsid w:val="00B8636D"/>
    <w:rsid w:val="00B91007"/>
    <w:rsid w:val="00B91334"/>
    <w:rsid w:val="00B927EF"/>
    <w:rsid w:val="00B94447"/>
    <w:rsid w:val="00B9510B"/>
    <w:rsid w:val="00B95874"/>
    <w:rsid w:val="00BA0628"/>
    <w:rsid w:val="00BA1EE2"/>
    <w:rsid w:val="00BA24B5"/>
    <w:rsid w:val="00BA2F38"/>
    <w:rsid w:val="00BA5B3A"/>
    <w:rsid w:val="00BA6776"/>
    <w:rsid w:val="00BA6C48"/>
    <w:rsid w:val="00BA7A92"/>
    <w:rsid w:val="00BB0C29"/>
    <w:rsid w:val="00BB1782"/>
    <w:rsid w:val="00BB2787"/>
    <w:rsid w:val="00BB2964"/>
    <w:rsid w:val="00BB4F59"/>
    <w:rsid w:val="00BB5324"/>
    <w:rsid w:val="00BB55CE"/>
    <w:rsid w:val="00BB6B1A"/>
    <w:rsid w:val="00BB7FA3"/>
    <w:rsid w:val="00BC13C4"/>
    <w:rsid w:val="00BC1A23"/>
    <w:rsid w:val="00BC2954"/>
    <w:rsid w:val="00BC29DD"/>
    <w:rsid w:val="00BC3694"/>
    <w:rsid w:val="00BC3DEA"/>
    <w:rsid w:val="00BC56D5"/>
    <w:rsid w:val="00BC6FC0"/>
    <w:rsid w:val="00BD1639"/>
    <w:rsid w:val="00BD49A1"/>
    <w:rsid w:val="00BD5329"/>
    <w:rsid w:val="00BD5AC1"/>
    <w:rsid w:val="00BD6472"/>
    <w:rsid w:val="00BD78A5"/>
    <w:rsid w:val="00BE0E27"/>
    <w:rsid w:val="00BE1F12"/>
    <w:rsid w:val="00BE250E"/>
    <w:rsid w:val="00BE34D3"/>
    <w:rsid w:val="00BE3C07"/>
    <w:rsid w:val="00BE7502"/>
    <w:rsid w:val="00BE7CE3"/>
    <w:rsid w:val="00BF06CA"/>
    <w:rsid w:val="00BF117C"/>
    <w:rsid w:val="00BF22B9"/>
    <w:rsid w:val="00BF26B5"/>
    <w:rsid w:val="00BF2DC1"/>
    <w:rsid w:val="00BF30C5"/>
    <w:rsid w:val="00BF31B9"/>
    <w:rsid w:val="00BF39E4"/>
    <w:rsid w:val="00BF3F39"/>
    <w:rsid w:val="00BF4392"/>
    <w:rsid w:val="00BF49B9"/>
    <w:rsid w:val="00BF4CEF"/>
    <w:rsid w:val="00C005E6"/>
    <w:rsid w:val="00C00A57"/>
    <w:rsid w:val="00C00B7C"/>
    <w:rsid w:val="00C0103F"/>
    <w:rsid w:val="00C01B2C"/>
    <w:rsid w:val="00C05282"/>
    <w:rsid w:val="00C053EA"/>
    <w:rsid w:val="00C05579"/>
    <w:rsid w:val="00C061EE"/>
    <w:rsid w:val="00C10C06"/>
    <w:rsid w:val="00C11566"/>
    <w:rsid w:val="00C121BB"/>
    <w:rsid w:val="00C1345B"/>
    <w:rsid w:val="00C13E67"/>
    <w:rsid w:val="00C168BB"/>
    <w:rsid w:val="00C16C40"/>
    <w:rsid w:val="00C16C98"/>
    <w:rsid w:val="00C211B3"/>
    <w:rsid w:val="00C21C6E"/>
    <w:rsid w:val="00C21FD9"/>
    <w:rsid w:val="00C22133"/>
    <w:rsid w:val="00C22F8E"/>
    <w:rsid w:val="00C23FC3"/>
    <w:rsid w:val="00C25C6D"/>
    <w:rsid w:val="00C25D98"/>
    <w:rsid w:val="00C26D65"/>
    <w:rsid w:val="00C26FA8"/>
    <w:rsid w:val="00C27864"/>
    <w:rsid w:val="00C3016B"/>
    <w:rsid w:val="00C30CD1"/>
    <w:rsid w:val="00C3176D"/>
    <w:rsid w:val="00C3250A"/>
    <w:rsid w:val="00C333F2"/>
    <w:rsid w:val="00C33EB0"/>
    <w:rsid w:val="00C35C24"/>
    <w:rsid w:val="00C35CB3"/>
    <w:rsid w:val="00C36240"/>
    <w:rsid w:val="00C36291"/>
    <w:rsid w:val="00C36D64"/>
    <w:rsid w:val="00C41BDD"/>
    <w:rsid w:val="00C42CD5"/>
    <w:rsid w:val="00C4487A"/>
    <w:rsid w:val="00C45613"/>
    <w:rsid w:val="00C46212"/>
    <w:rsid w:val="00C462C4"/>
    <w:rsid w:val="00C46862"/>
    <w:rsid w:val="00C473F0"/>
    <w:rsid w:val="00C478D6"/>
    <w:rsid w:val="00C50DD9"/>
    <w:rsid w:val="00C51296"/>
    <w:rsid w:val="00C51B0C"/>
    <w:rsid w:val="00C52D97"/>
    <w:rsid w:val="00C544F5"/>
    <w:rsid w:val="00C5471F"/>
    <w:rsid w:val="00C54E0D"/>
    <w:rsid w:val="00C55EB7"/>
    <w:rsid w:val="00C56FD1"/>
    <w:rsid w:val="00C577D8"/>
    <w:rsid w:val="00C60EA9"/>
    <w:rsid w:val="00C64C9E"/>
    <w:rsid w:val="00C65181"/>
    <w:rsid w:val="00C67DD4"/>
    <w:rsid w:val="00C7017B"/>
    <w:rsid w:val="00C70541"/>
    <w:rsid w:val="00C7167A"/>
    <w:rsid w:val="00C71F10"/>
    <w:rsid w:val="00C758DB"/>
    <w:rsid w:val="00C77EDA"/>
    <w:rsid w:val="00C803F6"/>
    <w:rsid w:val="00C80A29"/>
    <w:rsid w:val="00C816FA"/>
    <w:rsid w:val="00C81A0F"/>
    <w:rsid w:val="00C82EDA"/>
    <w:rsid w:val="00C84540"/>
    <w:rsid w:val="00C84BF5"/>
    <w:rsid w:val="00C86EB4"/>
    <w:rsid w:val="00C87011"/>
    <w:rsid w:val="00C87358"/>
    <w:rsid w:val="00C909A4"/>
    <w:rsid w:val="00C90A6A"/>
    <w:rsid w:val="00C90CE3"/>
    <w:rsid w:val="00C91910"/>
    <w:rsid w:val="00C933BF"/>
    <w:rsid w:val="00C961AD"/>
    <w:rsid w:val="00C96C80"/>
    <w:rsid w:val="00C97D48"/>
    <w:rsid w:val="00CA0AA8"/>
    <w:rsid w:val="00CA0D97"/>
    <w:rsid w:val="00CA1E2F"/>
    <w:rsid w:val="00CA2CE7"/>
    <w:rsid w:val="00CA35D8"/>
    <w:rsid w:val="00CA401E"/>
    <w:rsid w:val="00CA5CA9"/>
    <w:rsid w:val="00CA6397"/>
    <w:rsid w:val="00CA73BF"/>
    <w:rsid w:val="00CA77E6"/>
    <w:rsid w:val="00CA7930"/>
    <w:rsid w:val="00CA7CE6"/>
    <w:rsid w:val="00CB1072"/>
    <w:rsid w:val="00CB13AD"/>
    <w:rsid w:val="00CB235F"/>
    <w:rsid w:val="00CB2380"/>
    <w:rsid w:val="00CB276F"/>
    <w:rsid w:val="00CB447A"/>
    <w:rsid w:val="00CB64B5"/>
    <w:rsid w:val="00CB78B1"/>
    <w:rsid w:val="00CC19F8"/>
    <w:rsid w:val="00CC1CF7"/>
    <w:rsid w:val="00CC234D"/>
    <w:rsid w:val="00CC5411"/>
    <w:rsid w:val="00CC5B74"/>
    <w:rsid w:val="00CC5D68"/>
    <w:rsid w:val="00CC63AF"/>
    <w:rsid w:val="00CC63F6"/>
    <w:rsid w:val="00CC701D"/>
    <w:rsid w:val="00CC77F8"/>
    <w:rsid w:val="00CC7947"/>
    <w:rsid w:val="00CD2205"/>
    <w:rsid w:val="00CD2E5A"/>
    <w:rsid w:val="00CD30B5"/>
    <w:rsid w:val="00CD441C"/>
    <w:rsid w:val="00CD73AF"/>
    <w:rsid w:val="00CE16A5"/>
    <w:rsid w:val="00CE29BB"/>
    <w:rsid w:val="00CE2CEF"/>
    <w:rsid w:val="00CE2D4E"/>
    <w:rsid w:val="00CE348D"/>
    <w:rsid w:val="00CE38D6"/>
    <w:rsid w:val="00CE38E5"/>
    <w:rsid w:val="00CE499E"/>
    <w:rsid w:val="00CE4CB2"/>
    <w:rsid w:val="00CE532E"/>
    <w:rsid w:val="00CE62E1"/>
    <w:rsid w:val="00CF049A"/>
    <w:rsid w:val="00CF0875"/>
    <w:rsid w:val="00CF10D3"/>
    <w:rsid w:val="00CF131E"/>
    <w:rsid w:val="00CF2D4D"/>
    <w:rsid w:val="00CF49AC"/>
    <w:rsid w:val="00CF599F"/>
    <w:rsid w:val="00CF6236"/>
    <w:rsid w:val="00D005A0"/>
    <w:rsid w:val="00D01AF2"/>
    <w:rsid w:val="00D01B64"/>
    <w:rsid w:val="00D03520"/>
    <w:rsid w:val="00D03ABE"/>
    <w:rsid w:val="00D040A6"/>
    <w:rsid w:val="00D0582B"/>
    <w:rsid w:val="00D06140"/>
    <w:rsid w:val="00D076A2"/>
    <w:rsid w:val="00D077F4"/>
    <w:rsid w:val="00D11537"/>
    <w:rsid w:val="00D12FAF"/>
    <w:rsid w:val="00D14100"/>
    <w:rsid w:val="00D217DF"/>
    <w:rsid w:val="00D21E27"/>
    <w:rsid w:val="00D23BF9"/>
    <w:rsid w:val="00D242CE"/>
    <w:rsid w:val="00D24891"/>
    <w:rsid w:val="00D30619"/>
    <w:rsid w:val="00D30F46"/>
    <w:rsid w:val="00D31D38"/>
    <w:rsid w:val="00D340B7"/>
    <w:rsid w:val="00D34753"/>
    <w:rsid w:val="00D36994"/>
    <w:rsid w:val="00D36FFB"/>
    <w:rsid w:val="00D3748A"/>
    <w:rsid w:val="00D405C4"/>
    <w:rsid w:val="00D4107B"/>
    <w:rsid w:val="00D4205D"/>
    <w:rsid w:val="00D426C0"/>
    <w:rsid w:val="00D4274F"/>
    <w:rsid w:val="00D4427B"/>
    <w:rsid w:val="00D44E24"/>
    <w:rsid w:val="00D477B3"/>
    <w:rsid w:val="00D51C6F"/>
    <w:rsid w:val="00D52668"/>
    <w:rsid w:val="00D536A9"/>
    <w:rsid w:val="00D54316"/>
    <w:rsid w:val="00D5565F"/>
    <w:rsid w:val="00D575F6"/>
    <w:rsid w:val="00D6071A"/>
    <w:rsid w:val="00D610EE"/>
    <w:rsid w:val="00D62126"/>
    <w:rsid w:val="00D62A59"/>
    <w:rsid w:val="00D634B5"/>
    <w:rsid w:val="00D6496F"/>
    <w:rsid w:val="00D64A11"/>
    <w:rsid w:val="00D651AF"/>
    <w:rsid w:val="00D65A8E"/>
    <w:rsid w:val="00D663F9"/>
    <w:rsid w:val="00D67125"/>
    <w:rsid w:val="00D73DAB"/>
    <w:rsid w:val="00D74A81"/>
    <w:rsid w:val="00D76A83"/>
    <w:rsid w:val="00D76AF9"/>
    <w:rsid w:val="00D805F5"/>
    <w:rsid w:val="00D80AFB"/>
    <w:rsid w:val="00D80BE3"/>
    <w:rsid w:val="00D818B4"/>
    <w:rsid w:val="00D847FE"/>
    <w:rsid w:val="00D84981"/>
    <w:rsid w:val="00D84B2A"/>
    <w:rsid w:val="00D84BA6"/>
    <w:rsid w:val="00D85613"/>
    <w:rsid w:val="00D85E6F"/>
    <w:rsid w:val="00D87025"/>
    <w:rsid w:val="00D879AA"/>
    <w:rsid w:val="00D87A7E"/>
    <w:rsid w:val="00D90796"/>
    <w:rsid w:val="00D90A87"/>
    <w:rsid w:val="00D91BD2"/>
    <w:rsid w:val="00D92E91"/>
    <w:rsid w:val="00D95B1A"/>
    <w:rsid w:val="00D95BC1"/>
    <w:rsid w:val="00D97733"/>
    <w:rsid w:val="00DA0250"/>
    <w:rsid w:val="00DA0FE0"/>
    <w:rsid w:val="00DA13B5"/>
    <w:rsid w:val="00DA250B"/>
    <w:rsid w:val="00DA31A4"/>
    <w:rsid w:val="00DA3A62"/>
    <w:rsid w:val="00DA3E72"/>
    <w:rsid w:val="00DA4BAE"/>
    <w:rsid w:val="00DA66CF"/>
    <w:rsid w:val="00DA7236"/>
    <w:rsid w:val="00DA7A0F"/>
    <w:rsid w:val="00DB07DD"/>
    <w:rsid w:val="00DB16CD"/>
    <w:rsid w:val="00DB170C"/>
    <w:rsid w:val="00DB2BDA"/>
    <w:rsid w:val="00DB3330"/>
    <w:rsid w:val="00DB34C2"/>
    <w:rsid w:val="00DB39FE"/>
    <w:rsid w:val="00DB3A17"/>
    <w:rsid w:val="00DB3BD9"/>
    <w:rsid w:val="00DB46D3"/>
    <w:rsid w:val="00DB49F1"/>
    <w:rsid w:val="00DB5F27"/>
    <w:rsid w:val="00DB6BC6"/>
    <w:rsid w:val="00DC1650"/>
    <w:rsid w:val="00DC3DEE"/>
    <w:rsid w:val="00DC7F98"/>
    <w:rsid w:val="00DD0FF6"/>
    <w:rsid w:val="00DD19EB"/>
    <w:rsid w:val="00DD3D03"/>
    <w:rsid w:val="00DD3D53"/>
    <w:rsid w:val="00DD40BA"/>
    <w:rsid w:val="00DD4E4E"/>
    <w:rsid w:val="00DD5544"/>
    <w:rsid w:val="00DD7618"/>
    <w:rsid w:val="00DD773A"/>
    <w:rsid w:val="00DD7D17"/>
    <w:rsid w:val="00DE2551"/>
    <w:rsid w:val="00DE2C31"/>
    <w:rsid w:val="00DE3892"/>
    <w:rsid w:val="00DE3FE3"/>
    <w:rsid w:val="00DE58C5"/>
    <w:rsid w:val="00DE7577"/>
    <w:rsid w:val="00DF0567"/>
    <w:rsid w:val="00DF0DE2"/>
    <w:rsid w:val="00DF1151"/>
    <w:rsid w:val="00DF4A36"/>
    <w:rsid w:val="00DF7FF9"/>
    <w:rsid w:val="00E007B5"/>
    <w:rsid w:val="00E022EB"/>
    <w:rsid w:val="00E04CEA"/>
    <w:rsid w:val="00E06618"/>
    <w:rsid w:val="00E06B72"/>
    <w:rsid w:val="00E07707"/>
    <w:rsid w:val="00E079F4"/>
    <w:rsid w:val="00E12C64"/>
    <w:rsid w:val="00E13740"/>
    <w:rsid w:val="00E15DAB"/>
    <w:rsid w:val="00E20FAF"/>
    <w:rsid w:val="00E21D15"/>
    <w:rsid w:val="00E236F2"/>
    <w:rsid w:val="00E238C2"/>
    <w:rsid w:val="00E24F76"/>
    <w:rsid w:val="00E27432"/>
    <w:rsid w:val="00E31E2F"/>
    <w:rsid w:val="00E32445"/>
    <w:rsid w:val="00E325AC"/>
    <w:rsid w:val="00E33ED7"/>
    <w:rsid w:val="00E3750A"/>
    <w:rsid w:val="00E401B4"/>
    <w:rsid w:val="00E413D4"/>
    <w:rsid w:val="00E42CCE"/>
    <w:rsid w:val="00E45C53"/>
    <w:rsid w:val="00E469CC"/>
    <w:rsid w:val="00E50546"/>
    <w:rsid w:val="00E52255"/>
    <w:rsid w:val="00E52DD8"/>
    <w:rsid w:val="00E53558"/>
    <w:rsid w:val="00E53658"/>
    <w:rsid w:val="00E54683"/>
    <w:rsid w:val="00E562DA"/>
    <w:rsid w:val="00E604AD"/>
    <w:rsid w:val="00E60E55"/>
    <w:rsid w:val="00E611EB"/>
    <w:rsid w:val="00E61315"/>
    <w:rsid w:val="00E62462"/>
    <w:rsid w:val="00E62AA1"/>
    <w:rsid w:val="00E62C3E"/>
    <w:rsid w:val="00E62D5B"/>
    <w:rsid w:val="00E63302"/>
    <w:rsid w:val="00E635A1"/>
    <w:rsid w:val="00E63844"/>
    <w:rsid w:val="00E6384A"/>
    <w:rsid w:val="00E63B35"/>
    <w:rsid w:val="00E65ACC"/>
    <w:rsid w:val="00E70659"/>
    <w:rsid w:val="00E72EF1"/>
    <w:rsid w:val="00E75172"/>
    <w:rsid w:val="00E77B42"/>
    <w:rsid w:val="00E77F01"/>
    <w:rsid w:val="00E81612"/>
    <w:rsid w:val="00E81811"/>
    <w:rsid w:val="00E8225F"/>
    <w:rsid w:val="00E82A25"/>
    <w:rsid w:val="00E82A2F"/>
    <w:rsid w:val="00E82F7D"/>
    <w:rsid w:val="00E83188"/>
    <w:rsid w:val="00E83841"/>
    <w:rsid w:val="00E8537D"/>
    <w:rsid w:val="00E87633"/>
    <w:rsid w:val="00E922C5"/>
    <w:rsid w:val="00E9397A"/>
    <w:rsid w:val="00E93D99"/>
    <w:rsid w:val="00E952CA"/>
    <w:rsid w:val="00E95FFE"/>
    <w:rsid w:val="00E9651D"/>
    <w:rsid w:val="00E965B2"/>
    <w:rsid w:val="00E97717"/>
    <w:rsid w:val="00E97EFB"/>
    <w:rsid w:val="00EA0EB5"/>
    <w:rsid w:val="00EA1F7B"/>
    <w:rsid w:val="00EA2AA4"/>
    <w:rsid w:val="00EA2E64"/>
    <w:rsid w:val="00EA3490"/>
    <w:rsid w:val="00EA3A0E"/>
    <w:rsid w:val="00EA429E"/>
    <w:rsid w:val="00EA4FAE"/>
    <w:rsid w:val="00EA6874"/>
    <w:rsid w:val="00EA6DD1"/>
    <w:rsid w:val="00EA776D"/>
    <w:rsid w:val="00EA7CBC"/>
    <w:rsid w:val="00EB2F65"/>
    <w:rsid w:val="00EB6867"/>
    <w:rsid w:val="00EB686A"/>
    <w:rsid w:val="00EB70BC"/>
    <w:rsid w:val="00EB79D0"/>
    <w:rsid w:val="00EC108A"/>
    <w:rsid w:val="00EC28A9"/>
    <w:rsid w:val="00EC4ACC"/>
    <w:rsid w:val="00EC596A"/>
    <w:rsid w:val="00EC687F"/>
    <w:rsid w:val="00EC6C12"/>
    <w:rsid w:val="00ED35D5"/>
    <w:rsid w:val="00ED3BBA"/>
    <w:rsid w:val="00ED440A"/>
    <w:rsid w:val="00ED4434"/>
    <w:rsid w:val="00ED5EA2"/>
    <w:rsid w:val="00ED6A24"/>
    <w:rsid w:val="00ED6FED"/>
    <w:rsid w:val="00ED721C"/>
    <w:rsid w:val="00EE0BA1"/>
    <w:rsid w:val="00EE1230"/>
    <w:rsid w:val="00EE3D14"/>
    <w:rsid w:val="00EE4E0B"/>
    <w:rsid w:val="00EE5301"/>
    <w:rsid w:val="00EE5FEC"/>
    <w:rsid w:val="00EF0C1B"/>
    <w:rsid w:val="00EF2C72"/>
    <w:rsid w:val="00EF30C9"/>
    <w:rsid w:val="00EF49E0"/>
    <w:rsid w:val="00EF7E0C"/>
    <w:rsid w:val="00F01497"/>
    <w:rsid w:val="00F028A7"/>
    <w:rsid w:val="00F0576D"/>
    <w:rsid w:val="00F0636C"/>
    <w:rsid w:val="00F06F3D"/>
    <w:rsid w:val="00F070DC"/>
    <w:rsid w:val="00F11D16"/>
    <w:rsid w:val="00F150F1"/>
    <w:rsid w:val="00F15922"/>
    <w:rsid w:val="00F170DB"/>
    <w:rsid w:val="00F17517"/>
    <w:rsid w:val="00F175B2"/>
    <w:rsid w:val="00F17A02"/>
    <w:rsid w:val="00F20372"/>
    <w:rsid w:val="00F216F5"/>
    <w:rsid w:val="00F216FC"/>
    <w:rsid w:val="00F23045"/>
    <w:rsid w:val="00F23E03"/>
    <w:rsid w:val="00F243A3"/>
    <w:rsid w:val="00F2655F"/>
    <w:rsid w:val="00F26A3C"/>
    <w:rsid w:val="00F27BAF"/>
    <w:rsid w:val="00F303EC"/>
    <w:rsid w:val="00F30F2A"/>
    <w:rsid w:val="00F3179F"/>
    <w:rsid w:val="00F318FD"/>
    <w:rsid w:val="00F32F62"/>
    <w:rsid w:val="00F33F8B"/>
    <w:rsid w:val="00F35125"/>
    <w:rsid w:val="00F3557A"/>
    <w:rsid w:val="00F364B6"/>
    <w:rsid w:val="00F36EC7"/>
    <w:rsid w:val="00F3706A"/>
    <w:rsid w:val="00F3761D"/>
    <w:rsid w:val="00F409D7"/>
    <w:rsid w:val="00F4112D"/>
    <w:rsid w:val="00F43E2F"/>
    <w:rsid w:val="00F444A2"/>
    <w:rsid w:val="00F4561E"/>
    <w:rsid w:val="00F46482"/>
    <w:rsid w:val="00F51DBE"/>
    <w:rsid w:val="00F56994"/>
    <w:rsid w:val="00F56EB0"/>
    <w:rsid w:val="00F60DA5"/>
    <w:rsid w:val="00F655E1"/>
    <w:rsid w:val="00F66413"/>
    <w:rsid w:val="00F664CE"/>
    <w:rsid w:val="00F71266"/>
    <w:rsid w:val="00F71B43"/>
    <w:rsid w:val="00F73337"/>
    <w:rsid w:val="00F75C11"/>
    <w:rsid w:val="00F77920"/>
    <w:rsid w:val="00F81552"/>
    <w:rsid w:val="00F82244"/>
    <w:rsid w:val="00F8316F"/>
    <w:rsid w:val="00F84995"/>
    <w:rsid w:val="00F85BA2"/>
    <w:rsid w:val="00F86863"/>
    <w:rsid w:val="00F87A6B"/>
    <w:rsid w:val="00F90759"/>
    <w:rsid w:val="00F912FA"/>
    <w:rsid w:val="00F92066"/>
    <w:rsid w:val="00F930CA"/>
    <w:rsid w:val="00F94B96"/>
    <w:rsid w:val="00F94F9E"/>
    <w:rsid w:val="00F95A4F"/>
    <w:rsid w:val="00F970C1"/>
    <w:rsid w:val="00FA06FA"/>
    <w:rsid w:val="00FA0752"/>
    <w:rsid w:val="00FA0D62"/>
    <w:rsid w:val="00FA137E"/>
    <w:rsid w:val="00FA16CF"/>
    <w:rsid w:val="00FA1A4A"/>
    <w:rsid w:val="00FA1F27"/>
    <w:rsid w:val="00FA2E2A"/>
    <w:rsid w:val="00FA3FF6"/>
    <w:rsid w:val="00FA6012"/>
    <w:rsid w:val="00FA6AF2"/>
    <w:rsid w:val="00FA6BDD"/>
    <w:rsid w:val="00FA72BD"/>
    <w:rsid w:val="00FA76E2"/>
    <w:rsid w:val="00FB1171"/>
    <w:rsid w:val="00FB1614"/>
    <w:rsid w:val="00FB45A7"/>
    <w:rsid w:val="00FB5920"/>
    <w:rsid w:val="00FB5EB4"/>
    <w:rsid w:val="00FB5F35"/>
    <w:rsid w:val="00FB735A"/>
    <w:rsid w:val="00FB7386"/>
    <w:rsid w:val="00FC0D58"/>
    <w:rsid w:val="00FC153A"/>
    <w:rsid w:val="00FC1C49"/>
    <w:rsid w:val="00FC1D0A"/>
    <w:rsid w:val="00FC20E0"/>
    <w:rsid w:val="00FC39D0"/>
    <w:rsid w:val="00FC4A51"/>
    <w:rsid w:val="00FD0052"/>
    <w:rsid w:val="00FD106B"/>
    <w:rsid w:val="00FD1395"/>
    <w:rsid w:val="00FD2032"/>
    <w:rsid w:val="00FD207B"/>
    <w:rsid w:val="00FD3BEE"/>
    <w:rsid w:val="00FD46A7"/>
    <w:rsid w:val="00FD59A0"/>
    <w:rsid w:val="00FE031B"/>
    <w:rsid w:val="00FE18E2"/>
    <w:rsid w:val="00FE252D"/>
    <w:rsid w:val="00FE43C3"/>
    <w:rsid w:val="00FE590F"/>
    <w:rsid w:val="00FE714F"/>
    <w:rsid w:val="00FF0050"/>
    <w:rsid w:val="00FF05BF"/>
    <w:rsid w:val="00FF132D"/>
    <w:rsid w:val="00FF1806"/>
    <w:rsid w:val="00FF2025"/>
    <w:rsid w:val="00FF36D2"/>
    <w:rsid w:val="00FF54E9"/>
    <w:rsid w:val="00FF59CB"/>
    <w:rsid w:val="00FF6101"/>
    <w:rsid w:val="00FF61F3"/>
    <w:rsid w:val="00FF689C"/>
    <w:rsid w:val="00FF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8FA39"/>
  <w15:chartTrackingRefBased/>
  <w15:docId w15:val="{5E4F6E37-6702-4527-A588-0625B61EE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3E8"/>
  </w:style>
  <w:style w:type="paragraph" w:styleId="Naslov1">
    <w:name w:val="heading 1"/>
    <w:basedOn w:val="Normal"/>
    <w:next w:val="Normal"/>
    <w:link w:val="Naslov1Char"/>
    <w:uiPriority w:val="9"/>
    <w:qFormat/>
    <w:rsid w:val="003D1400"/>
    <w:pPr>
      <w:keepNext/>
      <w:keepLines/>
      <w:numPr>
        <w:numId w:val="4"/>
      </w:numPr>
      <w:pBdr>
        <w:bottom w:val="single" w:sz="4" w:space="1" w:color="595959"/>
      </w:pBdr>
      <w:spacing w:before="360" w:after="160" w:line="259" w:lineRule="auto"/>
      <w:outlineLvl w:val="0"/>
    </w:pPr>
    <w:rPr>
      <w:rFonts w:ascii="Calibri Light" w:eastAsia="SimSun" w:hAnsi="Calibri Light" w:cs="Times New Roman"/>
      <w:b/>
      <w:bCs/>
      <w:smallCaps/>
      <w:color w:val="000000"/>
      <w:sz w:val="36"/>
      <w:szCs w:val="36"/>
      <w:lang w:val="x-none" w:eastAsia="x-none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D1400"/>
    <w:pPr>
      <w:keepNext/>
      <w:keepLines/>
      <w:numPr>
        <w:ilvl w:val="1"/>
        <w:numId w:val="4"/>
      </w:numPr>
      <w:spacing w:before="360" w:after="0" w:line="259" w:lineRule="auto"/>
      <w:outlineLvl w:val="1"/>
    </w:pPr>
    <w:rPr>
      <w:rFonts w:ascii="Calibri Light" w:eastAsia="SimSun" w:hAnsi="Calibri Light" w:cs="Times New Roman"/>
      <w:b/>
      <w:bCs/>
      <w:smallCaps/>
      <w:color w:val="000000"/>
      <w:sz w:val="28"/>
      <w:szCs w:val="28"/>
      <w:lang w:val="x-none" w:eastAsia="x-none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3D1400"/>
    <w:pPr>
      <w:keepNext/>
      <w:keepLines/>
      <w:numPr>
        <w:ilvl w:val="2"/>
        <w:numId w:val="4"/>
      </w:numPr>
      <w:spacing w:before="200" w:after="0" w:line="259" w:lineRule="auto"/>
      <w:outlineLvl w:val="2"/>
    </w:pPr>
    <w:rPr>
      <w:rFonts w:ascii="Calibri Light" w:eastAsia="SimSun" w:hAnsi="Calibri Light" w:cs="Times New Roman"/>
      <w:b/>
      <w:bCs/>
      <w:color w:val="000000"/>
      <w:sz w:val="20"/>
      <w:szCs w:val="20"/>
      <w:lang w:val="x-none" w:eastAsia="x-none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3D1400"/>
    <w:pPr>
      <w:keepNext/>
      <w:keepLines/>
      <w:numPr>
        <w:ilvl w:val="3"/>
        <w:numId w:val="4"/>
      </w:numPr>
      <w:spacing w:before="200" w:after="0" w:line="259" w:lineRule="auto"/>
      <w:outlineLvl w:val="3"/>
    </w:pPr>
    <w:rPr>
      <w:rFonts w:ascii="Calibri Light" w:eastAsia="SimSun" w:hAnsi="Calibri Light" w:cs="Times New Roman"/>
      <w:b/>
      <w:bCs/>
      <w:i/>
      <w:iCs/>
      <w:color w:val="000000"/>
      <w:sz w:val="20"/>
      <w:szCs w:val="20"/>
      <w:lang w:val="x-none" w:eastAsia="x-none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D1400"/>
    <w:pPr>
      <w:keepNext/>
      <w:keepLines/>
      <w:numPr>
        <w:ilvl w:val="4"/>
        <w:numId w:val="4"/>
      </w:numPr>
      <w:spacing w:before="200" w:after="0" w:line="259" w:lineRule="auto"/>
      <w:outlineLvl w:val="4"/>
    </w:pPr>
    <w:rPr>
      <w:rFonts w:ascii="Calibri Light" w:eastAsia="SimSun" w:hAnsi="Calibri Light" w:cs="Times New Roman"/>
      <w:color w:val="323E4F"/>
      <w:sz w:val="20"/>
      <w:szCs w:val="20"/>
      <w:lang w:val="x-none" w:eastAsia="x-none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3D1400"/>
    <w:pPr>
      <w:keepNext/>
      <w:keepLines/>
      <w:numPr>
        <w:ilvl w:val="5"/>
        <w:numId w:val="4"/>
      </w:numPr>
      <w:spacing w:before="200" w:after="0" w:line="259" w:lineRule="auto"/>
      <w:outlineLvl w:val="5"/>
    </w:pPr>
    <w:rPr>
      <w:rFonts w:ascii="Calibri Light" w:eastAsia="SimSun" w:hAnsi="Calibri Light" w:cs="Times New Roman"/>
      <w:i/>
      <w:iCs/>
      <w:color w:val="323E4F"/>
      <w:sz w:val="20"/>
      <w:szCs w:val="20"/>
      <w:lang w:val="x-none" w:eastAsia="x-none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3D1400"/>
    <w:pPr>
      <w:keepNext/>
      <w:keepLines/>
      <w:numPr>
        <w:ilvl w:val="6"/>
        <w:numId w:val="4"/>
      </w:numPr>
      <w:spacing w:before="200" w:after="0" w:line="259" w:lineRule="auto"/>
      <w:outlineLvl w:val="6"/>
    </w:pPr>
    <w:rPr>
      <w:rFonts w:ascii="Calibri Light" w:eastAsia="SimSun" w:hAnsi="Calibri Light" w:cs="Times New Roman"/>
      <w:i/>
      <w:iCs/>
      <w:color w:val="404040"/>
      <w:sz w:val="20"/>
      <w:szCs w:val="20"/>
      <w:lang w:val="x-none" w:eastAsia="x-none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3D1400"/>
    <w:pPr>
      <w:keepNext/>
      <w:keepLines/>
      <w:numPr>
        <w:ilvl w:val="7"/>
        <w:numId w:val="4"/>
      </w:numPr>
      <w:spacing w:before="200" w:after="0" w:line="259" w:lineRule="auto"/>
      <w:outlineLvl w:val="7"/>
    </w:pPr>
    <w:rPr>
      <w:rFonts w:ascii="Calibri Light" w:eastAsia="SimSun" w:hAnsi="Calibri Light" w:cs="Times New Roman"/>
      <w:color w:val="404040"/>
      <w:sz w:val="20"/>
      <w:szCs w:val="20"/>
      <w:lang w:val="x-none" w:eastAsia="x-none"/>
    </w:rPr>
  </w:style>
  <w:style w:type="paragraph" w:styleId="Naslov9">
    <w:name w:val="heading 9"/>
    <w:aliases w:val="naslovi s knjizicom"/>
    <w:basedOn w:val="Normal"/>
    <w:next w:val="Normal"/>
    <w:link w:val="Naslov9Char"/>
    <w:uiPriority w:val="9"/>
    <w:unhideWhenUsed/>
    <w:qFormat/>
    <w:rsid w:val="003D1400"/>
    <w:pPr>
      <w:keepNext/>
      <w:keepLines/>
      <w:numPr>
        <w:ilvl w:val="8"/>
        <w:numId w:val="4"/>
      </w:numPr>
      <w:spacing w:before="200" w:after="0" w:line="259" w:lineRule="auto"/>
      <w:outlineLvl w:val="8"/>
    </w:pPr>
    <w:rPr>
      <w:rFonts w:ascii="Calibri Light" w:eastAsia="SimSun" w:hAnsi="Calibri Light" w:cs="Times New Roman"/>
      <w:i/>
      <w:iCs/>
      <w:color w:val="404040"/>
      <w:sz w:val="20"/>
      <w:szCs w:val="20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99"/>
    <w:qFormat/>
    <w:rsid w:val="00CC7947"/>
    <w:pPr>
      <w:spacing w:after="0" w:line="240" w:lineRule="auto"/>
    </w:pPr>
    <w:rPr>
      <w:rFonts w:eastAsiaTheme="minorEastAsia"/>
      <w:lang w:val="en-US"/>
    </w:rPr>
  </w:style>
  <w:style w:type="character" w:customStyle="1" w:styleId="BezproredaChar">
    <w:name w:val="Bez proreda Char"/>
    <w:basedOn w:val="Zadanifontodlomka"/>
    <w:link w:val="Bezproreda"/>
    <w:uiPriority w:val="99"/>
    <w:rsid w:val="00CC7947"/>
    <w:rPr>
      <w:rFonts w:eastAsiaTheme="minorEastAsia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C7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7947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3D1400"/>
    <w:rPr>
      <w:rFonts w:ascii="Calibri Light" w:eastAsia="SimSun" w:hAnsi="Calibri Light" w:cs="Times New Roman"/>
      <w:b/>
      <w:bCs/>
      <w:smallCaps/>
      <w:color w:val="000000"/>
      <w:sz w:val="36"/>
      <w:szCs w:val="36"/>
      <w:lang w:val="x-none" w:eastAsia="x-none"/>
    </w:rPr>
  </w:style>
  <w:style w:type="character" w:customStyle="1" w:styleId="Naslov2Char">
    <w:name w:val="Naslov 2 Char"/>
    <w:basedOn w:val="Zadanifontodlomka"/>
    <w:link w:val="Naslov2"/>
    <w:uiPriority w:val="9"/>
    <w:rsid w:val="003D1400"/>
    <w:rPr>
      <w:rFonts w:ascii="Calibri Light" w:eastAsia="SimSun" w:hAnsi="Calibri Light" w:cs="Times New Roman"/>
      <w:b/>
      <w:bCs/>
      <w:smallCaps/>
      <w:color w:val="000000"/>
      <w:sz w:val="28"/>
      <w:szCs w:val="28"/>
      <w:lang w:val="x-none" w:eastAsia="x-none"/>
    </w:rPr>
  </w:style>
  <w:style w:type="character" w:customStyle="1" w:styleId="Naslov3Char">
    <w:name w:val="Naslov 3 Char"/>
    <w:basedOn w:val="Zadanifontodlomka"/>
    <w:link w:val="Naslov3"/>
    <w:uiPriority w:val="9"/>
    <w:rsid w:val="003D1400"/>
    <w:rPr>
      <w:rFonts w:ascii="Calibri Light" w:eastAsia="SimSun" w:hAnsi="Calibri Light" w:cs="Times New Roman"/>
      <w:b/>
      <w:bCs/>
      <w:color w:val="000000"/>
      <w:sz w:val="20"/>
      <w:szCs w:val="20"/>
      <w:lang w:val="x-none" w:eastAsia="x-none"/>
    </w:rPr>
  </w:style>
  <w:style w:type="character" w:customStyle="1" w:styleId="Naslov4Char">
    <w:name w:val="Naslov 4 Char"/>
    <w:basedOn w:val="Zadanifontodlomka"/>
    <w:link w:val="Naslov4"/>
    <w:uiPriority w:val="9"/>
    <w:rsid w:val="003D1400"/>
    <w:rPr>
      <w:rFonts w:ascii="Calibri Light" w:eastAsia="SimSun" w:hAnsi="Calibri Light" w:cs="Times New Roman"/>
      <w:b/>
      <w:bCs/>
      <w:i/>
      <w:iCs/>
      <w:color w:val="000000"/>
      <w:sz w:val="20"/>
      <w:szCs w:val="20"/>
      <w:lang w:val="x-none" w:eastAsia="x-none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D1400"/>
    <w:rPr>
      <w:rFonts w:ascii="Calibri Light" w:eastAsia="SimSun" w:hAnsi="Calibri Light" w:cs="Times New Roman"/>
      <w:color w:val="323E4F"/>
      <w:sz w:val="20"/>
      <w:szCs w:val="20"/>
      <w:lang w:val="x-none" w:eastAsia="x-none"/>
    </w:rPr>
  </w:style>
  <w:style w:type="character" w:customStyle="1" w:styleId="Naslov6Char">
    <w:name w:val="Naslov 6 Char"/>
    <w:basedOn w:val="Zadanifontodlomka"/>
    <w:link w:val="Naslov6"/>
    <w:uiPriority w:val="9"/>
    <w:rsid w:val="003D1400"/>
    <w:rPr>
      <w:rFonts w:ascii="Calibri Light" w:eastAsia="SimSun" w:hAnsi="Calibri Light" w:cs="Times New Roman"/>
      <w:i/>
      <w:iCs/>
      <w:color w:val="323E4F"/>
      <w:sz w:val="20"/>
      <w:szCs w:val="20"/>
      <w:lang w:val="x-none" w:eastAsia="x-none"/>
    </w:rPr>
  </w:style>
  <w:style w:type="character" w:customStyle="1" w:styleId="Naslov7Char">
    <w:name w:val="Naslov 7 Char"/>
    <w:basedOn w:val="Zadanifontodlomka"/>
    <w:link w:val="Naslov7"/>
    <w:uiPriority w:val="9"/>
    <w:rsid w:val="003D1400"/>
    <w:rPr>
      <w:rFonts w:ascii="Calibri Light" w:eastAsia="SimSun" w:hAnsi="Calibri Light" w:cs="Times New Roman"/>
      <w:i/>
      <w:iCs/>
      <w:color w:val="404040"/>
      <w:sz w:val="20"/>
      <w:szCs w:val="20"/>
      <w:lang w:val="x-none" w:eastAsia="x-none"/>
    </w:rPr>
  </w:style>
  <w:style w:type="character" w:customStyle="1" w:styleId="Naslov8Char">
    <w:name w:val="Naslov 8 Char"/>
    <w:basedOn w:val="Zadanifontodlomka"/>
    <w:link w:val="Naslov8"/>
    <w:uiPriority w:val="9"/>
    <w:rsid w:val="003D1400"/>
    <w:rPr>
      <w:rFonts w:ascii="Calibri Light" w:eastAsia="SimSun" w:hAnsi="Calibri Light" w:cs="Times New Roman"/>
      <w:color w:val="404040"/>
      <w:sz w:val="20"/>
      <w:szCs w:val="20"/>
      <w:lang w:val="x-none" w:eastAsia="x-none"/>
    </w:rPr>
  </w:style>
  <w:style w:type="character" w:customStyle="1" w:styleId="Naslov9Char">
    <w:name w:val="Naslov 9 Char"/>
    <w:aliases w:val="naslovi s knjizicom Char"/>
    <w:basedOn w:val="Zadanifontodlomka"/>
    <w:link w:val="Naslov9"/>
    <w:uiPriority w:val="9"/>
    <w:rsid w:val="003D1400"/>
    <w:rPr>
      <w:rFonts w:ascii="Calibri Light" w:eastAsia="SimSun" w:hAnsi="Calibri Light" w:cs="Times New Roman"/>
      <w:i/>
      <w:iCs/>
      <w:color w:val="404040"/>
      <w:sz w:val="20"/>
      <w:szCs w:val="20"/>
      <w:lang w:val="x-none" w:eastAsia="x-none"/>
    </w:rPr>
  </w:style>
  <w:style w:type="paragraph" w:styleId="Naslov">
    <w:name w:val="Title"/>
    <w:basedOn w:val="Normal"/>
    <w:next w:val="Normal"/>
    <w:link w:val="NaslovChar"/>
    <w:uiPriority w:val="10"/>
    <w:qFormat/>
    <w:rsid w:val="003D1400"/>
    <w:pPr>
      <w:spacing w:after="0" w:line="240" w:lineRule="auto"/>
      <w:contextualSpacing/>
    </w:pPr>
    <w:rPr>
      <w:rFonts w:ascii="Calibri Light" w:eastAsia="SimSun" w:hAnsi="Calibri Light" w:cs="Times New Roman"/>
      <w:color w:val="000000"/>
      <w:sz w:val="56"/>
      <w:szCs w:val="56"/>
      <w:lang w:val="x-none" w:eastAsia="x-none"/>
    </w:rPr>
  </w:style>
  <w:style w:type="character" w:customStyle="1" w:styleId="NaslovChar">
    <w:name w:val="Naslov Char"/>
    <w:basedOn w:val="Zadanifontodlomka"/>
    <w:link w:val="Naslov"/>
    <w:uiPriority w:val="10"/>
    <w:rsid w:val="003D1400"/>
    <w:rPr>
      <w:rFonts w:ascii="Calibri Light" w:eastAsia="SimSun" w:hAnsi="Calibri Light" w:cs="Times New Roman"/>
      <w:color w:val="000000"/>
      <w:sz w:val="56"/>
      <w:szCs w:val="56"/>
      <w:lang w:val="x-none" w:eastAsia="x-none"/>
    </w:rPr>
  </w:style>
  <w:style w:type="paragraph" w:styleId="Tekstfusnote">
    <w:name w:val="footnote text"/>
    <w:basedOn w:val="Normal"/>
    <w:link w:val="TekstfusnoteChar"/>
    <w:semiHidden/>
    <w:rsid w:val="003D1400"/>
    <w:pPr>
      <w:widowControl w:val="0"/>
      <w:spacing w:after="160" w:line="259" w:lineRule="auto"/>
    </w:pPr>
    <w:rPr>
      <w:rFonts w:ascii="LotusWP Int A" w:eastAsia="Times New Roman" w:hAnsi="LotusWP Int A" w:cs="Times New Roman"/>
      <w:snapToGrid w:val="0"/>
      <w:color w:val="000000"/>
      <w:sz w:val="24"/>
      <w:szCs w:val="20"/>
      <w:lang w:val="nl-NL" w:eastAsia="nl-NL"/>
    </w:rPr>
  </w:style>
  <w:style w:type="character" w:customStyle="1" w:styleId="TekstfusnoteChar">
    <w:name w:val="Tekst fusnote Char"/>
    <w:basedOn w:val="Zadanifontodlomka"/>
    <w:link w:val="Tekstfusnote"/>
    <w:semiHidden/>
    <w:rsid w:val="003D1400"/>
    <w:rPr>
      <w:rFonts w:ascii="LotusWP Int A" w:eastAsia="Times New Roman" w:hAnsi="LotusWP Int A" w:cs="Times New Roman"/>
      <w:snapToGrid w:val="0"/>
      <w:color w:val="000000"/>
      <w:sz w:val="24"/>
      <w:szCs w:val="20"/>
      <w:lang w:val="nl-NL" w:eastAsia="nl-NL"/>
    </w:rPr>
  </w:style>
  <w:style w:type="paragraph" w:styleId="Tijeloteksta">
    <w:name w:val="Body Text"/>
    <w:aliases w:val="  uvlaka 2, uvlaka 3,uvlaka 2"/>
    <w:basedOn w:val="Normal"/>
    <w:link w:val="TijelotekstaChar"/>
    <w:semiHidden/>
    <w:rsid w:val="003D1400"/>
    <w:pPr>
      <w:widowControl w:val="0"/>
      <w:spacing w:after="160" w:line="259" w:lineRule="auto"/>
    </w:pPr>
    <w:rPr>
      <w:rFonts w:ascii="Arial" w:eastAsia="Times New Roman" w:hAnsi="Arial" w:cs="Times New Roman"/>
      <w:iCs/>
      <w:snapToGrid w:val="0"/>
      <w:color w:val="000000"/>
      <w:szCs w:val="20"/>
      <w:lang w:val="en-GB" w:eastAsia="nl-NL"/>
    </w:rPr>
  </w:style>
  <w:style w:type="character" w:customStyle="1" w:styleId="TijelotekstaChar">
    <w:name w:val="Tijelo teksta Char"/>
    <w:aliases w:val="  uvlaka 2 Char, uvlaka 3 Char,uvlaka 2 Char"/>
    <w:basedOn w:val="Zadanifontodlomka"/>
    <w:link w:val="Tijeloteksta"/>
    <w:semiHidden/>
    <w:rsid w:val="003D1400"/>
    <w:rPr>
      <w:rFonts w:ascii="Arial" w:eastAsia="Times New Roman" w:hAnsi="Arial" w:cs="Times New Roman"/>
      <w:iCs/>
      <w:snapToGrid w:val="0"/>
      <w:color w:val="000000"/>
      <w:szCs w:val="20"/>
      <w:lang w:val="en-GB" w:eastAsia="nl-NL"/>
    </w:rPr>
  </w:style>
  <w:style w:type="paragraph" w:styleId="Uvuenotijeloteksta">
    <w:name w:val="Body Text Indent"/>
    <w:basedOn w:val="Normal"/>
    <w:link w:val="UvuenotijelotekstaChar"/>
    <w:semiHidden/>
    <w:rsid w:val="003D1400"/>
    <w:pPr>
      <w:spacing w:after="160" w:line="259" w:lineRule="auto"/>
      <w:ind w:firstLine="720"/>
    </w:pPr>
    <w:rPr>
      <w:rFonts w:ascii="Arial" w:eastAsia="Times New Roman" w:hAnsi="Arial" w:cs="Times New Roman"/>
      <w:color w:val="000000"/>
      <w:sz w:val="24"/>
      <w:szCs w:val="24"/>
      <w:lang w:val="x-none" w:eastAsia="x-none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3D1400"/>
    <w:rPr>
      <w:rFonts w:ascii="Arial" w:eastAsia="Times New Roman" w:hAnsi="Arial" w:cs="Times New Roman"/>
      <w:color w:val="000000"/>
      <w:sz w:val="24"/>
      <w:szCs w:val="24"/>
      <w:lang w:val="x-none" w:eastAsia="x-none"/>
    </w:rPr>
  </w:style>
  <w:style w:type="paragraph" w:styleId="StandardWeb">
    <w:name w:val="Normal (Web)"/>
    <w:basedOn w:val="Normal"/>
    <w:link w:val="StandardWebChar"/>
    <w:uiPriority w:val="99"/>
    <w:rsid w:val="003D1400"/>
    <w:pPr>
      <w:spacing w:before="100" w:beforeAutospacing="1" w:after="100" w:afterAutospacing="1" w:line="259" w:lineRule="auto"/>
    </w:pPr>
    <w:rPr>
      <w:rFonts w:ascii="Arial" w:eastAsia="Arial Unicode MS" w:hAnsi="Arial" w:cs="Times New Roman"/>
      <w:color w:val="003399"/>
      <w:sz w:val="24"/>
      <w:szCs w:val="24"/>
      <w:lang w:val="x-none" w:eastAsia="x-none"/>
    </w:rPr>
  </w:style>
  <w:style w:type="paragraph" w:styleId="Obinouvueno">
    <w:name w:val="Normal Indent"/>
    <w:basedOn w:val="Normal"/>
    <w:semiHidden/>
    <w:rsid w:val="003D1400"/>
    <w:pPr>
      <w:spacing w:after="160" w:line="259" w:lineRule="auto"/>
      <w:ind w:left="708"/>
    </w:pPr>
    <w:rPr>
      <w:rFonts w:ascii="Calibri" w:eastAsia="Times New Roman" w:hAnsi="Calibri" w:cs="Times New Roman"/>
      <w:lang w:eastAsia="hr-HR"/>
    </w:rPr>
  </w:style>
  <w:style w:type="paragraph" w:styleId="Tijeloteksta2">
    <w:name w:val="Body Text 2"/>
    <w:basedOn w:val="Normal"/>
    <w:link w:val="Tijeloteksta2Char"/>
    <w:semiHidden/>
    <w:rsid w:val="003D1400"/>
    <w:pPr>
      <w:spacing w:after="160" w:line="259" w:lineRule="auto"/>
    </w:pPr>
    <w:rPr>
      <w:rFonts w:ascii="Arial" w:eastAsia="Times New Roman" w:hAnsi="Arial" w:cs="Times New Roman"/>
      <w:color w:val="000000"/>
      <w:sz w:val="24"/>
      <w:szCs w:val="18"/>
      <w:lang w:val="x-none" w:eastAsia="x-none"/>
    </w:rPr>
  </w:style>
  <w:style w:type="character" w:customStyle="1" w:styleId="Tijeloteksta2Char">
    <w:name w:val="Tijelo teksta 2 Char"/>
    <w:basedOn w:val="Zadanifontodlomka"/>
    <w:link w:val="Tijeloteksta2"/>
    <w:semiHidden/>
    <w:rsid w:val="003D1400"/>
    <w:rPr>
      <w:rFonts w:ascii="Arial" w:eastAsia="Times New Roman" w:hAnsi="Arial" w:cs="Times New Roman"/>
      <w:color w:val="000000"/>
      <w:sz w:val="24"/>
      <w:szCs w:val="18"/>
      <w:lang w:val="x-none" w:eastAsia="x-none"/>
    </w:rPr>
  </w:style>
  <w:style w:type="character" w:styleId="Brojstranice">
    <w:name w:val="page number"/>
    <w:basedOn w:val="Zadanifontodlomka"/>
    <w:semiHidden/>
    <w:rsid w:val="003D1400"/>
  </w:style>
  <w:style w:type="paragraph" w:styleId="Podnoje">
    <w:name w:val="footer"/>
    <w:aliases w:val=" Char"/>
    <w:basedOn w:val="Normal"/>
    <w:link w:val="PodnojeChar"/>
    <w:uiPriority w:val="99"/>
    <w:qFormat/>
    <w:rsid w:val="003D1400"/>
    <w:pPr>
      <w:tabs>
        <w:tab w:val="center" w:pos="4536"/>
        <w:tab w:val="right" w:pos="9072"/>
      </w:tabs>
      <w:spacing w:after="160" w:line="259" w:lineRule="auto"/>
    </w:pPr>
    <w:rPr>
      <w:rFonts w:ascii="Arial" w:eastAsia="Times New Roman" w:hAnsi="Arial" w:cs="Times New Roman"/>
      <w:color w:val="000000"/>
      <w:sz w:val="24"/>
      <w:szCs w:val="24"/>
      <w:lang w:val="x-none" w:eastAsia="x-none"/>
    </w:rPr>
  </w:style>
  <w:style w:type="character" w:customStyle="1" w:styleId="PodnojeChar">
    <w:name w:val="Podnožje Char"/>
    <w:aliases w:val=" Char Char"/>
    <w:basedOn w:val="Zadanifontodlomka"/>
    <w:link w:val="Podnoje"/>
    <w:uiPriority w:val="99"/>
    <w:rsid w:val="003D1400"/>
    <w:rPr>
      <w:rFonts w:ascii="Arial" w:eastAsia="Times New Roman" w:hAnsi="Arial" w:cs="Times New Roman"/>
      <w:color w:val="000000"/>
      <w:sz w:val="24"/>
      <w:szCs w:val="24"/>
      <w:lang w:val="x-none" w:eastAsia="x-none"/>
    </w:rPr>
  </w:style>
  <w:style w:type="paragraph" w:styleId="Zaglavlje">
    <w:name w:val="header"/>
    <w:basedOn w:val="Normal"/>
    <w:link w:val="ZaglavljeChar"/>
    <w:uiPriority w:val="99"/>
    <w:unhideWhenUsed/>
    <w:rsid w:val="003D1400"/>
    <w:pPr>
      <w:tabs>
        <w:tab w:val="center" w:pos="4513"/>
        <w:tab w:val="right" w:pos="9026"/>
      </w:tabs>
      <w:spacing w:after="160" w:line="259" w:lineRule="auto"/>
    </w:pPr>
    <w:rPr>
      <w:rFonts w:ascii="Arial" w:eastAsia="Times New Roman" w:hAnsi="Arial" w:cs="Times New Roman"/>
      <w:b/>
      <w:color w:val="000000"/>
      <w:sz w:val="24"/>
      <w:szCs w:val="24"/>
      <w:lang w:val="x-none" w:eastAsia="x-none"/>
    </w:rPr>
  </w:style>
  <w:style w:type="character" w:customStyle="1" w:styleId="ZaglavljeChar">
    <w:name w:val="Zaglavlje Char"/>
    <w:basedOn w:val="Zadanifontodlomka"/>
    <w:link w:val="Zaglavlje"/>
    <w:uiPriority w:val="99"/>
    <w:rsid w:val="003D1400"/>
    <w:rPr>
      <w:rFonts w:ascii="Arial" w:eastAsia="Times New Roman" w:hAnsi="Arial" w:cs="Times New Roman"/>
      <w:b/>
      <w:color w:val="000000"/>
      <w:sz w:val="24"/>
      <w:szCs w:val="24"/>
      <w:lang w:val="x-none" w:eastAsia="x-none"/>
    </w:rPr>
  </w:style>
  <w:style w:type="paragraph" w:customStyle="1" w:styleId="tablice-head">
    <w:name w:val="tablice-head"/>
    <w:basedOn w:val="StandardWeb"/>
    <w:link w:val="tablice-headChar"/>
    <w:autoRedefine/>
    <w:rsid w:val="003D1400"/>
    <w:pPr>
      <w:spacing w:before="120" w:beforeAutospacing="0" w:after="120" w:afterAutospacing="0"/>
      <w:ind w:left="142" w:hanging="142"/>
      <w:jc w:val="center"/>
    </w:pPr>
    <w:rPr>
      <w:bCs/>
    </w:rPr>
  </w:style>
  <w:style w:type="paragraph" w:customStyle="1" w:styleId="tablice-body">
    <w:name w:val="tablice-body"/>
    <w:basedOn w:val="Normal"/>
    <w:link w:val="tablice-bodyChar"/>
    <w:autoRedefine/>
    <w:rsid w:val="003D1400"/>
    <w:pPr>
      <w:spacing w:before="120" w:after="120" w:line="259" w:lineRule="auto"/>
    </w:pPr>
    <w:rPr>
      <w:rFonts w:ascii="Arial" w:eastAsia="Times New Roman" w:hAnsi="Arial" w:cs="Times New Roman"/>
      <w:color w:val="000000"/>
      <w:szCs w:val="24"/>
      <w:lang w:val="x-none" w:eastAsia="x-none"/>
    </w:rPr>
  </w:style>
  <w:style w:type="character" w:customStyle="1" w:styleId="StandardWebChar">
    <w:name w:val="Standard (Web) Char"/>
    <w:link w:val="StandardWeb"/>
    <w:uiPriority w:val="99"/>
    <w:rsid w:val="003D1400"/>
    <w:rPr>
      <w:rFonts w:ascii="Arial" w:eastAsia="Arial Unicode MS" w:hAnsi="Arial" w:cs="Times New Roman"/>
      <w:color w:val="003399"/>
      <w:sz w:val="24"/>
      <w:szCs w:val="24"/>
      <w:lang w:val="x-none" w:eastAsia="x-none"/>
    </w:rPr>
  </w:style>
  <w:style w:type="character" w:customStyle="1" w:styleId="tablice-headChar">
    <w:name w:val="tablice-head Char"/>
    <w:link w:val="tablice-head"/>
    <w:rsid w:val="003D1400"/>
    <w:rPr>
      <w:rFonts w:ascii="Arial" w:eastAsia="Arial Unicode MS" w:hAnsi="Arial" w:cs="Times New Roman"/>
      <w:bCs/>
      <w:color w:val="003399"/>
      <w:sz w:val="24"/>
      <w:szCs w:val="24"/>
      <w:lang w:val="x-none" w:eastAsia="x-none"/>
    </w:rPr>
  </w:style>
  <w:style w:type="paragraph" w:customStyle="1" w:styleId="plaviboxevi">
    <w:name w:val="plavi boxevi"/>
    <w:basedOn w:val="Naslov9"/>
    <w:link w:val="plaviboxeviChar"/>
    <w:autoRedefine/>
    <w:rsid w:val="00D80AFB"/>
    <w:pPr>
      <w:numPr>
        <w:ilvl w:val="0"/>
        <w:numId w:val="0"/>
      </w:numPr>
      <w:spacing w:before="120" w:after="120"/>
      <w:ind w:left="1584" w:hanging="1584"/>
      <w:outlineLvl w:val="9"/>
    </w:pPr>
    <w:rPr>
      <w:rFonts w:asciiTheme="minorHAnsi" w:eastAsia="Times New Roman" w:hAnsiTheme="minorHAnsi"/>
      <w:i w:val="0"/>
      <w:iCs w:val="0"/>
      <w:color w:val="auto"/>
      <w:sz w:val="22"/>
      <w:szCs w:val="22"/>
    </w:rPr>
  </w:style>
  <w:style w:type="character" w:customStyle="1" w:styleId="tablice-bodyChar">
    <w:name w:val="tablice-body Char"/>
    <w:link w:val="tablice-body"/>
    <w:rsid w:val="003D1400"/>
    <w:rPr>
      <w:rFonts w:ascii="Arial" w:eastAsia="Times New Roman" w:hAnsi="Arial" w:cs="Times New Roman"/>
      <w:color w:val="000000"/>
      <w:szCs w:val="24"/>
      <w:lang w:val="x-none" w:eastAsia="x-none"/>
    </w:rPr>
  </w:style>
  <w:style w:type="character" w:customStyle="1" w:styleId="plaviboxeviChar">
    <w:name w:val="plavi boxevi Char"/>
    <w:link w:val="plaviboxevi"/>
    <w:rsid w:val="00D80AFB"/>
    <w:rPr>
      <w:rFonts w:eastAsia="Times New Roman" w:cs="Times New Roman"/>
      <w:lang w:val="x-none" w:eastAsia="x-none"/>
    </w:rPr>
  </w:style>
  <w:style w:type="table" w:styleId="Srednjareetka3-Isticanje5">
    <w:name w:val="Medium Grid 3 Accent 5"/>
    <w:basedOn w:val="Obinatablica"/>
    <w:uiPriority w:val="69"/>
    <w:rsid w:val="003D140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customStyle="1" w:styleId="tablica-1column">
    <w:name w:val="tablica-1 column"/>
    <w:basedOn w:val="tablice-body"/>
    <w:link w:val="tablica-1columnChar"/>
    <w:autoRedefine/>
    <w:rsid w:val="003D1400"/>
    <w:rPr>
      <w:bCs/>
      <w:sz w:val="24"/>
    </w:rPr>
  </w:style>
  <w:style w:type="character" w:customStyle="1" w:styleId="tablica-1columnChar">
    <w:name w:val="tablica-1 column Char"/>
    <w:link w:val="tablica-1column"/>
    <w:rsid w:val="003D1400"/>
    <w:rPr>
      <w:rFonts w:ascii="Arial" w:eastAsia="Times New Roman" w:hAnsi="Arial" w:cs="Times New Roman"/>
      <w:bCs/>
      <w:color w:val="000000"/>
      <w:sz w:val="24"/>
      <w:szCs w:val="24"/>
      <w:lang w:val="x-none" w:eastAsia="x-none"/>
    </w:rPr>
  </w:style>
  <w:style w:type="paragraph" w:styleId="Odlomakpopisa">
    <w:name w:val="List Paragraph"/>
    <w:basedOn w:val="Normal"/>
    <w:link w:val="OdlomakpopisaChar"/>
    <w:uiPriority w:val="34"/>
    <w:qFormat/>
    <w:rsid w:val="003D1400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hr-HR"/>
    </w:rPr>
  </w:style>
  <w:style w:type="paragraph" w:styleId="Tijeloteksta3">
    <w:name w:val="Body Text 3"/>
    <w:basedOn w:val="Normal"/>
    <w:link w:val="Tijeloteksta3Char"/>
    <w:unhideWhenUsed/>
    <w:rsid w:val="003D1400"/>
    <w:pPr>
      <w:spacing w:after="120" w:line="259" w:lineRule="auto"/>
    </w:pPr>
    <w:rPr>
      <w:rFonts w:ascii="Arial" w:eastAsia="Times New Roman" w:hAnsi="Arial" w:cs="Times New Roman"/>
      <w:color w:val="000000"/>
      <w:sz w:val="16"/>
      <w:szCs w:val="16"/>
      <w:lang w:val="x-none" w:eastAsia="x-none"/>
    </w:rPr>
  </w:style>
  <w:style w:type="character" w:customStyle="1" w:styleId="Tijeloteksta3Char">
    <w:name w:val="Tijelo teksta 3 Char"/>
    <w:basedOn w:val="Zadanifontodlomka"/>
    <w:link w:val="Tijeloteksta3"/>
    <w:rsid w:val="003D1400"/>
    <w:rPr>
      <w:rFonts w:ascii="Arial" w:eastAsia="Times New Roman" w:hAnsi="Arial" w:cs="Times New Roman"/>
      <w:color w:val="000000"/>
      <w:sz w:val="16"/>
      <w:szCs w:val="16"/>
      <w:lang w:val="x-none" w:eastAsia="x-none"/>
    </w:rPr>
  </w:style>
  <w:style w:type="paragraph" w:styleId="Opisslike">
    <w:name w:val="caption"/>
    <w:basedOn w:val="Normal"/>
    <w:next w:val="Normal"/>
    <w:uiPriority w:val="35"/>
    <w:unhideWhenUsed/>
    <w:qFormat/>
    <w:rsid w:val="003D1400"/>
    <w:pPr>
      <w:spacing w:line="240" w:lineRule="auto"/>
    </w:pPr>
    <w:rPr>
      <w:rFonts w:ascii="Calibri" w:eastAsia="Times New Roman" w:hAnsi="Calibri" w:cs="Times New Roman"/>
      <w:i/>
      <w:iCs/>
      <w:color w:val="44546A"/>
      <w:sz w:val="18"/>
      <w:szCs w:val="18"/>
      <w:lang w:eastAsia="hr-HR"/>
    </w:rPr>
  </w:style>
  <w:style w:type="character" w:styleId="Naglaeno">
    <w:name w:val="Strong"/>
    <w:uiPriority w:val="22"/>
    <w:qFormat/>
    <w:rsid w:val="003D1400"/>
    <w:rPr>
      <w:b/>
      <w:bCs/>
      <w:color w:val="000000"/>
    </w:rPr>
  </w:style>
  <w:style w:type="paragraph" w:customStyle="1" w:styleId="T-98-2">
    <w:name w:val="T-9/8-2"/>
    <w:basedOn w:val="Normal"/>
    <w:rsid w:val="003D1400"/>
    <w:pPr>
      <w:widowControl w:val="0"/>
      <w:tabs>
        <w:tab w:val="left" w:pos="2153"/>
      </w:tabs>
      <w:autoSpaceDE w:val="0"/>
      <w:autoSpaceDN w:val="0"/>
      <w:adjustRightInd w:val="0"/>
      <w:spacing w:after="43" w:line="259" w:lineRule="auto"/>
      <w:ind w:firstLine="342"/>
      <w:jc w:val="both"/>
    </w:pPr>
    <w:rPr>
      <w:rFonts w:ascii="Times-NewRoman" w:eastAsia="Times New Roman" w:hAnsi="Times-NewRoman" w:cs="Times New Roman"/>
      <w:iCs/>
      <w:sz w:val="19"/>
      <w:szCs w:val="19"/>
      <w:lang w:eastAsia="hr-HR"/>
    </w:rPr>
  </w:style>
  <w:style w:type="character" w:styleId="Hiperveza">
    <w:name w:val="Hyperlink"/>
    <w:uiPriority w:val="99"/>
    <w:rsid w:val="003D1400"/>
    <w:rPr>
      <w:color w:val="003399"/>
      <w:u w:val="single"/>
    </w:rPr>
  </w:style>
  <w:style w:type="paragraph" w:customStyle="1" w:styleId="tablice-collaksi">
    <w:name w:val="tablice-col laksi"/>
    <w:basedOn w:val="tablica-1column"/>
    <w:link w:val="tablice-collaksiChar"/>
    <w:autoRedefine/>
    <w:rsid w:val="003D1400"/>
    <w:rPr>
      <w:bCs w:val="0"/>
      <w:iCs/>
      <w:sz w:val="22"/>
      <w:szCs w:val="22"/>
    </w:rPr>
  </w:style>
  <w:style w:type="paragraph" w:customStyle="1" w:styleId="dijagramnizi">
    <w:name w:val="dijagram nizi"/>
    <w:basedOn w:val="Normal"/>
    <w:link w:val="dijagramniziChar"/>
    <w:autoRedefine/>
    <w:rsid w:val="003D1400"/>
    <w:pPr>
      <w:keepNext/>
      <w:spacing w:after="160" w:line="259" w:lineRule="auto"/>
      <w:jc w:val="center"/>
      <w:outlineLvl w:val="0"/>
    </w:pPr>
    <w:rPr>
      <w:rFonts w:ascii="Arial" w:eastAsia="Times New Roman" w:hAnsi="Arial" w:cs="Times New Roman"/>
      <w:b/>
      <w:bCs/>
      <w:sz w:val="20"/>
      <w:szCs w:val="24"/>
      <w:lang w:val="x-none" w:eastAsia="x-none"/>
    </w:rPr>
  </w:style>
  <w:style w:type="character" w:customStyle="1" w:styleId="tablice-collaksiChar">
    <w:name w:val="tablice-col laksi Char"/>
    <w:link w:val="tablice-collaksi"/>
    <w:rsid w:val="003D1400"/>
    <w:rPr>
      <w:rFonts w:ascii="Arial" w:eastAsia="Times New Roman" w:hAnsi="Arial" w:cs="Times New Roman"/>
      <w:iCs/>
      <w:color w:val="000000"/>
      <w:lang w:val="x-none" w:eastAsia="x-none"/>
    </w:rPr>
  </w:style>
  <w:style w:type="character" w:customStyle="1" w:styleId="dijagramniziChar">
    <w:name w:val="dijagram nizi Char"/>
    <w:link w:val="dijagramnizi"/>
    <w:rsid w:val="003D1400"/>
    <w:rPr>
      <w:rFonts w:ascii="Arial" w:eastAsia="Times New Roman" w:hAnsi="Arial" w:cs="Times New Roman"/>
      <w:b/>
      <w:bCs/>
      <w:sz w:val="20"/>
      <w:szCs w:val="24"/>
      <w:lang w:val="x-none" w:eastAsia="x-none"/>
    </w:rPr>
  </w:style>
  <w:style w:type="paragraph" w:customStyle="1" w:styleId="dija-strong">
    <w:name w:val="dija-strong"/>
    <w:basedOn w:val="Naslov1"/>
    <w:link w:val="dija-strongChar"/>
    <w:autoRedefine/>
    <w:rsid w:val="003D1400"/>
    <w:pPr>
      <w:jc w:val="center"/>
    </w:pPr>
    <w:rPr>
      <w:rFonts w:ascii="Arial" w:eastAsia="Times New Roman" w:hAnsi="Arial"/>
      <w:smallCaps w:val="0"/>
      <w:color w:val="auto"/>
      <w:sz w:val="22"/>
      <w:szCs w:val="22"/>
    </w:rPr>
  </w:style>
  <w:style w:type="character" w:customStyle="1" w:styleId="dija-strongChar">
    <w:name w:val="dija-strong Char"/>
    <w:link w:val="dija-strong"/>
    <w:rsid w:val="003D1400"/>
    <w:rPr>
      <w:rFonts w:ascii="Arial" w:eastAsia="Times New Roman" w:hAnsi="Arial" w:cs="Times New Roman"/>
      <w:b/>
      <w:bCs/>
      <w:lang w:val="x-none" w:eastAsia="x-none"/>
    </w:rPr>
  </w:style>
  <w:style w:type="paragraph" w:customStyle="1" w:styleId="dijagrami">
    <w:name w:val="dijagrami"/>
    <w:basedOn w:val="Naslov1"/>
    <w:link w:val="dijagramiChar1"/>
    <w:autoRedefine/>
    <w:rsid w:val="003D1400"/>
    <w:pPr>
      <w:spacing w:before="120"/>
      <w:jc w:val="center"/>
    </w:pPr>
    <w:rPr>
      <w:rFonts w:ascii="Arial" w:eastAsia="Times New Roman" w:hAnsi="Arial"/>
      <w:smallCaps w:val="0"/>
      <w:color w:val="auto"/>
      <w:sz w:val="20"/>
      <w:szCs w:val="24"/>
    </w:rPr>
  </w:style>
  <w:style w:type="paragraph" w:customStyle="1" w:styleId="dijagram-crveno">
    <w:name w:val="dijagram-crveno"/>
    <w:basedOn w:val="Normal"/>
    <w:link w:val="dijagram-crvenoChar"/>
    <w:autoRedefine/>
    <w:rsid w:val="003D1400"/>
    <w:pPr>
      <w:spacing w:after="160" w:line="259" w:lineRule="auto"/>
      <w:jc w:val="center"/>
    </w:pPr>
    <w:rPr>
      <w:rFonts w:ascii="Arial" w:eastAsia="Times New Roman" w:hAnsi="Arial" w:cs="Times New Roman"/>
      <w:b/>
      <w:bCs/>
      <w:color w:val="FF0000"/>
      <w:sz w:val="20"/>
      <w:szCs w:val="24"/>
      <w:lang w:val="x-none" w:eastAsia="x-none"/>
    </w:rPr>
  </w:style>
  <w:style w:type="character" w:customStyle="1" w:styleId="dijagramiChar1">
    <w:name w:val="dijagrami Char1"/>
    <w:link w:val="dijagrami"/>
    <w:rsid w:val="003D1400"/>
    <w:rPr>
      <w:rFonts w:ascii="Arial" w:eastAsia="Times New Roman" w:hAnsi="Arial" w:cs="Times New Roman"/>
      <w:b/>
      <w:bCs/>
      <w:sz w:val="20"/>
      <w:szCs w:val="24"/>
      <w:lang w:val="x-none" w:eastAsia="x-none"/>
    </w:rPr>
  </w:style>
  <w:style w:type="character" w:customStyle="1" w:styleId="dijagram-crvenoChar">
    <w:name w:val="dijagram-crveno Char"/>
    <w:link w:val="dijagram-crveno"/>
    <w:rsid w:val="003D1400"/>
    <w:rPr>
      <w:rFonts w:ascii="Arial" w:eastAsia="Times New Roman" w:hAnsi="Arial" w:cs="Times New Roman"/>
      <w:b/>
      <w:bCs/>
      <w:color w:val="FF0000"/>
      <w:sz w:val="20"/>
      <w:szCs w:val="24"/>
      <w:lang w:val="x-none" w:eastAsia="x-none"/>
    </w:rPr>
  </w:style>
  <w:style w:type="paragraph" w:customStyle="1" w:styleId="dijagramextra">
    <w:name w:val="dijagram extra"/>
    <w:basedOn w:val="dijagrami"/>
    <w:link w:val="dijagramextraChar"/>
    <w:autoRedefine/>
    <w:rsid w:val="003D1400"/>
    <w:pPr>
      <w:spacing w:before="0"/>
    </w:pPr>
  </w:style>
  <w:style w:type="character" w:customStyle="1" w:styleId="dijagramextraChar">
    <w:name w:val="dijagram extra Char"/>
    <w:basedOn w:val="dijagramiChar1"/>
    <w:link w:val="dijagramextra"/>
    <w:rsid w:val="003D1400"/>
    <w:rPr>
      <w:rFonts w:ascii="Arial" w:eastAsia="Times New Roman" w:hAnsi="Arial" w:cs="Times New Roman"/>
      <w:b/>
      <w:bCs/>
      <w:sz w:val="20"/>
      <w:szCs w:val="24"/>
      <w:lang w:val="x-none" w:eastAsia="x-none"/>
    </w:rPr>
  </w:style>
  <w:style w:type="paragraph" w:styleId="Revizija">
    <w:name w:val="Revision"/>
    <w:hidden/>
    <w:uiPriority w:val="99"/>
    <w:semiHidden/>
    <w:rsid w:val="003D1400"/>
    <w:pPr>
      <w:spacing w:after="160" w:line="259" w:lineRule="auto"/>
    </w:pPr>
    <w:rPr>
      <w:rFonts w:ascii="Arial" w:eastAsia="Times New Roman" w:hAnsi="Arial" w:cs="Times New Roman"/>
      <w:color w:val="000000"/>
      <w:sz w:val="24"/>
      <w:szCs w:val="24"/>
      <w:lang w:eastAsia="hr-HR"/>
    </w:rPr>
  </w:style>
  <w:style w:type="paragraph" w:customStyle="1" w:styleId="numeriranalista">
    <w:name w:val="numerirana lista"/>
    <w:basedOn w:val="Odlomakpopisa"/>
    <w:link w:val="numeriranalistaChar"/>
    <w:autoRedefine/>
    <w:rsid w:val="003D1400"/>
    <w:pPr>
      <w:numPr>
        <w:numId w:val="1"/>
      </w:numPr>
    </w:pPr>
    <w:rPr>
      <w:rFonts w:ascii="Arial" w:hAnsi="Arial"/>
      <w:noProof/>
      <w:color w:val="000000"/>
      <w:sz w:val="24"/>
      <w:szCs w:val="24"/>
      <w:lang w:val="x-none" w:eastAsia="x-none"/>
    </w:rPr>
  </w:style>
  <w:style w:type="character" w:customStyle="1" w:styleId="OdlomakpopisaChar">
    <w:name w:val="Odlomak popisa Char"/>
    <w:link w:val="Odlomakpopisa"/>
    <w:uiPriority w:val="34"/>
    <w:rsid w:val="003D1400"/>
    <w:rPr>
      <w:rFonts w:ascii="Calibri" w:eastAsia="Times New Roman" w:hAnsi="Calibri" w:cs="Times New Roman"/>
      <w:lang w:eastAsia="hr-HR"/>
    </w:rPr>
  </w:style>
  <w:style w:type="character" w:customStyle="1" w:styleId="numeriranalistaChar">
    <w:name w:val="numerirana lista Char"/>
    <w:link w:val="numeriranalista"/>
    <w:rsid w:val="003D1400"/>
    <w:rPr>
      <w:rFonts w:ascii="Arial" w:eastAsia="Times New Roman" w:hAnsi="Arial" w:cs="Times New Roman"/>
      <w:noProof/>
      <w:color w:val="000000"/>
      <w:sz w:val="24"/>
      <w:szCs w:val="24"/>
      <w:lang w:val="x-none" w:eastAsia="x-none"/>
    </w:rPr>
  </w:style>
  <w:style w:type="paragraph" w:customStyle="1" w:styleId="numsaraz">
    <w:name w:val="num sa raz"/>
    <w:basedOn w:val="Normal"/>
    <w:link w:val="numsarazChar"/>
    <w:autoRedefine/>
    <w:rsid w:val="003D1400"/>
    <w:pPr>
      <w:numPr>
        <w:numId w:val="2"/>
      </w:numPr>
      <w:spacing w:before="120" w:after="120" w:line="259" w:lineRule="auto"/>
    </w:pPr>
    <w:rPr>
      <w:rFonts w:ascii="Arial" w:eastAsia="Times New Roman" w:hAnsi="Arial" w:cs="Times New Roman"/>
      <w:color w:val="000000"/>
      <w:sz w:val="24"/>
      <w:szCs w:val="24"/>
      <w:lang w:val="x-none" w:eastAsia="x-none"/>
    </w:rPr>
  </w:style>
  <w:style w:type="paragraph" w:customStyle="1" w:styleId="listadublja">
    <w:name w:val="lista dublja"/>
    <w:basedOn w:val="Odlomakpopisa"/>
    <w:link w:val="listadubljaChar"/>
    <w:autoRedefine/>
    <w:rsid w:val="003D1400"/>
  </w:style>
  <w:style w:type="character" w:customStyle="1" w:styleId="numsarazChar">
    <w:name w:val="num sa raz Char"/>
    <w:link w:val="numsaraz"/>
    <w:rsid w:val="003D1400"/>
    <w:rPr>
      <w:rFonts w:ascii="Arial" w:eastAsia="Times New Roman" w:hAnsi="Arial" w:cs="Times New Roman"/>
      <w:color w:val="000000"/>
      <w:sz w:val="24"/>
      <w:szCs w:val="24"/>
      <w:lang w:val="x-none" w:eastAsia="x-none"/>
    </w:rPr>
  </w:style>
  <w:style w:type="paragraph" w:customStyle="1" w:styleId="tablica-col1lijevo">
    <w:name w:val="tablica-col1 lijevo"/>
    <w:basedOn w:val="tablica-1column"/>
    <w:link w:val="tablica-col1lijevoChar"/>
    <w:autoRedefine/>
    <w:rsid w:val="003D1400"/>
    <w:rPr>
      <w:b/>
      <w:bCs w:val="0"/>
    </w:rPr>
  </w:style>
  <w:style w:type="character" w:customStyle="1" w:styleId="listadubljaChar">
    <w:name w:val="lista dublja Char"/>
    <w:basedOn w:val="OdlomakpopisaChar"/>
    <w:link w:val="listadublja"/>
    <w:rsid w:val="003D1400"/>
    <w:rPr>
      <w:rFonts w:ascii="Calibri" w:eastAsia="Times New Roman" w:hAnsi="Calibri" w:cs="Times New Roman"/>
      <w:lang w:eastAsia="hr-HR"/>
    </w:rPr>
  </w:style>
  <w:style w:type="paragraph" w:styleId="TOCNaslov">
    <w:name w:val="TOC Heading"/>
    <w:basedOn w:val="Naslov1"/>
    <w:next w:val="Normal"/>
    <w:uiPriority w:val="39"/>
    <w:unhideWhenUsed/>
    <w:qFormat/>
    <w:rsid w:val="003D1400"/>
    <w:pPr>
      <w:outlineLvl w:val="9"/>
    </w:pPr>
  </w:style>
  <w:style w:type="character" w:customStyle="1" w:styleId="tablica-col1lijevoChar">
    <w:name w:val="tablica-col1 lijevo Char"/>
    <w:link w:val="tablica-col1lijevo"/>
    <w:rsid w:val="003D1400"/>
    <w:rPr>
      <w:rFonts w:ascii="Arial" w:eastAsia="Times New Roman" w:hAnsi="Arial" w:cs="Times New Roman"/>
      <w:b/>
      <w:color w:val="000000"/>
      <w:sz w:val="24"/>
      <w:szCs w:val="24"/>
      <w:lang w:val="x-none" w:eastAsia="x-none"/>
    </w:rPr>
  </w:style>
  <w:style w:type="paragraph" w:styleId="Sadraj1">
    <w:name w:val="toc 1"/>
    <w:basedOn w:val="Normal"/>
    <w:next w:val="Normal"/>
    <w:autoRedefine/>
    <w:uiPriority w:val="39"/>
    <w:unhideWhenUsed/>
    <w:rsid w:val="003D1400"/>
    <w:pPr>
      <w:spacing w:after="100" w:line="259" w:lineRule="auto"/>
    </w:pPr>
    <w:rPr>
      <w:rFonts w:ascii="Calibri" w:eastAsia="Times New Roman" w:hAnsi="Calibri" w:cs="Times New Roman"/>
      <w:lang w:eastAsia="hr-HR"/>
    </w:rPr>
  </w:style>
  <w:style w:type="paragraph" w:styleId="Sadraj2">
    <w:name w:val="toc 2"/>
    <w:basedOn w:val="Normal"/>
    <w:next w:val="Normal"/>
    <w:autoRedefine/>
    <w:uiPriority w:val="39"/>
    <w:unhideWhenUsed/>
    <w:rsid w:val="003D1400"/>
    <w:pPr>
      <w:spacing w:after="100" w:line="259" w:lineRule="auto"/>
      <w:ind w:left="240"/>
    </w:pPr>
    <w:rPr>
      <w:rFonts w:ascii="Calibri" w:eastAsia="Times New Roman" w:hAnsi="Calibri" w:cs="Times New Roman"/>
      <w:lang w:eastAsia="hr-HR"/>
    </w:rPr>
  </w:style>
  <w:style w:type="paragraph" w:styleId="Sadraj3">
    <w:name w:val="toc 3"/>
    <w:basedOn w:val="Normal"/>
    <w:next w:val="Normal"/>
    <w:autoRedefine/>
    <w:uiPriority w:val="39"/>
    <w:unhideWhenUsed/>
    <w:rsid w:val="003D1400"/>
    <w:pPr>
      <w:spacing w:after="100" w:line="259" w:lineRule="auto"/>
      <w:ind w:left="480"/>
    </w:pPr>
    <w:rPr>
      <w:rFonts w:ascii="Calibri" w:eastAsia="Times New Roman" w:hAnsi="Calibri" w:cs="Times New Roman"/>
      <w:lang w:eastAsia="hr-HR"/>
    </w:rPr>
  </w:style>
  <w:style w:type="paragraph" w:customStyle="1" w:styleId="naslovnica-1">
    <w:name w:val="naslovnica-1"/>
    <w:basedOn w:val="Normal"/>
    <w:link w:val="naslovnica-1Char"/>
    <w:rsid w:val="003D1400"/>
    <w:pPr>
      <w:spacing w:after="160" w:line="259" w:lineRule="auto"/>
      <w:jc w:val="center"/>
    </w:pPr>
    <w:rPr>
      <w:rFonts w:ascii="Arial" w:eastAsia="Times New Roman" w:hAnsi="Arial" w:cs="Times New Roman"/>
      <w:b/>
      <w:bCs/>
      <w:color w:val="000080"/>
      <w:sz w:val="52"/>
      <w:szCs w:val="24"/>
      <w:lang w:val="x-none" w:eastAsia="x-none"/>
    </w:rPr>
  </w:style>
  <w:style w:type="paragraph" w:customStyle="1" w:styleId="naslovnica-2">
    <w:name w:val="naslovnica-2"/>
    <w:basedOn w:val="Normal"/>
    <w:link w:val="naslovnica-2Char"/>
    <w:rsid w:val="003D1400"/>
    <w:pPr>
      <w:spacing w:after="160" w:line="259" w:lineRule="auto"/>
      <w:jc w:val="center"/>
    </w:pPr>
    <w:rPr>
      <w:rFonts w:ascii="Arial" w:eastAsia="Times New Roman" w:hAnsi="Arial" w:cs="Times New Roman"/>
      <w:color w:val="000080"/>
      <w:sz w:val="32"/>
      <w:szCs w:val="24"/>
      <w:lang w:val="x-none" w:eastAsia="x-none"/>
    </w:rPr>
  </w:style>
  <w:style w:type="character" w:customStyle="1" w:styleId="naslovnica-1Char">
    <w:name w:val="naslovnica-1 Char"/>
    <w:link w:val="naslovnica-1"/>
    <w:rsid w:val="003D1400"/>
    <w:rPr>
      <w:rFonts w:ascii="Arial" w:eastAsia="Times New Roman" w:hAnsi="Arial" w:cs="Times New Roman"/>
      <w:b/>
      <w:bCs/>
      <w:color w:val="000080"/>
      <w:sz w:val="52"/>
      <w:szCs w:val="24"/>
      <w:lang w:val="x-none" w:eastAsia="x-none"/>
    </w:rPr>
  </w:style>
  <w:style w:type="character" w:customStyle="1" w:styleId="naslovnica-2Char">
    <w:name w:val="naslovnica-2 Char"/>
    <w:link w:val="naslovnica-2"/>
    <w:rsid w:val="003D1400"/>
    <w:rPr>
      <w:rFonts w:ascii="Arial" w:eastAsia="Times New Roman" w:hAnsi="Arial" w:cs="Times New Roman"/>
      <w:color w:val="000080"/>
      <w:sz w:val="32"/>
      <w:szCs w:val="24"/>
      <w:lang w:val="x-none" w:eastAsia="x-none"/>
    </w:rPr>
  </w:style>
  <w:style w:type="paragraph" w:customStyle="1" w:styleId="table-head-left">
    <w:name w:val="table-head-left"/>
    <w:basedOn w:val="tablice-head"/>
    <w:link w:val="table-head-leftChar"/>
    <w:autoRedefine/>
    <w:rsid w:val="003D1400"/>
    <w:pPr>
      <w:jc w:val="left"/>
    </w:pPr>
    <w:rPr>
      <w:color w:val="auto"/>
    </w:rPr>
  </w:style>
  <w:style w:type="character" w:customStyle="1" w:styleId="table-head-leftChar">
    <w:name w:val="table-head-left Char"/>
    <w:link w:val="table-head-left"/>
    <w:rsid w:val="003D1400"/>
    <w:rPr>
      <w:rFonts w:ascii="Arial" w:eastAsia="Arial Unicode MS" w:hAnsi="Arial" w:cs="Times New Roman"/>
      <w:bCs/>
      <w:sz w:val="24"/>
      <w:szCs w:val="24"/>
      <w:lang w:val="x-none" w:eastAsia="x-none"/>
    </w:rPr>
  </w:style>
  <w:style w:type="paragraph" w:customStyle="1" w:styleId="naslovnicauplavom">
    <w:name w:val="naslovnica u plavom"/>
    <w:basedOn w:val="Uvuenotijeloteksta"/>
    <w:link w:val="naslovnicauplavomChar"/>
    <w:autoRedefine/>
    <w:rsid w:val="003D1400"/>
    <w:pPr>
      <w:ind w:left="5664" w:hanging="5664"/>
    </w:pPr>
    <w:rPr>
      <w:color w:val="0070C0"/>
    </w:rPr>
  </w:style>
  <w:style w:type="character" w:customStyle="1" w:styleId="naslovnicauplavomChar">
    <w:name w:val="naslovnica u plavom Char"/>
    <w:link w:val="naslovnicauplavom"/>
    <w:rsid w:val="003D1400"/>
    <w:rPr>
      <w:rFonts w:ascii="Arial" w:eastAsia="Times New Roman" w:hAnsi="Arial" w:cs="Times New Roman"/>
      <w:color w:val="0070C0"/>
      <w:sz w:val="24"/>
      <w:szCs w:val="24"/>
      <w:lang w:val="x-none" w:eastAsia="x-none"/>
    </w:rPr>
  </w:style>
  <w:style w:type="paragraph" w:customStyle="1" w:styleId="TABLICEBODYCENETRVERTICAL">
    <w:name w:val="TABLICE BODY CENETR VERTICAL"/>
    <w:basedOn w:val="tablice-body"/>
    <w:link w:val="TABLICEBODYCENETRVERTICALChar"/>
    <w:autoRedefine/>
    <w:rsid w:val="003D1400"/>
    <w:rPr>
      <w:bCs/>
    </w:rPr>
  </w:style>
  <w:style w:type="character" w:customStyle="1" w:styleId="TABLICEBODYCENETRVERTICALChar">
    <w:name w:val="TABLICE BODY CENETR VERTICAL Char"/>
    <w:link w:val="TABLICEBODYCENETRVERTICAL"/>
    <w:rsid w:val="003D1400"/>
    <w:rPr>
      <w:rFonts w:ascii="Arial" w:eastAsia="Times New Roman" w:hAnsi="Arial" w:cs="Times New Roman"/>
      <w:bCs/>
      <w:color w:val="000000"/>
      <w:szCs w:val="24"/>
      <w:lang w:val="x-none" w:eastAsia="x-none"/>
    </w:rPr>
  </w:style>
  <w:style w:type="paragraph" w:customStyle="1" w:styleId="CharCharCharCharCharCharChar1CharCharCharChar">
    <w:name w:val="Char Char Char Char Char Char Char1 Char Char Char Char"/>
    <w:basedOn w:val="Normal"/>
    <w:rsid w:val="003D1400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adrzaj1">
    <w:name w:val="sadrzaj 1"/>
    <w:basedOn w:val="Normal"/>
    <w:link w:val="sadrzaj1Char"/>
    <w:autoRedefine/>
    <w:rsid w:val="003D1400"/>
    <w:pPr>
      <w:framePr w:hSpace="180" w:wrap="around" w:hAnchor="text" w:y="576"/>
      <w:spacing w:after="160" w:line="259" w:lineRule="auto"/>
    </w:pPr>
    <w:rPr>
      <w:rFonts w:ascii="Arial" w:eastAsia="Times New Roman" w:hAnsi="Arial" w:cs="Times New Roman"/>
      <w:color w:val="000000"/>
      <w:sz w:val="24"/>
      <w:szCs w:val="24"/>
      <w:lang w:val="x-none" w:eastAsia="x-none"/>
    </w:rPr>
  </w:style>
  <w:style w:type="character" w:customStyle="1" w:styleId="sadrzaj1Char">
    <w:name w:val="sadrzaj 1 Char"/>
    <w:link w:val="sadrzaj1"/>
    <w:rsid w:val="003D1400"/>
    <w:rPr>
      <w:rFonts w:ascii="Arial" w:eastAsia="Times New Roman" w:hAnsi="Arial" w:cs="Times New Roman"/>
      <w:color w:val="000000"/>
      <w:sz w:val="24"/>
      <w:szCs w:val="24"/>
      <w:lang w:val="x-none" w:eastAsia="x-none"/>
    </w:rPr>
  </w:style>
  <w:style w:type="character" w:styleId="Referencakomentara">
    <w:name w:val="annotation reference"/>
    <w:uiPriority w:val="99"/>
    <w:semiHidden/>
    <w:unhideWhenUsed/>
    <w:rsid w:val="003D140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3D1400"/>
    <w:pPr>
      <w:spacing w:after="160" w:line="259" w:lineRule="auto"/>
    </w:pPr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3D1400"/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D140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D1400"/>
    <w:rPr>
      <w:rFonts w:ascii="Arial" w:eastAsia="Times New Roman" w:hAnsi="Arial" w:cs="Times New Roman"/>
      <w:b/>
      <w:bCs/>
      <w:color w:val="000000"/>
      <w:sz w:val="20"/>
      <w:szCs w:val="20"/>
      <w:lang w:val="x-none" w:eastAsia="x-none"/>
    </w:rPr>
  </w:style>
  <w:style w:type="character" w:customStyle="1" w:styleId="hps">
    <w:name w:val="hps"/>
    <w:rsid w:val="003D1400"/>
  </w:style>
  <w:style w:type="character" w:customStyle="1" w:styleId="shorttext">
    <w:name w:val="short_text"/>
    <w:rsid w:val="003D1400"/>
  </w:style>
  <w:style w:type="table" w:styleId="Reetkatablice">
    <w:name w:val="Table Grid"/>
    <w:basedOn w:val="Obinatablica"/>
    <w:uiPriority w:val="39"/>
    <w:rsid w:val="003D140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1400"/>
    <w:pPr>
      <w:autoSpaceDE w:val="0"/>
      <w:autoSpaceDN w:val="0"/>
      <w:adjustRightInd w:val="0"/>
      <w:spacing w:after="160" w:line="259" w:lineRule="auto"/>
    </w:pPr>
    <w:rPr>
      <w:rFonts w:ascii="Book Antiqua" w:eastAsia="Times New Roman" w:hAnsi="Book Antiqua" w:cs="Book Antiqua"/>
      <w:color w:val="000000"/>
      <w:sz w:val="24"/>
      <w:szCs w:val="24"/>
      <w:lang w:eastAsia="hr-HR"/>
    </w:rPr>
  </w:style>
  <w:style w:type="paragraph" w:customStyle="1" w:styleId="t-9-8">
    <w:name w:val="t-9-8"/>
    <w:basedOn w:val="Normal"/>
    <w:rsid w:val="003D1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D1400"/>
    <w:pPr>
      <w:numPr>
        <w:ilvl w:val="1"/>
      </w:numPr>
      <w:spacing w:after="160" w:line="259" w:lineRule="auto"/>
    </w:pPr>
    <w:rPr>
      <w:rFonts w:ascii="Calibri" w:eastAsia="Times New Roman" w:hAnsi="Calibri" w:cs="Times New Roman"/>
      <w:color w:val="5A5A5A"/>
      <w:spacing w:val="10"/>
      <w:sz w:val="20"/>
      <w:szCs w:val="20"/>
      <w:lang w:val="x-none" w:eastAsia="x-none"/>
    </w:rPr>
  </w:style>
  <w:style w:type="character" w:customStyle="1" w:styleId="PodnaslovChar">
    <w:name w:val="Podnaslov Char"/>
    <w:basedOn w:val="Zadanifontodlomka"/>
    <w:link w:val="Podnaslov"/>
    <w:uiPriority w:val="11"/>
    <w:rsid w:val="003D1400"/>
    <w:rPr>
      <w:rFonts w:ascii="Calibri" w:eastAsia="Times New Roman" w:hAnsi="Calibri" w:cs="Times New Roman"/>
      <w:color w:val="5A5A5A"/>
      <w:spacing w:val="10"/>
      <w:sz w:val="20"/>
      <w:szCs w:val="20"/>
      <w:lang w:val="x-none" w:eastAsia="x-none"/>
    </w:rPr>
  </w:style>
  <w:style w:type="character" w:styleId="Istaknuto">
    <w:name w:val="Emphasis"/>
    <w:uiPriority w:val="20"/>
    <w:qFormat/>
    <w:rsid w:val="003D1400"/>
    <w:rPr>
      <w:i/>
      <w:iCs/>
      <w:color w:val="auto"/>
    </w:rPr>
  </w:style>
  <w:style w:type="paragraph" w:styleId="Citat">
    <w:name w:val="Quote"/>
    <w:basedOn w:val="Normal"/>
    <w:next w:val="Normal"/>
    <w:link w:val="CitatChar"/>
    <w:uiPriority w:val="29"/>
    <w:qFormat/>
    <w:rsid w:val="003D1400"/>
    <w:pPr>
      <w:spacing w:before="160" w:after="160" w:line="259" w:lineRule="auto"/>
      <w:ind w:left="720" w:right="720"/>
    </w:pPr>
    <w:rPr>
      <w:rFonts w:ascii="Calibri" w:eastAsia="Times New Roman" w:hAnsi="Calibri" w:cs="Times New Roman"/>
      <w:i/>
      <w:iCs/>
      <w:color w:val="000000"/>
      <w:sz w:val="20"/>
      <w:szCs w:val="20"/>
      <w:lang w:val="x-none" w:eastAsia="x-none"/>
    </w:rPr>
  </w:style>
  <w:style w:type="character" w:customStyle="1" w:styleId="CitatChar">
    <w:name w:val="Citat Char"/>
    <w:basedOn w:val="Zadanifontodlomka"/>
    <w:link w:val="Citat"/>
    <w:uiPriority w:val="29"/>
    <w:rsid w:val="003D1400"/>
    <w:rPr>
      <w:rFonts w:ascii="Calibri" w:eastAsia="Times New Roman" w:hAnsi="Calibri" w:cs="Times New Roman"/>
      <w:i/>
      <w:iCs/>
      <w:color w:val="000000"/>
      <w:sz w:val="20"/>
      <w:szCs w:val="20"/>
      <w:lang w:val="x-none" w:eastAsia="x-none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D1400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 w:line="259" w:lineRule="auto"/>
      <w:ind w:left="936" w:right="936"/>
      <w:jc w:val="center"/>
    </w:pPr>
    <w:rPr>
      <w:rFonts w:ascii="Calibri" w:eastAsia="Times New Roman" w:hAnsi="Calibri" w:cs="Times New Roman"/>
      <w:color w:val="000000"/>
      <w:sz w:val="20"/>
      <w:szCs w:val="20"/>
      <w:lang w:val="x-none" w:eastAsia="x-none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D1400"/>
    <w:rPr>
      <w:rFonts w:ascii="Calibri" w:eastAsia="Times New Roman" w:hAnsi="Calibri" w:cs="Times New Roman"/>
      <w:color w:val="000000"/>
      <w:sz w:val="20"/>
      <w:szCs w:val="20"/>
      <w:shd w:val="clear" w:color="auto" w:fill="F2F2F2"/>
      <w:lang w:val="x-none" w:eastAsia="x-none"/>
    </w:rPr>
  </w:style>
  <w:style w:type="character" w:styleId="Neupadljivoisticanje">
    <w:name w:val="Subtle Emphasis"/>
    <w:uiPriority w:val="19"/>
    <w:qFormat/>
    <w:rsid w:val="003D1400"/>
    <w:rPr>
      <w:i/>
      <w:iCs/>
      <w:color w:val="404040"/>
    </w:rPr>
  </w:style>
  <w:style w:type="character" w:styleId="Jakoisticanje">
    <w:name w:val="Intense Emphasis"/>
    <w:uiPriority w:val="21"/>
    <w:qFormat/>
    <w:rsid w:val="003D1400"/>
    <w:rPr>
      <w:b/>
      <w:bCs/>
      <w:i/>
      <w:iCs/>
      <w:caps/>
    </w:rPr>
  </w:style>
  <w:style w:type="character" w:styleId="Neupadljivareferenca">
    <w:name w:val="Subtle Reference"/>
    <w:uiPriority w:val="31"/>
    <w:qFormat/>
    <w:rsid w:val="003D1400"/>
    <w:rPr>
      <w:smallCaps/>
      <w:color w:val="404040"/>
      <w:u w:val="single" w:color="7F7F7F"/>
    </w:rPr>
  </w:style>
  <w:style w:type="character" w:styleId="Istaknutareferenca">
    <w:name w:val="Intense Reference"/>
    <w:uiPriority w:val="32"/>
    <w:qFormat/>
    <w:rsid w:val="003D1400"/>
    <w:rPr>
      <w:b/>
      <w:bCs/>
      <w:smallCaps/>
      <w:u w:val="single"/>
    </w:rPr>
  </w:style>
  <w:style w:type="character" w:styleId="Naslovknjige">
    <w:name w:val="Book Title"/>
    <w:uiPriority w:val="33"/>
    <w:qFormat/>
    <w:rsid w:val="003D1400"/>
    <w:rPr>
      <w:b w:val="0"/>
      <w:bCs w:val="0"/>
      <w:smallCaps/>
      <w:spacing w:val="5"/>
    </w:rPr>
  </w:style>
  <w:style w:type="table" w:styleId="Svijetlareetkatablice">
    <w:name w:val="Grid Table Light"/>
    <w:basedOn w:val="Obinatablica"/>
    <w:uiPriority w:val="40"/>
    <w:rsid w:val="003D140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r-HR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UnresolvedMention1">
    <w:name w:val="Unresolved Mention1"/>
    <w:basedOn w:val="Zadanifontodlomka"/>
    <w:uiPriority w:val="99"/>
    <w:semiHidden/>
    <w:unhideWhenUsed/>
    <w:rsid w:val="00941F8C"/>
    <w:rPr>
      <w:color w:val="605E5C"/>
      <w:shd w:val="clear" w:color="auto" w:fill="E1DFDD"/>
    </w:rPr>
  </w:style>
  <w:style w:type="character" w:customStyle="1" w:styleId="fontstyle01">
    <w:name w:val="fontstyle01"/>
    <w:basedOn w:val="Zadanifontodlomka"/>
    <w:rsid w:val="0003222B"/>
    <w:rPr>
      <w:rFonts w:ascii="Calibri" w:hAnsi="Calibri" w:cs="Calibri" w:hint="default"/>
      <w:b w:val="0"/>
      <w:bCs w:val="0"/>
      <w:i w:val="0"/>
      <w:iCs w:val="0"/>
      <w:color w:val="4A66AC"/>
      <w:sz w:val="36"/>
      <w:szCs w:val="36"/>
    </w:rPr>
  </w:style>
  <w:style w:type="character" w:customStyle="1" w:styleId="fontstyle21">
    <w:name w:val="fontstyle21"/>
    <w:basedOn w:val="Zadanifontodlomka"/>
    <w:rsid w:val="0003222B"/>
    <w:rPr>
      <w:rFonts w:ascii="Wingdings-Regular" w:hAnsi="Wingdings-Regular" w:hint="default"/>
      <w:b w:val="0"/>
      <w:bCs w:val="0"/>
      <w:i w:val="0"/>
      <w:iCs w:val="0"/>
      <w:color w:val="4A66AC"/>
      <w:sz w:val="36"/>
      <w:szCs w:val="36"/>
    </w:rPr>
  </w:style>
  <w:style w:type="character" w:customStyle="1" w:styleId="fontstyle31">
    <w:name w:val="fontstyle31"/>
    <w:basedOn w:val="Zadanifontodlomka"/>
    <w:rsid w:val="0003222B"/>
    <w:rPr>
      <w:rFonts w:ascii="Calibri-Bold" w:hAnsi="Calibri-Bold" w:hint="default"/>
      <w:b/>
      <w:bCs/>
      <w:i w:val="0"/>
      <w:iCs w:val="0"/>
      <w:color w:val="4A66AC"/>
      <w:sz w:val="36"/>
      <w:szCs w:val="36"/>
    </w:rPr>
  </w:style>
  <w:style w:type="table" w:customStyle="1" w:styleId="TableGridLight1">
    <w:name w:val="Table Grid Light1"/>
    <w:basedOn w:val="Obinatablica"/>
    <w:uiPriority w:val="40"/>
    <w:rsid w:val="002B101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0">
    <w:name w:val="Table Grid_0"/>
    <w:basedOn w:val="Obinatablica"/>
    <w:uiPriority w:val="39"/>
    <w:rsid w:val="0077153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OGrafikeoznake">
    <w:name w:val="ISO Grafičke oznake"/>
    <w:basedOn w:val="Normal"/>
    <w:rsid w:val="00277621"/>
    <w:pPr>
      <w:numPr>
        <w:ilvl w:val="1"/>
        <w:numId w:val="26"/>
      </w:num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hr-HR"/>
    </w:rPr>
  </w:style>
  <w:style w:type="table" w:customStyle="1" w:styleId="TableGrid1">
    <w:name w:val="Table Grid_1"/>
    <w:basedOn w:val="Obinatablica"/>
    <w:uiPriority w:val="39"/>
    <w:rsid w:val="00D818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73751">
    <w:name w:val="box_473751"/>
    <w:basedOn w:val="Normal"/>
    <w:rsid w:val="003F2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j-super">
    <w:name w:val="oj-super"/>
    <w:basedOn w:val="Zadanifontodlomka"/>
    <w:rsid w:val="003A7DB0"/>
  </w:style>
  <w:style w:type="character" w:customStyle="1" w:styleId="kurziv">
    <w:name w:val="kurziv"/>
    <w:basedOn w:val="Zadanifontodlomka"/>
    <w:rsid w:val="002A0D11"/>
  </w:style>
  <w:style w:type="paragraph" w:customStyle="1" w:styleId="default0">
    <w:name w:val="default"/>
    <w:basedOn w:val="Normal"/>
    <w:rsid w:val="00E32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rmal1">
    <w:name w:val="Normal1"/>
    <w:basedOn w:val="Normal"/>
    <w:rsid w:val="00482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oj-normal">
    <w:name w:val="oj-normal"/>
    <w:basedOn w:val="Normal"/>
    <w:rsid w:val="00C36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itle-gr-seq-level-1">
    <w:name w:val="title-gr-seq-level-1"/>
    <w:basedOn w:val="Normal"/>
    <w:rsid w:val="00FF3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face">
    <w:name w:val="boldface"/>
    <w:basedOn w:val="Zadanifontodlomka"/>
    <w:rsid w:val="00FF36D2"/>
  </w:style>
  <w:style w:type="paragraph" w:customStyle="1" w:styleId="norm">
    <w:name w:val="norm"/>
    <w:basedOn w:val="Normal"/>
    <w:rsid w:val="00FF3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uperscript">
    <w:name w:val="superscript"/>
    <w:basedOn w:val="Zadanifontodlomka"/>
    <w:rsid w:val="00FF36D2"/>
  </w:style>
  <w:style w:type="character" w:customStyle="1" w:styleId="kurziv1">
    <w:name w:val="kurziv1"/>
    <w:basedOn w:val="Zadanifontodlomka"/>
    <w:rsid w:val="00870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21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02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9557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64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89465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302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63883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333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17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5117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80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20230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61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155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46672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89853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299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42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93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7774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948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1548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57073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453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55089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91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59721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779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2029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72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31049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106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3856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87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05069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8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drana%20Jurcevic\Desktop\vodici%20po%20osobama\DAVOR%20INFO\vodic%20svi%20skupa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HRVATSKA OBRTNIČKA                                   KOMORA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A9094FA-28FB-45CD-9BEF-771C61C58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vodic svi skupa 1.dotx</Template>
  <TotalTime>3</TotalTime>
  <Pages>25</Pages>
  <Words>4128</Words>
  <Characters>23532</Characters>
  <Application>Microsoft Office Word</Application>
  <DocSecurity>0</DocSecurity>
  <Lines>196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Vodič dobre higijenske prakse i HACCP za ugostiteljstvo</vt:lpstr>
      <vt:lpstr>Vodič dobre higijenske prakse i HACCP za ugostiteljstvo</vt:lpstr>
    </vt:vector>
  </TitlesOfParts>
  <Company/>
  <LinksUpToDate>false</LinksUpToDate>
  <CharactersWithSpaces>27605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Vodič dobre higijenske prakse i HACCP za ugostiteljstvo</dc:title>
  <dc:creator>Vedrana Jurcevic</dc:creator>
  <cp:lastModifiedBy>Emanuel Šarčević</cp:lastModifiedBy>
  <cp:revision>3</cp:revision>
  <cp:lastPrinted>2025-03-14T08:05:00Z</cp:lastPrinted>
  <dcterms:created xsi:type="dcterms:W3CDTF">2025-11-03T12:42:00Z</dcterms:created>
  <dcterms:modified xsi:type="dcterms:W3CDTF">2025-11-03T12:43:00Z</dcterms:modified>
</cp:coreProperties>
</file>