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DB5D" w14:textId="77777777" w:rsidR="00587368" w:rsidRDefault="00587368">
      <w:pPr>
        <w:rPr>
          <w:rFonts w:ascii="Arial" w:hAnsi="Arial" w:cs="Arial"/>
        </w:rPr>
      </w:pPr>
    </w:p>
    <w:p w14:paraId="34C7430C" w14:textId="77777777" w:rsidR="00587368" w:rsidRDefault="0000000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ISKAZ INTERESA</w:t>
      </w:r>
    </w:p>
    <w:p w14:paraId="5B63E90B" w14:textId="77777777" w:rsidR="00587368" w:rsidRDefault="0000000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I</w:t>
      </w:r>
    </w:p>
    <w:p w14:paraId="22F021FD" w14:textId="77777777" w:rsidR="00587368" w:rsidRDefault="0000000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IZJAVA O DOKAZU ISPUNJAVANJA UVJETA IZ POZIVA O ISKAZU INTERESA</w:t>
      </w:r>
    </w:p>
    <w:p w14:paraId="7154BC53" w14:textId="77777777" w:rsidR="00587368" w:rsidRDefault="00587368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5AC9BF0D" w14:textId="77777777" w:rsidR="00587368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________________________(ime i prezime, adresa, OIB), odgovorna osoba u funkciji ___________________(direktor/predsjednik uprave/vlasnik obrta…)  u ______________________(naziv tvrtke, sjedište, OIB) pod punom materijalnom i kaznenom odgovornošću</w:t>
      </w:r>
    </w:p>
    <w:p w14:paraId="08B33C27" w14:textId="77777777" w:rsidR="00587368" w:rsidRDefault="000000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Izjavljujem da gore navedeni gospodarski subjekt </w:t>
      </w:r>
    </w:p>
    <w:p w14:paraId="5F176342" w14:textId="77777777" w:rsidR="00587368" w:rsidRDefault="0000000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iskazuje interes za izradu aplikacij</w:t>
      </w:r>
      <w:bookmarkStart w:id="0" w:name="_Hlk135998983"/>
      <w:r>
        <w:rPr>
          <w:rFonts w:ascii="Arial" w:hAnsi="Arial" w:cs="Arial"/>
        </w:rPr>
        <w:t xml:space="preserve">e za vođenje evidencije matičnih knjiga </w:t>
      </w:r>
      <w:bookmarkEnd w:id="0"/>
      <w:r>
        <w:rPr>
          <w:rFonts w:ascii="Arial" w:hAnsi="Arial" w:cs="Arial"/>
        </w:rPr>
        <w:t xml:space="preserve">za naručitelja Hrvatska obrtnička komora, Ilica 49, Zagreb koji istu vodi temeljem javnih ovlasti (dalje: Aplikacija), </w:t>
      </w:r>
    </w:p>
    <w:p w14:paraId="1F47B292" w14:textId="77777777" w:rsidR="00587368" w:rsidRDefault="00000000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raspolaže dovoljnim brojem kvalificiranih zaposlenika za sveobuhvatnu izradu Aplikacije,</w:t>
      </w:r>
    </w:p>
    <w:p w14:paraId="1C9A4B7B" w14:textId="77777777" w:rsidR="00587368" w:rsidRDefault="00000000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posjeduje reference i potvrde o uredno ispunjenim pruženim uslugama u sličnim projektima i to :</w:t>
      </w:r>
    </w:p>
    <w:p w14:paraId="664E6940" w14:textId="77777777" w:rsidR="00587368" w:rsidRDefault="00587368">
      <w:pPr>
        <w:jc w:val="both"/>
        <w:rPr>
          <w:rFonts w:ascii="Arial" w:hAnsi="Arial" w:cs="Arial"/>
        </w:rPr>
      </w:pPr>
    </w:p>
    <w:p w14:paraId="6928A599" w14:textId="77777777" w:rsidR="00587368" w:rsidRDefault="00587368">
      <w:pPr>
        <w:jc w:val="both"/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1855"/>
        <w:gridCol w:w="1802"/>
        <w:gridCol w:w="1800"/>
        <w:gridCol w:w="1803"/>
      </w:tblGrid>
      <w:tr w:rsidR="00587368" w14:paraId="2CBD2A5B" w14:textId="77777777">
        <w:tblPrEx>
          <w:tblCellMar>
            <w:top w:w="0" w:type="dxa"/>
            <w:bottom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C741" w14:textId="77777777" w:rsidR="00587368" w:rsidRDefault="00000000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Rbr</w:t>
            </w:r>
            <w:proofErr w:type="spellEnd"/>
            <w:r>
              <w:rPr>
                <w:rFonts w:ascii="Arial" w:hAnsi="Arial" w:cs="Arial"/>
              </w:rPr>
              <w:t>. reference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FF4C" w14:textId="77777777" w:rsidR="00587368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projekta/ugovora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FC07" w14:textId="77777777" w:rsidR="00587368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Podaci o naručitelju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3DEF" w14:textId="77777777" w:rsidR="00587368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projekta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C5CD" w14:textId="77777777" w:rsidR="00587368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ispunjenja ugovora</w:t>
            </w:r>
          </w:p>
        </w:tc>
      </w:tr>
      <w:tr w:rsidR="00587368" w14:paraId="37DA963F" w14:textId="77777777">
        <w:tblPrEx>
          <w:tblCellMar>
            <w:top w:w="0" w:type="dxa"/>
            <w:bottom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B9A6" w14:textId="77777777" w:rsidR="00587368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1847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491C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B7F9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AE97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87368" w14:paraId="3C9BF31B" w14:textId="77777777">
        <w:tblPrEx>
          <w:tblCellMar>
            <w:top w:w="0" w:type="dxa"/>
            <w:bottom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BBFD" w14:textId="77777777" w:rsidR="00587368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AF3A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2780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34C4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FFD2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87368" w14:paraId="6773EE30" w14:textId="77777777">
        <w:tblPrEx>
          <w:tblCellMar>
            <w:top w:w="0" w:type="dxa"/>
            <w:bottom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2827" w14:textId="77777777" w:rsidR="00587368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35BC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57C6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FEC0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F1F3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87368" w14:paraId="7814101A" w14:textId="77777777">
        <w:tblPrEx>
          <w:tblCellMar>
            <w:top w:w="0" w:type="dxa"/>
            <w:bottom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8B64" w14:textId="77777777" w:rsidR="00587368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6101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4FDD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855C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FD7B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87368" w14:paraId="3F0CCD3A" w14:textId="77777777">
        <w:tblPrEx>
          <w:tblCellMar>
            <w:top w:w="0" w:type="dxa"/>
            <w:bottom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AD08" w14:textId="77777777" w:rsidR="00587368" w:rsidRDefault="0000000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E1D9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28C8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70AD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6587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87368" w14:paraId="393595F4" w14:textId="77777777">
        <w:tblPrEx>
          <w:tblCellMar>
            <w:top w:w="0" w:type="dxa"/>
            <w:bottom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F419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4E9C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5CE4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3C5F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BC11" w14:textId="77777777" w:rsidR="00587368" w:rsidRDefault="0058736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57C69598" w14:textId="77777777" w:rsidR="00587368" w:rsidRDefault="00587368">
      <w:pPr>
        <w:jc w:val="both"/>
        <w:rPr>
          <w:rFonts w:ascii="Arial" w:hAnsi="Arial" w:cs="Arial"/>
        </w:rPr>
      </w:pPr>
    </w:p>
    <w:p w14:paraId="7865CDE5" w14:textId="77777777" w:rsidR="00587368" w:rsidRDefault="00587368">
      <w:pPr>
        <w:jc w:val="both"/>
        <w:rPr>
          <w:rFonts w:ascii="Arial" w:hAnsi="Arial" w:cs="Arial"/>
        </w:rPr>
      </w:pPr>
    </w:p>
    <w:p w14:paraId="7498B6AF" w14:textId="77777777" w:rsidR="00587368" w:rsidRDefault="00587368">
      <w:pPr>
        <w:jc w:val="both"/>
        <w:rPr>
          <w:rFonts w:ascii="Arial" w:hAnsi="Arial" w:cs="Arial"/>
        </w:rPr>
      </w:pPr>
    </w:p>
    <w:p w14:paraId="21A55861" w14:textId="77777777" w:rsidR="00587368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Datum:________________________</w:t>
      </w:r>
    </w:p>
    <w:p w14:paraId="5F3C3E01" w14:textId="77777777" w:rsidR="00587368" w:rsidRDefault="00587368">
      <w:pPr>
        <w:jc w:val="both"/>
        <w:rPr>
          <w:rFonts w:ascii="Arial" w:hAnsi="Arial" w:cs="Arial"/>
        </w:rPr>
      </w:pPr>
    </w:p>
    <w:p w14:paraId="2523921E" w14:textId="77777777" w:rsidR="00587368" w:rsidRDefault="00000000">
      <w:pPr>
        <w:jc w:val="both"/>
      </w:pPr>
      <w:r>
        <w:rPr>
          <w:rFonts w:ascii="Arial" w:hAnsi="Arial" w:cs="Arial"/>
        </w:rPr>
        <w:t>_________________________(potpis i pečat)</w:t>
      </w:r>
    </w:p>
    <w:sectPr w:rsidR="0058736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7B29" w14:textId="77777777" w:rsidR="00636834" w:rsidRDefault="00636834">
      <w:pPr>
        <w:spacing w:after="0"/>
      </w:pPr>
      <w:r>
        <w:separator/>
      </w:r>
    </w:p>
  </w:endnote>
  <w:endnote w:type="continuationSeparator" w:id="0">
    <w:p w14:paraId="0BFCDD3D" w14:textId="77777777" w:rsidR="00636834" w:rsidRDefault="006368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557A" w14:textId="77777777" w:rsidR="00636834" w:rsidRDefault="006368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5F08A01" w14:textId="77777777" w:rsidR="00636834" w:rsidRDefault="006368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A3A"/>
    <w:multiLevelType w:val="multilevel"/>
    <w:tmpl w:val="AE86B9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8C396C"/>
    <w:multiLevelType w:val="multilevel"/>
    <w:tmpl w:val="365CF4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15508636">
    <w:abstractNumId w:val="0"/>
  </w:num>
  <w:num w:numId="2" w16cid:durableId="214257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7368"/>
    <w:rsid w:val="004274FC"/>
    <w:rsid w:val="00587368"/>
    <w:rsid w:val="0063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164F"/>
  <w15:docId w15:val="{77D43B24-08A9-44C7-98F4-A44975C0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  <w:contextualSpacing/>
    </w:pPr>
  </w:style>
  <w:style w:type="paragraph" w:customStyle="1" w:styleId="DecimalAligned">
    <w:name w:val="Decimal Aligned"/>
    <w:basedOn w:val="Normal"/>
    <w:pPr>
      <w:tabs>
        <w:tab w:val="decimal" w:pos="360"/>
      </w:tabs>
      <w:suppressAutoHyphens w:val="0"/>
      <w:spacing w:after="200" w:line="276" w:lineRule="auto"/>
    </w:pPr>
    <w:rPr>
      <w:rFonts w:eastAsia="Times New Roman"/>
      <w:lang w:eastAsia="hr-HR"/>
    </w:rPr>
  </w:style>
  <w:style w:type="paragraph" w:styleId="Tekstfusnote">
    <w:name w:val="footnote text"/>
    <w:basedOn w:val="Normal"/>
    <w:pPr>
      <w:suppressAutoHyphens w:val="0"/>
      <w:spacing w:after="0"/>
    </w:pPr>
    <w:rPr>
      <w:rFonts w:eastAsia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rPr>
      <w:rFonts w:ascii="Calibri" w:eastAsia="Times New Roman" w:hAnsi="Calibri"/>
      <w:sz w:val="20"/>
      <w:szCs w:val="20"/>
      <w:lang w:eastAsia="hr-HR"/>
    </w:rPr>
  </w:style>
  <w:style w:type="character" w:styleId="Neupadljivoisticanje">
    <w:name w:val="Subtle Emphasis"/>
    <w:basedOn w:val="Zadanifontodlomk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Šimić</dc:creator>
  <dc:description/>
  <cp:lastModifiedBy>Emanuel Šarčević</cp:lastModifiedBy>
  <cp:revision>2</cp:revision>
  <dcterms:created xsi:type="dcterms:W3CDTF">2023-07-06T06:29:00Z</dcterms:created>
  <dcterms:modified xsi:type="dcterms:W3CDTF">2023-07-06T06:29:00Z</dcterms:modified>
</cp:coreProperties>
</file>