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B11" w:rsidRDefault="00627B11">
      <w:bookmarkStart w:id="0" w:name="_GoBack"/>
      <w:bookmarkEnd w:id="0"/>
    </w:p>
    <w:tbl>
      <w:tblPr>
        <w:tblW w:w="13958" w:type="dxa"/>
        <w:tblInd w:w="-72" w:type="dxa"/>
        <w:tblLook w:val="0000"/>
      </w:tblPr>
      <w:tblGrid>
        <w:gridCol w:w="4643"/>
        <w:gridCol w:w="9315"/>
      </w:tblGrid>
      <w:tr w:rsidR="00627B11" w:rsidRPr="00E56B1F">
        <w:trPr>
          <w:cantSplit/>
          <w:trHeight w:hRule="exact" w:val="352"/>
          <w:tblHeader/>
        </w:trPr>
        <w:tc>
          <w:tcPr>
            <w:tcW w:w="1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627B11" w:rsidRPr="00E56B1F" w:rsidRDefault="00627B11" w:rsidP="00306854">
            <w:pPr>
              <w:rPr>
                <w:b/>
                <w:bCs/>
                <w:sz w:val="22"/>
                <w:szCs w:val="22"/>
              </w:rPr>
            </w:pPr>
            <w:r w:rsidRPr="00E56B1F">
              <w:rPr>
                <w:b/>
                <w:bCs/>
                <w:sz w:val="22"/>
                <w:szCs w:val="22"/>
              </w:rPr>
              <w:t xml:space="preserve">PODACI O PODNOSITELJU PRIJAVE </w:t>
            </w:r>
          </w:p>
          <w:p w:rsidR="00627B11" w:rsidRPr="00E56B1F" w:rsidRDefault="00627B11" w:rsidP="00306854">
            <w:pPr>
              <w:rPr>
                <w:b/>
                <w:bCs/>
                <w:sz w:val="22"/>
                <w:szCs w:val="22"/>
              </w:rPr>
            </w:pPr>
          </w:p>
          <w:p w:rsidR="00627B11" w:rsidRPr="00E56B1F" w:rsidRDefault="00627B11" w:rsidP="00306854">
            <w:pPr>
              <w:rPr>
                <w:b/>
                <w:bCs/>
                <w:sz w:val="22"/>
                <w:szCs w:val="22"/>
              </w:rPr>
            </w:pPr>
          </w:p>
          <w:p w:rsidR="00627B11" w:rsidRPr="00E56B1F" w:rsidRDefault="00627B11" w:rsidP="00306854">
            <w:pPr>
              <w:rPr>
                <w:b/>
                <w:bCs/>
                <w:sz w:val="22"/>
                <w:szCs w:val="22"/>
              </w:rPr>
            </w:pPr>
          </w:p>
          <w:p w:rsidR="00627B11" w:rsidRPr="00E56B1F" w:rsidRDefault="00627B11" w:rsidP="00306854">
            <w:pPr>
              <w:rPr>
                <w:b/>
                <w:bCs/>
                <w:sz w:val="22"/>
                <w:szCs w:val="22"/>
              </w:rPr>
            </w:pPr>
          </w:p>
          <w:p w:rsidR="00627B11" w:rsidRPr="00E56B1F" w:rsidRDefault="00627B11" w:rsidP="00306854">
            <w:pPr>
              <w:rPr>
                <w:b/>
                <w:bCs/>
                <w:sz w:val="22"/>
                <w:szCs w:val="22"/>
              </w:rPr>
            </w:pPr>
          </w:p>
          <w:p w:rsidR="00627B11" w:rsidRPr="00E56B1F" w:rsidRDefault="00627B11" w:rsidP="00306854">
            <w:pPr>
              <w:rPr>
                <w:b/>
                <w:bCs/>
                <w:sz w:val="22"/>
                <w:szCs w:val="22"/>
              </w:rPr>
            </w:pPr>
          </w:p>
          <w:p w:rsidR="00627B11" w:rsidRPr="00E56B1F" w:rsidRDefault="00627B11" w:rsidP="0030685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27B11" w:rsidRPr="00E56B1F">
        <w:trPr>
          <w:cantSplit/>
          <w:trHeight w:hRule="exact" w:val="595"/>
          <w:tblHeader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11" w:rsidRPr="00E56B1F" w:rsidRDefault="00627B11" w:rsidP="00306854">
            <w:pPr>
              <w:rPr>
                <w:b/>
                <w:bCs/>
                <w:sz w:val="22"/>
                <w:szCs w:val="22"/>
              </w:rPr>
            </w:pPr>
            <w:r w:rsidRPr="00E56B1F">
              <w:rPr>
                <w:b/>
                <w:bCs/>
                <w:sz w:val="22"/>
                <w:szCs w:val="22"/>
              </w:rPr>
              <w:t>NAZIV OBRTA</w:t>
            </w:r>
          </w:p>
          <w:p w:rsidR="00627B11" w:rsidRPr="00E56B1F" w:rsidRDefault="00627B11" w:rsidP="00306854">
            <w:pPr>
              <w:rPr>
                <w:b/>
                <w:bCs/>
                <w:sz w:val="22"/>
                <w:szCs w:val="22"/>
              </w:rPr>
            </w:pPr>
          </w:p>
          <w:p w:rsidR="00627B11" w:rsidRPr="00E56B1F" w:rsidRDefault="00627B11" w:rsidP="00306854">
            <w:pPr>
              <w:rPr>
                <w:b/>
                <w:bCs/>
                <w:sz w:val="22"/>
                <w:szCs w:val="22"/>
              </w:rPr>
            </w:pPr>
          </w:p>
          <w:p w:rsidR="00627B11" w:rsidRPr="00E56B1F" w:rsidRDefault="00627B11" w:rsidP="00306854">
            <w:pPr>
              <w:rPr>
                <w:b/>
                <w:bCs/>
                <w:sz w:val="22"/>
                <w:szCs w:val="22"/>
              </w:rPr>
            </w:pPr>
          </w:p>
          <w:p w:rsidR="00627B11" w:rsidRPr="00E56B1F" w:rsidRDefault="00627B11" w:rsidP="00306854">
            <w:pPr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11" w:rsidRPr="00E56B1F" w:rsidRDefault="00627B11" w:rsidP="00306854">
            <w:pPr>
              <w:rPr>
                <w:sz w:val="22"/>
                <w:szCs w:val="22"/>
              </w:rPr>
            </w:pPr>
          </w:p>
        </w:tc>
      </w:tr>
      <w:tr w:rsidR="00627B11" w:rsidRPr="00E56B1F">
        <w:trPr>
          <w:cantSplit/>
          <w:trHeight w:hRule="exact" w:val="660"/>
          <w:tblHeader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11" w:rsidRPr="00E56B1F" w:rsidRDefault="00627B11" w:rsidP="00306854">
            <w:pPr>
              <w:rPr>
                <w:b/>
                <w:bCs/>
                <w:sz w:val="22"/>
                <w:szCs w:val="22"/>
              </w:rPr>
            </w:pPr>
            <w:r w:rsidRPr="00E56B1F">
              <w:rPr>
                <w:b/>
                <w:bCs/>
                <w:sz w:val="22"/>
                <w:szCs w:val="22"/>
              </w:rPr>
              <w:t xml:space="preserve">ADRESA I SJEDIŠTE </w:t>
            </w:r>
          </w:p>
          <w:p w:rsidR="00627B11" w:rsidRPr="00E56B1F" w:rsidRDefault="00627B11" w:rsidP="00306854">
            <w:pPr>
              <w:rPr>
                <w:b/>
                <w:bCs/>
                <w:sz w:val="22"/>
                <w:szCs w:val="22"/>
              </w:rPr>
            </w:pPr>
          </w:p>
          <w:p w:rsidR="00627B11" w:rsidRPr="00E56B1F" w:rsidRDefault="00627B11" w:rsidP="00306854">
            <w:pPr>
              <w:rPr>
                <w:b/>
                <w:bCs/>
                <w:sz w:val="22"/>
                <w:szCs w:val="22"/>
              </w:rPr>
            </w:pPr>
          </w:p>
          <w:p w:rsidR="00627B11" w:rsidRPr="00E56B1F" w:rsidRDefault="00627B11" w:rsidP="00306854">
            <w:pPr>
              <w:rPr>
                <w:b/>
                <w:bCs/>
                <w:sz w:val="22"/>
                <w:szCs w:val="22"/>
              </w:rPr>
            </w:pPr>
          </w:p>
          <w:p w:rsidR="00627B11" w:rsidRPr="00E56B1F" w:rsidRDefault="00627B11" w:rsidP="00306854">
            <w:pPr>
              <w:rPr>
                <w:b/>
                <w:bCs/>
                <w:sz w:val="22"/>
                <w:szCs w:val="22"/>
              </w:rPr>
            </w:pPr>
          </w:p>
          <w:p w:rsidR="00627B11" w:rsidRPr="00E56B1F" w:rsidRDefault="00627B11" w:rsidP="00306854">
            <w:pPr>
              <w:rPr>
                <w:b/>
                <w:bCs/>
                <w:sz w:val="22"/>
                <w:szCs w:val="22"/>
              </w:rPr>
            </w:pPr>
          </w:p>
          <w:p w:rsidR="00627B11" w:rsidRPr="00E56B1F" w:rsidRDefault="00627B11" w:rsidP="00306854">
            <w:pPr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11" w:rsidRPr="00E56B1F" w:rsidRDefault="00627B11" w:rsidP="00306854">
            <w:pPr>
              <w:rPr>
                <w:sz w:val="22"/>
                <w:szCs w:val="22"/>
              </w:rPr>
            </w:pPr>
          </w:p>
        </w:tc>
      </w:tr>
      <w:tr w:rsidR="00627B11" w:rsidRPr="00E56B1F">
        <w:trPr>
          <w:cantSplit/>
          <w:trHeight w:hRule="exact" w:val="449"/>
          <w:tblHeader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11" w:rsidRPr="00E56B1F" w:rsidRDefault="00627B11" w:rsidP="00306854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E56B1F">
              <w:rPr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11" w:rsidRPr="00E56B1F" w:rsidRDefault="00627B11" w:rsidP="00306854">
            <w:pPr>
              <w:rPr>
                <w:sz w:val="22"/>
                <w:szCs w:val="22"/>
              </w:rPr>
            </w:pPr>
          </w:p>
        </w:tc>
      </w:tr>
    </w:tbl>
    <w:p w:rsidR="00627B11" w:rsidRPr="007D12A2" w:rsidRDefault="00627B11" w:rsidP="00306854">
      <w:pPr>
        <w:rPr>
          <w:rFonts w:ascii="Arial" w:hAnsi="Arial" w:cs="Arial"/>
          <w:sz w:val="22"/>
          <w:szCs w:val="22"/>
        </w:rPr>
      </w:pPr>
    </w:p>
    <w:p w:rsidR="00627B11" w:rsidRPr="00093E8C" w:rsidRDefault="00627B11" w:rsidP="00093E8C">
      <w:r w:rsidRPr="00093E8C">
        <w:t xml:space="preserve">Pod materijalnom </w:t>
      </w:r>
      <w:r>
        <w:t xml:space="preserve">i kaznenom odgovornošću radi  ispunjavanja uvjeta po Natječaju za dodjelu potpora tradicionalnim/umjetničkim obrtima na području Krapinsko-zagorske županije </w:t>
      </w:r>
      <w:r w:rsidRPr="00093E8C">
        <w:t>izjavljujem</w:t>
      </w:r>
      <w:r>
        <w:t xml:space="preserve"> slijedeće</w:t>
      </w:r>
      <w:r w:rsidRPr="00093E8C">
        <w:t xml:space="preserve">: </w:t>
      </w:r>
    </w:p>
    <w:p w:rsidR="00627B11" w:rsidRPr="00093E8C" w:rsidRDefault="00627B11" w:rsidP="00093E8C">
      <w:pPr>
        <w:jc w:val="both"/>
      </w:pPr>
      <w:r>
        <w:t xml:space="preserve">- </w:t>
      </w:r>
      <w:r w:rsidRPr="00093E8C">
        <w:t>imam podmirene sve obveze prema svojim zaposlenicima po bilo kojoj osnovi</w:t>
      </w:r>
    </w:p>
    <w:p w:rsidR="00627B11" w:rsidRDefault="00627B11" w:rsidP="00093E8C">
      <w:pPr>
        <w:jc w:val="both"/>
      </w:pPr>
      <w:r>
        <w:t>- nisam imao/la</w:t>
      </w:r>
      <w:r w:rsidRPr="00093E8C">
        <w:t xml:space="preserve"> blokadu poslovnog računa dužu od 30 dana u proteklih  šest mjeseci  do podnošenja zahtjeva</w:t>
      </w:r>
    </w:p>
    <w:p w:rsidR="00627B11" w:rsidRDefault="00627B11" w:rsidP="00093E8C">
      <w:pPr>
        <w:jc w:val="both"/>
      </w:pPr>
      <w:r>
        <w:t xml:space="preserve">- </w:t>
      </w:r>
      <w:r w:rsidRPr="00093E8C">
        <w:t>da za iste aktivnosti i troškove uključene</w:t>
      </w:r>
      <w:r>
        <w:t xml:space="preserve"> u Natječaj</w:t>
      </w:r>
      <w:r w:rsidRPr="00093E8C">
        <w:t xml:space="preserve"> ne postoji dvostruko financiranje iz drugih javnih </w:t>
      </w:r>
      <w:r>
        <w:t xml:space="preserve"> </w:t>
      </w:r>
      <w:r w:rsidRPr="00093E8C">
        <w:t xml:space="preserve">izvora kao što su  sredstava državnog </w:t>
      </w:r>
      <w:r>
        <w:t xml:space="preserve"> </w:t>
      </w:r>
    </w:p>
    <w:p w:rsidR="00627B11" w:rsidRPr="00093E8C" w:rsidRDefault="00627B11" w:rsidP="00093E8C">
      <w:pPr>
        <w:jc w:val="both"/>
      </w:pPr>
      <w:r>
        <w:t xml:space="preserve">   </w:t>
      </w:r>
      <w:r w:rsidRPr="00093E8C">
        <w:t>proračuna, proračuna Europske unije i /ili sredstva proračuna jedinica loka</w:t>
      </w:r>
      <w:r>
        <w:t>lne i regionalne samouprave</w:t>
      </w:r>
    </w:p>
    <w:p w:rsidR="00627B11" w:rsidRPr="00093E8C" w:rsidRDefault="00627B11" w:rsidP="00093E8C">
      <w:pPr>
        <w:jc w:val="both"/>
      </w:pPr>
      <w:r>
        <w:t xml:space="preserve">- </w:t>
      </w:r>
      <w:r w:rsidRPr="00093E8C">
        <w:t xml:space="preserve">da protiv Podnositelja zahtjeva nije izrečena pravomoćna osuđujuća presuda </w:t>
      </w:r>
    </w:p>
    <w:p w:rsidR="00627B11" w:rsidRPr="00093E8C" w:rsidRDefault="00627B11" w:rsidP="00093E8C">
      <w:pPr>
        <w:jc w:val="both"/>
      </w:pPr>
      <w:r>
        <w:t xml:space="preserve">- </w:t>
      </w:r>
      <w:r w:rsidRPr="00093E8C">
        <w:t>da su sve priložene kopije istovjetne originalima</w:t>
      </w:r>
    </w:p>
    <w:p w:rsidR="00627B11" w:rsidRPr="00093E8C" w:rsidRDefault="00627B11" w:rsidP="00093E8C">
      <w:pPr>
        <w:jc w:val="both"/>
      </w:pPr>
      <w:r>
        <w:t xml:space="preserve">- </w:t>
      </w:r>
      <w:r w:rsidRPr="00093E8C">
        <w:t xml:space="preserve">da svojim potpisom pristajem na javnu objavu, provjeru i obradu svojih podataka od strane Upravnog odjela za </w:t>
      </w:r>
      <w:r>
        <w:t xml:space="preserve">gospodarstvo, poljoprivredu, turizam, promet i komunalnu infrastrukturu Krapinsko-zagorske </w:t>
      </w:r>
      <w:r w:rsidRPr="00093E8C">
        <w:t>županije sukladno članku 7. Zakona o zaštiti osobnih podataka (Narodne novine br. 103/03, 118/06, 41/08, 130/11 i 106/12)</w:t>
      </w:r>
    </w:p>
    <w:p w:rsidR="00627B11" w:rsidRPr="00093E8C" w:rsidRDefault="00627B11" w:rsidP="00093E8C">
      <w:pPr>
        <w:rPr>
          <w:b/>
          <w:bCs/>
        </w:rPr>
      </w:pPr>
      <w:r>
        <w:rPr>
          <w:b/>
          <w:bCs/>
        </w:rPr>
        <w:t>Svojim potpisom potvrđujem</w:t>
      </w:r>
      <w:r w:rsidRPr="00093E8C">
        <w:rPr>
          <w:b/>
          <w:bCs/>
        </w:rPr>
        <w:t xml:space="preserve"> da su podaci u ovoj Izj</w:t>
      </w:r>
      <w:r>
        <w:rPr>
          <w:b/>
          <w:bCs/>
        </w:rPr>
        <w:t>avi potpuni i istiniti te da sam</w:t>
      </w:r>
      <w:r w:rsidRPr="00093E8C">
        <w:rPr>
          <w:b/>
          <w:bCs/>
        </w:rPr>
        <w:t xml:space="preserve"> upoznat</w:t>
      </w:r>
      <w:r>
        <w:rPr>
          <w:b/>
          <w:bCs/>
        </w:rPr>
        <w:t>/a</w:t>
      </w:r>
      <w:r w:rsidRPr="00093E8C">
        <w:rPr>
          <w:b/>
          <w:bCs/>
        </w:rPr>
        <w:t xml:space="preserve"> s pravnim posljedicama kaznene odgovornosti za davanje netočnih podataka. </w:t>
      </w:r>
    </w:p>
    <w:p w:rsidR="00627B11" w:rsidRDefault="00627B11" w:rsidP="00093E8C"/>
    <w:p w:rsidR="00627B11" w:rsidRDefault="00627B11" w:rsidP="00093E8C"/>
    <w:p w:rsidR="00627B11" w:rsidRDefault="00627B11" w:rsidP="00093E8C">
      <w:pPr>
        <w:rPr>
          <w:b/>
          <w:bCs/>
        </w:rPr>
      </w:pPr>
      <w:r w:rsidRPr="00093E8C">
        <w:rPr>
          <w:b/>
          <w:bCs/>
        </w:rPr>
        <w:t xml:space="preserve">Mjesto i datum                                                                                 M.P.                                               </w:t>
      </w:r>
      <w:r>
        <w:rPr>
          <w:b/>
          <w:bCs/>
        </w:rPr>
        <w:t xml:space="preserve">               </w:t>
      </w:r>
      <w:r w:rsidRPr="00093E8C">
        <w:rPr>
          <w:b/>
          <w:bCs/>
        </w:rPr>
        <w:t xml:space="preserve">       Potpis</w:t>
      </w:r>
    </w:p>
    <w:p w:rsidR="00627B11" w:rsidRDefault="00627B11" w:rsidP="00093E8C">
      <w:pPr>
        <w:rPr>
          <w:b/>
          <w:bCs/>
        </w:rPr>
      </w:pPr>
    </w:p>
    <w:p w:rsidR="00627B11" w:rsidRDefault="00627B11" w:rsidP="00093E8C">
      <w:pPr>
        <w:rPr>
          <w:b/>
          <w:bCs/>
        </w:rPr>
      </w:pPr>
    </w:p>
    <w:p w:rsidR="00627B11" w:rsidRPr="00093E8C" w:rsidRDefault="00627B11" w:rsidP="00093E8C">
      <w:pPr>
        <w:rPr>
          <w:b/>
          <w:bCs/>
        </w:rPr>
      </w:pPr>
      <w:r>
        <w:rPr>
          <w:b/>
          <w:bCs/>
        </w:rPr>
        <w:t>__________________                                                                                                                                               __________________</w:t>
      </w:r>
    </w:p>
    <w:p w:rsidR="00627B11" w:rsidRPr="00341E59" w:rsidRDefault="00627B11" w:rsidP="00341E59"/>
    <w:sectPr w:rsidR="00627B11" w:rsidRPr="00341E59" w:rsidSect="00656D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902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B11" w:rsidRDefault="00627B11">
      <w:r>
        <w:separator/>
      </w:r>
    </w:p>
  </w:endnote>
  <w:endnote w:type="continuationSeparator" w:id="0">
    <w:p w:rsidR="00627B11" w:rsidRDefault="00627B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??¨§?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B11" w:rsidRDefault="00627B11" w:rsidP="00CB51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7B11" w:rsidRDefault="00627B11" w:rsidP="00CB517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B11" w:rsidRDefault="00627B11" w:rsidP="00CB5173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B11" w:rsidRDefault="00627B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B11" w:rsidRDefault="00627B11">
      <w:r>
        <w:separator/>
      </w:r>
    </w:p>
  </w:footnote>
  <w:footnote w:type="continuationSeparator" w:id="0">
    <w:p w:rsidR="00627B11" w:rsidRDefault="00627B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B11" w:rsidRDefault="00627B1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B11" w:rsidRPr="002A5711" w:rsidRDefault="00627B11" w:rsidP="002E7BE1">
    <w:pPr>
      <w:pStyle w:val="Header"/>
      <w:rPr>
        <w:b/>
        <w:bCs/>
        <w:sz w:val="22"/>
        <w:szCs w:val="22"/>
        <w:lang/>
      </w:rPr>
    </w:pPr>
    <w:r>
      <w:rPr>
        <w:b/>
        <w:bCs/>
        <w:sz w:val="22"/>
        <w:szCs w:val="22"/>
        <w:lang/>
      </w:rPr>
      <w:t xml:space="preserve">                                                                                           </w:t>
    </w:r>
    <w:r w:rsidRPr="002A5711">
      <w:rPr>
        <w:b/>
        <w:bCs/>
        <w:sz w:val="22"/>
        <w:szCs w:val="22"/>
        <w:lang/>
      </w:rPr>
      <w:t>SKUPNA IZJAVA</w:t>
    </w:r>
  </w:p>
  <w:p w:rsidR="00627B11" w:rsidRPr="002A5711" w:rsidRDefault="00627B11" w:rsidP="002D125B">
    <w:pPr>
      <w:pStyle w:val="Header"/>
      <w:rPr>
        <w:b/>
        <w:bCs/>
        <w:sz w:val="22"/>
        <w:szCs w:val="22"/>
        <w:lang/>
      </w:rPr>
    </w:pPr>
    <w:r w:rsidRPr="002A5711">
      <w:rPr>
        <w:b/>
        <w:bCs/>
        <w:sz w:val="22"/>
        <w:szCs w:val="22"/>
        <w:lang/>
      </w:rPr>
      <w:t>Natječaj za do</w:t>
    </w:r>
    <w:r>
      <w:rPr>
        <w:b/>
        <w:bCs/>
        <w:sz w:val="22"/>
        <w:szCs w:val="22"/>
        <w:lang/>
      </w:rPr>
      <w:t xml:space="preserve">djelu potpora  tradicijskim i </w:t>
    </w:r>
    <w:r w:rsidRPr="002A5711">
      <w:rPr>
        <w:b/>
        <w:bCs/>
        <w:sz w:val="22"/>
        <w:szCs w:val="22"/>
        <w:lang/>
      </w:rPr>
      <w:t xml:space="preserve">umjetničkim obrtima na području Krapinsko-zagorske županije </w:t>
    </w:r>
    <w:r>
      <w:rPr>
        <w:b/>
        <w:bCs/>
        <w:sz w:val="22"/>
        <w:szCs w:val="22"/>
        <w:lang/>
      </w:rPr>
      <w:t>u 2022. godini</w:t>
    </w:r>
    <w:r w:rsidRPr="002A5711">
      <w:rPr>
        <w:b/>
        <w:bCs/>
        <w:sz w:val="22"/>
        <w:szCs w:val="22"/>
        <w:lang/>
      </w:rPr>
      <w:t xml:space="preserve">                                                                 </w:t>
    </w:r>
  </w:p>
  <w:p w:rsidR="00627B11" w:rsidRPr="00564CEA" w:rsidRDefault="00627B11" w:rsidP="002D125B">
    <w:pPr>
      <w:pStyle w:val="Header"/>
      <w:rPr>
        <w:b/>
        <w:bCs/>
        <w:lang/>
      </w:rPr>
    </w:pPr>
    <w:r>
      <w:rPr>
        <w:b/>
        <w:bCs/>
        <w:lang/>
      </w:rPr>
      <w:t xml:space="preserve">                                                                                                                                                                                                                          PRILOG 4.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B11" w:rsidRDefault="00627B1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838B6"/>
    <w:multiLevelType w:val="multilevel"/>
    <w:tmpl w:val="0166E3F6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95E36EC"/>
    <w:multiLevelType w:val="multilevel"/>
    <w:tmpl w:val="845C5746"/>
    <w:lvl w:ilvl="0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A60CC9"/>
    <w:multiLevelType w:val="hybridMultilevel"/>
    <w:tmpl w:val="13B8BC9A"/>
    <w:lvl w:ilvl="0" w:tplc="D15A06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2E5B27"/>
    <w:multiLevelType w:val="hybridMultilevel"/>
    <w:tmpl w:val="845C5746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61E6"/>
    <w:rsid w:val="00000089"/>
    <w:rsid w:val="000315B6"/>
    <w:rsid w:val="00067F3B"/>
    <w:rsid w:val="00080A7D"/>
    <w:rsid w:val="00093E8C"/>
    <w:rsid w:val="00096E1A"/>
    <w:rsid w:val="000B1680"/>
    <w:rsid w:val="00141005"/>
    <w:rsid w:val="00141C9B"/>
    <w:rsid w:val="001422B1"/>
    <w:rsid w:val="0014430D"/>
    <w:rsid w:val="00193A41"/>
    <w:rsid w:val="001A6A2E"/>
    <w:rsid w:val="001B3E7C"/>
    <w:rsid w:val="001B6A0D"/>
    <w:rsid w:val="001C5D0C"/>
    <w:rsid w:val="001E1C34"/>
    <w:rsid w:val="001E1CDA"/>
    <w:rsid w:val="001F4DA0"/>
    <w:rsid w:val="00233743"/>
    <w:rsid w:val="00266CA5"/>
    <w:rsid w:val="00270397"/>
    <w:rsid w:val="00280B30"/>
    <w:rsid w:val="0029771D"/>
    <w:rsid w:val="002A5711"/>
    <w:rsid w:val="002C0D1C"/>
    <w:rsid w:val="002D125B"/>
    <w:rsid w:val="002E54F0"/>
    <w:rsid w:val="002E7BE1"/>
    <w:rsid w:val="00306854"/>
    <w:rsid w:val="003114FF"/>
    <w:rsid w:val="00340BD1"/>
    <w:rsid w:val="00341E59"/>
    <w:rsid w:val="003535E1"/>
    <w:rsid w:val="00387156"/>
    <w:rsid w:val="003D61A6"/>
    <w:rsid w:val="003F617F"/>
    <w:rsid w:val="00440A0A"/>
    <w:rsid w:val="00463340"/>
    <w:rsid w:val="00472D6C"/>
    <w:rsid w:val="004B0416"/>
    <w:rsid w:val="004B56E4"/>
    <w:rsid w:val="004C1D9D"/>
    <w:rsid w:val="00505650"/>
    <w:rsid w:val="00507259"/>
    <w:rsid w:val="00541A0F"/>
    <w:rsid w:val="00564CEA"/>
    <w:rsid w:val="00576CA5"/>
    <w:rsid w:val="00582FBA"/>
    <w:rsid w:val="005A3642"/>
    <w:rsid w:val="005B0BC6"/>
    <w:rsid w:val="005B4CA0"/>
    <w:rsid w:val="005F7628"/>
    <w:rsid w:val="005F7919"/>
    <w:rsid w:val="005F7C9B"/>
    <w:rsid w:val="00611481"/>
    <w:rsid w:val="00627B11"/>
    <w:rsid w:val="0064324A"/>
    <w:rsid w:val="00647728"/>
    <w:rsid w:val="00656D02"/>
    <w:rsid w:val="00663B97"/>
    <w:rsid w:val="00677027"/>
    <w:rsid w:val="00684654"/>
    <w:rsid w:val="00697441"/>
    <w:rsid w:val="006A4377"/>
    <w:rsid w:val="006A4840"/>
    <w:rsid w:val="006D5958"/>
    <w:rsid w:val="006D6645"/>
    <w:rsid w:val="006E61E6"/>
    <w:rsid w:val="00711203"/>
    <w:rsid w:val="007221A3"/>
    <w:rsid w:val="00725B55"/>
    <w:rsid w:val="00726610"/>
    <w:rsid w:val="00766EA8"/>
    <w:rsid w:val="0077310E"/>
    <w:rsid w:val="007D12A2"/>
    <w:rsid w:val="007D2B71"/>
    <w:rsid w:val="007D5276"/>
    <w:rsid w:val="00897A34"/>
    <w:rsid w:val="008B34A7"/>
    <w:rsid w:val="008E4B65"/>
    <w:rsid w:val="008E6EC6"/>
    <w:rsid w:val="00925626"/>
    <w:rsid w:val="00942855"/>
    <w:rsid w:val="00944ABF"/>
    <w:rsid w:val="00963286"/>
    <w:rsid w:val="0098597A"/>
    <w:rsid w:val="009C58A9"/>
    <w:rsid w:val="009D54AE"/>
    <w:rsid w:val="009E20D3"/>
    <w:rsid w:val="009F62FE"/>
    <w:rsid w:val="00A501CE"/>
    <w:rsid w:val="00A51038"/>
    <w:rsid w:val="00A62767"/>
    <w:rsid w:val="00A6743E"/>
    <w:rsid w:val="00A83118"/>
    <w:rsid w:val="00AB29CD"/>
    <w:rsid w:val="00AF0090"/>
    <w:rsid w:val="00B261FA"/>
    <w:rsid w:val="00B37768"/>
    <w:rsid w:val="00B4397B"/>
    <w:rsid w:val="00B71B67"/>
    <w:rsid w:val="00B7380A"/>
    <w:rsid w:val="00BB7582"/>
    <w:rsid w:val="00BC5156"/>
    <w:rsid w:val="00BE2563"/>
    <w:rsid w:val="00C02246"/>
    <w:rsid w:val="00C04AA4"/>
    <w:rsid w:val="00C4425A"/>
    <w:rsid w:val="00C57D42"/>
    <w:rsid w:val="00C70AE4"/>
    <w:rsid w:val="00CB5173"/>
    <w:rsid w:val="00CE6BBC"/>
    <w:rsid w:val="00D03140"/>
    <w:rsid w:val="00D03797"/>
    <w:rsid w:val="00D16033"/>
    <w:rsid w:val="00D43ED9"/>
    <w:rsid w:val="00DA11EB"/>
    <w:rsid w:val="00DA2FE0"/>
    <w:rsid w:val="00DA61B8"/>
    <w:rsid w:val="00DC0DA7"/>
    <w:rsid w:val="00DE05FA"/>
    <w:rsid w:val="00DE524D"/>
    <w:rsid w:val="00DE7121"/>
    <w:rsid w:val="00E03F9E"/>
    <w:rsid w:val="00E10FFF"/>
    <w:rsid w:val="00E1620B"/>
    <w:rsid w:val="00E50A76"/>
    <w:rsid w:val="00E56B1F"/>
    <w:rsid w:val="00E61FC8"/>
    <w:rsid w:val="00E72429"/>
    <w:rsid w:val="00E85DA8"/>
    <w:rsid w:val="00E90741"/>
    <w:rsid w:val="00E91308"/>
    <w:rsid w:val="00EE15CB"/>
    <w:rsid w:val="00F04D87"/>
    <w:rsid w:val="00F206BE"/>
    <w:rsid w:val="00F62177"/>
    <w:rsid w:val="00F71496"/>
    <w:rsid w:val="00F8037A"/>
    <w:rsid w:val="00F8635E"/>
    <w:rsid w:val="00F97847"/>
    <w:rsid w:val="00FB68BF"/>
    <w:rsid w:val="00FC7239"/>
    <w:rsid w:val="00FF3C04"/>
    <w:rsid w:val="00FF7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1E6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E61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00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E61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005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6E61E6"/>
  </w:style>
  <w:style w:type="paragraph" w:styleId="FootnoteText">
    <w:name w:val="footnote text"/>
    <w:basedOn w:val="Normal"/>
    <w:link w:val="FootnoteTextChar"/>
    <w:uiPriority w:val="99"/>
    <w:semiHidden/>
    <w:rsid w:val="006E61E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7B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6E61E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6770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770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702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70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7702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77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770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39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255</Words>
  <Characters>1454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PODACI O PODNOSITELJU ZAHTJEVA</dc:title>
  <dc:subject/>
  <dc:creator>pc</dc:creator>
  <cp:keywords/>
  <dc:description/>
  <cp:lastModifiedBy>**</cp:lastModifiedBy>
  <cp:revision>2</cp:revision>
  <cp:lastPrinted>2022-04-28T12:44:00Z</cp:lastPrinted>
  <dcterms:created xsi:type="dcterms:W3CDTF">2022-05-02T07:58:00Z</dcterms:created>
  <dcterms:modified xsi:type="dcterms:W3CDTF">2022-05-02T07:58:00Z</dcterms:modified>
</cp:coreProperties>
</file>