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FF" w:rsidRPr="007A7969" w:rsidRDefault="007F60FF" w:rsidP="007A7969">
      <w:pPr>
        <w:jc w:val="center"/>
        <w:rPr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  <w:r w:rsidRPr="007A7969">
        <w:rPr>
          <w:b/>
          <w:bCs/>
          <w:sz w:val="22"/>
          <w:szCs w:val="22"/>
          <w:shd w:val="clear" w:color="auto" w:fill="FFFFFF"/>
        </w:rPr>
        <w:t>Natječaj</w:t>
      </w:r>
    </w:p>
    <w:p w:rsidR="007F60FF" w:rsidRPr="007A7969" w:rsidRDefault="007F60FF" w:rsidP="00E446A8">
      <w:pPr>
        <w:jc w:val="center"/>
        <w:rPr>
          <w:b/>
          <w:bCs/>
          <w:sz w:val="22"/>
          <w:szCs w:val="22"/>
          <w:shd w:val="clear" w:color="auto" w:fill="FFFFFF"/>
        </w:rPr>
      </w:pPr>
      <w:r w:rsidRPr="007A7969">
        <w:rPr>
          <w:b/>
          <w:bCs/>
          <w:sz w:val="22"/>
          <w:szCs w:val="22"/>
          <w:shd w:val="clear" w:color="auto" w:fill="FFFFFF"/>
        </w:rPr>
        <w:t xml:space="preserve">za </w:t>
      </w:r>
      <w:r>
        <w:rPr>
          <w:b/>
          <w:bCs/>
          <w:sz w:val="22"/>
          <w:szCs w:val="22"/>
          <w:shd w:val="clear" w:color="auto" w:fill="FFFFFF"/>
        </w:rPr>
        <w:t>dodjelu potpora tradicijskim i  umjetničkim obrtima na području Krapinsko-zagorske županije u 2022. godini</w:t>
      </w:r>
    </w:p>
    <w:p w:rsidR="007F60FF" w:rsidRDefault="007F60FF" w:rsidP="008F6A74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F60FF" w:rsidRPr="007A7969" w:rsidRDefault="007F60FF" w:rsidP="008F6A74">
      <w:pPr>
        <w:jc w:val="both"/>
        <w:rPr>
          <w:b/>
          <w:bCs/>
          <w:sz w:val="22"/>
          <w:szCs w:val="22"/>
          <w:lang w:eastAsia="en-US"/>
        </w:rPr>
      </w:pPr>
      <w:r w:rsidRPr="007A7969">
        <w:rPr>
          <w:sz w:val="22"/>
          <w:szCs w:val="22"/>
          <w:lang w:eastAsia="en-US"/>
        </w:rPr>
        <w:t>Temelj</w:t>
      </w:r>
      <w:r>
        <w:rPr>
          <w:sz w:val="22"/>
          <w:szCs w:val="22"/>
          <w:lang w:eastAsia="en-US"/>
        </w:rPr>
        <w:t xml:space="preserve">em Uredbe Komisije (EU) br. 2020/972 od 2. srpnja 2020. o primjeni članaka </w:t>
      </w:r>
      <w:r w:rsidRPr="007A7969">
        <w:rPr>
          <w:sz w:val="22"/>
          <w:szCs w:val="22"/>
          <w:lang w:eastAsia="en-US"/>
        </w:rPr>
        <w:t>108.</w:t>
      </w:r>
      <w:r>
        <w:rPr>
          <w:sz w:val="22"/>
          <w:szCs w:val="22"/>
          <w:lang w:eastAsia="en-US"/>
        </w:rPr>
        <w:t xml:space="preserve"> stavak 4.</w:t>
      </w:r>
      <w:r w:rsidRPr="007A7969">
        <w:rPr>
          <w:sz w:val="22"/>
          <w:szCs w:val="22"/>
          <w:lang w:eastAsia="en-US"/>
        </w:rPr>
        <w:t xml:space="preserve"> Ugovora o funkcioniranju Europske unije na </w:t>
      </w:r>
      <w:r w:rsidRPr="007A7969">
        <w:rPr>
          <w:i/>
          <w:iCs/>
          <w:sz w:val="22"/>
          <w:szCs w:val="22"/>
          <w:lang w:eastAsia="en-US"/>
        </w:rPr>
        <w:t>de minimis</w:t>
      </w:r>
      <w:r w:rsidRPr="007A7969">
        <w:rPr>
          <w:sz w:val="22"/>
          <w:szCs w:val="22"/>
          <w:lang w:eastAsia="en-US"/>
        </w:rPr>
        <w:t xml:space="preserve"> potpore </w:t>
      </w:r>
      <w:r w:rsidRPr="007A7969">
        <w:rPr>
          <w:b/>
          <w:bCs/>
          <w:sz w:val="22"/>
          <w:szCs w:val="22"/>
          <w:lang w:eastAsia="en-US"/>
        </w:rPr>
        <w:t>maksimalan iznos svih potpora male vrijednosti, koje jednom poduzetniku mogu biti dodijeljene tijekom prethodne 2 fiskalne godine i u tekućoj fiskalnoj godini ne smije biti veći od 200.000 EUR.</w:t>
      </w:r>
    </w:p>
    <w:p w:rsidR="007F60FF" w:rsidRPr="007A7969" w:rsidRDefault="007F60FF" w:rsidP="008F6A74">
      <w:pPr>
        <w:jc w:val="both"/>
        <w:rPr>
          <w:sz w:val="22"/>
          <w:szCs w:val="22"/>
          <w:lang w:eastAsia="en-US"/>
        </w:rPr>
      </w:pPr>
      <w:r w:rsidRPr="007A7969">
        <w:rPr>
          <w:sz w:val="22"/>
          <w:szCs w:val="22"/>
          <w:lang w:eastAsia="en-US"/>
        </w:rPr>
        <w:t>Pojmom „jedan poduzetnik” su</w:t>
      </w:r>
      <w:r>
        <w:rPr>
          <w:sz w:val="22"/>
          <w:szCs w:val="22"/>
          <w:lang w:eastAsia="en-US"/>
        </w:rPr>
        <w:t xml:space="preserve">kladno Uredbi obuhvaćena su sva </w:t>
      </w:r>
      <w:r w:rsidRPr="007A7969">
        <w:rPr>
          <w:sz w:val="22"/>
          <w:szCs w:val="22"/>
          <w:lang w:eastAsia="en-US"/>
        </w:rPr>
        <w:t>poduzeća koja su u najmanje jednom od sljedećih međusobnih odnosa:</w:t>
      </w:r>
    </w:p>
    <w:p w:rsidR="007F60FF" w:rsidRPr="007A7969" w:rsidRDefault="007F60FF" w:rsidP="008F6A74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en-US"/>
        </w:rPr>
      </w:pPr>
      <w:r w:rsidRPr="007A7969">
        <w:rPr>
          <w:sz w:val="22"/>
          <w:szCs w:val="22"/>
          <w:lang w:eastAsia="en-US"/>
        </w:rPr>
        <w:t>jedno poduzeće ima većinu glasačkih prava dioničara ili članova u drugom poduzeću</w:t>
      </w:r>
    </w:p>
    <w:p w:rsidR="007F60FF" w:rsidRPr="007A7969" w:rsidRDefault="007F60FF" w:rsidP="008F6A74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en-US"/>
        </w:rPr>
      </w:pPr>
      <w:r w:rsidRPr="007A7969">
        <w:rPr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7F60FF" w:rsidRPr="007A7969" w:rsidRDefault="007F60FF" w:rsidP="008F6A74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en-US"/>
        </w:rPr>
      </w:pPr>
      <w:r w:rsidRPr="007A7969">
        <w:rPr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7F60FF" w:rsidRPr="007A7969" w:rsidRDefault="007F60FF" w:rsidP="008F6A74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en-US"/>
        </w:rPr>
      </w:pPr>
      <w:r w:rsidRPr="007A7969">
        <w:rPr>
          <w:sz w:val="22"/>
          <w:szCs w:val="22"/>
          <w:lang w:eastAsia="en-US"/>
        </w:rPr>
        <w:t>jedno poduzeće koje je dioničar ili član u drugom poduzeće,kontrolira samo, u skladu s dogovorom s drugim dioničarima ili članovima tog poduzeća, većinu glasačkih prava dioničara ili glasačkih prava članova u tom poduzeću.</w:t>
      </w:r>
    </w:p>
    <w:p w:rsidR="007F60FF" w:rsidRPr="007A7969" w:rsidRDefault="007F60FF" w:rsidP="008F6A74">
      <w:pPr>
        <w:jc w:val="both"/>
        <w:rPr>
          <w:color w:val="000000"/>
          <w:spacing w:val="-2"/>
          <w:sz w:val="22"/>
          <w:szCs w:val="22"/>
          <w:lang w:eastAsia="en-US"/>
        </w:rPr>
      </w:pPr>
      <w:r w:rsidRPr="007A7969">
        <w:rPr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7F60FF" w:rsidRDefault="007F60FF" w:rsidP="005C043D">
      <w:pPr>
        <w:jc w:val="both"/>
        <w:rPr>
          <w:color w:val="000000"/>
          <w:spacing w:val="-2"/>
          <w:sz w:val="22"/>
          <w:szCs w:val="22"/>
          <w:lang w:eastAsia="en-US"/>
        </w:rPr>
      </w:pPr>
      <w:r w:rsidRPr="007A7969">
        <w:rPr>
          <w:color w:val="000000"/>
          <w:spacing w:val="-2"/>
          <w:sz w:val="22"/>
          <w:szCs w:val="22"/>
          <w:lang w:eastAsia="en-US"/>
        </w:rPr>
        <w:t>Prije  do</w:t>
      </w:r>
      <w:r>
        <w:rPr>
          <w:color w:val="000000"/>
          <w:spacing w:val="-2"/>
          <w:sz w:val="22"/>
          <w:szCs w:val="22"/>
          <w:lang w:eastAsia="en-US"/>
        </w:rPr>
        <w:t>djele bespovratne potpore, Krapinsko-zagorska županija</w:t>
      </w:r>
      <w:r w:rsidRPr="007A7969">
        <w:rPr>
          <w:color w:val="000000"/>
          <w:spacing w:val="-2"/>
          <w:sz w:val="22"/>
          <w:szCs w:val="22"/>
          <w:lang w:eastAsia="en-US"/>
        </w:rPr>
        <w:t xml:space="preserve"> izvršit će provjer</w:t>
      </w:r>
      <w:r>
        <w:rPr>
          <w:color w:val="000000"/>
          <w:spacing w:val="-2"/>
          <w:sz w:val="22"/>
          <w:szCs w:val="22"/>
          <w:lang w:eastAsia="en-US"/>
        </w:rPr>
        <w:t xml:space="preserve">u svih dodijeljenih </w:t>
      </w:r>
      <w:r w:rsidRPr="007A7969">
        <w:rPr>
          <w:color w:val="000000"/>
          <w:spacing w:val="-2"/>
          <w:sz w:val="22"/>
          <w:szCs w:val="22"/>
          <w:lang w:eastAsia="en-US"/>
        </w:rPr>
        <w:t xml:space="preserve"> </w:t>
      </w:r>
      <w:r w:rsidRPr="007A7969">
        <w:rPr>
          <w:i/>
          <w:iCs/>
          <w:color w:val="000000"/>
          <w:spacing w:val="-2"/>
          <w:sz w:val="22"/>
          <w:szCs w:val="22"/>
          <w:lang w:eastAsia="en-US"/>
        </w:rPr>
        <w:t>de minimis</w:t>
      </w:r>
      <w:r>
        <w:rPr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p w:rsidR="007F60FF" w:rsidRDefault="007F60FF" w:rsidP="005C043D">
      <w:pPr>
        <w:jc w:val="both"/>
        <w:rPr>
          <w:color w:val="000000"/>
          <w:spacing w:val="-2"/>
          <w:sz w:val="22"/>
          <w:szCs w:val="22"/>
          <w:lang w:eastAsia="en-US"/>
        </w:rPr>
      </w:pPr>
    </w:p>
    <w:p w:rsidR="007F60FF" w:rsidRPr="005C043D" w:rsidRDefault="007F60FF" w:rsidP="005C043D">
      <w:pPr>
        <w:jc w:val="both"/>
        <w:rPr>
          <w:color w:val="000000"/>
          <w:spacing w:val="-2"/>
          <w:sz w:val="22"/>
          <w:szCs w:val="22"/>
          <w:lang w:eastAsia="en-US"/>
        </w:rPr>
      </w:pPr>
    </w:p>
    <w:tbl>
      <w:tblPr>
        <w:tblW w:w="15019" w:type="dxa"/>
        <w:tblInd w:w="-601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1560"/>
        <w:gridCol w:w="13459"/>
      </w:tblGrid>
      <w:tr w:rsidR="007F60FF" w:rsidRPr="007A7969">
        <w:tc>
          <w:tcPr>
            <w:tcW w:w="15019" w:type="dxa"/>
            <w:gridSpan w:val="2"/>
            <w:shd w:val="clear" w:color="auto" w:fill="FBE4D5"/>
          </w:tcPr>
          <w:p w:rsidR="007F60FF" w:rsidRPr="007A7969" w:rsidRDefault="007F60FF" w:rsidP="008F6A74">
            <w:pPr>
              <w:jc w:val="center"/>
              <w:rPr>
                <w:rFonts w:ascii="Calibri" w:eastAsia="PMingLiU" w:hAnsi="Calibri" w:cs="Calibri"/>
                <w:b/>
                <w:bCs/>
                <w:sz w:val="28"/>
                <w:szCs w:val="28"/>
                <w:lang w:eastAsia="zh-TW"/>
              </w:rPr>
            </w:pPr>
            <w:r w:rsidRPr="007A7969">
              <w:rPr>
                <w:rFonts w:ascii="Calibri" w:eastAsia="PMingLiU" w:hAnsi="Calibri" w:cs="Calibri"/>
                <w:b/>
                <w:bCs/>
                <w:sz w:val="28"/>
                <w:szCs w:val="28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7F60FF" w:rsidRPr="007A7969">
        <w:tc>
          <w:tcPr>
            <w:tcW w:w="1560" w:type="dxa"/>
          </w:tcPr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 xml:space="preserve">U 2020. </w:t>
            </w:r>
          </w:p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459" w:type="dxa"/>
          </w:tcPr>
          <w:tbl>
            <w:tblPr>
              <w:tblW w:w="13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2269"/>
            </w:tblGrid>
            <w:tr w:rsidR="007F60FF" w:rsidRPr="007A7969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su opravdane i namjenski iskorištene</w:t>
                  </w: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(DA/NE)</w:t>
                  </w:r>
                </w:p>
              </w:tc>
            </w:tr>
            <w:tr w:rsidR="007F60FF" w:rsidRPr="007A7969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F60FF" w:rsidRPr="007A7969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F60FF" w:rsidRPr="007A7969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8F6A7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7F60FF" w:rsidRPr="007A7969" w:rsidRDefault="007F60FF" w:rsidP="008F6A74">
            <w:pPr>
              <w:rPr>
                <w:sz w:val="22"/>
                <w:szCs w:val="22"/>
              </w:rPr>
            </w:pPr>
          </w:p>
        </w:tc>
      </w:tr>
      <w:tr w:rsidR="007F60FF" w:rsidRPr="007A7969">
        <w:tc>
          <w:tcPr>
            <w:tcW w:w="1560" w:type="dxa"/>
          </w:tcPr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2021.</w:t>
            </w:r>
            <w:r w:rsidRPr="007A7969">
              <w:rPr>
                <w:rFonts w:eastAsia="PMingLiU"/>
                <w:sz w:val="22"/>
                <w:szCs w:val="22"/>
                <w:lang w:eastAsia="zh-TW"/>
              </w:rPr>
              <w:t xml:space="preserve"> godini:</w:t>
            </w:r>
          </w:p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59" w:type="dxa"/>
          </w:tcPr>
          <w:tbl>
            <w:tblPr>
              <w:tblW w:w="1318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67"/>
              <w:gridCol w:w="3118"/>
              <w:gridCol w:w="2692"/>
              <w:gridCol w:w="1418"/>
              <w:gridCol w:w="1417"/>
              <w:gridCol w:w="2271"/>
            </w:tblGrid>
            <w:tr w:rsidR="007F60FF" w:rsidRPr="007A7969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su opravdane i namjenski iskorištene</w:t>
                  </w: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(DA/NE)</w:t>
                  </w:r>
                </w:p>
              </w:tc>
            </w:tr>
            <w:tr w:rsidR="007F60FF" w:rsidRPr="007A7969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F60FF" w:rsidRPr="007A7969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F60FF" w:rsidRPr="007A7969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7F60FF" w:rsidRPr="007A7969" w:rsidRDefault="007F60FF" w:rsidP="008F6A74">
            <w:pPr>
              <w:rPr>
                <w:sz w:val="22"/>
                <w:szCs w:val="22"/>
              </w:rPr>
            </w:pPr>
          </w:p>
        </w:tc>
      </w:tr>
      <w:tr w:rsidR="007F60FF" w:rsidRPr="007A7969">
        <w:tc>
          <w:tcPr>
            <w:tcW w:w="1560" w:type="dxa"/>
          </w:tcPr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 xml:space="preserve">U 2022. </w:t>
            </w:r>
            <w:r w:rsidRPr="007A7969">
              <w:rPr>
                <w:rFonts w:eastAsia="PMingLiU"/>
                <w:sz w:val="22"/>
                <w:szCs w:val="22"/>
                <w:lang w:eastAsia="zh-TW"/>
              </w:rPr>
              <w:t xml:space="preserve"> godini:</w:t>
            </w:r>
          </w:p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459" w:type="dxa"/>
          </w:tcPr>
          <w:tbl>
            <w:tblPr>
              <w:tblW w:w="13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2269"/>
            </w:tblGrid>
            <w:tr w:rsidR="007F60FF" w:rsidRPr="007A7969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su opravdane i namjenski iskorištene</w:t>
                  </w: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(DA/NE)</w:t>
                  </w:r>
                </w:p>
              </w:tc>
            </w:tr>
            <w:tr w:rsidR="007F60FF" w:rsidRPr="007A7969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F60FF" w:rsidRPr="007A7969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F60FF" w:rsidRPr="007A7969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7A7969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0FF" w:rsidRPr="007A7969" w:rsidRDefault="007F60FF" w:rsidP="00434600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7F60FF" w:rsidRPr="007A7969" w:rsidRDefault="007F60FF" w:rsidP="008F6A74">
            <w:pPr>
              <w:rPr>
                <w:sz w:val="22"/>
                <w:szCs w:val="22"/>
              </w:rPr>
            </w:pPr>
          </w:p>
        </w:tc>
      </w:tr>
      <w:tr w:rsidR="007F60FF" w:rsidRPr="007A7969">
        <w:trPr>
          <w:trHeight w:val="1299"/>
        </w:trPr>
        <w:tc>
          <w:tcPr>
            <w:tcW w:w="1560" w:type="dxa"/>
            <w:shd w:val="clear" w:color="auto" w:fill="FBE4D5"/>
          </w:tcPr>
          <w:p w:rsidR="007F60FF" w:rsidRPr="007A7969" w:rsidRDefault="007F60FF" w:rsidP="008F6A74">
            <w:pPr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7A7969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3459" w:type="dxa"/>
            <w:shd w:val="clear" w:color="auto" w:fill="FBE4D5"/>
          </w:tcPr>
          <w:p w:rsidR="007F60FF" w:rsidRPr="007A7969" w:rsidRDefault="007F60FF" w:rsidP="008F6A7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7F60FF" w:rsidRDefault="007F60FF" w:rsidP="008F6A74">
      <w:pPr>
        <w:rPr>
          <w:rFonts w:ascii="Arial" w:hAnsi="Arial" w:cs="Arial"/>
          <w:sz w:val="20"/>
          <w:szCs w:val="20"/>
        </w:rPr>
      </w:pPr>
    </w:p>
    <w:p w:rsidR="007F60FF" w:rsidRPr="007A7969" w:rsidRDefault="007F60FF" w:rsidP="008F6A74">
      <w:pPr>
        <w:rPr>
          <w:sz w:val="22"/>
          <w:szCs w:val="22"/>
        </w:rPr>
      </w:pPr>
      <w:r w:rsidRPr="007A7969">
        <w:rPr>
          <w:sz w:val="22"/>
          <w:szCs w:val="22"/>
        </w:rPr>
        <w:t>Pod kaznenom i materijalnom odgovornošću izjavljujemo da su svi podaci navedeni u ovoj Izjavi istiniti, točni i potpuni.</w:t>
      </w:r>
    </w:p>
    <w:p w:rsidR="007F60FF" w:rsidRPr="007A7969" w:rsidRDefault="007F60FF" w:rsidP="008F6A74">
      <w:pPr>
        <w:rPr>
          <w:sz w:val="22"/>
          <w:szCs w:val="22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6"/>
        <w:gridCol w:w="4111"/>
        <w:gridCol w:w="5837"/>
      </w:tblGrid>
      <w:tr w:rsidR="007F60FF" w:rsidRPr="007A7969">
        <w:tc>
          <w:tcPr>
            <w:tcW w:w="4786" w:type="dxa"/>
          </w:tcPr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________________,__________</w:t>
            </w:r>
            <w:r w:rsidRPr="007A7969">
              <w:rPr>
                <w:sz w:val="22"/>
                <w:szCs w:val="22"/>
              </w:rPr>
              <w:t>. godine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(naziv i pečat Podnositelja prijave)</w:t>
            </w:r>
            <w:r w:rsidRPr="007A7969">
              <w:rPr>
                <w:sz w:val="22"/>
                <w:szCs w:val="22"/>
              </w:rPr>
              <w:tab/>
            </w:r>
            <w:r w:rsidRPr="007A7969"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7" w:type="dxa"/>
          </w:tcPr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 xml:space="preserve">Vlasnik/ osoba/e ovlaštena/e za zastupanje Podnositelja 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prijave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(ime i prezime)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(potpis)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(ime i prezime)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____________________________</w:t>
            </w:r>
            <w:r w:rsidRPr="007A7969">
              <w:rPr>
                <w:sz w:val="22"/>
                <w:szCs w:val="22"/>
              </w:rPr>
              <w:tab/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  <w:r w:rsidRPr="007A7969">
              <w:rPr>
                <w:sz w:val="22"/>
                <w:szCs w:val="22"/>
              </w:rPr>
              <w:t>(potpis)</w:t>
            </w:r>
          </w:p>
          <w:p w:rsidR="007F60FF" w:rsidRPr="007A7969" w:rsidRDefault="007F60FF" w:rsidP="008F6A74">
            <w:pPr>
              <w:jc w:val="both"/>
              <w:rPr>
                <w:sz w:val="22"/>
                <w:szCs w:val="22"/>
              </w:rPr>
            </w:pPr>
          </w:p>
        </w:tc>
      </w:tr>
    </w:tbl>
    <w:p w:rsidR="007F60FF" w:rsidRDefault="007F60FF"/>
    <w:sectPr w:rsidR="007F60FF" w:rsidSect="005C043D">
      <w:headerReference w:type="default" r:id="rId7"/>
      <w:pgSz w:w="16838" w:h="11906" w:orient="landscape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FF" w:rsidRDefault="007F60FF" w:rsidP="005C043D">
      <w:r>
        <w:separator/>
      </w:r>
    </w:p>
  </w:endnote>
  <w:endnote w:type="continuationSeparator" w:id="0">
    <w:p w:rsidR="007F60FF" w:rsidRDefault="007F60FF" w:rsidP="005C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FF" w:rsidRDefault="007F60FF" w:rsidP="005C043D">
      <w:r>
        <w:separator/>
      </w:r>
    </w:p>
  </w:footnote>
  <w:footnote w:type="continuationSeparator" w:id="0">
    <w:p w:rsidR="007F60FF" w:rsidRDefault="007F60FF" w:rsidP="005C0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FF" w:rsidRPr="00220627" w:rsidRDefault="007F60FF" w:rsidP="005C043D">
    <w:pPr>
      <w:pStyle w:val="Head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220627">
      <w:rPr>
        <w:b/>
        <w:bCs/>
      </w:rPr>
      <w:t xml:space="preserve">     PRILOG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A0D"/>
    <w:rsid w:val="00213BAE"/>
    <w:rsid w:val="00220627"/>
    <w:rsid w:val="002434C9"/>
    <w:rsid w:val="002608A5"/>
    <w:rsid w:val="00295A91"/>
    <w:rsid w:val="002C0807"/>
    <w:rsid w:val="002F2777"/>
    <w:rsid w:val="0032396F"/>
    <w:rsid w:val="00341984"/>
    <w:rsid w:val="00383762"/>
    <w:rsid w:val="00434600"/>
    <w:rsid w:val="004D735E"/>
    <w:rsid w:val="00542E4C"/>
    <w:rsid w:val="00570DB4"/>
    <w:rsid w:val="005C043D"/>
    <w:rsid w:val="005E5C49"/>
    <w:rsid w:val="00617D43"/>
    <w:rsid w:val="00645AB2"/>
    <w:rsid w:val="00651634"/>
    <w:rsid w:val="00746355"/>
    <w:rsid w:val="007A7969"/>
    <w:rsid w:val="007D5478"/>
    <w:rsid w:val="007F60FF"/>
    <w:rsid w:val="00883B81"/>
    <w:rsid w:val="008B4063"/>
    <w:rsid w:val="008B5A22"/>
    <w:rsid w:val="008F3409"/>
    <w:rsid w:val="008F6A74"/>
    <w:rsid w:val="009E53F6"/>
    <w:rsid w:val="009F5FCC"/>
    <w:rsid w:val="00AD7295"/>
    <w:rsid w:val="00C516D4"/>
    <w:rsid w:val="00C60ECF"/>
    <w:rsid w:val="00D1176F"/>
    <w:rsid w:val="00DC542F"/>
    <w:rsid w:val="00DE0C80"/>
    <w:rsid w:val="00DE2BD2"/>
    <w:rsid w:val="00DE3BAB"/>
    <w:rsid w:val="00DE5F19"/>
    <w:rsid w:val="00E063D3"/>
    <w:rsid w:val="00E07DC4"/>
    <w:rsid w:val="00E446A8"/>
    <w:rsid w:val="00E631A4"/>
    <w:rsid w:val="00F339DD"/>
    <w:rsid w:val="00FA4A0D"/>
    <w:rsid w:val="00FE0A0D"/>
    <w:rsid w:val="00FF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6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04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4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4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4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483</Words>
  <Characters>2759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</dc:title>
  <dc:subject/>
  <dc:creator>TatjanaK</dc:creator>
  <cp:keywords/>
  <dc:description/>
  <cp:lastModifiedBy>**</cp:lastModifiedBy>
  <cp:revision>2</cp:revision>
  <cp:lastPrinted>2022-03-22T10:34:00Z</cp:lastPrinted>
  <dcterms:created xsi:type="dcterms:W3CDTF">2022-05-02T07:58:00Z</dcterms:created>
  <dcterms:modified xsi:type="dcterms:W3CDTF">2022-05-02T07:58:00Z</dcterms:modified>
</cp:coreProperties>
</file>